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342404-25/В-121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</w:t>
            </w:r>
            <w:r>
              <w:rPr>
                <w:b/>
              </w:rPr>
              <w:t>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bookmarkStart w:id="0" w:name="_GoBack"/>
            <w:r>
              <w:rPr>
                <w:b/>
              </w:rPr>
              <w:t>18.12.2025 р. № 1917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342404-25/В-121 </w:t>
            </w:r>
            <w:r>
              <w:rPr>
                <w:b/>
              </w:rPr>
              <w:t>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</w:t>
            </w:r>
            <w:r>
              <w:rPr>
                <w:b/>
              </w:rPr>
              <w:t>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</w:t>
            </w:r>
            <w:r>
              <w:rPr>
                <w:b/>
              </w:rPr>
              <w:t xml:space="preserve">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342404-25/В-121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</w:t>
            </w:r>
            <w:r>
              <w:rPr>
                <w:b/>
              </w:rPr>
              <w:t>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</w:t>
            </w:r>
            <w:r>
              <w:rPr>
                <w:b/>
              </w:rPr>
              <w:t xml:space="preserve">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345074-25/З-61, 345075-25/З-61, 345076-25/З-61 від 19.09.202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Алєндра®, </w:t>
            </w:r>
            <w:r>
              <w:rPr>
                <w:b/>
              </w:rPr>
              <w:t>таблетки по 70 мг по 4 таблетки у блістері; по 1 блістеру у картонній упаковці; in bulk № 7200 (4х1800): по 4 таблетки у блістері, по 1800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345074-25/З-61, </w:t>
            </w:r>
            <w:r>
              <w:rPr>
                <w:b/>
              </w:rPr>
              <w:t>345075-25/З-61, 345076-25/З-61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Алєндра®, </w:t>
            </w:r>
            <w:r>
              <w:rPr>
                <w:b/>
              </w:rPr>
              <w:t>таблетки по 70 мг по 4 таблетки у блістері; по 1 блістеру у картонній упаковці; in bulk № 7200 (4х1800): по 4 таблетки у блістері, по 1800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345074-25/З-61, 345075-25/З-61, 345076-25/З-61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Алєндра®, </w:t>
            </w:r>
            <w:r>
              <w:rPr>
                <w:b/>
              </w:rPr>
              <w:t>таблетки по 70 мг по 4 таблетки у блістері; по 1 блістеру у картонній упаковці; in bulk № 7200 (4х1800): по 4 таблетки у блістері, по 1800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345074-25/З-61, 345075-25/З-61, 345076-25/З-61 від 19.09.202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Алєндра®, </w:t>
            </w:r>
            <w:r>
              <w:rPr>
                <w:b/>
              </w:rPr>
              <w:t>таблетки по 70 мг по 4 таблетки у блістері; по 1 блістеру у картонній упаковці; in bulk № 7200 (4х1800): по 4 таблетки у блістері, по 1800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345074-25/З-61, 345075-25/З-61, 345076-25/З-61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Алєндра®, </w:t>
            </w:r>
            <w:r>
              <w:rPr>
                <w:b/>
              </w:rPr>
              <w:t>таблетки по 70 мг по 4 таблетки у блістері; по 1 блістеру у картонній упаковці; in bulk № 7200 (4х1800): по 4 таблетки у блістері, по 1800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345074-25/З-61, 345075-25/З-61, 345076-25/З-61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Алєндра®, </w:t>
            </w:r>
            <w:r>
              <w:rPr>
                <w:b/>
              </w:rPr>
              <w:t>таблетки по 70 мг по 4 таблетки у блістері; по 1 блістеру у картонній упаковці; in bulk № 7200 (4х1800): по 4 таблетки у блістері, по 1800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342588-25/З-96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Алміба, </w:t>
            </w:r>
            <w:r>
              <w:rPr>
                <w:b/>
              </w:rPr>
              <w:t>розчин оральний, 100 мг/мл, по 10 мл у флаконі;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342588-25/З-96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Алміба, </w:t>
            </w:r>
            <w:r>
              <w:rPr>
                <w:b/>
              </w:rPr>
              <w:t>розчин оральний, 100 мг/мл, по 10 мл у флаконі;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342588-25/З-96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Алміба, </w:t>
            </w:r>
            <w:r>
              <w:rPr>
                <w:b/>
              </w:rPr>
              <w:t>розчин оральний, 100 мг/мл, по 10 мл у флаконі;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330276-25/З-82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Альбензі, </w:t>
            </w:r>
            <w:r>
              <w:rPr>
                <w:b/>
              </w:rPr>
              <w:t>суспензія оральна, 200 мг/5 мл;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330276-25/З-82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Альбензі, </w:t>
            </w:r>
            <w:r>
              <w:rPr>
                <w:b/>
              </w:rPr>
              <w:t>суспензія оральна, 200 мг/5 мл;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330276-25/З-82 від 20.01.2025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Альбензі, </w:t>
            </w:r>
            <w:r>
              <w:rPr>
                <w:b/>
              </w:rPr>
              <w:t>суспензія оральна, 200 мг/5 мл;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345395-25/В-120, 345396-25/В-120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у пачці; </w:t>
            </w:r>
            <w:r>
              <w:rPr>
                <w:b/>
              </w:rPr>
              <w:br/>
              <w:t>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345395-25/В-120, 345396-25/В-120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</w:t>
            </w:r>
            <w:r>
              <w:rPr>
                <w:b/>
              </w:rPr>
              <w:br/>
              <w:t xml:space="preserve">по 10 таблеток у блістері; по 2 блістери у пачці; </w:t>
            </w:r>
            <w:r>
              <w:rPr>
                <w:b/>
              </w:rPr>
              <w:br/>
              <w:t>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</w:t>
            </w:r>
            <w:r>
              <w:rPr>
                <w:b/>
              </w:rPr>
              <w:t>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345395-25/В-120,</w:t>
            </w:r>
            <w:r>
              <w:rPr>
                <w:b/>
              </w:rPr>
              <w:t xml:space="preserve"> 345396-25/В-120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Альтабор, </w:t>
            </w:r>
            <w:r>
              <w:rPr>
                <w:b/>
              </w:rPr>
              <w:t>таблетки по 20 мг</w:t>
            </w:r>
            <w:r>
              <w:rPr>
                <w:b/>
              </w:rPr>
              <w:br/>
              <w:t xml:space="preserve">по 10 таблеток у блістері; </w:t>
            </w:r>
            <w:r>
              <w:rPr>
                <w:b/>
              </w:rPr>
              <w:br/>
              <w:t xml:space="preserve">по 10 таблеток у блістері; по 2 блістери у пачці; </w:t>
            </w:r>
            <w:r>
              <w:rPr>
                <w:b/>
              </w:rPr>
              <w:br/>
            </w:r>
            <w:r>
              <w:rPr>
                <w:b/>
              </w:rPr>
              <w:t>по 20 або 60 таблеток у контейнерах пластикових з кришкою з контролем першого розкриття;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339422-25/В-28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339422-25/В-28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339422-25/В-28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314752-24/В-97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зі смаком ментолу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314752-24/В-97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зі смаком ментолу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314752-24/В-97 в</w:t>
            </w:r>
            <w:r>
              <w:rPr>
                <w:b/>
              </w:rPr>
              <w:t>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Ангелон®, </w:t>
            </w:r>
            <w:r>
              <w:rPr>
                <w:b/>
              </w:rPr>
              <w:t>таблетки зі смаком ментолу по 20 мг, по 10 таблеток у блістері; по 3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346844-25/З-145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346844-25/З-145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 xml:space="preserve">таблетки; по 20 таблеток у блістері; по 1 блістеру в картонній коробці; </w:t>
            </w:r>
            <w:r>
              <w:rPr>
                <w:b/>
              </w:rPr>
              <w:t>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346844-25/З-145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Арлеверт®, </w:t>
            </w:r>
            <w:r>
              <w:rPr>
                <w:b/>
              </w:rPr>
              <w:t xml:space="preserve">таблетки; по 20 таблеток у блістері; по 1 блістеру в картонній коробці; </w:t>
            </w:r>
            <w:r>
              <w:rPr>
                <w:b/>
              </w:rPr>
              <w:t>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342702-25/З-146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 або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342702-25/З-146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 або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342702-25/З-146 </w:t>
            </w:r>
            <w:r>
              <w:rPr>
                <w:b/>
              </w:rPr>
              <w:t>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 або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342702-25/З-146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 або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342702-25/З-146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 або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342702-25/З-146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 або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314765-24/В-60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мг; по 10 таблеток у блістері; по 3 або 4 блістери в коробці;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314765-24/В-60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мг; по 10 таблеток у блістері; по 3 або 4 блістери в коробці;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314765-24/В-60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мг; по 10 таблеток у блістері; по 3 або 4 блістери в коробці;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314766-24/В-60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 по 10 таблеток у блістері; по 3 або 4 блістери в коробці;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314766-24/В-60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 по 10 таблеток у блістері; по 3 або 4 блістери в коробці;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314766-24/В-60 від 02.05.2024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 по 10 таблеток у блістері; по 3 або 4 блістери в коробці; по 1 блістеру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327301-24/З-97, 327302-24/З-97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327301-24/З-97, </w:t>
            </w:r>
            <w:r>
              <w:rPr>
                <w:b/>
              </w:rPr>
              <w:t>327302-24/З-97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327301-24/З-97, 327302-24/З-97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>крем 5 %, по 2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334308-25/З-12</w:t>
            </w:r>
            <w:r>
              <w:rPr>
                <w:b/>
              </w:rPr>
              <w:t>8, 346313-25/З-28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Б. Бр</w:t>
            </w:r>
            <w:r>
              <w:rPr>
                <w:b/>
              </w:rPr>
              <w:t>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334308-25/З-128, 346313-25/З-28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Б. Бр</w:t>
            </w:r>
            <w:r>
              <w:rPr>
                <w:b/>
              </w:rPr>
              <w:t>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334308-25/З-128,</w:t>
            </w:r>
            <w:r>
              <w:rPr>
                <w:b/>
              </w:rPr>
              <w:t xml:space="preserve"> 346313-25/З-28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Б. Бр</w:t>
            </w:r>
            <w:r>
              <w:rPr>
                <w:b/>
              </w:rPr>
              <w:t>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334308-25/З-12</w:t>
            </w:r>
            <w:r>
              <w:rPr>
                <w:b/>
              </w:rPr>
              <w:t>8, 346313-25/З-28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Б. Бр</w:t>
            </w:r>
            <w:r>
              <w:rPr>
                <w:b/>
              </w:rPr>
              <w:t>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334308-25/З-128,</w:t>
            </w:r>
            <w:r>
              <w:rPr>
                <w:b/>
              </w:rPr>
              <w:t xml:space="preserve"> 346313-25/З-28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Б. Бр</w:t>
            </w:r>
            <w:r>
              <w:rPr>
                <w:b/>
              </w:rPr>
              <w:t>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334308-25/З-128,</w:t>
            </w:r>
            <w:r>
              <w:rPr>
                <w:b/>
              </w:rPr>
              <w:t xml:space="preserve"> 346313-25/З-28 від 19.03.2025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7,5 %;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 по 20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Б. Бр</w:t>
            </w:r>
            <w:r>
              <w:rPr>
                <w:b/>
              </w:rPr>
              <w:t>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339156-25/З-14</w:t>
            </w:r>
            <w:r>
              <w:rPr>
                <w:b/>
              </w:rPr>
              <w:t>0, 339157-25/З-140, 339158-25/З-140, 339159-25/З-140, 339160-25/З-140, 339161-25/З-140, 339162-25/З-140, 339163-25/З-140, 339164-25/З-140, 339167-25/З-140, 339168-25/З-140, 339169-25/З-140, 339170-25/З-140, 339172-25/З-140, 339173-25/З-140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з фторполімерним покриттям та обтиснутому а</w:t>
            </w:r>
            <w:r>
              <w:rPr>
                <w:b/>
              </w:rPr>
              <w:t xml:space="preserve">люмінієвою кришкою типу flip-off seal з пластиковим ковпачком зеленого кольору;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</w:t>
            </w:r>
            <w:r>
              <w:rPr>
                <w:b/>
              </w:rPr>
              <w:t>пробкою (бутилкаучук) з фторполімерним покриттям та обтиснутому алюмінієвою кришкою типу flip-off seal з пластиковим ковпачком жовтого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339156-25/З-140, 339157-25/З-140, 339158-25/З-140, 339159-25/З-140, 339160-25/З-140, 339161-25/З-140, 339162-25/З-140, </w:t>
            </w:r>
            <w:r>
              <w:rPr>
                <w:b/>
              </w:rPr>
              <w:t>339163-25/З-140, 339164-25/З-140, 339167-25/З-140, 339168-25/З-140, 339169-25/З-140, 339170-25/З-140, 339172-25/З-140, 339173-25/З-140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з фторполімерним покриттям та обтиснутому алюмінієвою кришкою типу flip-off seal з пластиковим ковпачком зеленого кольо</w:t>
            </w:r>
            <w:r>
              <w:rPr>
                <w:b/>
              </w:rPr>
              <w:t xml:space="preserve">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з фторполімерним покриттям та обтиснутому алюмінієвою </w:t>
            </w:r>
            <w:r>
              <w:rPr>
                <w:b/>
              </w:rPr>
              <w:t>кришкою типу flip-off seal з пластиковим ковпачком жовтого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339156-25/З-140, 339157-25/З-140, 339158-25/З-140, 339159-25/З-140, 339160-25/З-140, 339161-25/З-140, 339162-25/З-140, 339163-25/З-140, 339164-25/З-140, 339167-25/З-140, 339168-2</w:t>
            </w:r>
            <w:r>
              <w:rPr>
                <w:b/>
              </w:rPr>
              <w:t>5/З-140, 339169-25/З-140, 339170-25/З-140, 339172-25/З-140, 339173-25/З-140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з фторполімерним покриттям та обтиснутому алюмінієвою кришкою типу flip-off seal з пластиковим ковпачком зеленого кольо</w:t>
            </w:r>
            <w:r>
              <w:rPr>
                <w:b/>
              </w:rPr>
              <w:t xml:space="preserve">ру; по 2 флакони з розчином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з фторполімерним покриттям та обтиснутому алюмінієвою </w:t>
            </w:r>
            <w:r>
              <w:rPr>
                <w:b/>
              </w:rPr>
              <w:t>кришкою типу flip-off seal з пластиковим ковпачком жовтого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347363-25/В-120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 xml:space="preserve">таблетки сублінгвальні, 2 мг/0,5 мг </w:t>
            </w:r>
            <w:r>
              <w:rPr>
                <w:b/>
              </w:rPr>
              <w:br/>
              <w:t>таблетки сублінгвальні, 8 мг/2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</w:t>
            </w:r>
            <w:r>
              <w:rPr>
                <w:b/>
              </w:rPr>
              <w:br/>
              <w:t xml:space="preserve">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347363-25/В-120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 xml:space="preserve">таблетки сублінгвальні, 2 мг/0,5 мг </w:t>
            </w:r>
            <w:r>
              <w:rPr>
                <w:b/>
              </w:rPr>
              <w:br/>
              <w:t>таблетки сублінгвальні, 8 мг/2 мг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 xml:space="preserve">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347363-25/В-120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 xml:space="preserve">таблетки сублінгвальні, 2 мг/0,5 мг </w:t>
            </w:r>
            <w:r>
              <w:rPr>
                <w:b/>
              </w:rPr>
              <w:br/>
              <w:t>таблетки сублінгвальні, 8 мг/2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</w:t>
            </w:r>
            <w:r>
              <w:rPr>
                <w:b/>
              </w:rPr>
              <w:br/>
              <w:t xml:space="preserve">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347363-25/В-120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 xml:space="preserve">таблетки сублінгвальні, 2 мг/0,5 мг </w:t>
            </w:r>
            <w:r>
              <w:rPr>
                <w:b/>
              </w:rPr>
              <w:br/>
              <w:t>таблетки сублінгвальні, 8 мг/2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</w:t>
            </w:r>
            <w:r>
              <w:rPr>
                <w:b/>
              </w:rPr>
              <w:br/>
              <w:t xml:space="preserve">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347363-25/В-120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 xml:space="preserve">таблетки сублінгвальні, 2 мг/0,5 мг </w:t>
            </w:r>
            <w:r>
              <w:rPr>
                <w:b/>
              </w:rPr>
              <w:br/>
              <w:t>таблетки сублінгвальні, 8 мг/2 мг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 xml:space="preserve">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347363-25/В-120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 xml:space="preserve">таблетки сублінгвальні, 2 мг/0,5 мг </w:t>
            </w:r>
            <w:r>
              <w:rPr>
                <w:b/>
              </w:rPr>
              <w:br/>
              <w:t>таблетки сублінгвальні, 8 мг/2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</w:t>
            </w:r>
            <w:r>
              <w:rPr>
                <w:b/>
              </w:rPr>
              <w:br/>
              <w:t xml:space="preserve">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342796-25/В-120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Вагіцин НЕО,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 xml:space="preserve">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342796-25/В-120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Вагіцин НЕО,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 xml:space="preserve">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342796-25/В-120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Вагіцин НЕО, </w:t>
            </w:r>
            <w:r>
              <w:rPr>
                <w:b/>
              </w:rPr>
              <w:t>таблетки вагінальні</w:t>
            </w:r>
            <w:r>
              <w:rPr>
                <w:b/>
              </w:rPr>
              <w:br/>
              <w:t xml:space="preserve">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343012-25/З-152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Вазостенон, </w:t>
            </w:r>
            <w:r>
              <w:rPr>
                <w:b/>
              </w:rPr>
              <w:t xml:space="preserve">концентрат для приготування розчину для інфузій, 20 мкг/мл; по 1 мл в ампулі; по 5, 10 або 20 ампул в картонній упаковці зі спеціальним тримачем для ампул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343012-25/З-152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Вазостенон, </w:t>
            </w:r>
            <w:r>
              <w:rPr>
                <w:b/>
              </w:rPr>
              <w:t xml:space="preserve">концентрат для приготування розчину для інфузій, 20 мкг/мл; по 1 мл в ампулі; по 5, 10 або 20 ампул в картонній упаковці зі спеціальним тримачем для ампул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343012-25/З-152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Вазостенон, </w:t>
            </w:r>
            <w:r>
              <w:rPr>
                <w:b/>
              </w:rPr>
              <w:t xml:space="preserve">концентрат для приготування розчину для інфузій, 20 мкг/мл; по 1 мл в ампулі; по 5, 10 або 20 ампул в картонній упаковці зі спеціальним тримачем для ампул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</w:t>
            </w:r>
            <w:r>
              <w:rPr>
                <w:b/>
              </w:rPr>
              <w:t>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</w:t>
            </w:r>
            <w:r>
              <w:rPr>
                <w:b/>
              </w:rPr>
              <w:t>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342717-25/В-138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мг, по 5 мг/160 мг або по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342024-25/З-12</w:t>
            </w:r>
            <w:r>
              <w:rPr>
                <w:b/>
              </w:rPr>
              <w:t>3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342024-25/З-123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 xml:space="preserve"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</w:t>
            </w:r>
            <w:r>
              <w:rPr>
                <w:b/>
              </w:rPr>
              <w:t xml:space="preserve">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</w:t>
            </w:r>
            <w:r>
              <w:rPr>
                <w:b/>
              </w:rPr>
              <w:t>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342024-25/З-123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336032-25/З-96, 336033-25/З-96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336032-25/З-96, 336033-25/З-96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336032-25/З-96, 336033-25/З-96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327707-24/З-126, 327708-24/З-126, 331221-25/З-126, 334297-25/З-126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327707-24/З-126, 327708-24/З-126, 331221-25/З-126, 334297-25/З-126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327707-24/З-126, 327708-24/З-126, 331221-25/З-126, 334297-25/З-126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338359-25/В-60, 338360-25/В-60, 338361-25/В-60, 338362-25/В-60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 xml:space="preserve">крем, 30 мг/г по 3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338359-25/В-60, 338360-25/В-60, 338361-25/В-60, 338362-25/В-60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 xml:space="preserve">крем, 30 мг/г по 3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338359-25/В-60, </w:t>
            </w:r>
            <w:r>
              <w:rPr>
                <w:b/>
              </w:rPr>
              <w:t>338360-25/В-60, 338361-25/В-60, 338362-25/В-60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Вратизолін, </w:t>
            </w:r>
            <w:r>
              <w:rPr>
                <w:b/>
              </w:rPr>
              <w:t xml:space="preserve">крем, 30 мг/г по 3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343011-25/З-152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Глаумакс ®, </w:t>
            </w:r>
            <w:r>
              <w:rPr>
                <w:b/>
              </w:rPr>
              <w:t xml:space="preserve">краплі очні, розчин 0,005 %; по 2,5 мл у флаконі-крапельні; по 1 або по 3 флакони-крапельниці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343011-25/З-152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Глаумакс ®, </w:t>
            </w:r>
            <w:r>
              <w:rPr>
                <w:b/>
              </w:rPr>
              <w:t xml:space="preserve">краплі очні, розчин 0,005 %; по 2,5 мл у флаконі-крапельні; по 1 або по 3 флакони-крапельниці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343011-25/З-152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Глаумакс ®, </w:t>
            </w:r>
            <w:r>
              <w:rPr>
                <w:b/>
              </w:rPr>
              <w:t xml:space="preserve">краплі очні, розчин 0,005 %; по 2,5 мл у флаконі-крапельні; по 1 або по 3 флакони-крапельниці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Кевельт, Естонiя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345121-25/В-120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Глібенкламід-Здоров'я,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таблеток у контейнері; по 1 контейнеру у картонній коробці; </w:t>
            </w:r>
            <w:r>
              <w:rPr>
                <w:b/>
              </w:rPr>
              <w:br/>
              <w:t>по 50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345121-25/В-120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Глібенкламід-Здоров'я,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таблеток у контейнері; по 1 контейнеру у картонній коробці; </w:t>
            </w:r>
            <w:r>
              <w:rPr>
                <w:b/>
              </w:rPr>
              <w:br/>
              <w:t>по 50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345121-25/В-120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Глібенкламід-Здоров'я,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по 5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50 таблеток у контейнері; по 1 контейнеру у картонній коробці; </w:t>
            </w:r>
            <w:r>
              <w:rPr>
                <w:b/>
              </w:rPr>
              <w:br/>
              <w:t>по 50 таблеток у контейнерах.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336898-25/В-120, 336899-25/В-120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 xml:space="preserve">таблетки, вкриті оболонкою по 2 мг/ 500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336898-25/В-120, 336899-25/В-120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 xml:space="preserve">таблетки, вкриті оболонкою по 2 мг/ 500 мг </w:t>
            </w:r>
            <w:r>
              <w:rPr>
                <w:b/>
              </w:rPr>
              <w:br/>
              <w:t>по 10 таблеток у блістері,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336898-25/В-120,</w:t>
            </w:r>
            <w:r>
              <w:rPr>
                <w:b/>
              </w:rPr>
              <w:t xml:space="preserve"> 336899-25/В-120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Глімерія-М®, </w:t>
            </w:r>
            <w:r>
              <w:rPr>
                <w:b/>
              </w:rPr>
              <w:t xml:space="preserve">таблетки, вкриті оболонкою по 2 мг/ 500 мг </w:t>
            </w:r>
            <w:r>
              <w:rPr>
                <w:b/>
              </w:rPr>
              <w:br/>
              <w:t>по 10 таблеток у блістері, по 3 або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344151-25/З-124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по 686 мг; по 6 супозиторіїв у термозапаяному стрипі з білої непрозорої ПВХ плівки; по 1 або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344151-25/З-124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по 686 мг; по 6 супозиторіїв у термозапаяному стрипі з білої непрозорої ПВХ плівки; по 1 або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344151-25/З-124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по 686 мг; по 6 супозиторіїв у термозапаяному стрипі з білої непрозорої ПВХ плівки; по 1 або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344543-25/В-120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</w:t>
            </w:r>
            <w:r>
              <w:rPr>
                <w:b/>
              </w:rPr>
              <w:br/>
              <w:t xml:space="preserve">по 50 мл або по 100 мл у флаконах, по 100 мл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344543-25/В-120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</w:t>
            </w:r>
            <w:r>
              <w:rPr>
                <w:b/>
              </w:rPr>
              <w:br/>
              <w:t xml:space="preserve">по 50 мл або по 100 мл у флаконах, по 100 мл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344543-25/В-120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</w:t>
            </w:r>
            <w:r>
              <w:rPr>
                <w:b/>
              </w:rPr>
              <w:br/>
              <w:t xml:space="preserve">по 50 мл або по 100 мл у флаконах, по 100 мл у банках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342735-25/В-10</w:t>
            </w:r>
            <w:r>
              <w:rPr>
                <w:b/>
              </w:rPr>
              <w:t>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Декостріол®, </w:t>
            </w:r>
            <w:r>
              <w:rPr>
                <w:b/>
              </w:rPr>
              <w:t>капсули м'які по 0,25 мкг; капсули м'які по 0,5 мкг; по 50 або 100 капсул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342735-25/В-100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Декостріол®, </w:t>
            </w:r>
            <w:r>
              <w:rPr>
                <w:b/>
              </w:rPr>
              <w:t>капсули м'які по 0,25 мкг; капсули м'які по 0,5 мкг; по 50 або 100 капсул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342735-25/В-100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Декостріол®, </w:t>
            </w:r>
            <w:r>
              <w:rPr>
                <w:b/>
              </w:rPr>
              <w:t>капсули м'які по 0,25 мкг; капсули м'які по 0,5 мкг; по 50 або 100 капсул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342735-25/В-100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Декостріол®, </w:t>
            </w:r>
            <w:r>
              <w:rPr>
                <w:b/>
              </w:rPr>
              <w:t>капсули м'які по 0,25 мкг; капсули м'які по 0,5 мкг; по 50 або 100 капсул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342735-25/В-100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Декостріол®, </w:t>
            </w:r>
            <w:r>
              <w:rPr>
                <w:b/>
              </w:rPr>
              <w:t>капсули м'які по 0,25 мкг; капсули м'які по 0,5 мкг; по 50 або 100 капсул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342735-25/В-100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Декостріол®, </w:t>
            </w:r>
            <w:r>
              <w:rPr>
                <w:b/>
              </w:rPr>
              <w:t>капсули м'які по 0,25 мкг; капсули м'які по 0,5 мкг; по 50 або 100 капсул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336134-25/З-120, 336135-25/З-120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ВФЗ, </w:t>
            </w:r>
            <w:r>
              <w:rPr>
                <w:b/>
              </w:rPr>
              <w:t xml:space="preserve">краплі очні, суспензія, 1 мг/мл 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 з контролем першого розкриття; по 1 флакону-крапельниці з контролем першого розкриття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336134-25/З-120, 336135-25/З-120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ВФЗ, </w:t>
            </w:r>
            <w:r>
              <w:rPr>
                <w:b/>
              </w:rPr>
              <w:t xml:space="preserve">краплі очні, суспензія, 1 мг/мл </w:t>
            </w:r>
            <w:r>
              <w:rPr>
                <w:b/>
              </w:rPr>
              <w:br/>
              <w:t>по 5 мл у флаконі-крапельниці з контролем першого розкриття; по 1 флакону-крапельниці з контролем першого розкриття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</w:t>
            </w:r>
            <w:r>
              <w:rPr>
                <w:b/>
              </w:rPr>
              <w:t xml:space="preserve">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336134-25/З-120, 336135-25/З-120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ВФЗ, </w:t>
            </w:r>
            <w:r>
              <w:rPr>
                <w:b/>
              </w:rPr>
              <w:t xml:space="preserve">краплі очні, суспензія, 1 мг/мл </w:t>
            </w:r>
            <w:r>
              <w:rPr>
                <w:b/>
              </w:rPr>
              <w:br/>
              <w:t>по 5 мл у флаконі-крапельниці з контролем першого розкриття; по 1 флакону-крапельниці з контролем першого розкриття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344500-25/З-140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 xml:space="preserve">таблетки, вкриті плівковою оболонкою, пролонгованої дії по 500 мг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344500-25/З-140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 xml:space="preserve">таблетки, вкриті плівковою оболонкою, пролонгованої дії по 500 мг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344500-25/З-140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Депакін Хроно® 500 мг, </w:t>
            </w:r>
            <w:r>
              <w:rPr>
                <w:b/>
              </w:rPr>
              <w:t xml:space="preserve">таблетки, вкриті плівковою оболонкою, пролонгованої дії по 500 мг № 30: по 30 таблеток у контейнері, закритому кришкою з вологопоглиначем,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339389-25/З-140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339389-25/З-140 </w:t>
            </w:r>
            <w:r>
              <w:rPr>
                <w:b/>
              </w:rPr>
              <w:t>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339389-25/З-140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343306-25/В-28</w:t>
            </w:r>
            <w:r>
              <w:rPr>
                <w:b/>
              </w:rPr>
              <w:t xml:space="preserve">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343306-25/В-28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343306-25/В-28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Діагама, </w:t>
            </w:r>
            <w:r>
              <w:rPr>
                <w:b/>
              </w:rPr>
              <w:t>розчин для ін`єкцій по 2 мл в ампулі, по 5 ампул в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287913-23/В-06</w:t>
            </w:r>
            <w:r>
              <w:rPr>
                <w:b/>
              </w:rPr>
              <w:t xml:space="preserve">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ДОЛОРФЕН, </w:t>
            </w:r>
            <w:r>
              <w:rPr>
                <w:b/>
              </w:rPr>
              <w:t>капсули желатинові м'які по 400 мг,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287913-23/В-06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ДОЛОРФЕН, </w:t>
            </w:r>
            <w:r>
              <w:rPr>
                <w:b/>
              </w:rPr>
              <w:t>капсули желатинові м'які по 400 мг,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287913-23/В-06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ДОЛОРФЕН, </w:t>
            </w:r>
            <w:r>
              <w:rPr>
                <w:b/>
              </w:rPr>
              <w:t>капсули желатинові м'які по 400 мг, по 10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326575-24/В-138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326575-24/В-138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326575-24/В-138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326575-24/В-13</w:t>
            </w:r>
            <w:r>
              <w:rPr>
                <w:b/>
              </w:rPr>
              <w:t>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326575-24/В-138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326575-24/В-138 від 25.11.2024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ЕІРБУФО ФОРСПІРО, </w:t>
            </w:r>
            <w:r>
              <w:rPr>
                <w:b/>
              </w:rPr>
              <w:t>порошок для інгаляцій, дозований, по 160 мкг/4,5 мкг/дозу та по 320 мкг/9 мкг/дозу; по 60 доз в інгаляторі, що містить блістерну стрічку,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338423-25/З-14</w:t>
            </w:r>
            <w:r>
              <w:rPr>
                <w:b/>
              </w:rPr>
              <w:t>0, 338430-25/З-140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БЕРЛІН-ХЕМІ АГ</w:t>
            </w:r>
            <w:r>
              <w:rPr>
                <w:b/>
              </w:rPr>
              <w:t>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338423-25/З-140, 338430-25/З-140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БЕРЛІН-ХЕМІ АГ</w:t>
            </w:r>
            <w:r>
              <w:rPr>
                <w:b/>
              </w:rPr>
              <w:t>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338423-25/З-140, 338430-25/З-140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БЕРЛІН-ХЕМІ АГ</w:t>
            </w:r>
            <w:r>
              <w:rPr>
                <w:b/>
              </w:rPr>
              <w:t>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343106-25/В-123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343106-25/В-123 </w:t>
            </w:r>
            <w:r>
              <w:rPr>
                <w:b/>
              </w:rPr>
              <w:t>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343106-25/В-123 </w:t>
            </w:r>
            <w:r>
              <w:rPr>
                <w:b/>
              </w:rPr>
              <w:t>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перорального застосування по 6х10^9 КУО спор полірезистентного штаму Bacillus clausii; № 9, № 12, № 18, № 24: по 2 г у саше, по 9, 12, 18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346992-25/В-61</w:t>
            </w:r>
            <w:r>
              <w:rPr>
                <w:b/>
              </w:rPr>
              <w:t xml:space="preserve">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Ергос®, </w:t>
            </w:r>
            <w:r>
              <w:rPr>
                <w:b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346992-25/В-61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Ергос®, </w:t>
            </w:r>
            <w:r>
              <w:rPr>
                <w:b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346992-25/В-61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Ергос®, </w:t>
            </w:r>
            <w:r>
              <w:rPr>
                <w:b/>
              </w:rPr>
              <w:t>таблетки по 50 мг; по 1 або 2, або 4 таблетки у блістері; по 1 блістеру в коробці; по 4 таблетки в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344809-25/З-116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344809-25/З-116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344809-25/З-116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344809-25/З-116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344809-25/З-116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344809-25/З-116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Естазіл,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342674-25/В-118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Есцитодар®, </w:t>
            </w:r>
            <w:r>
              <w:rPr>
                <w:b/>
              </w:rPr>
              <w:t>таблетки, що диспергуються в ротовій порожнині, по 10 мг, по 20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342674-25/В-118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Есцитодар®, </w:t>
            </w:r>
            <w:r>
              <w:rPr>
                <w:b/>
              </w:rPr>
              <w:t>таблетки, що диспергуються в ротовій порожнині, по 10 мг, по 20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342674-25/В-118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Есцитодар®, </w:t>
            </w:r>
            <w:r>
              <w:rPr>
                <w:b/>
              </w:rPr>
              <w:t>таблетки, що диспергуються в ротовій порожнині, по 10 мг, по 20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342674-25/В-118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Есцитодар®, </w:t>
            </w:r>
            <w:r>
              <w:rPr>
                <w:b/>
              </w:rPr>
              <w:t>таблетки, що диспергуються в ротовій порожнині, по 10 мг, по 20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342674-25/В-118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Есцитодар®, </w:t>
            </w:r>
            <w:r>
              <w:rPr>
                <w:b/>
              </w:rPr>
              <w:t>таблетки, що диспергуються в ротовій порожнині, по 10 мг, по 20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342674-25/В-118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Есцитодар®, </w:t>
            </w:r>
            <w:r>
              <w:rPr>
                <w:b/>
              </w:rPr>
              <w:t>таблетки, що диспергуються в ротовій порожнині, по 10 мг, по 20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343806-25/З-82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мг; по 1,5 г;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343806-25/З-82 в</w:t>
            </w:r>
            <w:r>
              <w:rPr>
                <w:b/>
              </w:rPr>
              <w:t>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мг; по 1,5 г;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343806-25/З-82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мг; по 1,5 г;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343806-25/З-82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мг; по 1,5 г;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343806-25/З-82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мг; по 1,5 г;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343806-25/З-82 в</w:t>
            </w:r>
            <w:r>
              <w:rPr>
                <w:b/>
              </w:rPr>
              <w:t>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мг; по 1,5 г; 1 або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344150-25/З-124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344150-25/З-124 </w:t>
            </w:r>
            <w:r>
              <w:rPr>
                <w:b/>
              </w:rPr>
              <w:t>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344150-25/З-124 </w:t>
            </w:r>
            <w:r>
              <w:rPr>
                <w:b/>
              </w:rPr>
              <w:t>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344150-25/З-12</w:t>
            </w:r>
            <w:r>
              <w:rPr>
                <w:b/>
              </w:rPr>
              <w:t>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344150-25/З-124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1 або 10 флаконів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344150-25/З-124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ЄВРОПЕНЕМ, </w:t>
            </w:r>
            <w:r>
              <w:rPr>
                <w:b/>
              </w:rPr>
              <w:t>порошок для розчину для ін'єкцій по 500 мг; 1 або 10 флаконів з порошком у картонній коробці;</w:t>
            </w:r>
            <w:r>
              <w:rPr>
                <w:b/>
              </w:rPr>
              <w:br/>
              <w:t>порошок для розчину для ін'єкцій по 1,0 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341197-25/З-60, 341198-25/З-60, 341199-25/З-60, 341200-25/З-60, 341201-25/З-60, 341202-25/З-60, 341203-25/З-60, 341204-25/З-60, 341476-25/З-60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 xml:space="preserve">Суспензія оральна, 100мг/5 мл по 100 або по 120 мл у пластиковому флаконі; по 1 флакону зі шприцом дозатором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341197-25/З-60, 341198-25/З-60, 341199-25/З-60, 341200-25/З-60, 341201-25/З-60, 341202-25/З-60, 341203-25/З-60, 341204-</w:t>
            </w:r>
            <w:r>
              <w:rPr>
                <w:b/>
              </w:rPr>
              <w:t>25/З-60, 341476-25/З-60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 xml:space="preserve">Суспензія оральна, 100мг/5 мл по 100 або по 120 мл у пластиковому флаконі; по 1 флакону зі шприцом дозатором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341197-25/З-60, </w:t>
            </w:r>
            <w:r>
              <w:rPr>
                <w:b/>
              </w:rPr>
              <w:t>341198-25/З-60, 341199-25/З-60, 341200-25/З-60, 341201-25/З-60, 341202-25/З-60, 341203-25/З-60, 341204-25/З-60, 341476-25/З-60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 xml:space="preserve">Суспензія оральна, 100мг/5 мл по 100 або по 120 мл у пластиковому флаконі; по 1 флакону зі шприцом дозатором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342784-25/З-100, 342785-25/З-100, 342786-25/З-100, 342787-25/З-100, 342788-25/З-100, 342789-25/З-100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введення; по 1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342784-25/З-100, 342785-25/З-100, 342786-25/З-100, 342787-25/З-100, 342788-25/З-100, 342789-25/З-100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введення; по 1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342784-25/З-100, 342785-25/З-100, 342786-25/З-100, 342787-25</w:t>
            </w:r>
            <w:r>
              <w:rPr>
                <w:b/>
              </w:rPr>
              <w:t>/З-100, 342788-25/З-100, 342789-25/З-100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введення; по 1 шприцу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327818-24/З-132 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>таблетки, вкриті плівковою оболонкою, 600 мг/50 мг/300 мг по 30 або 90 таблеток у пластиковому флаконі, що містить контейнер з силікагелем, по 30 або 90 таблеток у пластиковому флаконі що містить контейнер з силікагелем; по 1 пластиковому флакону у картонн</w:t>
            </w:r>
            <w:r>
              <w:rPr>
                <w:b/>
              </w:rPr>
              <w:t>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327818-24/З-132 </w:t>
            </w:r>
            <w:r>
              <w:rPr>
                <w:b/>
              </w:rPr>
              <w:t>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>таблетки, вкриті плівковою оболонкою, 600 мг/50 мг/300 мг по 30 або 90 таблеток у пластиковому флаконі, що містить контейнер з силікагелем, по 30 або 90 таблеток у пластиковому флаконі що містить контейнер з силікагелем; по 1 пластиковому флакону у картонн</w:t>
            </w:r>
            <w:r>
              <w:rPr>
                <w:b/>
              </w:rPr>
              <w:t>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327818-24/З-132 </w:t>
            </w:r>
            <w:r>
              <w:rPr>
                <w:b/>
              </w:rPr>
              <w:t>від 10.12.2024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ІНБЕК, </w:t>
            </w:r>
            <w:r>
              <w:rPr>
                <w:b/>
              </w:rPr>
              <w:t>таблетки, вкриті плівковою оболонкою, 600 мг/50 мг/300 мг по 30 або 90 таблеток у пластиковому флаконі, що містить контейнер з силікагелем, по 30 або 90 таблеток у пластиковому флаконі що містить контейнер з силікагелем; по 1 пластиковому флакону у картонн</w:t>
            </w:r>
            <w:r>
              <w:rPr>
                <w:b/>
              </w:rPr>
              <w:t>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Емкур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335191-25/В-06</w:t>
            </w:r>
            <w:r>
              <w:rPr>
                <w:b/>
              </w:rPr>
              <w:t>, 335192-25/В-06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Інлакс®, </w:t>
            </w:r>
            <w:r>
              <w:rPr>
                <w:b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335191-25/В-06, 335192-25/В-06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Інлакс®, </w:t>
            </w:r>
            <w:r>
              <w:rPr>
                <w:b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335191-25/В-06, 335192-25/В-06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Інлакс®, </w:t>
            </w:r>
            <w:r>
              <w:rPr>
                <w:b/>
              </w:rPr>
              <w:t xml:space="preserve">тверді капсули по 250 мг; по 10 твердих капсул у блістері; по 1 блістеру у саше; по 1 саше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345215-25/З-82, 345216-25/З-82, 345217-25/З-82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мг;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345215-25/З-82, 345216-25/З-82, 345217-25/З-82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мг;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345215-25/З-82, 345216-25/З-82, 345217-25/З-82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мг;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345215-25/З-82, 345216-25/З-82, 345217-25/З-82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мг;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345215-25/З-82, 345216-25/З-82, 345217-25/З-82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мг;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345215-25/З-82, 345216-25/З-82, 345217-25/З-82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мг; по 5 мг;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343179-25/З-152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коробці. 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343179-25/З-152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коробці. 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343179-25/З-152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коробці. Маркування українською</w:t>
            </w:r>
            <w:r>
              <w:rPr>
                <w:b/>
              </w:rPr>
              <w:t xml:space="preserve">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346752-25/З-14</w:t>
            </w:r>
            <w:r>
              <w:rPr>
                <w:b/>
              </w:rPr>
              <w:t>4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346752-25/З-144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346752-25/З-144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Кандибіотик, </w:t>
            </w:r>
            <w:r>
              <w:rPr>
                <w:b/>
              </w:rPr>
              <w:t>краплі вушні; по 5 мл у флаконі; по 1 флакону разом з піпеткою-ковпачком вкладеному у поліетиленовий пакетик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335513-25/З-123, 335514-25/З-123, 344895-25/З-123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335513-25/З-123, 335514-25/З-123, 344895-25/З-123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335513-25/З-123,</w:t>
            </w:r>
            <w:r>
              <w:rPr>
                <w:b/>
              </w:rPr>
              <w:t xml:space="preserve"> 335514-25/З-123, 344895-25/З-123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335760-25/З-97, 335761-25/З-97, 335762-25/З-97, 335763-25/З-</w:t>
            </w:r>
            <w:r>
              <w:rPr>
                <w:b/>
              </w:rPr>
              <w:t>97, 335764-25/З-97, 335765-25/З-97, 345273-25/З-97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335760-25/З-97, 335761-25/З-97, 335762-25/З-97, 335763-25/З-97, 335764-25/З-97, 335765-25/З-97, 345273-25/З-97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335760-25/З-97, </w:t>
            </w:r>
            <w:r>
              <w:rPr>
                <w:b/>
              </w:rPr>
              <w:t>335761-25/З-97, 335762-25/З-97, 335763-25/З-97, 335764-25/З-97, 335765-25/З-97, 345273-25/З-97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335760-25/З-97</w:t>
            </w:r>
            <w:r>
              <w:rPr>
                <w:b/>
              </w:rPr>
              <w:t>, 335761-25/З-97, 335762-25/З-97, 335763-25/З-97, 335764-25/З-97, 335765-25/З-97, 345273-25/З-97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335760-25/З-97, </w:t>
            </w:r>
            <w:r>
              <w:rPr>
                <w:b/>
              </w:rPr>
              <w:t>335761-25/З-97, 335762-25/З-97, 335763-25/З-97, 335764-25/З-97, 335765-25/З-97, 345273-25/З-97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335760-25/З-97, </w:t>
            </w:r>
            <w:r>
              <w:rPr>
                <w:b/>
              </w:rPr>
              <w:t>335761-25/З-97, 335762-25/З-97, 335763-25/З-97, 335764-25/З-97, 335765-25/З-97, 345273-25/З-97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Кетотифен Софарма, </w:t>
            </w:r>
            <w:r>
              <w:rPr>
                <w:b/>
              </w:rPr>
              <w:t>таблетки по 1 мг, по 10 таблеток у блістері; по 3 блістери в картонній пачці;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346883-25/В-14</w:t>
            </w:r>
            <w:r>
              <w:rPr>
                <w:b/>
              </w:rPr>
              <w:t>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 Мессер, </w:t>
            </w:r>
            <w:r>
              <w:rPr>
                <w:b/>
              </w:rPr>
              <w:t>рідина (субстанція) в кріогенних резервуарах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346883-25/В-145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 Мессер, </w:t>
            </w:r>
            <w:r>
              <w:rPr>
                <w:b/>
              </w:rPr>
              <w:t>рідина (субстанція) в кріогенних резервуарах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346883-25/В-145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 Мессер, </w:t>
            </w:r>
            <w:r>
              <w:rPr>
                <w:b/>
              </w:rPr>
              <w:t>рідина (субстанція) в кріогенних резервуарах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Дочірнє підприємство "Мессер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327243-24/З-100, 344303-25/З-100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327243-24/З-100, 344303-25/З-100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327243-24/З-100,</w:t>
            </w:r>
            <w:r>
              <w:rPr>
                <w:b/>
              </w:rPr>
              <w:t xml:space="preserve"> 344303-25/З-100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341466-25/З-138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Лімзер, </w:t>
            </w:r>
            <w:r>
              <w:rPr>
                <w:b/>
              </w:rPr>
              <w:t>капсули, по 10 капсул у стрипі, по 3 або по 10 стрипів у картонній коробці, по 14 капсул у стрипі,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Лтд,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341466-25/З-138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Лімзер, </w:t>
            </w:r>
            <w:r>
              <w:rPr>
                <w:b/>
              </w:rPr>
              <w:t>капсули, по 10 капсул у стрипі, по 3 або по 10 стрипів у картонній коробці, по 14 капсул у стрипі,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Лтд,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341466-25/З-138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Лімзер, </w:t>
            </w:r>
            <w:r>
              <w:rPr>
                <w:b/>
              </w:rPr>
              <w:t>капсули, по 10 капсул у стрипі, по 3 або по 10 стрипів у картонній коробці, по 14 капсул у стрипі,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Лтд,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</w:t>
            </w:r>
            <w:r>
              <w:rPr>
                <w:b/>
              </w:rPr>
              <w:t>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</w:t>
            </w:r>
            <w:r>
              <w:rPr>
                <w:b/>
              </w:rPr>
              <w:t>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</w:t>
            </w:r>
            <w:r>
              <w:rPr>
                <w:b/>
              </w:rPr>
              <w:t>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 xml:space="preserve">таблетки, вкриті плівковою оболонкою, по 500 мг, по 850 мг, по 1000 мг; </w:t>
            </w:r>
            <w:r>
              <w:rPr>
                <w:b/>
              </w:rPr>
              <w:t>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334395-25/З-117, 334410-25/З-117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Мегліфорт 500, Мегліфорт 850, Мегліфорт 1000, </w:t>
            </w:r>
            <w:r>
              <w:rPr>
                <w:b/>
              </w:rPr>
              <w:t>таблетки, вкриті плівковою оболонкою, по 500 мг, по 850 мг, по 1000 мг; по 10 таблеток у блістері; по 1 або 3 блістери у  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338817-25/З-138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338817-25/З-138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338817-25/З-138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338817-25/З-138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338817-25/З-138 </w:t>
            </w:r>
            <w:r>
              <w:rPr>
                <w:b/>
              </w:rPr>
              <w:t>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338817-25/З-138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342867-25/З-139, 343229-25/З-139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АНАНТА, </w:t>
            </w:r>
            <w:r>
              <w:rPr>
                <w:b/>
              </w:rPr>
              <w:t>порошок для розчину для ін'єкцій або інфузій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342867-25/З-139, 343229-25/З-139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АНАНТА, </w:t>
            </w:r>
            <w:r>
              <w:rPr>
                <w:b/>
              </w:rPr>
              <w:t>порошок для розчину для ін'єкцій або інфузій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342867-25/З-139, 343229-25/З-139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 АНАНТА, </w:t>
            </w:r>
            <w:r>
              <w:rPr>
                <w:b/>
              </w:rPr>
              <w:t>порошок для розчину для ін'єкцій або інфузій по 1000 мг;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335782-25/З-123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концентрат для розчину для інфузій, 100 мг/мл; по 5 мл (500 мг), або по 10 мл (1000 мг), або по 50 мл (5000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335782-25/З-123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концентрат для розчину для інфузій, 100 мг/мл; по 5 мл (500 мг), або по 10 мл (1000 мг), або по 50 мл (5000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335782-25/З-123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концентрат для розчину для інфузій, 100 мг/мл; по 5 мл (500 мг), або по 10 мл (1000 мг), або по 50 мл (5000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335966-25/З-123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335966-25/З-123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335966-25/З-123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</w:t>
            </w:r>
            <w:r>
              <w:rPr>
                <w:b/>
              </w:rPr>
              <w:t>ів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337919-25/З-147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337919-25/З-147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337919-25/З-147 </w:t>
            </w:r>
            <w:r>
              <w:rPr>
                <w:b/>
              </w:rPr>
              <w:t>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 "ЕБЕВЕ", </w:t>
            </w:r>
            <w:r>
              <w:rPr>
                <w:b/>
              </w:rPr>
              <w:t>концентрат для розчину для інфузій, 2 мг/мл; по 5 мл (10 мг) або 10 мл (20 мг) у флаконі;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328444-24/В-137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лосьйон, </w:t>
            </w:r>
            <w:r>
              <w:rPr>
                <w:b/>
              </w:rPr>
              <w:t>лосьйон 0,1%, по 50 мл у флаконі скляному із світлозахисного скла; по 1 флакону разом із насосом-дозатором, 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328444-24/В-137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лосьйон, </w:t>
            </w:r>
            <w:r>
              <w:rPr>
                <w:b/>
              </w:rPr>
              <w:t>лосьйон 0,1%, по 50 мл у флаконі скляному із світлозахисного скла; по 1 флакону разом із насосом-дозатором, 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328444-24/В-137 від 19.12.2024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лосьйон, </w:t>
            </w:r>
            <w:r>
              <w:rPr>
                <w:b/>
              </w:rPr>
              <w:t>лосьйон 0,1%, по 50 мл у флаконі скляному із світлозахисного скла; по 1 флакону разом із насосом-дозатором, розпилювачем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333407-25/В-60, 341822-25/В-145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Натрію оксибутират, </w:t>
            </w:r>
            <w:r>
              <w:rPr>
                <w:b/>
              </w:rPr>
              <w:t>розчин для ін’єкцій, 200 мг/мл по 5 або 10 мл в ампулі; по 5 або 10 ампул у пачці;</w:t>
            </w:r>
            <w:r>
              <w:rPr>
                <w:b/>
              </w:rPr>
              <w:br/>
              <w:t>по 5 або 10 мл в ампулі; по 5 ампул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333407-25/В-60, 341822-25/В-145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Натрію оксибутират, </w:t>
            </w:r>
            <w:r>
              <w:rPr>
                <w:b/>
              </w:rPr>
              <w:t>розчин для ін’єкцій, 200 мг/мл по 5 або 10 мл в ампулі; по 5 або 10 ампул у пачці;</w:t>
            </w:r>
            <w:r>
              <w:rPr>
                <w:b/>
              </w:rPr>
              <w:br/>
              <w:t>по 5 або 10 мл в ампулі; по 5 ампул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333407-25/В-60, 341822-25/В-145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Натрію оксибутират, </w:t>
            </w:r>
            <w:r>
              <w:rPr>
                <w:b/>
              </w:rPr>
              <w:t>розчин для ін’єкцій, 200 мг/мл по 5 або 10 мл в ампулі; по 5 або 10 ампул у пачці;</w:t>
            </w:r>
            <w:r>
              <w:rPr>
                <w:b/>
              </w:rPr>
              <w:br/>
              <w:t>по 5 або 10 мл в ампулі; по 5 ампул у блістері; по 1 або 2 блістери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340768-25/В-96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Небіволол, </w:t>
            </w:r>
            <w:r>
              <w:rPr>
                <w:b/>
              </w:rPr>
              <w:t>таблетки по 5 мг in bulk: по 10 кг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340768-25/В-96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Небіволол, </w:t>
            </w:r>
            <w:r>
              <w:rPr>
                <w:b/>
              </w:rPr>
              <w:t>таблетки по 5 мг in bulk: по 10 кг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340768-25/В-96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Небіволол, </w:t>
            </w:r>
            <w:r>
              <w:rPr>
                <w:b/>
              </w:rPr>
              <w:t>таблетки по 5 мг in bulk: по 10 кг у поліетиленовому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343301-25/В-28</w:t>
            </w:r>
            <w:r>
              <w:rPr>
                <w:b/>
              </w:rPr>
              <w:t xml:space="preserve">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343301-25/В-28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343301-25/В-28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Невролек, </w:t>
            </w:r>
            <w:r>
              <w:rPr>
                <w:b/>
              </w:rPr>
              <w:t>розчин для ін'єкцій по 2 мл в ампулі; по 5 ампул у пачці; по 2 мл в ампулі; по 5 ампул в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342105-25/З-145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мг,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гумка жувальна лікувальна по 4 мг, 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342105-25/З-145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мг, </w:t>
            </w:r>
            <w:r>
              <w:rPr>
                <w:b/>
              </w:rPr>
              <w:br/>
              <w:t xml:space="preserve">гумка жувальна лікувальна по 4 мг,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342105-25/З-145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мг, </w:t>
            </w:r>
            <w:r>
              <w:rPr>
                <w:b/>
              </w:rPr>
              <w:br/>
              <w:t xml:space="preserve">гумка жувальна лікувальна по 4 мг,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342105-25/З-145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мг, </w:t>
            </w:r>
            <w:r>
              <w:rPr>
                <w:b/>
              </w:rPr>
              <w:br/>
              <w:t xml:space="preserve">гумка жувальна лікувальна по 4 мг,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342105-25/З-145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мг, </w:t>
            </w:r>
            <w:r>
              <w:rPr>
                <w:b/>
              </w:rPr>
              <w:br/>
              <w:t xml:space="preserve">гумка жувальна лікувальна по 4 мг,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342105-25/З-145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 xml:space="preserve">гумка жувальна лікувальна по 2 мг, </w:t>
            </w:r>
            <w:r>
              <w:rPr>
                <w:b/>
              </w:rPr>
              <w:br/>
              <w:t xml:space="preserve">гумка жувальна лікувальна по 4 мг,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342104-25/З-145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>гумка жувальна лікувальна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342104-25/З-145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  <w:t>гумка жувальна лікувальна по 4 мг;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342104-25/З-145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>гумка жувальна лікувальна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342104-25/З-145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>гумка жувальна лікувальна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342104-25/З-145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  <w:t>гумка жувальна лікувальна по 4 мг;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342104-25/З-145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>гумка жувальна лікувальна по 4 мг;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342106-25/З-145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гумка жувальна лікувальна по 4 мг; 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342106-25/З-145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  <w:t xml:space="preserve">гумка жувальна лікувальна по 4 мг;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342106-25/З-145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гумка жувальна лікувальна по 4 мг; 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342106-25/З-145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гумка жувальна лікувальна по 4 мг; 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342106-25/З-145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  <w:t xml:space="preserve">гумка жувальна лікувальна по 4 мг; </w:t>
            </w:r>
            <w:r>
              <w:rPr>
                <w:b/>
              </w:rPr>
              <w:br/>
            </w:r>
            <w:r>
              <w:rPr>
                <w:b/>
              </w:rPr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342106-25/З-145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 xml:space="preserve">гумка жувальна лікувальна по 2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гумка жувальна лікувальна по 4 мг; </w:t>
            </w:r>
            <w:r>
              <w:rPr>
                <w:b/>
              </w:rPr>
              <w:br/>
              <w:t>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342587-25/З-96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Нітопін, </w:t>
            </w:r>
            <w:r>
              <w:rPr>
                <w:b/>
              </w:rPr>
              <w:t>таблетки, вкриті плівковою оболонкою, по 30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342587-25/З-96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Нітопін, </w:t>
            </w:r>
            <w:r>
              <w:rPr>
                <w:b/>
              </w:rPr>
              <w:t>таблетки, вкриті плівковою оболонкою, по 30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342587-25/З-96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Нітопін, </w:t>
            </w:r>
            <w:r>
              <w:rPr>
                <w:b/>
              </w:rPr>
              <w:t>таблетки, вкриті плівковою оболонкою, по 30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340873-25/В-140, 340874-25/В-140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340873-25/В-140, 340874-25/В-140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340873-25/В-140,</w:t>
            </w:r>
            <w:r>
              <w:rPr>
                <w:b/>
              </w:rPr>
              <w:t xml:space="preserve"> 340874-25/В-140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342121-25/З-140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342121-25/З-140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342121-25/З-140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342120-25/З-14</w:t>
            </w:r>
            <w:r>
              <w:rPr>
                <w:b/>
              </w:rPr>
              <w:t>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342120-25/З-140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342120-25/З-140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342120-25/З-14</w:t>
            </w:r>
            <w:r>
              <w:rPr>
                <w:b/>
              </w:rPr>
              <w:t>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342120-25/З-140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342120-25/З-140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342120-25/З-14</w:t>
            </w:r>
            <w:r>
              <w:rPr>
                <w:b/>
              </w:rPr>
              <w:t>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342120-25/З-140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342120-25/З-140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1500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2000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ін`єкцій, по 3000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342121-25/З-14</w:t>
            </w:r>
            <w:r>
              <w:rPr>
                <w:b/>
              </w:rPr>
              <w:t>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342121-25/З-140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342121-25/З-140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342121-25/З-14</w:t>
            </w:r>
            <w:r>
              <w:rPr>
                <w:b/>
              </w:rPr>
              <w:t>0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342121-25/З-140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342121-25/З-140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НовоЕйт®, </w:t>
            </w:r>
            <w:r>
              <w:rPr>
                <w:b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>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коробці;</w:t>
            </w:r>
            <w:r>
              <w:rPr>
                <w:b/>
              </w:rPr>
              <w:br/>
              <w:t>поро</w:t>
            </w:r>
            <w:r>
              <w:rPr>
                <w:b/>
              </w:rPr>
              <w:t>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336655-25/В-14</w:t>
            </w:r>
            <w:r>
              <w:rPr>
                <w:b/>
              </w:rPr>
              <w:t>5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Ново-Пасит,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336655-25/В-145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Ново-Пасит,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336655-25/В-145 </w:t>
            </w:r>
            <w:r>
              <w:rPr>
                <w:b/>
              </w:rPr>
              <w:t>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Ново-Пасит,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344723-25/З-82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344723-25/З-82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344723-25/З-82 в</w:t>
            </w:r>
            <w:r>
              <w:rPr>
                <w:b/>
              </w:rPr>
              <w:t>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342034-25/З-123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супозиторії вагінальні по 0,5 мг; по 5 супозиторіїв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342034-25/З-123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супозиторії вагінальні по 0,5 мг; по 5 супозиторіїв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342034-25/З-123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Овестин®, </w:t>
            </w:r>
            <w:r>
              <w:rPr>
                <w:b/>
              </w:rPr>
              <w:t>супозиторії вагінальні по 0,5 мг; по 5 супозиторіїв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342506-25/З-96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таблетки, вкриті плівковою оболонкою, по 20 мг,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342506-25/З-96 від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таблетки, вкриті плівковою оболонкою, по 20 мг,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342506-25/З-96 в</w:t>
            </w:r>
            <w:r>
              <w:rPr>
                <w:b/>
              </w:rPr>
              <w:t>ід 06.08.2025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таблетки, вкриті плівковою оболонкою, по 20 мг,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342450-25/З-120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ліофілізат для розчину для ін'єкцій по 20 мг</w:t>
            </w:r>
            <w:r>
              <w:rPr>
                <w:b/>
              </w:rPr>
              <w:br/>
              <w:t xml:space="preserve">1 флакон з ліофілізатом та розчинник (вода для ін`єкцій) по 2 мл в ампулі № 1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342450-25/З-120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ліофілізат для розчину для ін'єкцій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ліофілізатом та розчинник (вода для ін`єкцій) по 2 мл в ампулі № 1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342450-25/З-120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ліофілізат для розчину для ін'єкцій по 20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ліофілізатом та розчинник (вода для ін`єкцій) по 2 мл в ампулі № 1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345067-25/З-61, </w:t>
            </w:r>
            <w:r>
              <w:rPr>
                <w:b/>
              </w:rPr>
              <w:t>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</w:t>
            </w:r>
            <w:r>
              <w:rPr>
                <w:b/>
              </w:rPr>
              <w:t>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</w:t>
            </w:r>
            <w:r>
              <w:rPr>
                <w:b/>
              </w:rPr>
              <w:t>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</w:t>
            </w:r>
            <w:r>
              <w:rPr>
                <w:b/>
              </w:rPr>
              <w:t>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345067-25/З-61, </w:t>
            </w:r>
            <w:r>
              <w:rPr>
                <w:b/>
              </w:rPr>
              <w:t>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</w:t>
            </w:r>
            <w:r>
              <w:rPr>
                <w:b/>
              </w:rPr>
              <w:t>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345067-25/З-61, </w:t>
            </w:r>
            <w:r>
              <w:rPr>
                <w:b/>
              </w:rPr>
              <w:t>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345067-25/З-61, </w:t>
            </w:r>
            <w:r>
              <w:rPr>
                <w:b/>
              </w:rPr>
              <w:t>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</w:t>
            </w:r>
            <w:r>
              <w:rPr>
                <w:b/>
              </w:rPr>
              <w:t>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345067-25/З-61, 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</w:t>
            </w:r>
            <w:r>
              <w:rPr>
                <w:b/>
              </w:rPr>
              <w:t>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345067-25/З-61, </w:t>
            </w:r>
            <w:r>
              <w:rPr>
                <w:b/>
              </w:rPr>
              <w:t>345068-25/З-61, 345069-25/З-61, 345070-25/З-61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0,1 мг/мл або по 0,5 мг/мл або по 0,05 мг/мл по 1 мл в ампулі; по 5 ампул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ін'єкцій, 0,1 мг/мл або по 0,5 мг/мл або по 0,05 мг/мл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346921-25/В-145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346921-25/В-145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346921-25/В-145 </w:t>
            </w:r>
            <w:r>
              <w:rPr>
                <w:b/>
              </w:rPr>
              <w:t>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337967-25/З-60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br/>
              <w:t xml:space="preserve">по 10 мл у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337967-25/З-60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br/>
              <w:t xml:space="preserve">по 10 мл у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337967-25/З-60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Офтан® Катахром,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br/>
              <w:t xml:space="preserve">по 10 мл у флаконі з крапельницею;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342288-25/З-117, 342289-25/З-117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342288-25/З-117, 342289-25/З-117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342288-25/З-117, 342289-25/З-117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342378-25/В-60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Папазол-Дарниця, </w:t>
            </w:r>
            <w:r>
              <w:rPr>
                <w:b/>
              </w:rPr>
              <w:t xml:space="preserve">таблетки по 10 таблеток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342378-25/В-60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Папазол-Дарниця, </w:t>
            </w:r>
            <w:r>
              <w:rPr>
                <w:b/>
              </w:rPr>
              <w:t xml:space="preserve">таблетки по 10 таблеток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342378-25/В-60 в</w:t>
            </w:r>
            <w:r>
              <w:rPr>
                <w:b/>
              </w:rPr>
              <w:t>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Папазол-Дарниця, </w:t>
            </w:r>
            <w:r>
              <w:rPr>
                <w:b/>
              </w:rPr>
              <w:t xml:space="preserve">таблетки по 10 таблеток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326197-24/З-117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5 / індапамід 1,25/ амлодипін 5 КРКА; Периндоприл 10 / індапамід 2,5/ амлодипін 5 КРКА; Периндоприл 10 / індапамід 2,5/ амлодипін 10 КРКА, </w:t>
            </w:r>
            <w:r>
              <w:rPr>
                <w:b/>
              </w:rPr>
              <w:t>таблетки, 5 мг/1,25 мг/5 мг; 10 мг/2,5 мг/5 мг; 10 мг/2,5 мг/10 мг; по 10 таблеток у блістері; по 3 або 9</w:t>
            </w:r>
            <w:r>
              <w:rPr>
                <w:b/>
              </w:rPr>
              <w:t xml:space="preserve">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</w:t>
            </w:r>
            <w:r>
              <w:rPr>
                <w:b/>
              </w:rPr>
              <w:t>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</w:t>
            </w:r>
            <w:r>
              <w:rPr>
                <w:b/>
              </w:rPr>
              <w:t>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</w:t>
            </w:r>
            <w:r>
              <w:rPr>
                <w:b/>
              </w:rPr>
              <w:t>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</w:t>
            </w:r>
            <w:r>
              <w:rPr>
                <w:b/>
              </w:rPr>
              <w:t>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</w:t>
            </w:r>
            <w:r>
              <w:rPr>
                <w:b/>
              </w:rPr>
              <w:t xml:space="preserve">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</w:t>
            </w:r>
            <w:r>
              <w:rPr>
                <w:b/>
              </w:rPr>
              <w:t>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</w:t>
            </w:r>
            <w:r>
              <w:rPr>
                <w:b/>
              </w:rPr>
              <w:t>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</w:t>
            </w:r>
            <w:r>
              <w:rPr>
                <w:b/>
              </w:rPr>
              <w:t xml:space="preserve">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</w:t>
            </w:r>
            <w:r>
              <w:rPr>
                <w:b/>
              </w:rPr>
              <w:t>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</w:t>
            </w:r>
            <w:r>
              <w:rPr>
                <w:b/>
              </w:rPr>
              <w:t>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338049-25/З-120,</w:t>
            </w:r>
            <w:r>
              <w:rPr>
                <w:b/>
              </w:rPr>
              <w:t xml:space="preserve"> 338050-25/З-120, 338275-25/З-120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</w:t>
            </w:r>
            <w:r>
              <w:rPr>
                <w:b/>
              </w:rPr>
              <w:t>криті плівковою оболонкою, по 10 мг/5 мг; по 30 або 100 таблеток у контейнері для таблеток; по 1 контейнеру для таблеток у коробці з картону пакувального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239852-20/В-02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 МІКРОНІЗОВАНИЙ,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239852-20/В-02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 МІКРОНІЗОВАНИЙ,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239852-20/В-02 від 30.07.2020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 МІКРОНІЗОВАНИЙ, </w:t>
            </w:r>
            <w:r>
              <w:rPr>
                <w:b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342533-25/В-120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, </w:t>
            </w:r>
            <w:r>
              <w:rPr>
                <w:b/>
              </w:rPr>
              <w:t>гель, 50 мкг/г/0,5 мг/г;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г у флаконі з крапельним дозатором та кришкою, що загвинчується;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342533-25/В-120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, </w:t>
            </w:r>
            <w:r>
              <w:rPr>
                <w:b/>
              </w:rPr>
              <w:t>гель, 50 мкг/г/0,5 мг/г;</w:t>
            </w:r>
            <w:r>
              <w:rPr>
                <w:b/>
              </w:rPr>
              <w:br/>
              <w:t xml:space="preserve">по 30 г у флаконі з крапельним дозатором та кришкою, що загвинчується;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342533-25/В-120 </w:t>
            </w:r>
            <w:r>
              <w:rPr>
                <w:b/>
              </w:rPr>
              <w:t>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, </w:t>
            </w:r>
            <w:r>
              <w:rPr>
                <w:b/>
              </w:rPr>
              <w:t>гель, 50 мкг/г/0,5 мг/г;</w:t>
            </w:r>
            <w:r>
              <w:rPr>
                <w:b/>
              </w:rPr>
              <w:br/>
              <w:t xml:space="preserve">по 30 г у флаконі з крапельним дозатором та кришкою, що загвинчується;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341734-25/З-130, 341735-25/З-130, 341736-25/З-130, 341738-25</w:t>
            </w:r>
            <w:r>
              <w:rPr>
                <w:b/>
              </w:rPr>
              <w:t>/З-130, 341739-25/З-130, 341740-25/З-130, 341741-25/З-130, 341742-25/З-130, 341743-25/З-130, 341744-25/З-130, 341745-25/З-130, 341746-25/З-130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</w:t>
            </w:r>
            <w:r>
              <w:rPr>
                <w:b/>
              </w:rPr>
              <w:t>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 xml:space="preserve">Розчин для ін’єкцій по 30 000 МО/0,6 мл по 1 попередньо наповненому шприці по 30 000 </w:t>
            </w:r>
            <w:r>
              <w:rPr>
                <w:b/>
              </w:rPr>
              <w:t>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</w:t>
            </w:r>
            <w:r>
              <w:rPr>
                <w:b/>
              </w:rPr>
              <w:t>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</w:t>
            </w:r>
            <w:r>
              <w:rPr>
                <w:b/>
              </w:rPr>
              <w:t>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341734-25/З-130, 341735-25/З-130, 341736-25/З-130, 341738-25/З-130, 341739-25/З-130, 341740-25/З-130, 341741-25/З-130, </w:t>
            </w:r>
            <w:r>
              <w:rPr>
                <w:b/>
              </w:rPr>
              <w:t>341742-25/З-130, 341743-25/З-130, 341744-25/З-130, 341745-25/З-130, 341746-25/З-130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</w:t>
            </w:r>
            <w:r>
              <w:rPr>
                <w:b/>
              </w:rPr>
              <w:t>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 xml:space="preserve">Розчин для ін’єкцій по 30 000 МО/0,6 мл по 1 попередньо наповненому шприці по 30 000 </w:t>
            </w:r>
            <w:r>
              <w:rPr>
                <w:b/>
              </w:rPr>
              <w:t>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</w:t>
            </w:r>
            <w:r>
              <w:rPr>
                <w:b/>
              </w:rPr>
              <w:t>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</w:t>
            </w:r>
            <w:r>
              <w:rPr>
                <w:b/>
              </w:rPr>
              <w:t>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341734-25/З-130, 341735-25/З-130, 341736-25/З-130, 341738-25</w:t>
            </w:r>
            <w:r>
              <w:rPr>
                <w:b/>
              </w:rPr>
              <w:t>/З-130, 341739-25/З-130, 341740-25/З-130, 341741-25/З-130, 341742-25/З-130, 341743-25/З-130, 341744-25/З-130, 341745-25/З-130, 341746-25/З-130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</w:t>
            </w:r>
            <w:r>
              <w:rPr>
                <w:b/>
              </w:rPr>
              <w:t>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 xml:space="preserve">Розчин для ін’єкцій по 30 000 МО/0,6 мл по 1 попередньо наповненому шприці по 30 000 </w:t>
            </w:r>
            <w:r>
              <w:rPr>
                <w:b/>
              </w:rPr>
              <w:t>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</w:t>
            </w:r>
            <w:r>
              <w:rPr>
                <w:b/>
              </w:rPr>
              <w:t>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</w:t>
            </w:r>
            <w:r>
              <w:rPr>
                <w:b/>
              </w:rPr>
              <w:t>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341734-25/З-130, 341735-25/З-130, 341736-25/З-130, 341738-25</w:t>
            </w:r>
            <w:r>
              <w:rPr>
                <w:b/>
              </w:rPr>
              <w:t>/З-130, 341739-25/З-130, 341740-25/З-130, 341741-25/З-130, 341742-25/З-130, 341743-25/З-130, 341744-25/З-130, 341745-25/З-130, 341746-25/З-130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</w:t>
            </w:r>
            <w:r>
              <w:rPr>
                <w:b/>
              </w:rPr>
              <w:t>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 xml:space="preserve">Розчин для ін’єкцій по 30 000 МО/0,6 мл по 1 попередньо наповненому шприці по 30 000 </w:t>
            </w:r>
            <w:r>
              <w:rPr>
                <w:b/>
              </w:rPr>
              <w:t>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</w:t>
            </w:r>
            <w:r>
              <w:rPr>
                <w:b/>
              </w:rPr>
              <w:t>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</w:t>
            </w:r>
            <w:r>
              <w:rPr>
                <w:b/>
              </w:rPr>
              <w:t>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341734-25/З-130, 341735-25/З-130, 341736-25/З-130, 341738-25/З-130, 341739-25/З-130, 341740-25/З-130, 341741-25/З-130, </w:t>
            </w:r>
            <w:r>
              <w:rPr>
                <w:b/>
              </w:rPr>
              <w:t>341742-25/З-130, 341743-25/З-130, 341744-25/З-130, 341745-25/З-130, 341746-25/З-130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</w:t>
            </w:r>
            <w:r>
              <w:rPr>
                <w:b/>
              </w:rPr>
              <w:t>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 xml:space="preserve">Розчин для ін’єкцій по 30 000 МО/0,6 мл по 1 попередньо наповненому шприці по 30 000 </w:t>
            </w:r>
            <w:r>
              <w:rPr>
                <w:b/>
              </w:rPr>
              <w:t>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</w:t>
            </w:r>
            <w:r>
              <w:rPr>
                <w:b/>
              </w:rPr>
              <w:t>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</w:t>
            </w:r>
            <w:r>
              <w:rPr>
                <w:b/>
              </w:rPr>
              <w:t>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341734-25/З-130, 341735-25/З-130, 341736-25/З-130, 341738-25</w:t>
            </w:r>
            <w:r>
              <w:rPr>
                <w:b/>
              </w:rPr>
              <w:t>/З-130, 341739-25/З-130, 341740-25/З-130, 341741-25/З-130, 341742-25/З-130, 341743-25/З-130, 341744-25/З-130, 341745-25/З-130, 341746-25/З-130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Рекормон®, </w:t>
            </w:r>
            <w:r>
              <w:rPr>
                <w:b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</w:t>
            </w:r>
            <w:r>
              <w:rPr>
                <w:b/>
              </w:rPr>
              <w:t>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коробці;</w:t>
            </w:r>
            <w:r>
              <w:rPr>
                <w:b/>
              </w:rPr>
              <w:br/>
              <w:t xml:space="preserve">Розчин для ін’єкцій по 30 000 МО/0,6 мл по 1 попередньо наповненому шприці по 30 000 </w:t>
            </w:r>
            <w:r>
              <w:rPr>
                <w:b/>
              </w:rPr>
              <w:t>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</w:t>
            </w:r>
            <w:r>
              <w:rPr>
                <w:b/>
              </w:rPr>
              <w:t>унковій упаковці (4 попередньо наповнених шприци та 4 голки) у картонній коробці;</w:t>
            </w:r>
            <w:r>
              <w:rPr>
                <w:b/>
              </w:rPr>
              <w:br/>
              <w:t>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</w:t>
            </w:r>
            <w:r>
              <w:rPr>
                <w:b/>
              </w:rPr>
              <w:t>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324143-24/З-98 від 21.10.2024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 10 мг/мл, </w:t>
            </w:r>
            <w:r>
              <w:rPr>
                <w:b/>
              </w:rPr>
              <w:t>Концентрат для розчину для інфузій, 10 мг/мл по 10 мл (100 мг) у флаконі; 2 флакони в картонній коробці або по 50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324143-24/З-98 від 21.10.2024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 10 мг/мл, </w:t>
            </w:r>
            <w:r>
              <w:rPr>
                <w:b/>
              </w:rPr>
              <w:t>Концентрат для розчину для інфузій, 10 мг/мл по 10 мл (100 мг) у флаконі; 2 флакони в картонній коробці або по 50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324143-24/З-98 від 21.10.2024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Риксатон 10 мг/мл, </w:t>
            </w:r>
            <w:r>
              <w:rPr>
                <w:b/>
              </w:rPr>
              <w:t>Концентрат для розчину для інфузій, 10 мг/мл по 10 мл (100 мг) у флаконі; 2 флакони в картонній коробці або по 50 мл (500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306221-23/З-128 від 04.12.2023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Рисполепт®, </w:t>
            </w:r>
            <w:r>
              <w:rPr>
                <w:b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306221-23/З-128 від 04.12.2023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Рисполепт®, </w:t>
            </w:r>
            <w:r>
              <w:rPr>
                <w:b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306221-23/З-128 від 04.12.2023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Рисполепт®, </w:t>
            </w:r>
            <w:r>
              <w:rPr>
                <w:b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345586-25/В-145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</w:t>
            </w:r>
            <w:r>
              <w:rPr>
                <w:b/>
              </w:rPr>
              <w:br/>
            </w:r>
            <w:r>
              <w:rPr>
                <w:b/>
              </w:rPr>
              <w:t>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345586-25/В-145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</w:t>
            </w:r>
            <w:r>
              <w:rPr>
                <w:b/>
              </w:rPr>
              <w:br/>
              <w:t>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345586-25/В-145 </w:t>
            </w:r>
            <w:r>
              <w:rPr>
                <w:b/>
              </w:rPr>
              <w:t>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</w:t>
            </w:r>
            <w:r>
              <w:rPr>
                <w:b/>
              </w:rPr>
              <w:br/>
              <w:t>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345586-25/В-145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</w:t>
            </w:r>
            <w:r>
              <w:rPr>
                <w:b/>
              </w:rPr>
              <w:br/>
              <w:t>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345586-25/В-145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</w:t>
            </w:r>
            <w:r>
              <w:rPr>
                <w:b/>
              </w:rPr>
              <w:br/>
            </w:r>
            <w:r>
              <w:rPr>
                <w:b/>
              </w:rPr>
              <w:t>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345586-25/В-145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Різамігрен, </w:t>
            </w:r>
            <w:r>
              <w:rPr>
                <w:b/>
              </w:rPr>
              <w:t>таблетки по 5 мг або по 10 мг;</w:t>
            </w:r>
            <w:r>
              <w:rPr>
                <w:b/>
              </w:rPr>
              <w:br/>
            </w:r>
            <w:r>
              <w:rPr>
                <w:b/>
              </w:rPr>
              <w:t>по 1 або по 3 таблетки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263573-21/З-92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263573-21/З-92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335620-25/З-128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335620-25/З-128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335620-25/З-128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335620-25/З-128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335620-25/З-128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335620-25/З-128 від 08.04.2025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та по 80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343886-25/З-130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мкг/мл по 2,5 мл у флаконі по 1 флакону з крапельницею-накінцівником та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343886-25/З-130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мкг/мл по 2,5 мл у флаконі по 1 флакону з крапельницею-накінцівником та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343886-25/З-130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ТАФЛОТАН®, </w:t>
            </w:r>
            <w:r>
              <w:rPr>
                <w:b/>
              </w:rPr>
              <w:t>краплі очні, 15 мкг/мл по 2,5 мл у флаконі по 1 флакону з крапельницею-накінцівником та кришкою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343881-25/З-130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 Мульті, </w:t>
            </w:r>
            <w:r>
              <w:rPr>
                <w:b/>
              </w:rPr>
              <w:t>краплі очні, розчин, по 15 мкг/мл по 3 мл у флаконі з дозатором та кришкою з контролем першого відкриття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343881-25/З-130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 Мульті, </w:t>
            </w:r>
            <w:r>
              <w:rPr>
                <w:b/>
              </w:rPr>
              <w:t>краплі очні, розчин, по 15 мкг/мл по 3 мл у флаконі з дозатором та кришкою з контролем першого відкриття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343881-25/З-130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Тафлотан® Мульті, </w:t>
            </w:r>
            <w:r>
              <w:rPr>
                <w:b/>
              </w:rPr>
              <w:t>краплі очні, розчин, по 15 мкг/мл по 3 мл у флаконі з дозатором та кришкою з контролем першого відкриття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331906-25/З-121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 xml:space="preserve">порошок для орального розчину; 1 пакет з порошком; </w:t>
            </w:r>
            <w:r>
              <w:rPr>
                <w:b/>
              </w:rPr>
              <w:t>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331906-25/З-121 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331906-25/З-121 </w:t>
            </w:r>
            <w:r>
              <w:rPr>
                <w:b/>
              </w:rPr>
              <w:t>від 12.02.2025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від грипу та застуди зі смаком лимона,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333534-25/В-28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 по 2 мл в ампулі; по 5 ампул у блістері; по 2 блістери в пачці; по 5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333534-25/В-28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 по 2 мл в ампулі; по 5 ампул у блістері; по 2 блістери в пачці; по 5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</w:t>
            </w:r>
            <w:r>
              <w:rPr>
                <w:b/>
              </w:rPr>
              <w:t>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333534-25/В-28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Тіамекс, </w:t>
            </w:r>
            <w:r>
              <w:rPr>
                <w:b/>
              </w:rPr>
              <w:t>розчин для ін`єкцій 50 мг/мл по 2 мл в ампулі; по 5 ампул у блістері; по 2 блістери в пачці; по 5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324000-24/В-14</w:t>
            </w:r>
            <w:r>
              <w:rPr>
                <w:b/>
              </w:rPr>
              <w:t>5, 324001-24/В-145, 324002-24/В-145, 324003-24/В-145, 324004-24/В-145, 324005-24/В-145, 324006-24/В-145, 324007-24/В-145, 324008-24/В-145, 324009-24/В-145, 324010-24/В-145, 324011-24/В-145, 324012-24/В-145, 324013-24/В-145, 324014-24/В-145, 324015-24/В-145</w:t>
            </w:r>
            <w:r>
              <w:rPr>
                <w:b/>
              </w:rPr>
              <w:t>, 324016-24/В-145, 324017-24/В-145, 324527-24/В-145, 324528-24/В-145, 337630-25/В-60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Тіворель,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пляшках скляних; по 100 мл у пляшках полімерних;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324000-24/В-145, 324001-24/В-145, 324002-24/В-145, 324003-24/В-145, 324004-24/В-145, 324005-24/В-145, 324006-24/В-145, 324007-24/В-145, 324008-24/В-145, 324009-24/В-145, 324010-24/В-145, 324011-24/В-145, 324012-24/В-145, 324013-24/</w:t>
            </w:r>
            <w:r>
              <w:rPr>
                <w:b/>
              </w:rPr>
              <w:t>В-145, 324014-24/В-145, 324015-24/В-145, 324016-24/В-145, 324017-24/В-145, 324527-24/В-145, 324528-24/В-145, 337630-25/В-60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Тіворель,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100 мл у пляшках скляних; по 100 мл у пляшках полімерних;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324000-24/В-145, 324001-24/В-145, 324002-24/В-145, 324003-24/В-145, 324004-24/В-145, 324005-24/В-145, 324006-24/В-145, 324007-24/В-145, 324008-24/В-145, 324009-24/В-145, 324010-2</w:t>
            </w:r>
            <w:r>
              <w:rPr>
                <w:b/>
              </w:rPr>
              <w:t>4/В-145, 324011-24/В-145, 324012-24/В-145, 324013-24/В-145, 324014-24/В-145, 324015-24/В-145, 324016-24/В-145, 324017-24/В-145, 324527-24/В-145, 324528-24/В-145, 337630-25/В-60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Тіворель,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100 мл у пляшках скляних; по 100 мл у пляшках полімерних;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337644-25/З-100, 337645-25/З-100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 xml:space="preserve"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 суспензія для ін'єкцій по 2,4 мкг/0,5 мл, по 0,5 мл суспензії у попередньо </w:t>
            </w:r>
            <w:r>
              <w:rPr>
                <w:b/>
              </w:rPr>
              <w:t>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337644-25/З-100, 337645-25/З-100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 xml:space="preserve"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 суспензія для ін'єкцій по 2,4 мкг/0,5 мл, по 0,5 мл суспензії у попередньо </w:t>
            </w:r>
            <w:r>
              <w:rPr>
                <w:b/>
              </w:rPr>
              <w:t>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337644-25/З-100, 337645-25/З-100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 xml:space="preserve"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 суспензія для ін'єкцій по 2,4 мкг/0,5 мл, по 0,5 мл суспензії у попередньо </w:t>
            </w:r>
            <w:r>
              <w:rPr>
                <w:b/>
              </w:rPr>
              <w:t>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337644-25/З-100, 337645-25/З-100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 xml:space="preserve"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 суспензія для ін'єкцій по 2,4 мкг/0,5 мл, по 0,5 мл суспензії у попередньо </w:t>
            </w:r>
            <w:r>
              <w:rPr>
                <w:b/>
              </w:rPr>
              <w:t>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337644-25/З-100, 337645-25/З-100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 xml:space="preserve"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 суспензія для ін'єкцій по 2,4 мкг/0,5 мл, по 0,5 мл суспензії у попередньо </w:t>
            </w:r>
            <w:r>
              <w:rPr>
                <w:b/>
              </w:rPr>
              <w:t>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337644-25/З-100, 337645-25/З-100 від 12.05.2025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 xml:space="preserve">суспензія для ін'єкцій по 1,2 мкг/0,25 мл, по 0,25 </w:t>
            </w:r>
            <w:r>
              <w:rPr>
                <w:b/>
              </w:rPr>
              <w:t xml:space="preserve">мл суспензії у попередньо 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мовами; суспензія для ін'єкцій по 2,4 мкг/0,5 мл, по 0,5 мл суспензії у попередньо </w:t>
            </w:r>
            <w:r>
              <w:rPr>
                <w:b/>
              </w:rPr>
              <w:t>наповненому шприці; по 1 шприцу вкладеному у блістер; по 1 блістеру та окремою голкою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335143-25/В-138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розчин для ін'єкцій, 4 мг/2 мл; по 2 мл в ампулі; по 5 ампул у блістері; по 1 блістеру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335143-25/В-138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розчин для ін'єкцій, 4 мг/2 мл; по 2 мл в ампулі; по 5 ампул у блістері; по 1 блістеру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335143-25/В-138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</w:t>
            </w:r>
            <w:r>
              <w:rPr>
                <w:b/>
              </w:rPr>
              <w:t>розчин для ін'єкцій, 4 мг/2 мл; по 2 мл в ампулі; по 5 ампул у блістері; по 1 блістеру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340423-25/З-45</w:t>
            </w:r>
            <w:r>
              <w:rPr>
                <w:b/>
              </w:rPr>
              <w:t xml:space="preserve">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Транаар, </w:t>
            </w:r>
            <w:r>
              <w:rPr>
                <w:b/>
              </w:rPr>
              <w:t>розчин для ін'єкцій, 100 мг/мл, по 5 мл в ампулі; по 4 ампули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340423-25/З-45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Транаар, </w:t>
            </w:r>
            <w:r>
              <w:rPr>
                <w:b/>
              </w:rPr>
              <w:t>розчин для ін'єкцій, 100 мг/мл, по 5 мл в ампулі; по 4 ампули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340423-25/З-45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Транаар, </w:t>
            </w:r>
            <w:r>
              <w:rPr>
                <w:b/>
              </w:rPr>
              <w:t>розчин для ін'єкцій, 100 мг/мл, по 5 мл в ампулі; по 4 ампули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330084-25/З-124 від 16.01.2025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Триверам® 10 мг/5 мг/5 мг, Триверам® 20 мг/5 мг/5 мг, Триверам® 20 мг/10мг/5 мг, Триверам® 20 мг/10мг/10 мг, Триверам® 40 мг/10мг/10 мг, </w:t>
            </w:r>
            <w:r>
              <w:rPr>
                <w:b/>
              </w:rPr>
              <w:t>таблетки, вкриті плівковою оболонкою, по 10 мг/5 мг/5 мг; по 30 таблеток у контейнері для таблеток; по 1 або по 3 конте</w:t>
            </w:r>
            <w:r>
              <w:rPr>
                <w:b/>
              </w:rPr>
              <w:t>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мг/5 мг/5 мг;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мг/5мг;</w:t>
            </w:r>
            <w:r>
              <w:rPr>
                <w:b/>
              </w:rPr>
              <w:t xml:space="preserve"> по 30 таблеток у контейнері для таблеток; по 1 або по 3 контейнери для таблеток у коробці з картону;</w:t>
            </w:r>
            <w:r>
              <w:rPr>
                <w:b/>
              </w:rPr>
              <w:br/>
              <w:t>таблетки, вкриті плівковою оболонкою, по 20 мг/10 мг/10 мг; по 30 таблеток у контейнері для таблеток; по 1 або по 3 контейнери для таблеток у коробці з ка</w:t>
            </w:r>
            <w:r>
              <w:rPr>
                <w:b/>
              </w:rPr>
              <w:t>ртону;</w:t>
            </w:r>
            <w:r>
              <w:rPr>
                <w:b/>
              </w:rPr>
              <w:br/>
              <w:t>таблетки, вкриті плівковою оболонкою, по 40 мг/10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340486-25/В-116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340486-25/В-116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340486-25/В-116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339592-25/З-140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339592-25/З-140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339592-25/З-140 </w:t>
            </w:r>
            <w:r>
              <w:rPr>
                <w:b/>
              </w:rPr>
              <w:t>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339591-25/З-140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339591-25/З-140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339591-25/З-140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346601-25/В-96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346601-25/В-96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346601-25/В-96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343930-25/З-132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порошок для оральної суспензії, 40 мг/5 мл;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343930-25/З-132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порошок для оральної суспензії, 40 мг/5 мл;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343930-25/З-132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Фоксеро®, </w:t>
            </w:r>
            <w:r>
              <w:rPr>
                <w:b/>
              </w:rPr>
              <w:t>порошок для оральної суспензії, 40 мг/5 мл;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346298-25/З-100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 ЕВЕР Фарма, </w:t>
            </w:r>
            <w:r>
              <w:rPr>
                <w:b/>
              </w:rPr>
              <w:t>розчин для ін'єкцій, 250 мг/5 мл; по 5 мл у попередньо наповненому шприці; по 1 або 2 попередньо наповнених шприци з 1 або 2 безпечними голками у картонній коробці; або пакетна упаковка: по 5 мл у попередньо наповненому шприці; по 2 попередньо наповнених ш</w:t>
            </w:r>
            <w:r>
              <w:rPr>
                <w:b/>
              </w:rPr>
              <w:t>прици з 2 безпечними голками у картонній коробці; по 3 картонних коробки, запаковані у прозорій плівці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346298-25/З-100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 ЕВЕР Фарма, </w:t>
            </w:r>
            <w:r>
              <w:rPr>
                <w:b/>
              </w:rPr>
              <w:t>розчин для ін'єкцій, 250 мг/5 мл; по 5 мл у попередньо наповненому шприці; по 1 або 2 попередньо наповнених шприци з 1 або 2 безпечними голками у картонній коробці; або пакетна упаковка: по 5 мл у попередньо наповненому шприці; по 2 попередньо наповнених ш</w:t>
            </w:r>
            <w:r>
              <w:rPr>
                <w:b/>
              </w:rPr>
              <w:t>прици з 2 безпечними голками у картонній коробці; по 3 картонних коробки, запаковані у прозорій плівці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346298-25/З-100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 ЕВЕР Фарма, </w:t>
            </w:r>
            <w:r>
              <w:rPr>
                <w:b/>
              </w:rPr>
              <w:t>розчин для ін'єкцій, 250 мг/5 мл; по 5 мл у попередньо наповненому шприці; по 1 або 2 попередньо наповнених шприци з 1 або 2 безпечними голками у картонній коробці; або пакетна упаковка: по 5 мл у попередньо наповненому шприці; по 2 попередньо наповнених ш</w:t>
            </w:r>
            <w:r>
              <w:rPr>
                <w:b/>
              </w:rPr>
              <w:t>прици з 2 безпечними голками у картонній коробці; по 3 картонних коробки, запаковані у прозорій плівці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341435-25/З-128, 341436-25/З-128, 341437-25/З-128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341435-25/З-128, 341436-25/З-128, 341437-25/З-128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401B9">
      <w:pPr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01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01B9">
      <w:pPr>
        <w:jc w:val="center"/>
        <w:rPr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341435-25/З-128,</w:t>
            </w:r>
            <w:r>
              <w:rPr>
                <w:b/>
              </w:rPr>
              <w:t xml:space="preserve"> 341436-25/З-128, 341437-25/З-128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>18.12.2025 р. № 1917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01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napToGrid w:val="0"/>
              <w:jc w:val="both"/>
              <w:rPr>
                <w:szCs w:val="20"/>
              </w:rPr>
            </w:pP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01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401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01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1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0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01B9">
      <w:pPr>
        <w:jc w:val="center"/>
        <w:rPr>
          <w:b/>
          <w:lang w:val="uk-UA"/>
        </w:rPr>
      </w:pPr>
    </w:p>
    <w:p w:rsidR="00000000" w:rsidRDefault="000401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01B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01B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401B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01B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401B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01B9"/>
    <w:rsid w:val="000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A034-A7CC-486D-B521-88AC747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457</Pages>
  <Words>101138</Words>
  <Characters>576493</Characters>
  <Application>Microsoft Office Word</Application>
  <DocSecurity>0</DocSecurity>
  <Lines>4804</Lines>
  <Paragraphs>1352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676279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2026-01-07T10:58:00Z</dcterms:created>
  <dcterms:modified xsi:type="dcterms:W3CDTF">2026-01-07T10:58:00Z</dcterms:modified>
</cp:coreProperties>
</file>