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349242-25/В-28, 349243-25/В-28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Авісан,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bookmarkStart w:id="0" w:name="_GoBack"/>
            <w:r>
              <w:rPr>
                <w:b/>
              </w:rPr>
              <w:t>28.01.2026 р. № 101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349242-25/В-28, </w:t>
            </w:r>
            <w:r>
              <w:rPr>
                <w:b/>
              </w:rPr>
              <w:t>349243-25/В-28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Авісан,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349242-25/В-28, </w:t>
            </w:r>
            <w:r>
              <w:rPr>
                <w:b/>
              </w:rPr>
              <w:t>349243-25/В-28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Авісан,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346912-25/З-14</w:t>
            </w:r>
            <w:r>
              <w:rPr>
                <w:b/>
              </w:rPr>
              <w:t>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мг/мл;</w:t>
            </w:r>
            <w:r>
              <w:rPr>
                <w:b/>
              </w:rPr>
              <w:br/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346912-25/З-145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мг/мл;</w:t>
            </w:r>
            <w:r>
              <w:rPr>
                <w:b/>
              </w:rPr>
              <w:br/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346912-25/З-145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 Аккорд, </w:t>
            </w:r>
            <w:r>
              <w:rPr>
                <w:b/>
              </w:rPr>
              <w:t>порошок для приготування суспензії для ін'єкцій, 25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150 мг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345376-25/В-116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Азитроміцин-Астрафарм, </w:t>
            </w:r>
            <w:r>
              <w:rPr>
                <w:b/>
              </w:rPr>
              <w:t>капсули по 500 мг по 3 капсули у блістері; по 1 або 2 блістери в коробці з картону; або по 250 мг по 6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349278-25/В-92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Азитроміцин-Здоров'я, </w:t>
            </w:r>
            <w:r>
              <w:rPr>
                <w:b/>
              </w:rPr>
              <w:t xml:space="preserve">капсули по 125 мг; по 250 мг; по 500 мг; по 125 мг та по 250 мг: для ТОВАРИСТВО З ОБМЕЖЕНОЮ ВІДПОВІДАЛЬНІСТЮ «КОРПОРАЦІЯ «ЗДОРОВ’Я». : по 6 капсул у блістері; по 1 блістеру в картонній коробці; для ТОВ «Фармекс Груп»: по 6 капсул у блістері; по 1 блістеру </w:t>
            </w:r>
            <w:r>
              <w:rPr>
                <w:b/>
              </w:rPr>
              <w:t>в картонній коробці; по 500 мг: для ТОВАРИСТВО З ОБМЕЖЕНОЮ ВІДПОВІДАЛЬНІСТЮ «КОРПОРАЦІЯ «ЗДОРОВ’Я». : по 3 капсули у блістері; по 1 блістеру в картонній коробці; для ТОВ «Фармекс Груп»: по 3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349292-25/В-120,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349292-25/В-120,</w:t>
            </w:r>
            <w:r>
              <w:rPr>
                <w:b/>
              </w:rPr>
              <w:t xml:space="preserve">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349292-25/В-120,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</w:t>
            </w:r>
            <w:r>
              <w:rPr>
                <w:b/>
              </w:rPr>
              <w:t>0,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349292-25/В-120,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349292-25/В-120,</w:t>
            </w:r>
            <w:r>
              <w:rPr>
                <w:b/>
              </w:rPr>
              <w:t xml:space="preserve"> 349293-25/В-120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Алопуринол-Здоров'я, </w:t>
            </w:r>
            <w:r>
              <w:rPr>
                <w:b/>
              </w:rPr>
              <w:t xml:space="preserve">таблетки по 100 мг по 10 таблеток у блістері; по 5 блістерів у коробці з картону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300 мг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348725-25/В-97, 348726-25/В-97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екстракт,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348725-25/В-97, 348726-25/В-97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екстракт,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348725-25/В-97, 348726-25/В-97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екстракт,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349719-25/В-144, 349720-25/В-144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мл; по 50 мл або по 100 мл у флаконі, закупореному пробкою-крапельницею; по 1 флакону зі стаканом мірним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349719-25/В-144, 349720-25/В-144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мл; по 50 мл або по 100 мл у флаконі, закупореному пробкою-крапельницею; по 1 флакону зі стаканом мірним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349719-25/В-144,</w:t>
            </w:r>
            <w:r>
              <w:rPr>
                <w:b/>
              </w:rPr>
              <w:t xml:space="preserve"> 349720-25/В-144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мл; по 50 мл або по 100 мл у флаконі, закупореному пробкою-крапельницею; по 1 флакону зі стаканом мірним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349375-25/В-15</w:t>
            </w:r>
            <w:r>
              <w:rPr>
                <w:b/>
              </w:rPr>
              <w:t>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мл; по 100 мл у флаконі; по 1 флакону разом з мірною ложкою в картонній коробці; по 2,5 мл або 5 мл, або 10 мл у саше; по 20 саше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</w:t>
            </w:r>
            <w:r>
              <w:rPr>
                <w:b/>
              </w:rPr>
              <w:t xml:space="preserve">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349375-25/В-152 </w:t>
            </w:r>
            <w:r>
              <w:rPr>
                <w:b/>
              </w:rPr>
              <w:t>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мл; по 100 мл у флаконі; по 1 флакону разом з мірною ложкою в картонній коробці; по 2,5 мл або 5 мл, або 10 мл у саше; по 20 саше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</w:t>
            </w:r>
            <w:r>
              <w:rPr>
                <w:b/>
              </w:rPr>
              <w:t xml:space="preserve">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349375-25/В-152 </w:t>
            </w:r>
            <w:r>
              <w:rPr>
                <w:b/>
              </w:rPr>
              <w:t>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мл; по 100 мл у флаконі; по 1 флакону разом з мірною ложкою в картонній коробці; по 2,5 мл або 5 мл, або 10 мл у саше; по 20 саше в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</w:t>
            </w:r>
            <w:r>
              <w:rPr>
                <w:b/>
              </w:rPr>
              <w:t xml:space="preserve">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349449-25/В-13</w:t>
            </w:r>
            <w:r>
              <w:rPr>
                <w:b/>
              </w:rPr>
              <w:t>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349449-25/В-130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</w:t>
            </w:r>
            <w:r>
              <w:rPr>
                <w:b/>
              </w:rPr>
              <w:t>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349449-25/В-130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345617-25/В-45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Амбролекс,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345617-25/В-45 в</w:t>
            </w:r>
            <w:r>
              <w:rPr>
                <w:b/>
              </w:rPr>
              <w:t>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Амбролекс,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345617-25/В-45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Амбролекс, </w:t>
            </w:r>
            <w:r>
              <w:rPr>
                <w:b/>
              </w:rPr>
              <w:t>розчин для ін'єкцій, 7,5 мг/мл, по 2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340949-25/В-60</w:t>
            </w:r>
            <w:r>
              <w:rPr>
                <w:b/>
              </w:rPr>
              <w:t>, 341575-25/В-60, 348357-25/В-145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</w:t>
            </w:r>
            <w:r>
              <w:rPr>
                <w:b/>
              </w:rPr>
              <w:t>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340949-25/В-60, 341575-25/В-60, 348357-25/В-145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</w:t>
            </w:r>
            <w:r>
              <w:rPr>
                <w:b/>
              </w:rPr>
              <w:t>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340949-25/В-60, </w:t>
            </w:r>
            <w:r>
              <w:rPr>
                <w:b/>
              </w:rPr>
              <w:t>341575-25/В-60, 348357-25/В-145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контролем першого відкриття;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</w:t>
            </w:r>
            <w:r>
              <w:rPr>
                <w:b/>
              </w:rPr>
              <w:t>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350008-25/З-88</w:t>
            </w:r>
            <w:r>
              <w:rPr>
                <w:b/>
              </w:rPr>
              <w:t xml:space="preserve">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інфузій;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350008-25/З-88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інфузій;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350008-25/З-88 в</w:t>
            </w:r>
            <w:r>
              <w:rPr>
                <w:b/>
              </w:rPr>
              <w:t>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Аміноплазмаль® Гепа - 10%, </w:t>
            </w:r>
            <w:r>
              <w:rPr>
                <w:b/>
              </w:rPr>
              <w:t>розчин для інфузій; по 500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340819-25/З-144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Ангін-Хеель С,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340819-25/З-144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Ангін-Хеель С,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340819-25/З-144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Ангін-Хеель С,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340818-25/З-144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упаковки в коробці з картону;</w:t>
            </w:r>
            <w:r>
              <w:rPr>
                <w:b/>
              </w:rPr>
              <w:br/>
              <w:t>по 1,1 мл в ампулі</w:t>
            </w:r>
            <w:r>
              <w:rPr>
                <w:b/>
              </w:rPr>
              <w:t>; по 5 ампул у контурній чарунковій упаковці; по 20 контурних чарункових упаковок у коробці з картону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340818-25/З-144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упаковки в коробці з картону;</w:t>
            </w:r>
            <w:r>
              <w:rPr>
                <w:b/>
              </w:rPr>
              <w:br/>
              <w:t>по 1,1 мл в ампулі</w:t>
            </w:r>
            <w:r>
              <w:rPr>
                <w:b/>
              </w:rPr>
              <w:t>; по 5 ампул у контурній чарунковій упаковці; по 20 контурних чарункових упаковок у коробці з картону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340818-25/З-144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Ангіо-Ін'єль,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1,1 мл в ампулі; по 5 ампул у контурній чарунковій упаковці; по 1 контурній чарунковій упаковці в коробці з картону;</w:t>
            </w:r>
            <w:r>
              <w:rPr>
                <w:b/>
              </w:rPr>
              <w:br/>
              <w:t>по 1,1 мл в ампулі; по 5 ампул у контурній чарунковій упаковці; по 2 контурні чарункові упаковки в коробці з картону;</w:t>
            </w:r>
            <w:r>
              <w:rPr>
                <w:b/>
              </w:rPr>
              <w:br/>
              <w:t>по 1,1 мл в ампулі</w:t>
            </w:r>
            <w:r>
              <w:rPr>
                <w:b/>
              </w:rPr>
              <w:t>; по 5 ампул у контурній чарунковій упаковці; по 20 контурних чарункових упаковок у коробці з картону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339046-25/В-60, 339049-25/В-60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339046-25/В-60, 339049-25/В-60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339046-25/В-60, 339049-25/В-60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АНТАРЕС®, </w:t>
            </w:r>
            <w:r>
              <w:rPr>
                <w:b/>
              </w:rPr>
              <w:t>таблетки по 200 мг; по 10 таблеток у блістері; по 3 або 9 блістерів у пачці; по 15 таблеток у блістері;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349238-25/В-28, 349239-25/В-28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Аргініну глутамат, </w:t>
            </w:r>
            <w:r>
              <w:rPr>
                <w:b/>
              </w:rPr>
              <w:t>порошок кристалічний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349238-25/В-28, 349239-25/В-28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Аргініну глутамат, </w:t>
            </w:r>
            <w:r>
              <w:rPr>
                <w:b/>
              </w:rPr>
              <w:t>порошок кристалічний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349238-25/В-28, 349239-25/В-28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Аргініну глутамат, </w:t>
            </w:r>
            <w:r>
              <w:rPr>
                <w:b/>
              </w:rPr>
              <w:t>порошок кристалічний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348763-25/В-96, 348764-25/В-96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Артишоку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348763-25/В-96, 348764-25/В-96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Артишоку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348763-25/В-96, 348764-25/В-96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Артишоку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340562-25/З-148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мг; 3 флакони з ліофілізатом для розчину для ін’єкцій 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</w:t>
            </w:r>
            <w:r>
              <w:rPr>
                <w:b/>
              </w:rPr>
              <w:t xml:space="preserve">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340562-25/З-148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мг; 3 флакони з ліофілізатом для розчину для ін’єкцій 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</w:t>
            </w:r>
            <w:r>
              <w:rPr>
                <w:b/>
              </w:rPr>
              <w:t xml:space="preserve">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340562-25/З-148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 xml:space="preserve">ліофілізат для розчину для ін`єкцій по 20 мг; 3 флакони з ліофілізатом для розчину для ін’єкцій </w:t>
            </w:r>
            <w:r>
              <w:rPr>
                <w:b/>
              </w:rPr>
              <w:t xml:space="preserve">у комплекті з 3 ампулами розчинника (вода для ін'єкцій) у контурній чарунковій упаковці; 1 контурна чарункова упаковка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340551-25/В-138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ліофілізат для розчину для ін'єкцій, по 20 мг; по 20 мг у флаконах №3 у комплекті з розчинником (вода для ін’єкцій) по 2 мл в ампулах №3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340551-25/В-138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ліофілізат для розчину для ін'єкцій, по 20 мг; по 20 мг у флаконах №3 у комплекті з розчинником (вода для ін’єкцій) по 2 мл в ампулах №3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340551-25/В-138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АРТОКСАН, </w:t>
            </w:r>
            <w:r>
              <w:rPr>
                <w:b/>
              </w:rPr>
              <w:t>ліофілізат для розчину для ін'єкцій, по 20 мг; по 20 мг у флаконах №3 у комплекті з розчинником (вода для ін’єкцій) по 2 мл в ампулах №3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340218-25/З-12</w:t>
            </w:r>
            <w:r>
              <w:rPr>
                <w:b/>
              </w:rPr>
              <w:t>6, 340219-25/З-126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340218-25/З-126, 340219-25/З-126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340218-25/З-126, 340219-25/З-126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340220-25/З-126, 340221-25/З-126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340220-25/З-126, 340221-25/З-126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340220-25/З-126, 340221-25/З-126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349290-25/В-120, 349291-25/В-120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блістерах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349290-25/В-120, 349291-25/В-120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блістерах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349290-25/В-120, 349291-25/В-120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Аскопар,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 xml:space="preserve">по 10 таблеток у блістерах </w:t>
            </w:r>
            <w:r>
              <w:rPr>
                <w:b/>
              </w:rPr>
              <w:br/>
              <w:t xml:space="preserve">по 10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349351-25/В-45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мг/мл,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блістері; по 1 блістеру в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349351-25/В-45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мг/мл,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блістері; по 1 блістеру в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349351-25/В-45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 xml:space="preserve">розчин для ін'єкцій, 50 мг/мл, по 1 мл або по 2 мл в ампулі; по 10 ампул у пачці з картону; по 1 мл або по 2 мл в ампулі; по 5 ампул у блістері; по 2 блістери у пачці з картону; по 1 мл або по 2 мл в ампулі; по 10 ампул у блістері; по 1 блістеру в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349386-25/В-132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кислота-Здоров'я, </w:t>
            </w:r>
            <w:r>
              <w:rPr>
                <w:b/>
              </w:rPr>
              <w:t>розчин для ін’єкцій, 50 мг/мл та 100 мг/мл, по 2 мл в ампулі; по 10 ампул у картонній коробці; по 2 мл в ампулі, по 5 ампул у блістері; по 2 блістери у картонній коробці; по 2 мл в ампулі, 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345888-25/В-120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 xml:space="preserve">по 5 мл або 10 мл, </w:t>
            </w:r>
            <w:r>
              <w:rPr>
                <w:b/>
              </w:rPr>
              <w:t>або 20 мл в ампулі; по 10 ампул у пачці з картону;</w:t>
            </w:r>
            <w:r>
              <w:rPr>
                <w:b/>
              </w:rPr>
              <w:br/>
              <w:t xml:space="preserve">по 5 мл або 10 мл, або 20 мл в ампулі; по 5 ампул у блістері;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345888-25/В-120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 xml:space="preserve">по 5 мл або 10 мл, </w:t>
            </w:r>
            <w:r>
              <w:rPr>
                <w:b/>
              </w:rPr>
              <w:t>або 20 мл в ампулі; по 10 ампул у пачці з картону;</w:t>
            </w:r>
            <w:r>
              <w:rPr>
                <w:b/>
              </w:rPr>
              <w:br/>
              <w:t xml:space="preserve">по 5 мл або 10 мл, або 20 мл в ампулі; по 5 ампул у блістері;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345888-25/В-120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Аспаркам-Фармак®,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 xml:space="preserve">по 5 мл або 10 мл, </w:t>
            </w:r>
            <w:r>
              <w:rPr>
                <w:b/>
              </w:rPr>
              <w:t>або 20 мл в ампулі; по 10 ампул у пачці з картону;</w:t>
            </w:r>
            <w:r>
              <w:rPr>
                <w:b/>
              </w:rPr>
              <w:br/>
              <w:t xml:space="preserve">по 5 мл або 10 мл, або 20 мл в ампулі; по 5 ампул у блістері; по 2 блістери у пачці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341771-25/З-123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341771-25/З-123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341771-25/З-123 </w:t>
            </w:r>
            <w:r>
              <w:rPr>
                <w:b/>
              </w:rPr>
              <w:t>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341771-25/З-12</w:t>
            </w:r>
            <w:r>
              <w:rPr>
                <w:b/>
              </w:rPr>
              <w:t>3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341771-25/З-123 </w:t>
            </w:r>
            <w:r>
              <w:rPr>
                <w:b/>
              </w:rPr>
              <w:t>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341771-25/З-123 </w:t>
            </w:r>
            <w:r>
              <w:rPr>
                <w:b/>
              </w:rPr>
              <w:t>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346086-25/В-12</w:t>
            </w:r>
            <w:r>
              <w:rPr>
                <w:b/>
              </w:rPr>
              <w:t>0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</w:t>
            </w:r>
            <w:r>
              <w:rPr>
                <w:b/>
              </w:rPr>
              <w:br/>
              <w:t xml:space="preserve">по 5 мл або 10 мл у флаконі; по 1 флакону в комплекті з кришкою-крапельницею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346086-25/В-120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10 мл у флаконі; по 1 флакону в комплекті з кришкою-крапельницею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346086-25/В-120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10 мл у флаконі; по 1 флакону в комплекті з кришкою-крапельницею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</w:t>
            </w:r>
            <w:r>
              <w:rPr>
                <w:b/>
              </w:rPr>
              <w:t xml:space="preserve">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</w:t>
            </w:r>
            <w:r>
              <w:rPr>
                <w:b/>
              </w:rPr>
              <w:t>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</w:t>
            </w:r>
            <w:r>
              <w:rPr>
                <w:b/>
              </w:rPr>
              <w:t xml:space="preserve">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</w:t>
            </w:r>
            <w:r>
              <w:rPr>
                <w:b/>
              </w:rPr>
              <w:t xml:space="preserve">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</w:t>
            </w:r>
            <w:r>
              <w:rPr>
                <w:b/>
              </w:rPr>
              <w:t>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</w:t>
            </w:r>
            <w:r>
              <w:rPr>
                <w:b/>
              </w:rPr>
              <w:t>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>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349499-25/В-124,</w:t>
            </w:r>
            <w:r>
              <w:rPr>
                <w:b/>
              </w:rPr>
              <w:t xml:space="preserve"> 349500-25/В-124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Ацетал, </w:t>
            </w:r>
            <w:r>
              <w:rPr>
                <w:b/>
              </w:rPr>
              <w:t>таблетки по 200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або по 10000 таблеток у пакеті поліетиленовому у контейнері пластмасовому;</w:t>
            </w:r>
            <w:r>
              <w:rPr>
                <w:b/>
              </w:rPr>
              <w:br/>
              <w:t>таблетки по 600 мг; по 10 таблеток у блістері; по 1 або по 2 блістери в коробці з картону з маркуванням українською мовою;</w:t>
            </w:r>
            <w:r>
              <w:rPr>
                <w:b/>
              </w:rPr>
              <w:br/>
              <w:t xml:space="preserve">in bulk: по 1000 або по 10000 таблеток у </w:t>
            </w:r>
            <w:r>
              <w:rPr>
                <w:b/>
              </w:rPr>
              <w:t>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</w:t>
            </w:r>
            <w:r>
              <w:rPr>
                <w:b/>
              </w:rPr>
              <w:t>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</w:t>
            </w:r>
            <w:r>
              <w:rPr>
                <w:b/>
              </w:rPr>
              <w:t>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349296-25/В-138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С, </w:t>
            </w:r>
            <w:r>
              <w:rPr>
                <w:b/>
              </w:rPr>
              <w:t>порошок для орального розчину, 100 мг/3 г, 200 мг/3 г та 600 мг/3 г; по 3 г порошку в пакеті; по 10 пакетів або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</w:t>
            </w:r>
            <w:r>
              <w:rPr>
                <w:b/>
              </w:rPr>
              <w:t>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349285-25/В-120, 349286-25/В-120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Ацетал Солюбл, </w:t>
            </w:r>
            <w:r>
              <w:rPr>
                <w:b/>
              </w:rPr>
              <w:t>таблетки шипучі по 200 мг</w:t>
            </w:r>
            <w:r>
              <w:rPr>
                <w:b/>
              </w:rPr>
              <w:br/>
              <w:t>таблетки шипучі по 600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таблетки у стрипі; по 5 або по 10 стрипів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349281-25/В-120, 349284-25/В-120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Ацетилцистеїн-Здоров'я,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349281-25/В-120, 349284-25/В-120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Ацетилцистеїн-Здоров'я,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349281-25/В-120, 349284-25/В-120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Ацетилцистеїн-Здоров'я, </w:t>
            </w:r>
            <w:r>
              <w:rPr>
                <w:b/>
              </w:rPr>
              <w:t>розчин для ін'єкцій,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339660-25/З-61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339660-25/З-61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339660-25/З-61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АЦЦ® , </w:t>
            </w:r>
            <w:r>
              <w:rPr>
                <w:b/>
              </w:rPr>
              <w:t>розчин оральний по 20 мг/мл по 100 мл або по 200 мл у флаконі; по 1 флакону у комплекті з мірним ковпачком та/або мірним аплікатором (шприцем)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</w:t>
            </w:r>
            <w:r>
              <w:rPr>
                <w:b/>
              </w:rPr>
              <w:t>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346198-25/З-132, 346199-25/З-132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БАНБАКТ®, </w:t>
            </w:r>
            <w:r>
              <w:rPr>
                <w:b/>
              </w:rPr>
              <w:t>супозиторії вагінальні по 100 мг; по 3 супозиторії у стрипі; по 1 стрипу у картонній упаковці; in bulk № 2430 (3х810): по 3 супозиторії у стрипі, по 810 стрипів укартонній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</w:t>
            </w:r>
            <w:r>
              <w:rPr>
                <w:b/>
              </w:rPr>
              <w:t>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346579-25/В-45, 346580-25/В-45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Барвітон, </w:t>
            </w:r>
            <w:r>
              <w:rPr>
                <w:b/>
              </w:rPr>
              <w:t>таблетки по 0,005 г, по 10 таблеток у блістері; по 3 або 5 блістерів в пачці; по 10 таблеток у блістері; по 50 або 100 блістерів в пачці; in bulk: по 3000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349717-25/В-144, 349718-25/В-144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для приготування суспензії, по 80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349717-25/В-144, 349718-25/В-144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для приготування суспензії, по 80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349717-25/В-144, 349718-25/В-144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 для рентгеноскопії, </w:t>
            </w:r>
            <w:r>
              <w:rPr>
                <w:b/>
              </w:rPr>
              <w:t>порошок для приготування суспензії, по 80 г у пакеті; по 10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349416-25/В-152, 349417-25/В-152, 349418-25/В-152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Беклометазон-Здоров'я, </w:t>
            </w:r>
            <w:r>
              <w:rPr>
                <w:b/>
              </w:rPr>
              <w:t>спрей назальний дозований, суспензія, 50 мкг/дозу; по 180 доз у флаконі зі спрей-насосом та захисним ковпачком; по 1 флакону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349416-25/В-152,</w:t>
            </w:r>
            <w:r>
              <w:rPr>
                <w:b/>
              </w:rPr>
              <w:t xml:space="preserve"> 349417-25/В-152, 349418-25/В-152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Беклометазон-Здоров'я, </w:t>
            </w:r>
            <w:r>
              <w:rPr>
                <w:b/>
              </w:rPr>
              <w:t>спрей назальний дозований, суспензія, 50 мкг/дозу; по 180 доз у флаконі зі спрей-насосом та захисним ковпачком; по 1 флакону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349416-25/В-152,</w:t>
            </w:r>
            <w:r>
              <w:rPr>
                <w:b/>
              </w:rPr>
              <w:t xml:space="preserve"> 349417-25/В-152, 349418-25/В-152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Беклометазон-Здоров'я, </w:t>
            </w:r>
            <w:r>
              <w:rPr>
                <w:b/>
              </w:rPr>
              <w:t>спрей назальний дозований, суспензія, 50 мкг/дозу; по 180 доз у флаконі зі спрей-насосом та захисним ковпачком; по 1 флакону у коробці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349474-25/В-28</w:t>
            </w:r>
            <w:r>
              <w:rPr>
                <w:b/>
              </w:rPr>
              <w:t>, 349475-25/В-28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349474-25/В-28, 349475-25/В-28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349474-25/В-28, 349475-25/В-28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емульсія нашкірна, 200 мг/г по 50 г у флаконі; по 1 флакону в картонній коробці; по 50 г або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348954-25/В-145, 348955-25/В-145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348954-25/В-145, 348955-25/В-145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348954-25/В-145, 348955-25/В-145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Бензогексоній,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340817-25/З-144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Берберіс-Гомакорд, </w:t>
            </w:r>
            <w:r>
              <w:rPr>
                <w:b/>
              </w:rPr>
              <w:t>краплі оральні, по 30 мл у флаконі-крапельниці скляному;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340817-25/З-144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Берберіс-Гомакорд, </w:t>
            </w:r>
            <w:r>
              <w:rPr>
                <w:b/>
              </w:rPr>
              <w:t>краплі оральні, по 30 мл у флаконі-крапельниці скляному;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340817-25/З-144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Берберіс-Гомакорд, </w:t>
            </w:r>
            <w:r>
              <w:rPr>
                <w:b/>
              </w:rPr>
              <w:t>краплі оральні, по 30 мл у флаконі-крапельниці скляному;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349616-25/В-149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349616-25/В-149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349616-25/В-149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плюс, </w:t>
            </w:r>
            <w:r>
              <w:rPr>
                <w:b/>
              </w:rPr>
              <w:t>спрей для ротової порожнини;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346727-25/В-144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346727-25/В-144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346727-25/В-144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346806-25/З-97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125 мг таблетки, вкриті плівковою оболонкою/Bosentan Accord 125 mg film-coated tablet, </w:t>
            </w:r>
            <w:r>
              <w:rPr>
                <w:b/>
              </w:rPr>
              <w:t>таблетки, вкриті плівковою оболонкою, 125 мг, по 14 таблеток, вкритих плівковою оболонкою,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346806-25/З-97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125 мг таблетки, вкриті плівковою оболонкою/Bosentan Accord 125 mg film-coated tablet, </w:t>
            </w:r>
            <w:r>
              <w:rPr>
                <w:b/>
              </w:rPr>
              <w:t>таблетки, вкриті плівковою оболонкою, 125 мг, по 14 таблеток, вкритих плівковою оболонкою,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346806-25/З-97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125 мг таблетки, вкриті плівковою оболонкою/Bosentan Accord 125 mg film-coated tablet, </w:t>
            </w:r>
            <w:r>
              <w:rPr>
                <w:b/>
              </w:rPr>
              <w:t>таблетки, вкриті плівковою оболонкою, 125 мг, по 14 таблеток, вкритих плівковою оболонкою,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346790-25/З-96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Бортиб®, </w:t>
            </w:r>
            <w:r>
              <w:rPr>
                <w:b/>
              </w:rPr>
              <w:t>розчин для ін'єкцій, 2,5 мг/мл по 1,4 мл (3,5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346790-25/З-96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Бортиб®, </w:t>
            </w:r>
            <w:r>
              <w:rPr>
                <w:b/>
              </w:rPr>
              <w:t>розчин для ін'єкцій, 2,5 мг/мл по 1,4 мл (3,5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346790-25/З-96 в</w:t>
            </w:r>
            <w:r>
              <w:rPr>
                <w:b/>
              </w:rPr>
              <w:t>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Бортиб®, </w:t>
            </w:r>
            <w:r>
              <w:rPr>
                <w:b/>
              </w:rPr>
              <w:t>розчин для ін'єкцій, 2,5 мг/мл по 1,4 мл (3,5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339898-25/З-126, 339899-25/З-126, 339900-25/З-126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339672-25/З-123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ін’єкцій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339672-25/З-123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ін’єкцій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339672-25/З-123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ін’єкцій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</w:t>
            </w:r>
            <w:r>
              <w:rPr>
                <w:b/>
              </w:rPr>
              <w:t>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</w:t>
            </w:r>
            <w:r>
              <w:rPr>
                <w:b/>
              </w:rPr>
              <w:t>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</w:t>
            </w:r>
            <w:r>
              <w:rPr>
                <w:b/>
              </w:rPr>
              <w:t>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349413-25/В-97, 349414-25/В-97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>таблетки, вкриті плівковою оболонкою, по 10 мг або по 20 мг, або по 40 мг,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</w:t>
            </w:r>
            <w:r>
              <w:rPr>
                <w:b/>
              </w:rPr>
              <w:t xml:space="preserve">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339753-25/З-39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А 80/5, Валмісар А 160/5, Валмісар А 160/10, </w:t>
            </w:r>
            <w:r>
              <w:rPr>
                <w:b/>
              </w:rPr>
              <w:t>таблетки, вкриті плівковою оболонкою, по 80 мг/5 мг, по 160 мг/5 мг, по 160 мг/10 мг; по 10 таблеток у блістері;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349501-25/В-124, 349502-25/В-124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 по 40 мг; по 10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349501-25/В-124, 349502-25/В-124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 по 40 мг; по 10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349501-25/В-124, 349502-25/В-124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Верапамілу гідрохлорид, </w:t>
            </w:r>
            <w:r>
              <w:rPr>
                <w:b/>
              </w:rPr>
              <w:t>таблетки по 40 мг; по 10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344951-25/З-11</w:t>
            </w:r>
            <w:r>
              <w:rPr>
                <w:b/>
              </w:rPr>
              <w:t>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Вестібо, </w:t>
            </w:r>
            <w:r>
              <w:rPr>
                <w:b/>
              </w:rPr>
              <w:t>таблетки по 8 мг або 16 мг: по 10 таблеток у блістері; по 3 блістери у коробці; таблетки по 24 мг: по 10 таблеток у блістері; по 2 або по 6 блістерів у коробці; по 15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344951-25/З-117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Вестібо, </w:t>
            </w:r>
            <w:r>
              <w:rPr>
                <w:b/>
              </w:rPr>
              <w:t>таблетки по 8 мг або 16 мг: по 10 таблеток у блістері; по 3 блістери у коробці; таблетки по 24 мг: по 10 таблеток у блістері; по 2 або по 6 блістерів у коробці; по 15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344951-25/З-117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Вестібо, </w:t>
            </w:r>
            <w:r>
              <w:rPr>
                <w:b/>
              </w:rPr>
              <w:t>таблетки по 8 мг або 16 мг: по 10 таблеток у блістері; по 3 блістери у коробці; таблетки по 24 мг: по 10 таблеток у блістері; по 2 або по 6 блістерів у коробці; по 15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</w:t>
            </w:r>
            <w:r>
              <w:rPr>
                <w:b/>
              </w:rPr>
              <w:t>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343181-25/З-147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343584-25/З-121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347678-25/В-139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Вінітел®, </w:t>
            </w:r>
            <w:r>
              <w:rPr>
                <w:b/>
              </w:rPr>
              <w:t>сироп, 200 мг/5 мл,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200 мл у скляному флаконі з кришкою, недоступною для відкриття д</w:t>
            </w:r>
            <w:r>
              <w:rPr>
                <w:b/>
              </w:rPr>
              <w:t>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347678-25/В-139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Вінітел®, </w:t>
            </w:r>
            <w:r>
              <w:rPr>
                <w:b/>
              </w:rPr>
              <w:t>сироп, 200 мг/5 мл,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200 мл у скляному флаконі з кришкою, недоступною для відкриття д</w:t>
            </w:r>
            <w:r>
              <w:rPr>
                <w:b/>
              </w:rPr>
              <w:t>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347678-25/В-139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Вінітел®, </w:t>
            </w:r>
            <w:r>
              <w:rPr>
                <w:b/>
              </w:rPr>
              <w:t>сироп, 200 мг/5 мл,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200 мл у скляному флаконі з кришкою, недоступною для відкриття д</w:t>
            </w:r>
            <w:r>
              <w:rPr>
                <w:b/>
              </w:rPr>
              <w:t>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342116-25/З-130, 342118-25/З-130, 342119-25/З-130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342116-25/З-130, 342118-25/З-130, 342119-25/З-130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342116-25/З-130, 342118-25/З-130, 342119-25/З-130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 ДЛЯ ДІТЕЙ, </w:t>
            </w:r>
            <w:r>
              <w:rPr>
                <w:b/>
              </w:rPr>
              <w:t>концентрат для розчину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349384-25/В-132, 349385-25/В-132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МО/мл, по 8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349384-25/В-132, 349385-25/В-132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МО/мл, по 8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349384-25/В-132, 349385-25/В-132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МО/мл, по 8 мл у флаконі, укупореному пробкою-крапельницею та закритому кришкою;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349537-25/В-128, 349538-25/В-128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таблетки по 1000 МО, по 2000 МО, по 4000 МО, по 5600 МО;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</w:t>
            </w:r>
            <w:r>
              <w:rPr>
                <w:b/>
              </w:rPr>
              <w:t>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</w:t>
            </w:r>
            <w:r>
              <w:rPr>
                <w:b/>
              </w:rPr>
              <w:t>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</w:t>
            </w:r>
            <w:r>
              <w:rPr>
                <w:b/>
              </w:rPr>
              <w:t>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337257-25/В-145, 342066-25/В-61, 345559-25/В-145, 345577-25/</w:t>
            </w:r>
            <w:r>
              <w:rPr>
                <w:b/>
              </w:rPr>
              <w:t>В-145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застосування;</w:t>
            </w:r>
            <w:r>
              <w:rPr>
                <w:b/>
              </w:rPr>
              <w:br/>
              <w:t>по 400 мл у пляшках;</w:t>
            </w:r>
            <w:r>
              <w:rPr>
                <w:b/>
              </w:rPr>
              <w:br/>
              <w:t>in-bulk: по 10 мл у контейнерах однодозових №600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</w:t>
            </w:r>
            <w:r>
              <w:rPr>
                <w:b/>
              </w:rPr>
              <w:t>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</w:t>
            </w:r>
            <w:r>
              <w:rPr>
                <w:b/>
              </w:rPr>
              <w:t>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344516-25/З-148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Волвіт®, </w:t>
            </w:r>
            <w:r>
              <w:rPr>
                <w:b/>
              </w:rPr>
              <w:t>таблетки, вкриті оболонкою, по 5 мг, по 10 таблеток у блістері; по 3 блістери у картонній упаковці;</w:t>
            </w:r>
            <w:r>
              <w:rPr>
                <w:b/>
              </w:rPr>
              <w:br/>
              <w:t>in bulk № 9800 (10х980): по 10 таблеток у блістері; по 980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328462-24/З-149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328462-24/З-149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328462-24/З-149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315132-24/З-124, 315133-24/З-124, 315134-24/З-124, 315135-24/З-124, 315136-24/З-124, 315137-24/З-124, 315138-24/З-124, 315139-24/З-124, 315140-24/З-124, 315141-24/З-124, 315142-2</w:t>
            </w:r>
            <w:r>
              <w:rPr>
                <w:b/>
              </w:rPr>
              <w:t>4/З-124, 315143-24/З-124, 315144-24/З-124, 315145-24/З-124, 315156-24/З-124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315132-24/З-124,</w:t>
            </w:r>
            <w:r>
              <w:rPr>
                <w:b/>
              </w:rPr>
              <w:t xml:space="preserve"> 315133-24/З-124, 315134-24/З-124, 315135-24/З-124, 315136-24/З-124, 315137-24/З-124, 315138-24/З-124, 315139-24/З-124, 315140-24/З-124, 315141-24/З-124, 315142-24/З-124, 315143-24/З-124, 315144-24/З-124, 315145-24/З-124, 315156-24/З-124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315132-24/З-124, 315133-24/З-124, 315134-24/З-124, 315135-24</w:t>
            </w:r>
            <w:r>
              <w:rPr>
                <w:b/>
              </w:rPr>
              <w:t>/З-124, 315136-24/З-124, 315137-24/З-124, 315138-24/З-124, 315139-24/З-124, 315140-24/З-124, 315141-24/З-124, 315142-24/З-124, 315143-24/З-124, 315144-24/З-124, 315145-24/З-124, 315156-24/З-124 від 10.05.2024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</w:t>
            </w:r>
            <w:r>
              <w:rPr>
                <w:b/>
              </w:rPr>
              <w:t>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323788-24/З-124 від 15.10.2024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335402-25/З-14</w:t>
            </w:r>
            <w:r>
              <w:rPr>
                <w:b/>
              </w:rPr>
              <w:t>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335402-25/З-149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335402-25/З-149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335402-25/З-14</w:t>
            </w:r>
            <w:r>
              <w:rPr>
                <w:b/>
              </w:rPr>
              <w:t>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335402-25/З-149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335402-25/З-149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335402-25/З-14</w:t>
            </w:r>
            <w:r>
              <w:rPr>
                <w:b/>
              </w:rPr>
              <w:t>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335402-25/З-149 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335402-25/З-149 </w:t>
            </w:r>
            <w:r>
              <w:rPr>
                <w:b/>
              </w:rPr>
              <w:t>від 03.04.2025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супозиторії по 25 мг; по 5 супозиторіїв у стрипі; по 2 стрипи в коробці з картону; супозиторії по 50 мг; по 5 супозиторіїв у стрипі; по 2 стрипи в коробці з картону; супозиторії по 100 мг; по 5 супозиторіїв у стрипі; по 1 стрипу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343986-25/З-15</w:t>
            </w:r>
            <w:r>
              <w:rPr>
                <w:b/>
              </w:rPr>
              <w:t>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cуспензія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343986-25/З-152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cуспензія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343986-25/З-152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cуспензія оральна, 125 мг/2,5 мл; по 15 мл у флаконі; по 1 флакону з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332781-25/З-97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ісландський мох, </w:t>
            </w:r>
            <w:r>
              <w:rPr>
                <w:b/>
              </w:rPr>
              <w:t>льодяники по 3 мг, по 8 льодяників у блістері; по 2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332781-25/З-97 від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ісландський мох, </w:t>
            </w:r>
            <w:r>
              <w:rPr>
                <w:b/>
              </w:rPr>
              <w:t>льодяники по 3 мг, по 8 льодяників у блістері; по 2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332781-25/З-97 в</w:t>
            </w:r>
            <w:r>
              <w:rPr>
                <w:b/>
              </w:rPr>
              <w:t>ід 25.02.2025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ісландський мох, </w:t>
            </w:r>
            <w:r>
              <w:rPr>
                <w:b/>
              </w:rPr>
              <w:t>льодяники по 3 мг, по 8 льодяників у блістері; по 2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349364-25/В-97, 349365-25/В-97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349364-25/В-97, 349365-25/В-97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349364-25/В-97, 349365-25/В-97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342893-25/З-117, 342894-25/З-117, 342895-25/З-117, 342896-25/З-117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342893-25/З-117, 342894-25/З-117, 342895-25/З-117, 342896-25/З-117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342893-25/З-117, 342894-25/З-117, 342895-25/З-117, 342896-25/З-117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Гіосцину бутилбромід Калцекс, </w:t>
            </w:r>
            <w:r>
              <w:rPr>
                <w:b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349488-25/В-60, 349489-25/В-60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349488-25/В-60, 349489-25/В-60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349488-25/В-60, 349489-25/В-60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Гліклазид-Здоров'я, </w:t>
            </w:r>
            <w:r>
              <w:rPr>
                <w:b/>
              </w:rPr>
              <w:t>таблетки по 80 мг по 10 таблеток у блістері; по 3 блістери в картонній коробці; по 30 таблеток у блістері; по 1 блістеру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336486-25/В-118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Дазатиніб-Тева, </w:t>
            </w:r>
            <w:r>
              <w:rPr>
                <w:b/>
              </w:rPr>
              <w:t xml:space="preserve">таблетки, вкриті плівковою оболонкою, по 50 мг або по 70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349863-25/З-138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Данавір, </w:t>
            </w:r>
            <w:r>
              <w:rPr>
                <w:b/>
              </w:rPr>
              <w:t>таблетки, вкриті плівковою оболонкою, по 400 мг або по 600 мг; по 60 таблеток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336516-25/В-60, 345555-25/В-28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Декасан®, </w:t>
            </w:r>
            <w:r>
              <w:rPr>
                <w:b/>
              </w:rPr>
              <w:t>розчин, 0,2 мг/мл по 100 мл, або 200 мл, або 400 мл у пляшках скляних; по 100 мл, 250 мл, 1000 мл у контейнерах полімерних; по 2 мл у контейнері однодозовому, по 10 або 12 контейнерів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336516-25/В-60, 345555-25/В-28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Декасан®, </w:t>
            </w:r>
            <w:r>
              <w:rPr>
                <w:b/>
              </w:rPr>
              <w:t>розчин, 0,2 мг/мл по 100 мл, або 200 мл, або 400 мл у пляшках скляних; по 100 мл, 250 мл, 1000 мл у контейнерах полімерних; по 2 мл у контейнері однодозовому, по 10 або 12 контейнерів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336516-25/В-60, 345555-25/В-28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Декасан®, </w:t>
            </w:r>
            <w:r>
              <w:rPr>
                <w:b/>
              </w:rPr>
              <w:t>розчин, 0,2 мг/мл по 100 мл, або 200 мл, або 400 мл у пляшках скляних; по 100 мл, 250 мл, 1000 мл у контейнерах полімерних; по 2 мл у контейнері однодозовому, по 10 або 12 контейнерів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341922-25/В-14</w:t>
            </w:r>
            <w:r>
              <w:rPr>
                <w:b/>
              </w:rPr>
              <w:t>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Форте, </w:t>
            </w:r>
            <w:r>
              <w:rPr>
                <w:b/>
              </w:rPr>
              <w:t>капсули тверді, 50000 МО; по 2 капсули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341922-25/В-149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Форте, </w:t>
            </w:r>
            <w:r>
              <w:rPr>
                <w:b/>
              </w:rPr>
              <w:t>капсули тверді, 50000 МО; по 2 капсули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341922-25/В-149 </w:t>
            </w:r>
            <w:r>
              <w:rPr>
                <w:b/>
              </w:rPr>
              <w:t>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Форте, </w:t>
            </w:r>
            <w:r>
              <w:rPr>
                <w:b/>
              </w:rPr>
              <w:t>капсули тверді, 50000 МО; по 2 капсули у блістері; по 4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349397-25/В-88, 349398-25/В-88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349397-25/В-88, 349398-25/В-88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349397-25/В-88, 349398-25/В-88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гранули для орального розчину, 25 мг/2,5 г по 2,5 г у пакеті; по 10 або по 30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349399-25/В-118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 xml:space="preserve">гель, по 12,5 мг/г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349399-25/В-118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 xml:space="preserve">гель, по 12,5 мг/г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349399-25/В-118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 xml:space="preserve">гель, по 12,5 мг/г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349485-25/В-137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10 ампул у картонній коробці з перегородками;</w:t>
            </w:r>
            <w:r>
              <w:rPr>
                <w:b/>
              </w:rPr>
              <w:br/>
              <w:t>по 2 мл в ампулі, по 10 ампул у блістері; по 1 блістеру у картонній коробці;</w:t>
            </w:r>
            <w:r>
              <w:rPr>
                <w:b/>
              </w:rPr>
              <w:br/>
              <w:t>по 2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349485-25/В-137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10 ампул у картонній коробці з перегородками;</w:t>
            </w:r>
            <w:r>
              <w:rPr>
                <w:b/>
              </w:rPr>
              <w:br/>
              <w:t>по 2 мл в ампулі, по 10 ампул у блістері; по 1 блістеру у картонній коробці;</w:t>
            </w:r>
            <w:r>
              <w:rPr>
                <w:b/>
              </w:rPr>
              <w:br/>
              <w:t>по 2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349485-25/В-137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Декса-Здоров`я, </w:t>
            </w:r>
            <w:r>
              <w:rPr>
                <w:b/>
              </w:rPr>
              <w:t>розчин для ін'єкцій,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10 ампул у картонній коробці з перегородками;</w:t>
            </w:r>
            <w:r>
              <w:rPr>
                <w:b/>
              </w:rPr>
              <w:br/>
              <w:t>по 2 мл в ампулі, по 10 ампул у блістері; по 1 блістеру у картонній коробці;</w:t>
            </w:r>
            <w:r>
              <w:rPr>
                <w:b/>
              </w:rPr>
              <w:br/>
              <w:t>по 2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344711-25/В-148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Дермазол® Плюс, </w:t>
            </w:r>
            <w:r>
              <w:rPr>
                <w:b/>
              </w:rPr>
              <w:t>шампунь, по 50 мл або 100 мл у флаконі, кришечка якого обтягнута плівковою оболонкою; по 1 флакону в картонній упаковці;</w:t>
            </w:r>
            <w:r>
              <w:rPr>
                <w:b/>
              </w:rPr>
              <w:br/>
              <w:t>in bulk: по 50 мл у флаконі, кришечка якого обтягнута плівковою оболонкою; по 72 флакони в картонній коробці;</w:t>
            </w:r>
            <w:r>
              <w:rPr>
                <w:b/>
              </w:rPr>
              <w:br/>
              <w:t>in bulk: по 100 мл у флак</w:t>
            </w:r>
            <w:r>
              <w:rPr>
                <w:b/>
              </w:rPr>
              <w:t>оні, кришечка якого обтягнута плівковою оболонкою; по 50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346003-25/З-60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 xml:space="preserve">розчин для ін’єкцій, 250 мг/2 мл по 2 мл в ампулі,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346003-25/З-60 в</w:t>
            </w:r>
            <w:r>
              <w:rPr>
                <w:b/>
              </w:rPr>
              <w:t>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 xml:space="preserve">розчин для ін’єкцій, 250 мг/2 мл по 2 мл в ампулі,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346003-25/З-60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 xml:space="preserve">розчин для ін’єкцій, 250 мг/2 мл по 2 мл в ампулі, по 50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</w:t>
            </w:r>
            <w:r>
              <w:rPr>
                <w:b/>
              </w:rPr>
              <w:t>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349531-25/В-139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</w:t>
            </w:r>
            <w:r>
              <w:rPr>
                <w:b/>
              </w:rPr>
              <w:t>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346807-25/З-97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346807-25/З-97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346807-25/З-97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Аккорд, </w:t>
            </w:r>
            <w:r>
              <w:rPr>
                <w:b/>
              </w:rPr>
              <w:t>концентрат для розчину для інфузій 2 мг/мл, по 5 мл (10 мг), 10 мл (20 мг), 25 мл (50 мг), 50 мл (100 мг), 100 мл (200 мг) у флаконі,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349396-25/В-88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349396-25/В-88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349396-25/В-88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349559-25/В-123,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349559-25/В-123,</w:t>
            </w:r>
            <w:r>
              <w:rPr>
                <w:b/>
              </w:rPr>
              <w:t xml:space="preserve">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349559-25/В-123,</w:t>
            </w:r>
            <w:r>
              <w:rPr>
                <w:b/>
              </w:rPr>
              <w:t xml:space="preserve">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</w:t>
            </w:r>
            <w:r>
              <w:rPr>
                <w:b/>
              </w:rPr>
              <w:t>3,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349559-25/В-123,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349559-25/В-123, 349560-25/В-123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 форте, </w:t>
            </w:r>
            <w:r>
              <w:rPr>
                <w:b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</w:t>
            </w:r>
            <w:r>
              <w:rPr>
                <w:b/>
              </w:rPr>
              <w:t>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</w:t>
            </w:r>
            <w:r>
              <w:rPr>
                <w:b/>
              </w:rPr>
              <w:t>кування українською мовою (для виробника Товариство з обмеженою відповідальністю «ФАРМЕКС ГРУП»). Таблетки, по 80 мг; in bulk: по 9000 або 15000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339079-25/З-96, 339080-25/З-96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339079-25/З-96, 339080-25/З-96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339079-25/З-96, 339080-25/З-96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ДУОПРОСТ, </w:t>
            </w:r>
            <w:r>
              <w:rPr>
                <w:b/>
              </w:rPr>
              <w:t>краплі очні, розчин;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335253-25/З-148,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335253-25/З-148,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335253-25/З-148,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</w:t>
            </w:r>
            <w:r>
              <w:rPr>
                <w:b/>
              </w:rPr>
              <w:t>8,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335253-25/З-148,</w:t>
            </w:r>
            <w:r>
              <w:rPr>
                <w:b/>
              </w:rPr>
              <w:t xml:space="preserve">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335253-25/З-148,</w:t>
            </w:r>
            <w:r>
              <w:rPr>
                <w:b/>
              </w:rPr>
              <w:t xml:space="preserve"> 348450-25/З-148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</w:t>
            </w:r>
            <w:r>
              <w:rPr>
                <w:b/>
              </w:rPr>
              <w:t>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по 8 мл або по 15 мл у флаконі; 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спрей нашкірний, розчин, 10 мг/мл; по 8 мл або по 15 мл у флаконі; </w:t>
            </w:r>
            <w:r>
              <w:rPr>
                <w:b/>
              </w:rPr>
              <w:t>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по 8 мл або по 15 мл у флаконі; 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349279-25/В-92, 349280-25/В-92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мг/мл,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349279-25/В-92, 349280-25/В-92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мг/мл,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349279-25/В-92, 349280-25/В-92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розчин нашкірний, 10 мг/мл,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349534-25/В-128, 349535-25/В-128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мг/г; in bulk: по 10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349534-25/В-128, 349535-25/В-128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мг/г; in bulk: по 10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349534-25/В-128, 349535-25/В-128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мг/г; in bulk: по 10 кг у бочках сталевих, закритих кришками з затискним кільцем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349425-25/В-88, 349427-25/В-88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крем, 10 мг/г по 15 г у тубі; по 1 тубі у коробці з картону; in bulk: по 10 кг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</w:t>
            </w:r>
            <w:r>
              <w:rPr>
                <w:b/>
              </w:rPr>
              <w:t>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</w:t>
            </w:r>
            <w:r>
              <w:rPr>
                <w:b/>
              </w:rPr>
              <w:t>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спрей нашкірний, розчин, 10 мг/мл; по 8 мл або по 15 мл у флаконі; </w:t>
            </w:r>
            <w:r>
              <w:rPr>
                <w:b/>
              </w:rPr>
              <w:t>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по 8 мл або по 15 мл у флаконі; 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349450-25/В-140, 349455-25/В-140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по 8 мл або по 15 мл у флаконі; по 1 флакону у коробці з картону;</w:t>
            </w:r>
            <w:r>
              <w:rPr>
                <w:b/>
              </w:rPr>
              <w:br/>
              <w:t>спрей нашкірний, розчин,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</w:t>
            </w:r>
            <w:r>
              <w:rPr>
                <w:b/>
              </w:rPr>
              <w:t xml:space="preserve">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</w:t>
            </w:r>
            <w:r>
              <w:rPr>
                <w:b/>
              </w:rPr>
              <w:t xml:space="preserve">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349712-25/В-126, 349713-25/В-126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 xml:space="preserve">розчин нашкірний, 10 мг/мл; по 8 мл або по 20 мл у флаконі; </w:t>
            </w:r>
            <w:r>
              <w:rPr>
                <w:b/>
              </w:rPr>
              <w:t xml:space="preserve">по 1 флакону у коробці з картону; </w:t>
            </w:r>
            <w:r>
              <w:rPr>
                <w:b/>
              </w:rPr>
              <w:br/>
              <w:t>розчин нашкірний, 10 мг/мл; in bulk: по 50 л у бочці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349710-25/В-126, 349711-25/В-126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349710-25/В-126, 349711-25/В-126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349710-25/В-126, 349711-25/В-126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Екзо-тіфін, </w:t>
            </w:r>
            <w:r>
              <w:rPr>
                <w:b/>
              </w:rPr>
              <w:t>спрей нашкірний, розчин, 10 мг/мл; in bulk: по 10 л або по 50 л у бочках металевих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348720-25/В-92, 348721-25/В-92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(1:16) з лікарської рослинної сировини: золототисячника трави (Herba Centaurii), розмарину лікарського листя (Folia Rosmarini officinalis), любистку лікарського кореня (Radix Levistici officinalis) (1:1:1) , </w:t>
            </w:r>
            <w:r>
              <w:rPr>
                <w:b/>
              </w:rPr>
              <w:t xml:space="preserve">рідина (субстанція) у металевих </w:t>
            </w:r>
            <w:r>
              <w:rPr>
                <w:b/>
              </w:rPr>
              <w:t>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348720-25/В-92, 348721-25/В-92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(1:16) з лікарської рослинної сировини: золототисячника трави (Herba Centaurii), розмарину лікарського листя (Folia Rosmarini officinalis), любистку лікарського кореня (Radix Levistici officinalis) (1:1:1) , </w:t>
            </w:r>
            <w:r>
              <w:rPr>
                <w:b/>
              </w:rPr>
              <w:t xml:space="preserve">рідина (субстанція) у металевих </w:t>
            </w:r>
            <w:r>
              <w:rPr>
                <w:b/>
              </w:rPr>
              <w:t>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348720-25/В-92, 348721-25/В-92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рідкий (1:16) з лікарської рослинної сировини: золототисячника трави (Herba Centaurii), розмарину лікарського листя (Folia Rosmarini officinalis), любистку лікарського кореня (Radix Levistici officinalis) (1:1:1) , </w:t>
            </w:r>
            <w:r>
              <w:rPr>
                <w:b/>
              </w:rPr>
              <w:t xml:space="preserve">рідина (субстанція) у металевих </w:t>
            </w:r>
            <w:r>
              <w:rPr>
                <w:b/>
              </w:rPr>
              <w:t>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</w:t>
            </w:r>
            <w:r>
              <w:rPr>
                <w:b/>
              </w:rPr>
              <w:t>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</w:t>
            </w:r>
            <w:r>
              <w:rPr>
                <w:b/>
              </w:rPr>
              <w:t>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</w:t>
            </w:r>
            <w:r>
              <w:rPr>
                <w:b/>
              </w:rPr>
              <w:t>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325874-24/З-118 від 13.11.2024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Елієс, </w:t>
            </w:r>
            <w:r>
              <w:rPr>
                <w:b/>
              </w:rPr>
              <w:t>таблетки, вкриті плівковою оболонкою по 2,5 мг по 10 таблеток у блістері, по 2 блістери у картонній коробці; по 5 мг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340544-25/З-100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340544-25/З-100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340544-25/З-100 </w:t>
            </w:r>
            <w:r>
              <w:rPr>
                <w:b/>
              </w:rPr>
              <w:t>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343563-25/З-45, 347628-25/З-148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343563-25/З-45, </w:t>
            </w:r>
            <w:r>
              <w:rPr>
                <w:b/>
              </w:rPr>
              <w:t>347628-25/З-148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343563-25/З-45, 347628-25/З-</w:t>
            </w:r>
            <w:r>
              <w:rPr>
                <w:b/>
              </w:rPr>
              <w:t>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343563-25/З-45</w:t>
            </w:r>
            <w:r>
              <w:rPr>
                <w:b/>
              </w:rPr>
              <w:t>, 347628-25/З-148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343563-25/З-45, 347628-25/З-148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343563-25/З-45, </w:t>
            </w:r>
            <w:r>
              <w:rPr>
                <w:b/>
              </w:rPr>
              <w:t>347628-25/З-148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Ензалутамід-Віста, </w:t>
            </w:r>
            <w:r>
              <w:rPr>
                <w:b/>
              </w:rPr>
              <w:t>таблетки, вкриті плівковою оболонкою по 40 мг, по 28 таблеток у блістері; по 4 блістери у картонній пачці; таблетки, вкриті плівковою оболонкою по 80 мг, по 14 таблеток у блістері;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</w:t>
            </w:r>
            <w:r>
              <w:rPr>
                <w:b/>
              </w:rPr>
              <w:t>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347875-25/З-12</w:t>
            </w:r>
            <w:r>
              <w:rPr>
                <w:b/>
              </w:rPr>
              <w:t>0, 347877-25/З-120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ЕНТЕРОЛ ФОРТЕ, </w:t>
            </w:r>
            <w:r>
              <w:rPr>
                <w:b/>
              </w:rPr>
              <w:t>порошок для оральної суспензії, 500 мг;</w:t>
            </w:r>
            <w:r>
              <w:rPr>
                <w:b/>
              </w:rPr>
              <w:br/>
              <w:t xml:space="preserve">1 пакетик, що містить порошок; по 10 пакетиків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347875-25/З-120, 347877-25/З-120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ЕНТЕРОЛ ФОРТЕ, </w:t>
            </w:r>
            <w:r>
              <w:rPr>
                <w:b/>
              </w:rPr>
              <w:t>порошок для оральної суспензії, 500 мг;</w:t>
            </w:r>
            <w:r>
              <w:rPr>
                <w:b/>
              </w:rPr>
              <w:br/>
              <w:t xml:space="preserve">1 пакетик, що містить порошок; по 10 пакетиків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347875-25/З-120, 347877-25/З-120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ЕНТЕРОЛ ФОРТЕ, </w:t>
            </w:r>
            <w:r>
              <w:rPr>
                <w:b/>
              </w:rPr>
              <w:t>порошок для оральної суспензії,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пакетик, що містить порошок; по 10 пакетиків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349536-25/В-128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ін’єкцій, 20 мг/мл;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349536-25/В-128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ін’єкцій, 20 мг/мл;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349536-25/В-128 </w:t>
            </w:r>
            <w:r>
              <w:rPr>
                <w:b/>
              </w:rPr>
              <w:t>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Еуфілін-Здоров'я, </w:t>
            </w:r>
            <w:r>
              <w:rPr>
                <w:b/>
              </w:rPr>
              <w:t>Розчин для ін’єкцій, 20 мг/мл; по 5 мл в ампулі; по 10 ампул у картонній коробці; по 5 мл в ампулі; по 5 ампул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348766-25/В-96, 348767-25/В-96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Збору седативного екстракт сухий,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348766-25/В-96, 348767-25/В-96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Збору седативного екстракт сухий,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348766-25/В-96, 348767-25/В-96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Збору седативного екстракт сухий,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t>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348956-25/В-145, 348957-25/В-145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348956-25/В-145, 348957-25/В-145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348956-25/В-145, 348957-25/В-145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346584-25/З-148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ТОВ "КУСУМ ФАРМ":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блістеру у картонній упаковці</w:t>
            </w:r>
            <w:r>
              <w:rPr>
                <w:b/>
              </w:rPr>
              <w:br/>
              <w:t>КУСУМ ХЕЛТХКЕР ПВТ ЛТД:</w:t>
            </w:r>
            <w:r>
              <w:rPr>
                <w:b/>
              </w:rPr>
              <w:br/>
              <w:t>таблетки, вкриті обол</w:t>
            </w:r>
            <w:r>
              <w:rPr>
                <w:b/>
              </w:rPr>
              <w:t>онкою, по 250 мг; по 6 або по 21 таблетці у блістері; по 1 блістеру у картонній упаковці;</w:t>
            </w:r>
            <w:r>
              <w:rPr>
                <w:b/>
              </w:rPr>
              <w:br/>
              <w:t>in bulk: № 2880 (6х480): по 6 таблеток у блістері; по 480 блістерів в картонній коробці;</w:t>
            </w:r>
            <w:r>
              <w:rPr>
                <w:b/>
              </w:rPr>
              <w:br/>
              <w:t>таблетки, вкриті оболонкою, по 500 мг; по 3 таблетки у блістері; по 1 блістер</w:t>
            </w:r>
            <w:r>
              <w:rPr>
                <w:b/>
              </w:rPr>
              <w:t>у у картонній упаковці;</w:t>
            </w:r>
            <w:r>
              <w:rPr>
                <w:b/>
              </w:rPr>
              <w:br/>
              <w:t>in bulk: № 2520 (3х840): по 3 таблетки у блістері; по 840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344869-25/З-152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мг; таблетки, вкриті плівковою оболонкою, по 400 мг;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349644-25/В-146, 349645-25/В-146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349644-25/В-146, 349645-25/В-146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</w:t>
            </w:r>
            <w:r>
              <w:rPr>
                <w:b/>
              </w:rPr>
              <w:t>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349644-25/В-146, 349645-25/В-146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349622-25/В-148, 349623-25/В-148, 349624-25/В-148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порожнини,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клапаном-насосом;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  <w:t>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349622-25/В-148, 349623-25/В-148, 349624-25/В-148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порожнини,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клапаном-насосом;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  <w:t>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349622-25/В-148, 349623-25/В-148, 349624-25/В-148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порожнини,</w:t>
            </w:r>
            <w:r>
              <w:rPr>
                <w:b/>
              </w:rPr>
              <w:br/>
            </w:r>
            <w:r>
              <w:rPr>
                <w:b/>
              </w:rPr>
              <w:t>по 30 мл у балоні з клапаном-насосом; по 1 балону з насадкою-розпилювачем та захисним ковпачком у коробці з картону;</w:t>
            </w:r>
            <w:r>
              <w:rPr>
                <w:b/>
              </w:rPr>
              <w:br/>
              <w:t>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349464-25/В-117, 349465-25/В-117, 349466-25/В-117, 349467-25/В-117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349464-25/В-117, 349465-25/В-117, 349466-25/В-117, 349467-25/В-117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349464-25/В-117, 349465-25/В-117, 349466-25/В-117, 349467-25/В-117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343983-25/З-130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338120-25/В-145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338120-25/В-145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338120-25/В-145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(метізопринол),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345497-25/З-61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>розчин для інфузій 10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 скляній або по 100 мл у пляшці полімерній;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345497-25/З-61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>розчин для інфузій 10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 скляній або по 100 мл у пляшці полімерній;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345497-25/З-61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>розчин для інфузій 10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пляшці скляній або по 100 мл у пляшці полімерній;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340508-25/В-139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ІРБЕТАН, </w:t>
            </w:r>
            <w:r>
              <w:rPr>
                <w:b/>
              </w:rPr>
              <w:t>таблетки по 300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340508-25/В-139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ІРБЕТАН, </w:t>
            </w:r>
            <w:r>
              <w:rPr>
                <w:b/>
              </w:rPr>
              <w:t>таблетки по 300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340508-25/В-139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ІРБЕТАН, </w:t>
            </w:r>
            <w:r>
              <w:rPr>
                <w:b/>
              </w:rPr>
              <w:t>таблетки по 300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346838-25/З-120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(60 мг/3 мл)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346838-25/З-120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(60 мг/3 мл)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346838-25/З-120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Кабазитаксел Аккорд,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(60 мг/3 мл)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348796-25/В-61, 348797-25/В-61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Калію D,L-аспарагінату напівгідрат, </w:t>
            </w:r>
            <w:r>
              <w:rPr>
                <w:b/>
              </w:rPr>
              <w:t>порошок або кристалічний порошок,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348796-25/В-61, 348797-25/В-61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Калію D,L-аспарагінату напівгідрат, </w:t>
            </w:r>
            <w:r>
              <w:rPr>
                <w:b/>
              </w:rPr>
              <w:t>порошок або кристалічний порошок,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348796-25/В-61, 348797-25/В-61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Калію D,L-аспарагінату напівгідрат, </w:t>
            </w:r>
            <w:r>
              <w:rPr>
                <w:b/>
              </w:rPr>
              <w:t>порошок або кристалічний порошок,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350002-25/В-96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гопантенат,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350002-25/В-96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гопантенат,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350002-25/В-96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гопантенат,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349721-25/В-144, 349722-25/В-144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Камідент-Здоров'я, </w:t>
            </w:r>
            <w:r>
              <w:rPr>
                <w:b/>
              </w:rPr>
              <w:t>гель для ротової порожнини;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349721-25/В-144, 349722-25/В-144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Камідент-Здоров'я, </w:t>
            </w:r>
            <w:r>
              <w:rPr>
                <w:b/>
              </w:rPr>
              <w:t>гель для ротової порожнини;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349721-25/В-144, 349722-25/В-144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Камідент-Здоров'я, </w:t>
            </w:r>
            <w:r>
              <w:rPr>
                <w:b/>
              </w:rPr>
              <w:t>гель для ротової порожнини; по 10 г або 20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346901-25/З-96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346901-25/З-96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346901-25/З-96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346820-25/З-60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346820-25/З-60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346820-25/З-60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Аккорд,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3, 6 або 12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349339-25/В-61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ін’єкцій,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349339-25/В-61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ін’єкцій,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349339-25/В-61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Розчин для ін’єкцій, 50 мг/мл по 3 мл в ампулі; по 10 ампул у картонній коробці;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 xml:space="preserve">таблетки по 200 мг;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</w:t>
            </w:r>
            <w:r>
              <w:rPr>
                <w:b/>
              </w:rPr>
              <w:t xml:space="preserve">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 xml:space="preserve">таблетки по 200 мг;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 xml:space="preserve">таблетки по 200 мг; по 10 таблеток у блістері; по 3 </w:t>
            </w:r>
            <w:r>
              <w:rPr>
                <w:b/>
              </w:rPr>
              <w:t>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349527-25/В-139, 349528-25/В-139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Кардіодарон-Здоров'я, </w:t>
            </w:r>
            <w:r>
              <w:rPr>
                <w:b/>
              </w:rPr>
              <w:t>таблетки по 200 мг; по 10 таблеток у блістері; по 3 блістери у картонній коробці; in bulk: по 1000 або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337171-25/В-97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інфузій, 100 мкг/мл, по 2 мл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337171-25/В-97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інфузій, 100 мкг/мл, по 2 мл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337171-25/В-97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Кванадекс, </w:t>
            </w:r>
            <w:r>
              <w:rPr>
                <w:b/>
              </w:rPr>
              <w:t>концентрат для розчину для інфузій, 100 мкг/мл, по 2 мл в ампулі; по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349448-25/В-140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349448-25/В-140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349448-25/В-140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Кетогель - Здоров`я, </w:t>
            </w:r>
            <w:r>
              <w:rPr>
                <w:b/>
              </w:rPr>
              <w:t>гель, 25 мг/г; по 50 г або по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345741-25/З-147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</w:t>
            </w:r>
            <w:r>
              <w:rPr>
                <w:b/>
              </w:rPr>
              <w:t>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345741-25/З-147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345741-25/З-147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340722-25/З-124, 340723-25/З-124, 340724-25/З-124, 340725-25/З-124, 340726-25/З-124, 340727-25/З-124, 340728-25/З-124, 340729-25/З-124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340722-25/З-124,</w:t>
            </w:r>
            <w:r>
              <w:rPr>
                <w:b/>
              </w:rPr>
              <w:t xml:space="preserve"> 340723-25/З-124, 340724-25/З-124, 340725-25/З-124, 340726-25/З-124, 340727-25/З-124, 340728-25/З-124, 340729-25/З-124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340722-25/З-124, 340723-25/З-124, 340724-25/З-124, 340725-25</w:t>
            </w:r>
            <w:r>
              <w:rPr>
                <w:b/>
              </w:rPr>
              <w:t>/З-124, 340726-25/З-124, 340727-25/З-124, 340728-25/З-124, 340729-25/З-124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Кіскалі, </w:t>
            </w:r>
            <w:r>
              <w:rPr>
                <w:b/>
              </w:rPr>
              <w:t>таблетки, вкриті плівковою оболонкою, по 200 мг; по 21 таблетці у блістері, по 3 блістери у картонній коробці; по 21 таблетці у блістері, по 3 блістери у картонній коробці, по 3 коробки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346799-25/З-96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мг, по 1 флакону з порошком у пластиковому блістері, по одному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346799-25/З-96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мг, по 1 флакону з порошком у пластиковому блістері, по одному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346799-25/З-96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Кларитроміцин-МБ, </w:t>
            </w:r>
            <w:r>
              <w:rPr>
                <w:b/>
              </w:rPr>
              <w:t>порошок ліофілізований для приготування розчину для інфузій по 500 мг, по 1 флакону з порошком у пластиковому блістері, по одному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349298-25/В-138, 349299-25/В-138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 xml:space="preserve">таблетки, вкриті оболонкою, по 75 мг; по 10 таблеток у блістері; по 1 або 2, або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349298-25/В-138, 349299-25/В-138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 xml:space="preserve">таблетки, вкриті оболонкою, по 75 мг; по 10 таблеток у блістері; по 1 або 2, або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349298-25/В-138, 349299-25/В-138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Клопідогрель, </w:t>
            </w:r>
            <w:r>
              <w:rPr>
                <w:b/>
              </w:rPr>
              <w:t xml:space="preserve">таблетки, вкриті оболонкою, по 75 мг; по 10 таблеток у блістері; по 1 або 2, або 3 блістери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342513-25/З-13</w:t>
            </w:r>
            <w:r>
              <w:rPr>
                <w:b/>
              </w:rPr>
              <w:t>8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342513-25/З-138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342513-25/З-138 </w:t>
            </w:r>
            <w:r>
              <w:rPr>
                <w:b/>
              </w:rPr>
              <w:t>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342513-25/З-13</w:t>
            </w:r>
            <w:r>
              <w:rPr>
                <w:b/>
              </w:rPr>
              <w:t>8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342513-25/З-138 </w:t>
            </w:r>
            <w:r>
              <w:rPr>
                <w:b/>
              </w:rPr>
              <w:t>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>таблетки, вкриті оболонкою, по 150 мг/12,5 мг або по 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342513-25/З-138 </w:t>
            </w:r>
            <w:r>
              <w:rPr>
                <w:b/>
              </w:rPr>
              <w:t>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КО-ІРБЕСАН®, </w:t>
            </w:r>
            <w:r>
              <w:rPr>
                <w:b/>
              </w:rPr>
              <w:t xml:space="preserve">таблетки, вкриті оболонкою, по 150 мг/12,5 мг або по </w:t>
            </w:r>
            <w:r>
              <w:rPr>
                <w:b/>
              </w:rPr>
              <w:t>300 мг/12,5 мг; по 14 таблеток у блістері; по 2 блістери в картонній упаковці; по 15 таблеток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349446-25/В-130, 349447-25/В-130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КоліГаз-Здоров'я, </w:t>
            </w:r>
            <w:r>
              <w:rPr>
                <w:b/>
              </w:rPr>
              <w:t>таблетки, вкриті оболонкою, по 125 мг</w:t>
            </w:r>
            <w:r>
              <w:rPr>
                <w:b/>
              </w:rPr>
              <w:br/>
              <w:t>in bulk: по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349446-25/В-130, 349447-25/В-130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КоліГаз-Здоров'я, </w:t>
            </w:r>
            <w:r>
              <w:rPr>
                <w:b/>
              </w:rPr>
              <w:t>таблетки, вкриті оболонкою, по 125 мг</w:t>
            </w:r>
            <w:r>
              <w:rPr>
                <w:b/>
              </w:rPr>
              <w:br/>
              <w:t>in bulk: по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349446-25/В-130, 349447-25/В-130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КоліГаз-Здоров'я, </w:t>
            </w:r>
            <w:r>
              <w:rPr>
                <w:b/>
              </w:rPr>
              <w:t>таблетки, вкриті оболонкою, по 125 мг</w:t>
            </w:r>
            <w:r>
              <w:rPr>
                <w:b/>
              </w:rPr>
              <w:br/>
            </w:r>
            <w:r>
              <w:rPr>
                <w:b/>
              </w:rPr>
              <w:t>in bulk: по 4000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348825-25/В-60, 348826-25/В-60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348825-25/В-60, 348826-25/В-60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348825-25/В-60, 348826-25/В-60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Корглікон,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348788-25/В-61, 348789-25/В-61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Красавки (беладони) екстракт густий (6:1), </w:t>
            </w:r>
            <w:r>
              <w:rPr>
                <w:b/>
              </w:rPr>
              <w:t>густа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348788-25/В-61, 348789-25/В-61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Красавки (беладони) екстракт густий (6:1), </w:t>
            </w:r>
            <w:r>
              <w:rPr>
                <w:b/>
              </w:rPr>
              <w:t>густа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348788-25/В-61, 348789-25/В-61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Красавки (беладони) екстракт густий (6:1), </w:t>
            </w:r>
            <w:r>
              <w:rPr>
                <w:b/>
              </w:rPr>
              <w:t>густа маса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342818-25/В-96</w:t>
            </w:r>
            <w:r>
              <w:rPr>
                <w:b/>
              </w:rPr>
              <w:t>, 342819-25/В-96, 342820-25/В-96, 342821-25/В-96, 342822-25/В-96, 342823-25/В-96, 342824-25/В-96, 342825-25/В-96, 342826-25/В-96, 342827-25/В-96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мг/мл,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342818-25/В-96, 342819-25/В-96, 342820-25/В-96, 342821-25/В-96, 342822-25/В-96, 342823-25/В-96, 342824-25/В-96, 342825-</w:t>
            </w:r>
            <w:r>
              <w:rPr>
                <w:b/>
              </w:rPr>
              <w:t>25/В-96, 342826-25/В-96, 342827-25/В-96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мг/мл,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342818-25/В-96, 342819-25/В-96, 342820-25/В-96, 342821-25/В-</w:t>
            </w:r>
            <w:r>
              <w:rPr>
                <w:b/>
              </w:rPr>
              <w:t>96, 342822-25/В-96, 342823-25/В-96, 342824-25/В-96, 342825-25/В-96, 342826-25/В-96, 342827-25/В-96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Ксаврон, </w:t>
            </w:r>
            <w:r>
              <w:rPr>
                <w:b/>
              </w:rPr>
              <w:t>розчин для ін’єкцій, 1,5 мг/мл, по 20 мл в ампулах скляних; по 2 ампули у контурній чарунковій упаковці, по 1 чарунковій упаковці у пачці з картону; по 5 ампул у контурній чарунковій упаковці, по 2 чарункові упаковки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"Юрія-Ф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</w:t>
            </w:r>
            <w:r>
              <w:rPr>
                <w:b/>
              </w:rPr>
              <w:t>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344712-25/В-148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 Асіно,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344703-25/В-45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349490-25/В-60, 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349490-25/В-60, 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349490-25/В-60, </w:t>
            </w:r>
            <w:r>
              <w:rPr>
                <w:b/>
              </w:rPr>
              <w:t>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349490-25/В-60, 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349490-25/В-60, 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349490-25/В-60, </w:t>
            </w:r>
            <w:r>
              <w:rPr>
                <w:b/>
              </w:rPr>
              <w:t>349491-25/В-60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Левофлоксацин-Здоров'я, </w:t>
            </w:r>
            <w:r>
              <w:rPr>
                <w:b/>
              </w:rPr>
              <w:t>таблетки, вкриті оболонкою, по 250 мг;</w:t>
            </w:r>
            <w:r>
              <w:rPr>
                <w:b/>
              </w:rPr>
              <w:br/>
              <w:t>таблетки, вкриті оболонкою, по 500 мг</w:t>
            </w:r>
            <w:r>
              <w:rPr>
                <w:b/>
              </w:rPr>
              <w:br/>
              <w:t>для дозування по 250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блістеру в картонній коробці </w:t>
            </w:r>
            <w:r>
              <w:rPr>
                <w:b/>
              </w:rPr>
              <w:br/>
              <w:t>для дозування по 500 мг</w:t>
            </w:r>
            <w:r>
              <w:rPr>
                <w:b/>
              </w:rPr>
              <w:br/>
              <w:t xml:space="preserve">по 7 або 10 таблеток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345232-25/З-144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Лонг, </w:t>
            </w:r>
            <w:r>
              <w:rPr>
                <w:b/>
              </w:rPr>
              <w:t>таблетки, вкриті плівковою оболонкою, 200 мг/500 мг; по 6,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345232-25/З-144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Лонг, </w:t>
            </w:r>
            <w:r>
              <w:rPr>
                <w:b/>
              </w:rPr>
              <w:t>таблетки, вкриті плівковою оболонкою, 200 мг/500 мг; по 6,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345232-25/З-144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Лонг, </w:t>
            </w:r>
            <w:r>
              <w:rPr>
                <w:b/>
              </w:rPr>
              <w:t>таблетки, вкриті плівковою оболонкою, 200 мг/500 мг; по 6, 8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347251-25/З-14</w:t>
            </w:r>
            <w:r>
              <w:rPr>
                <w:b/>
              </w:rPr>
              <w:t>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</w:t>
            </w:r>
            <w:r>
              <w:rPr>
                <w:b/>
              </w:rPr>
              <w:br/>
              <w:t>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347251-25/З-145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</w:t>
            </w:r>
            <w:r>
              <w:rPr>
                <w:b/>
              </w:rPr>
              <w:br/>
              <w:t>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347251-25/З-145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</w:t>
            </w:r>
            <w:r>
              <w:rPr>
                <w:b/>
              </w:rPr>
              <w:br/>
            </w:r>
            <w:r>
              <w:rPr>
                <w:b/>
              </w:rPr>
              <w:t>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335802-25/З-121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 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335802-25/З-121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 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335802-25/З-121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мг; по 2,5 г порошку для орального розчину в саше;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335795-25/З-121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335795-25/З-121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335795-25/З-121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347160-25/З-117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347160-25/З-117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347160-25/З-117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 МАКС, </w:t>
            </w:r>
            <w:r>
              <w:rPr>
                <w:b/>
              </w:rPr>
              <w:t>порошок для орального розчину, 1000 мг/12,2 мг; по 10 саше, що містить 5,150 г порошку для орального розчину,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327873-24/З-61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327873-24/З-61 в</w:t>
            </w:r>
            <w:r>
              <w:rPr>
                <w:b/>
              </w:rPr>
              <w:t>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327873-24/З-61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Лів.52®, </w:t>
            </w:r>
            <w:r>
              <w:rPr>
                <w:b/>
              </w:rPr>
              <w:t>таблетки по 100 таблеток у пластиковій банці; по 1 банці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336482-25/З-13</w:t>
            </w:r>
            <w:r>
              <w:rPr>
                <w:b/>
              </w:rPr>
              <w:t>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ЛІФЕЛА, </w:t>
            </w:r>
            <w:r>
              <w:rPr>
                <w:b/>
              </w:rPr>
              <w:t>таблетки, вкриті плівковою оболонкою, по 180 мг</w:t>
            </w:r>
            <w:r>
              <w:rPr>
                <w:b/>
              </w:rPr>
              <w:br/>
              <w:t>по 10 таблеток в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336482-25/З-137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ЛІФЕЛА, </w:t>
            </w:r>
            <w:r>
              <w:rPr>
                <w:b/>
              </w:rPr>
              <w:t>таблетки, вкриті плівковою оболонкою, по 180 мг</w:t>
            </w:r>
            <w:r>
              <w:rPr>
                <w:b/>
              </w:rPr>
              <w:br/>
              <w:t>по 10 таблеток в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336482-25/З-137 від 21.04.2025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ЛІФЕЛА, </w:t>
            </w:r>
            <w:r>
              <w:rPr>
                <w:b/>
              </w:rPr>
              <w:t>таблетки, вкриті плівковою оболонкою, по 180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блістері,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341767-25/З-82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341767-25/З-82 в</w:t>
            </w:r>
            <w:r>
              <w:rPr>
                <w:b/>
              </w:rPr>
              <w:t>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341767-25/З-82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ЛОКСИДОЛ, </w:t>
            </w:r>
            <w:r>
              <w:rPr>
                <w:b/>
              </w:rPr>
              <w:t>таблетки по 15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349355-25/В-97, 349356-25/В-97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мл,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349355-25/В-97, 349356-25/В-97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мл,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</w:t>
            </w:r>
            <w:r>
              <w:rPr>
                <w:b/>
              </w:rPr>
              <w:t>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349355-25/В-97, 349356-25/В-97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сироп, 5 мг/ 5 мл, по 100 мл у флаконі; по 1 флакону з мірною ложкою в коробці з картону; по 5 мл або по 10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349599-25/В-149, 349600-25/В-149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таблетки по 10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349599-25/В-149, 349600-25/В-149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таблетки по 10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349599-25/В-149, 349600-25/В-149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Лоратадин-Здоров'я, </w:t>
            </w:r>
            <w:r>
              <w:rPr>
                <w:b/>
              </w:rPr>
              <w:t>таблетки по 10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348792-25/В-61, 348793-25/В-61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аспарагінату тетрагідрат,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348792-25/В-61, 348793-25/В-61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аспарагінату тетрагідрат,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348792-25/В-61, 348793-25/В-61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Магнію аспарагінату тетрагідрат,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341480-25/З-13</w:t>
            </w:r>
            <w:r>
              <w:rPr>
                <w:b/>
              </w:rPr>
              <w:t>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ін'єкцій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341480-25/З-139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ін'єкцій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341480-25/З-139 </w:t>
            </w:r>
            <w:r>
              <w:rPr>
                <w:b/>
              </w:rPr>
              <w:t>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Медопенем, </w:t>
            </w:r>
            <w:r>
              <w:rPr>
                <w:b/>
              </w:rPr>
              <w:t>порошок для розчину для ін'єкцій або інфузій по 1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349459-25/В-06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 xml:space="preserve">розчин для ін`єкцій, 50 мг/мл; </w:t>
            </w:r>
            <w:r>
              <w:rPr>
                <w:b/>
              </w:rPr>
              <w:t>по 2 мл в ампулі; по 5 ампул у блістері; 1 або 2 блістери у коробці з картону; по 2 мл в ампулі; по 10 ампул у блістері; 1 блістер у коробці з картону; по 5 мл в ампулі, по 5 ампул у блістері; 1 блістер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349459-25/В-06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 xml:space="preserve">розчин для ін`єкцій, 50 мг/мл; </w:t>
            </w:r>
            <w:r>
              <w:rPr>
                <w:b/>
              </w:rPr>
              <w:t>по 2 мл в ампулі; по 5 ампул у блістері; 1 або 2 блістери у коробці з картону; по 2 мл в ампулі; по 10 ампул у блістері; 1 блістер у коробці з картону; по 5 мл в ампулі, по 5 ампул у блістері; 1 блістер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349459-25/В-06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Мекс - Здоров`я, </w:t>
            </w:r>
            <w:r>
              <w:rPr>
                <w:b/>
              </w:rPr>
              <w:t xml:space="preserve">розчин для ін`єкцій, 50 мг/мл; </w:t>
            </w:r>
            <w:r>
              <w:rPr>
                <w:b/>
              </w:rPr>
              <w:t>по 2 мл в ампулі; по 5 ампул у блістері; 1 або 2 блістери у коробці з картону; по 2 мл в ампулі; по 10 ампул у блістері; 1 блістер у коробці з картону; по 5 мл в ампулі, по 5 ампул у блістері; 1 блістер у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349486-25/В-60, 349487-25/В-60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 xml:space="preserve">по 1,5 мл в ампулі; по 5 ампул у блістері; по 1 блістеру в пачці; </w:t>
            </w:r>
            <w:r>
              <w:rPr>
                <w:b/>
              </w:rPr>
              <w:br/>
              <w:t>по 1,5 мл в ампулі; по 5 ампул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349486-25/В-60, 349487-25/В-60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 xml:space="preserve">по 1,5 мл в ампулі; по 5 ампул у блістері; по 1 блістеру в пачці; </w:t>
            </w:r>
            <w:r>
              <w:rPr>
                <w:b/>
              </w:rPr>
              <w:br/>
              <w:t>по 1,5 мл в ампулі; по 5 ампул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349486-25/В-60, 349487-25/В-60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1,5 мл у флаконі; по 5 флаконів у контурній чарунковій упаковці; по 1 контурній чарунковій упаковці в пачці;</w:t>
            </w:r>
            <w:r>
              <w:rPr>
                <w:b/>
              </w:rPr>
              <w:br/>
              <w:t xml:space="preserve">по 1,5 мл в ампулі; по 5 ампул у блістері; по 1 блістеру в пачці; </w:t>
            </w:r>
            <w:r>
              <w:rPr>
                <w:b/>
              </w:rPr>
              <w:br/>
              <w:t>по 1,5 мл в ампулі; по 5 ампул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343931-25/З-132, 343932-25/З-132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343931-25/З-132, 343932-25/З-132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343931-25/З-132, 343932-25/З-132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Мерапін 2000 мг, </w:t>
            </w:r>
            <w:r>
              <w:rPr>
                <w:b/>
              </w:rPr>
              <w:t>порошок для розчину для ін`єкцій, по 2000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349642-25/В-146, 349643-25/В-146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Мерказоліл-Здоров'я, </w:t>
            </w:r>
            <w:r>
              <w:rPr>
                <w:b/>
              </w:rPr>
              <w:t xml:space="preserve">таблетки по 5 мг по 50 або 100 таблеток у контейнері пластмасовому; по 1 контейнеру в картонній коробці;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349642-25/В-146,</w:t>
            </w:r>
            <w:r>
              <w:rPr>
                <w:b/>
              </w:rPr>
              <w:t xml:space="preserve"> 349643-25/В-146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Мерказоліл-Здоров'я, </w:t>
            </w:r>
            <w:r>
              <w:rPr>
                <w:b/>
              </w:rPr>
              <w:t xml:space="preserve">таблетки по 5 мг по 50 або 100 таблеток у контейнері пластмасовому; по 1 контейнеру в картонній коробці;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349642-25/В-146,</w:t>
            </w:r>
            <w:r>
              <w:rPr>
                <w:b/>
              </w:rPr>
              <w:t xml:space="preserve"> 349643-25/В-146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Мерказоліл-Здоров'я, </w:t>
            </w:r>
            <w:r>
              <w:rPr>
                <w:b/>
              </w:rPr>
              <w:t xml:space="preserve">таблетки по 5 мг по 50 або 100 таблеток у контейнері пластмасовому; по 1 контейнеру в картонній коробці; по 10 таблеток у блістері; по 5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349572-25/В-15</w:t>
            </w:r>
            <w:r>
              <w:rPr>
                <w:b/>
              </w:rPr>
              <w:t>2, 349573-25/В-152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 xml:space="preserve">таблетки по 10 мг; по 10 таблеток у блістері; по 2 або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349572-25/В-152, 349573-25/В-152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 xml:space="preserve">таблетки по 10 мг; по 10 таблеток у блістері; по 2 або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349572-25/В-152, 349573-25/В-152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 xml:space="preserve">таблетки по 10 мг; по 10 таблеток у блістері; по 2 або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349503-25/В-12</w:t>
            </w:r>
            <w:r>
              <w:rPr>
                <w:b/>
              </w:rPr>
              <w:t>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  <w:t>по 2 мл в ампулі; по 10 ампул в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349503-25/В-124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  <w:t>по 2 мл в ампулі; по 10 ампул в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</w:t>
            </w:r>
            <w:r>
              <w:rPr>
                <w:b/>
              </w:rPr>
              <w:t>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349503-25/В-124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Метоклопрамід-Здоров'я,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в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349483-25/В-137, 349484-25/В-137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349483-25/В-137, 349484-25/В-137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</w:t>
            </w:r>
            <w:r>
              <w:rPr>
                <w:b/>
              </w:rPr>
              <w:br/>
              <w:t>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</w:t>
            </w:r>
            <w:r>
              <w:rPr>
                <w:b/>
              </w:rPr>
              <w:t>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349483-25/В-137, 349484-25/В-137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Метронідазол-Здоров'я, </w:t>
            </w:r>
            <w:r>
              <w:rPr>
                <w:b/>
              </w:rPr>
              <w:t>таблетки по 250 мг</w:t>
            </w:r>
            <w:r>
              <w:rPr>
                <w:b/>
              </w:rPr>
              <w:br/>
              <w:t>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335625-25/В-61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Мікронізована очищена флавоноїдна фракція,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335625-25/В-61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Мікронізована очищена флавоноїдна фракція,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335625-25/В-61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Мікронізована очищена флавоноїдна фракція,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347674-25/З-96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347674-25/З-96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347674-25/З-96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342298-25/В-118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342298-25/В-118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342298-25/В-118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342298-25/В-118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342298-25/В-118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342298-25/В-118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капсули тверді, 4 мг або 8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349346-25/В-61, 349347-25/В-61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349346-25/В-61, 349347-25/В-61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349346-25/В-61, 349347-25/В-61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Напроксен-Здоров'я, </w:t>
            </w:r>
            <w:r>
              <w:rPr>
                <w:b/>
              </w:rPr>
              <w:t>таблетки, вкриті плівковою оболонкою, по 550 мг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</w:t>
            </w:r>
            <w:r>
              <w:rPr>
                <w:b/>
              </w:rPr>
              <w:t>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349597-25/В-100, 349598-25/В-100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Нейриспін-Здоров'я, </w:t>
            </w:r>
            <w:r>
              <w:rPr>
                <w:b/>
              </w:rPr>
              <w:t>таблетки, вкриті плівковою оболонкою, по 1 мг, 2 мг, по 4 мг; по 10 таблеток у блістері; по 2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349441-25/В-147, 349442-25/В-147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м’які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349441-25/В-147, 349442-25/В-147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м’які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349441-25/В-147, 349442-25/В-147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капсули м’які по 400 мг; по 10 капсул у блістері; по 1 або по 2, або по 3,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349460-25/В-11</w:t>
            </w:r>
            <w:r>
              <w:rPr>
                <w:b/>
              </w:rPr>
              <w:t>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для ін’єкцій, 250 мг/мл по 4 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349460-25/В-117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для ін’єкцій, 250 мг/мл по 4 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349460-25/В-117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для ін’єкцій, 250 мг/мл по 4 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345834-25/В-152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мг; капсули по 150 мг; 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349295-25/В-138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порошок нашкірний; по 10 г у контейнері або у флаконі; по 1 контейнеру або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349295-25/В-138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порошок нашкірний; по 10 г у контейнері або у флаконі; по 1 контейнеру або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349295-25/В-138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порошок нашкірний; по 10 г у контейнері або у флаконі; по 1 контейнеру або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349482-25/В-137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г або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349482-25/В-137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10 г або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349482-25/В-137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Неоміцин плюс,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10 г або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350535-25/З-96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350535-25/З-96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350535-25/З-96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349577-25/В-10</w:t>
            </w:r>
            <w:r>
              <w:rPr>
                <w:b/>
              </w:rPr>
              <w:t>0, 349579-25/В-100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таблетки, вкриті оболонкою, по 500000 ОД;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349577-25/В-100, 349579-25/В-100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таблетки, вкриті оболонкою, по 500000 ОД;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349577-25/В-100, 349579-25/В-100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таблетки, вкриті оболонкою, по 500000 ОД;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349282-25/В-82, 349283-25/В-82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суспензія оральна, 100000 МО/мл, по 50 мл у флаконі, закупореному кришкою; по 1 флакону зі шприц-дозатором складеним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349282-25/В-82, 349283-25/В-82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суспензія оральна, 100000 МО/мл, по 50 мл у флаконі, закупореному кришкою; по 1 флакону зі шприц-дозатором складеним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349282-25/В-82, 349283-25/В-82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Ністатин-Здоров'я, </w:t>
            </w:r>
            <w:r>
              <w:rPr>
                <w:b/>
              </w:rPr>
              <w:t>суспензія оральна, 100000 МО/мл, по 50 мл у флаконі, закупореному кришкою; по 1 флакону зі шприц-дозатором складеним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346839-25/З-120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Аккорд, </w:t>
            </w:r>
            <w:r>
              <w:rPr>
                <w:b/>
              </w:rPr>
              <w:t>концентрат для розчину для інфузій по 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мл, 20 мл, 40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346839-25/З-120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Аккорд, </w:t>
            </w:r>
            <w:r>
              <w:rPr>
                <w:b/>
              </w:rPr>
              <w:t>концентрат для розчину для інфузій по 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мл, 20 мл, 40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346839-25/З-120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Аккорд, </w:t>
            </w:r>
            <w:r>
              <w:rPr>
                <w:b/>
              </w:rPr>
              <w:t>концентрат для розчину для інфузій по 5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мл, 20 мл, 40 мл у флаконі,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344886-25/З-139, 344887-25/З-139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 з маркуванням українською мовою; по 1 флакону в картонній коробці з маркуванням українською та англійською мовами; по 10 мл, 20 мл або 40 мл у флаконі; по 1 флакону в картонні</w:t>
            </w:r>
            <w:r>
              <w:rPr>
                <w:b/>
              </w:rPr>
              <w:t>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344886-25/З-139, 344887-25/З-139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 з маркуванням українською мовою; по 1 флакону в картонній коробці з маркуванням українською та англійською мовами; по 10 мл, 20 мл або 40 мл у флаконі; по 1 флакону в картонні</w:t>
            </w:r>
            <w:r>
              <w:rPr>
                <w:b/>
              </w:rPr>
              <w:t>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344886-25/З-139, 344887-25/З-139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 з маркуванням українською мовою; по 1 флакону в картонній коробці з маркуванням українською та англійською мовами; по 10 мл, 20 мл або 40 мл у флаконі; по 1 флакону в картонні</w:t>
            </w:r>
            <w:r>
              <w:rPr>
                <w:b/>
              </w:rPr>
              <w:t>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346904-25/З-96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Оксибутинін Генейм,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346904-25/З-96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Оксибутинін Генейм,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346904-25/З-96 в</w:t>
            </w:r>
            <w:r>
              <w:rPr>
                <w:b/>
              </w:rPr>
              <w:t>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Оксибутинін Генейм,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346669-25/В-100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346669-25/В-100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346669-25/В-100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343685-25/З-147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343685-25/З-147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343685-25/З-147 </w:t>
            </w:r>
            <w:r>
              <w:rPr>
                <w:b/>
              </w:rPr>
              <w:t>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343685-25/З-14</w:t>
            </w:r>
            <w:r>
              <w:rPr>
                <w:b/>
              </w:rPr>
              <w:t>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343685-25/З-147 </w:t>
            </w:r>
            <w:r>
              <w:rPr>
                <w:b/>
              </w:rPr>
              <w:t>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343685-25/З-147 </w:t>
            </w:r>
            <w:r>
              <w:rPr>
                <w:b/>
              </w:rPr>
              <w:t>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342559-25/З-39</w:t>
            </w:r>
            <w:r>
              <w:rPr>
                <w:b/>
              </w:rPr>
              <w:t xml:space="preserve">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мг,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342559-25/З-39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мг,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342559-25/З-39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мг, 1 або 10 флаконів з порошком у картонній коробці; 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346670-25/В-139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</w:t>
            </w:r>
            <w:r>
              <w:rPr>
                <w:b/>
              </w:rPr>
              <w:t>у разом із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346670-25/В-139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</w:t>
            </w:r>
            <w:r>
              <w:rPr>
                <w:b/>
              </w:rPr>
              <w:t>у разом із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346670-25/В-139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гранули для оральної суспензії, 100 мг/5 мл; по 32 г гранул для приготування 60 мл суспензії у флаконі з брунатного скла, по 1 флакону разом із мірною ложкою в пачці; по 53 г гранул для приготування 100 мл суспензії у флаконі з брунатного скла, по 1 флакон</w:t>
            </w:r>
            <w:r>
              <w:rPr>
                <w:b/>
              </w:rPr>
              <w:t>у разом із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346840-25/З-120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346840-25/З-120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346840-25/З-120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347373-25/З-28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 по 1 флакону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347373-25/З-28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 по 1 флакону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347373-25/З-28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Пантопразол, </w:t>
            </w:r>
            <w:r>
              <w:rPr>
                <w:b/>
              </w:rPr>
              <w:t>порошок для розчину для ін'єкцій по 40,0 мг по 1 флакону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349462-25/В-117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ампулі, по 10 ампул у картонній коробці; по 2 мл в ампулі; по 5 ампул у блістері; по 2 блістери у картонній коробці; по 2 мл в ампулі,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349462-25/В-117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ампулі, по 10 ампул у картонній коробці; по 2 мл в ампулі; по 5 ампул у блістері; по 2 блістери у картонній коробці; по 2 мл в ампулі,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349462-25/В-117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ампулі, по 10 ампул у картонній коробці; по 2 мл в ампулі; по 5 ампул у блістері; по 2 блістери у картонній коробці; по 2 мл в ампулі,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349593-25/В-148, 349594-25/В-148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таблетки по 10 мг; по 10 таблеток у блістерах;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349593-25/В-148, 349594-25/В-148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таблетки по 10 мг; по 10 таблеток у блістерах;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349593-25/В-148, 349594-25/В-148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таблетки по 10 мг; по 10 таблеток у блістерах;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349646-25/В-14</w:t>
            </w:r>
            <w:r>
              <w:rPr>
                <w:b/>
              </w:rPr>
              <w:t>6, 349647-25/В-146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таблетки по 100 мг; 30 таблеток у блістері; по 1 блістеру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349646-25/В-146, 349647-25/В-146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таблетки по 100 мг; 30 таблеток у блістері; по 1 блістеру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28.01.2026 р. </w:t>
            </w:r>
            <w:r>
              <w:rPr>
                <w:b/>
              </w:rPr>
              <w:t>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349646-25/В-146, 349647-25/В-146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таблетки по 100 мг; 30 таблеток у блістері; по 1 блістеру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349340-25/В-61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 мл в ампулі; по 5 ампул в коробці з картону; по 5 мл в ампулі,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349340-25/В-61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 мл в ампулі; по 5 ампул в коробці з картону; по 5 мл в ампулі,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349340-25/В-61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Пентоксифілін-Здоров'я, </w:t>
            </w:r>
            <w:r>
              <w:rPr>
                <w:b/>
              </w:rPr>
              <w:t>розчин для ін’єкцій, 20 мг/мл по 5 мл в ампулі; по 5 ампул в коробці з картону; по 5 мл в ампулі, по 5 ампул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349093-25/В-120, 349094-25/В-120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349093-25/В-120, 349094-25/В-120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349093-25/В-120, 349094-25/В-120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Плантаглюцид,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334921-25/З-82, 334922-25/З-82, 334923-25/З-82, 334924-25/З-82, 334925-25/З-82, 334926-25/З-82, 334927-25/З-82, 334928-25/З-82, 334929-25/З-82, 334930-25/З-8</w:t>
            </w:r>
            <w:r>
              <w:rPr>
                <w:b/>
              </w:rPr>
              <w:t>2, 334931-25/З-82, 334932-25/З-82, 334933-25/З-82, 334934-25/З-82, 334935-25/З-82, 334936-25/З-82, 334937-25/З-82, 334938-25/З-82, 334939-25/З-82, 334940-25/З-82, 334941-25/З-82, 334942-25/З-82, 348412-25/З-82, 348413-25/З-82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334921-25/З-82, 334922-25/З-82, 334923-25/З-82, 334924-25/З-82, 334925-25/З-82, 334926-25/З-82, 334927-25/З-82, 334928-</w:t>
            </w:r>
            <w:r>
              <w:rPr>
                <w:b/>
              </w:rPr>
              <w:t>25/З-82, 334929-25/З-82, 334930-25/З-82, 334931-25/З-82, 334932-25/З-82, 334933-25/З-82, 334934-25/З-82, 334935-25/З-82, 334936-25/З-82, 334937-25/З-82, 334938-25/З-82, 334939-25/З-82, 334940-25/З-82, 334941-25/З-82, 334942-25/З-82, 348412-25/З-82, 348413-</w:t>
            </w:r>
            <w:r>
              <w:rPr>
                <w:b/>
              </w:rPr>
              <w:t>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334921-25/З-82, </w:t>
            </w:r>
            <w:r>
              <w:rPr>
                <w:b/>
              </w:rPr>
              <w:t xml:space="preserve">334922-25/З-82, 334923-25/З-82, 334924-25/З-82, 334925-25/З-82, 334926-25/З-82, 334927-25/З-82, 334928-25/З-82, 334929-25/З-82, 334930-25/З-82, 334931-25/З-82, 334932-25/З-82, 334933-25/З-82, 334934-25/З-82, 334935-25/З-82, 334936-25/З-82, 334937-25/З-82, </w:t>
            </w:r>
            <w:r>
              <w:rPr>
                <w:b/>
              </w:rPr>
              <w:t>334938-25/З-82, 334939-25/З-82, 334940-25/З-82, 334941-25/З-82, 334942-25/З-82, 348412-25/З-82, 348413-25/З-82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334921-25/З-82, 334922-25/З-82, 334923-25/З-82, 334924-25/З-82, 334925-25/З-82, 334926-25/З-82, 334927-25/З-82, 334928-25/З-82, 334929-25/З-82, 334930-25/З-</w:t>
            </w:r>
            <w:r>
              <w:rPr>
                <w:b/>
              </w:rPr>
              <w:t>82, 334931-25/З-82, 334932-25/З-82, 334933-25/З-82, 334934-25/З-82, 334935-25/З-82, 334936-25/З-82, 334937-25/З-82, 334938-25/З-82, 334939-25/З-82, 334940-25/З-82, 334941-25/З-82, 334942-25/З-82, 348412-25/З-82, 348413-25/З-82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334921-25/З-82, 334922-25/З-82, 334923-25/З-82, 334924-25/З-82, 334925-25/З-82, 334926-25/З-82, 334927-25/З-82, 334928-</w:t>
            </w:r>
            <w:r>
              <w:rPr>
                <w:b/>
              </w:rPr>
              <w:t>25/З-82, 334929-25/З-82, 334930-25/З-82, 334931-25/З-82, 334932-25/З-82, 334933-25/З-82, 334934-25/З-82, 334935-25/З-82, 334936-25/З-82, 334937-25/З-82, 334938-25/З-82, 334939-25/З-82, 334940-25/З-82, 334941-25/З-82, 334942-25/З-82, 348412-25/З-82, 348413-</w:t>
            </w:r>
            <w:r>
              <w:rPr>
                <w:b/>
              </w:rPr>
              <w:t>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334921-25/З-82, </w:t>
            </w:r>
            <w:r>
              <w:rPr>
                <w:b/>
              </w:rPr>
              <w:t xml:space="preserve">334922-25/З-82, 334923-25/З-82, 334924-25/З-82, 334925-25/З-82, 334926-25/З-82, 334927-25/З-82, 334928-25/З-82, 334929-25/З-82, 334930-25/З-82, 334931-25/З-82, 334932-25/З-82, 334933-25/З-82, 334934-25/З-82, 334935-25/З-82, 334936-25/З-82, 334937-25/З-82, </w:t>
            </w:r>
            <w:r>
              <w:rPr>
                <w:b/>
              </w:rPr>
              <w:t>334938-25/З-82, 334939-25/З-82, 334940-25/З-82, 334941-25/З-82, 334942-25/З-82, 348412-25/З-82, 348413-25/З-82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Полайві®, </w:t>
            </w:r>
            <w:r>
              <w:rPr>
                <w:b/>
              </w:rPr>
              <w:t>порошок для концентрату для розчину для інфузій по 30 мг або по 140 мг; по 30 мг у флаконі; по 1 флакону у картонній коробці; по 140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тверді, по 300 мг</w:t>
            </w:r>
            <w:r>
              <w:rPr>
                <w:b/>
              </w:rPr>
              <w:br/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346916-25/З-145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тверді, по 75 мг;</w:t>
            </w:r>
            <w:r>
              <w:rPr>
                <w:b/>
              </w:rPr>
              <w:br/>
              <w:t>капсули тверді, по 150 мг;</w:t>
            </w:r>
            <w:r>
              <w:rPr>
                <w:b/>
              </w:rPr>
              <w:br/>
              <w:t>капсули тверді, по 300 мг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349308-25/В-96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349308-25/В-96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349308-25/В-96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349297-25/В-138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349297-25/В-138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349297-25/В-138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мг/мл;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349342-25/В-61, 349343-25/В-61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349342-25/В-61, 349343-25/В-61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349342-25/В-61, 349343-25/В-61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Прокто-мазь, </w:t>
            </w:r>
            <w:r>
              <w:rPr>
                <w:b/>
              </w:rPr>
              <w:t>мазь по 20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337268-25/В-144,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337268-25/В-144,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337268-25/В-144,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349312-25/В-96, 349313-25/В-96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Рабепразол-Здоров'я, </w:t>
            </w:r>
            <w:r>
              <w:rPr>
                <w:b/>
              </w:rPr>
              <w:t>таблетки, вкриті плівковою оболонкою, кишковорозчинні по 10 мг або по 20 мг по 10 таблеток у блістері,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347939-25/В-61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347939-25/В-61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347939-25/В-61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345607-25/В-145, 345608-25/В-145, 345609-25/В-145, 345610-25/В-145, 345611-25/В-145, 345612-25/В-145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345607-25/В-145, 345608-25/В-145, 345609-25/В-145, 345610-25/В-145, 345611-25/В-145, 345612-25/В-145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345607-25/В-145, 345608-25/В-145, 345609-25/В-145, 345610-25/В-145, 345611-25/В-145, 345612-25/В-145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Рибоксин-Дарниця, </w:t>
            </w:r>
            <w:r>
              <w:rPr>
                <w:b/>
              </w:rPr>
              <w:t>таблетки, вкриті оболонкою, по 200 мг;</w:t>
            </w:r>
            <w:r>
              <w:rPr>
                <w:b/>
              </w:rPr>
              <w:br/>
              <w:t>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342834-25/З-82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</w:t>
            </w:r>
            <w:r>
              <w:rPr>
                <w:b/>
              </w:rPr>
              <w:br/>
              <w:t>по 5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342834-25/З-82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342834-25/З-82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в контурній чарунковій упаковці;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348950-25/В-145, 348951-25/В-145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екстракт рідкий (6:10), </w:t>
            </w:r>
            <w:r>
              <w:rPr>
                <w:b/>
              </w:rPr>
              <w:t>рідина (субстанція) у металевих бочках (кега)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348950-25/В-145, 348951-25/В-145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екстракт рідкий (6:10), </w:t>
            </w:r>
            <w:r>
              <w:rPr>
                <w:b/>
              </w:rPr>
              <w:t>рідина (субстанція) у металевих бочках (кега)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348950-25/В-145, 348951-25/В-145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екстракт рідкий (6:10), </w:t>
            </w:r>
            <w:r>
              <w:rPr>
                <w:b/>
              </w:rPr>
              <w:t>рідина (субстанція) у металевих бочках (кега)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348822-25/В-60, 348823-25/В-60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квіток настойка, </w:t>
            </w:r>
            <w:r>
              <w:rPr>
                <w:b/>
              </w:rPr>
              <w:t>рідина (субстанція) у металевих бочках КЕГ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348822-25/В-60, 348823-25/В-60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квіток настойка, </w:t>
            </w:r>
            <w:r>
              <w:rPr>
                <w:b/>
              </w:rPr>
              <w:t>рідина (субстанція) у металевих бочках КЕГ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348822-25/В-60, 348823-25/В-60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квіток настойка, </w:t>
            </w:r>
            <w:r>
              <w:rPr>
                <w:b/>
              </w:rPr>
              <w:t>рідина (субстанція) у металевих бочках КЕГ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335967-25/З-147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Санаксон - 1000, Санаксон - 2000 , </w:t>
            </w:r>
            <w:r>
              <w:rPr>
                <w:b/>
              </w:rPr>
              <w:t>порошок для розчину для ін`єкцій, по 1000 мг або по 2000 мг,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339936-25/З-132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інгаляцій;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339936-25/З-132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інгаляцій;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339936-25/З-132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інгаляцій;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308768-24/З-61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для ін'єкцій, 50 мкг/мл по 10 мл або по 20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308768-24/З-61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для ін'єкцій, 50 мкг/мл по 10 мл або по 20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308768-24/З-61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Селеназа®, </w:t>
            </w:r>
            <w:r>
              <w:rPr>
                <w:b/>
              </w:rPr>
              <w:t>Розчин для ін'єкцій, 50 мкг/мл по 10 мл або по 20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біосин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суспензії для ін`єкцій по 60 мг;</w:t>
            </w:r>
            <w:r>
              <w:rPr>
                <w:b/>
              </w:rPr>
              <w:br/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335520-25/З-120 </w:t>
            </w:r>
            <w:r>
              <w:rPr>
                <w:b/>
              </w:rPr>
              <w:t>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  <w:t>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суспензії для ін`єкцій по 60 мг;</w:t>
            </w:r>
            <w:r>
              <w:rPr>
                <w:b/>
              </w:rPr>
              <w:br/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</w:t>
            </w:r>
            <w:r>
              <w:rPr>
                <w:b/>
              </w:rPr>
              <w:t>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  <w:t>порошок для суспензії для ін`єкцій по 60 мг;</w:t>
            </w:r>
            <w:r>
              <w:rPr>
                <w:b/>
              </w:rPr>
              <w:br/>
              <w:t>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335520-25/З-120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</w:t>
            </w:r>
            <w:r>
              <w:rPr>
                <w:b/>
              </w:rPr>
              <w:br/>
              <w:t>порошок для суспензії для ін`єкцій по 40 мг;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суспензії для ін`єкцій по 60 мг;</w:t>
            </w:r>
            <w:r>
              <w:rPr>
                <w:b/>
              </w:rPr>
              <w:br/>
              <w:t>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</w:t>
            </w:r>
            <w:r>
              <w:rPr>
                <w:b/>
              </w:rPr>
              <w:t>9,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349609-25/В-149,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349609-25/В-149,</w:t>
            </w:r>
            <w:r>
              <w:rPr>
                <w:b/>
              </w:rPr>
              <w:t xml:space="preserve">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</w:t>
            </w:r>
            <w:r>
              <w:rPr>
                <w:b/>
              </w:rPr>
              <w:t>9,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349609-25/В-149,</w:t>
            </w:r>
            <w:r>
              <w:rPr>
                <w:b/>
              </w:rPr>
              <w:t xml:space="preserve">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349609-25/В-149,</w:t>
            </w:r>
            <w:r>
              <w:rPr>
                <w:b/>
              </w:rPr>
              <w:t xml:space="preserve"> 349610-25/В-149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35, </w:t>
            </w:r>
            <w:r>
              <w:rPr>
                <w:b/>
              </w:rPr>
              <w:t>таблетки, вкриті плівковою оболонкою, по 35 мг;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349400-25/В-11</w:t>
            </w:r>
            <w:r>
              <w:rPr>
                <w:b/>
              </w:rPr>
              <w:t>8, 349401-25/В-118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Макс, </w:t>
            </w:r>
            <w:r>
              <w:rPr>
                <w:b/>
              </w:rPr>
              <w:t xml:space="preserve">капсули по 140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349400-25/В-118, 349401-25/В-118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Макс, </w:t>
            </w:r>
            <w:r>
              <w:rPr>
                <w:b/>
              </w:rPr>
              <w:t xml:space="preserve">капсули по 140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349400-25/В-118, 349401-25/В-118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Макс, </w:t>
            </w:r>
            <w:r>
              <w:rPr>
                <w:b/>
              </w:rPr>
              <w:t xml:space="preserve">капсули по 140 мг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349457-25/В-06, 349458-25/В-06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мг,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349457-25/В-06, 349458-25/В-06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мг,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349457-25/В-06, 349458-25/В-06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Силібор Форте, </w:t>
            </w:r>
            <w:r>
              <w:rPr>
                <w:b/>
              </w:rPr>
              <w:t xml:space="preserve">капсули по 70 мг, по 10 капсул у блістері; по 2 або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342133-25/З-82, 342134-25/З-82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очні,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342133-25/З-82, 342134-25/З-82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очні,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342133-25/З-82, 342134-25/З-82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СІМБРИНЗА®, </w:t>
            </w:r>
            <w:r>
              <w:rPr>
                <w:b/>
              </w:rPr>
              <w:t>краплі очні, по 5 мл у флаконах-крапельницях; по 1 або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330873-25/В-124, 340014-25/В-124, 342609-25/В-130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розчин для ін'єкцій, 200 мг/мл; по 2 мл розчину в а</w:t>
            </w:r>
            <w:r>
              <w:rPr>
                <w:b/>
              </w:rPr>
              <w:t>мпулі (ампула А) у комплекті з 1 мл розчинника (діетаноламін, вода для ін’єкцій) (ампула В); по 5 ампул А і по 5 ампул В у блістерах відповідно; по 1 блістеру з ампулами А і по 1 блістеру з ампулами 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330873-25/В-124, 340014-25/В-124, 342609-25/В-130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розчин для ін'єкцій, 200 мг/мл; по 2 мл розчину в ампулі (ампула А) у комплекті з 1 мл розчинника (діетаноламін, вода для ін’єкцій) (ампула В); по 5 ампул А і по 5 ампул В у блістерах відповідно; по 1 блістеру з ампулами А і по 1 блістеру з ампулами В в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330873-25/В-124,</w:t>
            </w:r>
            <w:r>
              <w:rPr>
                <w:b/>
              </w:rPr>
              <w:t xml:space="preserve"> 340014-25/В-124, 342609-25/В-130 від 28.01.2025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Сінарта®, </w:t>
            </w:r>
            <w:r>
              <w:rPr>
                <w:b/>
              </w:rPr>
              <w:t>розчин для ін'єкцій, 200 мг/мл; по 2 мл розчину в ампулі (ампула А) у комплекті з 1 мл розчинника (діетаноламін, вода для ін’єкцій) (ампула В); по 5 ампул А і по 5 ампул В у блістерах відповідно; по 1 блістеру з ампулами А і по 1 блістеру з ампулами В в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</w:t>
            </w:r>
            <w:r>
              <w:rPr>
                <w:b/>
              </w:rPr>
              <w:t xml:space="preserve">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</w:t>
            </w:r>
            <w:r>
              <w:rPr>
                <w:b/>
              </w:rPr>
              <w:t>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</w:t>
            </w:r>
            <w:r>
              <w:rPr>
                <w:b/>
              </w:rPr>
              <w:t>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</w:t>
            </w:r>
            <w:r>
              <w:rPr>
                <w:b/>
              </w:rPr>
              <w:t>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</w:t>
            </w:r>
            <w:r>
              <w:rPr>
                <w:b/>
              </w:rPr>
              <w:t xml:space="preserve">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</w:t>
            </w:r>
            <w:r>
              <w:rPr>
                <w:b/>
              </w:rPr>
              <w:t>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345740-25/З-61 в</w:t>
            </w:r>
            <w:r>
              <w:rPr>
                <w:b/>
              </w:rPr>
              <w:t>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80 мг або по 160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</w:t>
            </w:r>
            <w:r>
              <w:rPr>
                <w:b/>
              </w:rPr>
              <w:t xml:space="preserve">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 в</w:t>
            </w:r>
            <w:r>
              <w:rPr>
                <w:b/>
              </w:rPr>
              <w:t>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</w:t>
            </w:r>
            <w:r>
              <w:rPr>
                <w:b/>
              </w:rPr>
              <w:t>1, 315089-24/З-61, 315090-24/З-61,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315088-24/З-61, 315089-24/З-61, 31</w:t>
            </w:r>
            <w:r>
              <w:rPr>
                <w:b/>
              </w:rPr>
              <w:t>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315088-24/З-61, 315089-</w:t>
            </w:r>
            <w:r>
              <w:rPr>
                <w:b/>
              </w:rPr>
              <w:t>24/З-61, 315090-24/З-61,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338964-25/З-96 в</w:t>
            </w:r>
            <w:r>
              <w:rPr>
                <w:b/>
              </w:rPr>
              <w:t>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</w:t>
            </w:r>
            <w:r>
              <w:rPr>
                <w:b/>
              </w:rPr>
              <w:t>1, 315089-24/З-61, 315090-24/З-61,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315088-24/З-61, 315089-24/З-61, 31</w:t>
            </w:r>
            <w:r>
              <w:rPr>
                <w:b/>
              </w:rPr>
              <w:t>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315079-24/З-61, 315080-24/З-61, 315081-24/З-61, 315082-24/З-61, 315083-24/З-61, 315084-24/З-61, 315085-24/З-61, 315086-24/З-61, 315087-24/З-61, 315088-24/З-61, 315089-</w:t>
            </w:r>
            <w:r>
              <w:rPr>
                <w:b/>
              </w:rPr>
              <w:t>24/З-61, 315090-24/З-61, 315091-24/З-61, 315092-24/З-61, 315093-24/З-61, 315094-24/З-61, 315095-24/З-61, 315096-24/З-61, 315097-24/З-61 від 09.05.2024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Спітомін®, </w:t>
            </w:r>
            <w:r>
              <w:rPr>
                <w:b/>
              </w:rPr>
              <w:t>таблетки по 5 мг або по 10 мг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349240-25/В-28, 349241-25/В-28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Споришу звичайного екстракт сухий,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349240-25/В-28, 349241-25/В-28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Споришу звичайного екстракт сухий,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349240-25/В-28, 349241-25/В-28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Споришу звичайного екстракт сухий,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344055-25/В-120, 344056-25/В-120, 344057-25/В-120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або по 500 мл, або по 1000 мл у пластикових флаконах; по 5 л у пластикових каністрах;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"НВП "Вілан",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344055-25/В-120, 344056-25/В-120, 344057-25/В-120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або по 500 мл, або по 1000 мл у пластикових флаконах; по 5 л у пластикових каністрах;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"НВП "Вілан",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344055-25/В-120, 344056-25/В-120, 344057-25/В-120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Стерилліум®, </w:t>
            </w:r>
            <w:r>
              <w:rPr>
                <w:b/>
              </w:rPr>
              <w:t>розчин нашкірний; по 100 мл, або по 500 мл, або по 1000 мл у пластикових флаконах; по 5 л у пластикових каністрах;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"НВП "Вілан",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341631-25/З-140, 345166-25/З-140, 345167-25/З-140, 345168-25/З-140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341631-25/З-140, 345166-25/З-140, 345167-25/З-140, 345168-25/З-140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341631-25/З-140,</w:t>
            </w:r>
            <w:r>
              <w:rPr>
                <w:b/>
              </w:rPr>
              <w:t xml:space="preserve"> 345166-25/З-140, 345167-25/З-140, 345168-25/З-140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інфузій; по 250 мл, 500 мл, 1000 мл у поліетиленовому контейнері; по 10 контейнерів у картонній коробці; по 250 мл, 500 мл, 1000 мл у пластиковому мішку; по 10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349352-25/В-45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349352-25/В-45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349352-25/В-45 в</w:t>
            </w:r>
            <w:r>
              <w:rPr>
                <w:b/>
              </w:rPr>
              <w:t>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 по 2 мл в ампулі; по 10 ампул у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350642-25/В-14</w:t>
            </w:r>
            <w:r>
              <w:rPr>
                <w:b/>
              </w:rPr>
              <w:t>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 по 10 таблеток у блістері; по 2 або 3 блістери у коробці; таблетки по 200 мг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350642-25/В-146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 по 10 таблеток у блістері; по 2 або 3 блістери у коробці; таблетки по 200 мг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350642-25/В-146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 по 10 таблеток у блістері; по 2 або 3 блістери у коробці; таблетки по 200 мг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349433-25/В-147, 349434-25/В-147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Тамоксифен-Здоров'я, </w:t>
            </w:r>
            <w:r>
              <w:rPr>
                <w:b/>
              </w:rPr>
              <w:t>таблетки по 10 мг або по 20 мг; по 10 мг: по 10 таблеток у блістері; по 6 блістерів у картонній коробці; по 60 таблеток у контейнері пластмасовому; по 1 контейнеру в картонній коробці; по 20 мг: по 10 таблеток у блістері; по 3 або 6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346882-25/З-96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 Аккорд, </w:t>
            </w:r>
            <w:r>
              <w:rPr>
                <w:b/>
              </w:rPr>
              <w:t>капсули тверді, по 20 мг або по 100 мг, або по 140 мг, або по 180 мг, або по 250 мг; по 1 капсулі у саше, по 5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345170-25/В-120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345170-25/В-120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345170-25/В-120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1 блістеру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349473-25/В-28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ін’єкцій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</w:t>
            </w:r>
            <w:r>
              <w:rPr>
                <w:b/>
              </w:rPr>
              <w:t>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349473-25/В-28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ін’єкцій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</w:t>
            </w:r>
            <w:r>
              <w:rPr>
                <w:b/>
              </w:rPr>
              <w:t>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349473-25/В-28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розчин для ін’єкцій по 1 мл в ампулі; по 5 ампул у картонній коробці з перегородкою; по 5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</w:t>
            </w:r>
            <w:r>
              <w:rPr>
                <w:b/>
              </w:rPr>
              <w:t>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</w:t>
            </w:r>
            <w:r>
              <w:rPr>
                <w:b/>
              </w:rPr>
              <w:t>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349422-25/В-88, 349423-25/В-88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Толперіл-Здоров'я, </w:t>
            </w:r>
            <w:r>
              <w:rPr>
                <w:b/>
              </w:rPr>
              <w:t>таблетки, вкриті плівковою оболонкою, по 50 мг; по 150 мг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</w:t>
            </w:r>
            <w:r>
              <w:rPr>
                <w:b/>
              </w:rPr>
              <w:t>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344228-25/В-148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 xml:space="preserve">таблетки по 5 мг, по 10 таблеток у блістері; по 1 або по 3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346339-25/З-116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ТРИКСІЛОР, </w:t>
            </w:r>
            <w:r>
              <w:rPr>
                <w:b/>
              </w:rPr>
              <w:t>таблетки, вкриті плівковою оболонкою, по 400 мг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346339-25/З-116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ТРИКСІЛОР, </w:t>
            </w:r>
            <w:r>
              <w:rPr>
                <w:b/>
              </w:rPr>
              <w:t>таблетки, вкриті плівковою оболонкою, по 400 мг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346339-25/З-116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ТРИКСІЛОР, </w:t>
            </w:r>
            <w:r>
              <w:rPr>
                <w:b/>
              </w:rPr>
              <w:t>таблетки, вкриті плівковою оболонкою, по 400 мг по 5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344906-25/З-144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344906-25/З-144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344906-25/З-144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мг/20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344908-25/З-144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344908-25/З-144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344908-25/З-144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Триномія®, </w:t>
            </w:r>
            <w:r>
              <w:rPr>
                <w:b/>
              </w:rPr>
              <w:t>капсули тверді по 100 мг/40 мг/2,5 мг; по 7 капсул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Феррер Інтернаціональ,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343374-25/З-130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мг/4 мл; по 4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343374-25/З-130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мг/4 мл; по 4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343374-25/З-130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Трифас® 20 ампули, </w:t>
            </w:r>
            <w:r>
              <w:rPr>
                <w:b/>
              </w:rPr>
              <w:t>розчин для ін’єкцій, 20 мг/4 мл; по 4 мл в ампулі; по 5 ампул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347300-25/В-60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ТРОБІНТА® ІС, </w:t>
            </w:r>
            <w:r>
              <w:rPr>
                <w:b/>
              </w:rPr>
              <w:t>таблетки, вкриті плівковою оболонкою, по 60 мг та по 90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6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347889-25/З-145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347889-25/З-145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347889-25/З-145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Ультравіст 300, </w:t>
            </w:r>
            <w:r>
              <w:rPr>
                <w:b/>
              </w:rPr>
              <w:t>розчин для ін'єкцій та інфузій, 300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349444-25/В-147, 349445-25/В-147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349444-25/В-147, 349445-25/В-147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349444-25/В-147,</w:t>
            </w:r>
            <w:r>
              <w:rPr>
                <w:b/>
              </w:rPr>
              <w:t xml:space="preserve"> 349445-25/В-147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Фамотидин-Здоров'я, </w:t>
            </w:r>
            <w:r>
              <w:rPr>
                <w:b/>
              </w:rPr>
              <w:t>таблетки, вкриті оболонкою, по 20 мг; по 10 таблеток у блістері; по 1 або по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344629-25/В-14</w:t>
            </w:r>
            <w:r>
              <w:rPr>
                <w:b/>
              </w:rPr>
              <w:t>7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поліетиленовому контейнері з поліетиленовою кришкою в комплекті з пристроєм для розпилювання у пачці; або по 30 мл у поліетиленовому контейнері з кришкою та ковпачком в комплекті з пристроєм для розпилюванн</w:t>
            </w:r>
            <w:r>
              <w:rPr>
                <w:b/>
              </w:rPr>
              <w:t>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344629-25/В-147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поліетиленовому контейнері з поліетиленовою кришкою в комплекті з пристроєм для розпилювання у пачці; або по 30 мл у поліетиленовому контейнері з кришкою та ковпачком в комплекті з пристроєм для розпилюванн</w:t>
            </w:r>
            <w:r>
              <w:rPr>
                <w:b/>
              </w:rPr>
              <w:t>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344629-25/В-147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поліетиленовому контейнері з поліетиленовою кришкою в комплекті з пристроєм для розпилювання у пачці; або по 30 мл у поліетиленовому контейнері з кришкою та ковпачком в комплекті з пристроєм для розпилюванн</w:t>
            </w:r>
            <w:r>
              <w:rPr>
                <w:b/>
              </w:rPr>
              <w:t>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307895-23/В-39 від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307895-23/В-39 від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307895-23/В-39 в</w:t>
            </w:r>
            <w:r>
              <w:rPr>
                <w:b/>
              </w:rPr>
              <w:t>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349592-25/В-148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>таблетки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349592-25/В-148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>таблетки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349592-25/В-148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Фенігідин-Здоров'я, </w:t>
            </w:r>
            <w:r>
              <w:rPr>
                <w:b/>
              </w:rPr>
              <w:t>таблетки по 10 мг,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348723-25/В-97, 348724-25/В-97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Фенольний гідрофобний препарат прополісу,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348723-25/В-97, 348724-25/В-97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Фенольний гідрофобний препарат прополісу,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348723-25/В-97, 348724-25/В-97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Фенольний гідрофобний препарат прополісу,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349603-25/В-116, 349604-25/В-116, 349605-25/В-116, 349606-25/В-116, 349607-25/В-116, 349608-25/В-116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Фітоліт,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349603-25/В-116, 349604-25/В-116, 349605-25/В-116, 349606-25/В-116, 349607-25/В-116, 349608-25/В-116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Фітоліт,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349603-25/В-116, 349604-25/В-116, 349605-25/В-116, 349606-25/В-116, 349607-25/В-116, 349608-25/В-116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>Фітоліт,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349476-25/В-28, 349478-25/В-28, 349479-25/В-28, 349480-25/В-28, 349481-25/В-28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 по 10 капсул у блістері; по 3 або 6 блістерів у картонній коробці (для виробника ТОВАРИСТВО З ОБМЕЖЕНОЮ ВІДПОВІДАЛЬНІСТЮ «КОРПОРАЦІЯ «ЗДОРОВ'Я»); капсули по 10 капсул у блістері; по 6 блістерів у картонній коробці (для виробника Товариство з обмеже</w:t>
            </w:r>
            <w:r>
              <w:rPr>
                <w:b/>
              </w:rPr>
              <w:t>ною відповідальністю «ФАРМЕКС ГРУП»,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349476-25/В-28, 349478-25/В-28, 349479-25/В-28, 349480-25/В-28, 349481-25/В-28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 по 10 капсул у блістері; по 3 або 6 блістерів у картонній коробці (для виробника ТОВАРИСТВО З ОБМЕЖЕНОЮ ВІДПОВІДАЛЬНІСТЮ «КОРПОРАЦІЯ «ЗДОРОВ'Я»); капсули по 10 капсул у блістері; по 6 блістерів у картонній коробці (для виробника Товариство з обмеже</w:t>
            </w:r>
            <w:r>
              <w:rPr>
                <w:b/>
              </w:rPr>
              <w:t>ною відповідальністю «ФАРМЕКС ГРУП»,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349476-25/В-28, 349478-25/В-28, 349479-25/В-28, 349480-25/В-28, 349481-25/В-28 від 05.12.2025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Фітоліт форте Н, </w:t>
            </w:r>
            <w:r>
              <w:rPr>
                <w:b/>
              </w:rPr>
              <w:t>капсули по 10 капсул у блістері; по 3 або 6 блістерів у картонній коробці (для виробника ТОВАРИСТВО З ОБМЕЖЕНОЮ ВІДПОВІДАЛЬНІСТЮ «КОРПОРАЦІЯ «ЗДОРОВ'Я»); капсули по 10 капсул у блістері; по 6 блістерів у картонній коробці (для виробника Товариство з обмеже</w:t>
            </w:r>
            <w:r>
              <w:rPr>
                <w:b/>
              </w:rPr>
              <w:t>ною відповідальністю «ФАРМЕКС ГРУП»,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348759-25/В-96, 348760-25/В-96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Фладексан,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348759-25/В-96, 348760-25/В-96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Фладексан,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348759-25/В-96, 348760-25/В-96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Фладексан,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348786-25/В-61, 348787-25/В-61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348786-25/В-61, 348787-25/В-61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348786-25/В-61, 348787-25/В-61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349309-25/В-96, 349310-25/В-96, 349311-25/В-96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</w:t>
            </w:r>
            <w:r>
              <w:rPr>
                <w:b/>
              </w:rPr>
              <w:t>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349309-25/В-96, 349310-25/В-96, 349311-25/В-96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349309-25/В-96, 349310-25/В-96, 349311-25/В-96 від 03.12.202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Фламін-Здоров'я, </w:t>
            </w:r>
            <w:r>
              <w:rPr>
                <w:b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346903-25/З-96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 xml:space="preserve">концентрат для розчину для ін'єкцій або інфузій, 25 мг/мл, по 2 мл (50 мг/2 мл) у флаконі,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346903-25/З-96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 xml:space="preserve">концентрат для розчину для ін'єкцій або інфузій, 25 мг/мл, по 2 мл (50 мг/2 мл) у флаконі,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346903-25/З-96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 xml:space="preserve">концентрат для розчину для ін'єкцій або інфузій, 25 мг/мл, по 2 мл (50 мг/2 мл) у флаконі, по 1 флакону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345434-25/З-148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>концентрат для розчину для ін'єкцій або інфузій, 25 мг/мл, по 2 мл (50 мг/2 мл)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345434-25/З-148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>концентрат для розчину для ін'єкцій або інфузій, 25 мг/мл, по 2 мл (50 мг/2 мл)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345434-25/З-148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Флударабін Аккорд, </w:t>
            </w:r>
            <w:r>
              <w:rPr>
                <w:b/>
              </w:rPr>
              <w:t>концентрат для розчину для ін'єкцій або інфузій, 25 мг/мл, по 2 мл (50 мг/2 мл)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349314-25/В-96, 349315-25/В-96, 349316-25/В-96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Флутиказон-Здоров'я, </w:t>
            </w:r>
            <w:r>
              <w:rPr>
                <w:b/>
              </w:rPr>
              <w:t>спрей назальний дозований, суспензія, 27,5 мкг/дозу; по 30 доз або по 120 доз у флаконі зі спрей-насосом з захисним кільцем та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349314-25/В-96, 349315-25/В-96, 349316-25/В-96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Флутиказон-Здоров'я, </w:t>
            </w:r>
            <w:r>
              <w:rPr>
                <w:b/>
              </w:rPr>
              <w:t>спрей назальний дозований, суспензія, 27,5 мкг/дозу; по 30 доз або по 120 доз у флаконі зі спрей-насосом з захисним кільцем та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349314-25/В-96, </w:t>
            </w:r>
            <w:r>
              <w:rPr>
                <w:b/>
              </w:rPr>
              <w:t>349315-25/В-96, 349316-25/В-96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Флутиказон-Здоров'я, </w:t>
            </w:r>
            <w:r>
              <w:rPr>
                <w:b/>
              </w:rPr>
              <w:t>спрей назальний дозований, суспензія, 27,5 мкг/дозу; по 30 доз або по 120 доз у флаконі зі спрей-насосом з захисним кільцем та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342667-25/В-28</w:t>
            </w:r>
            <w:r>
              <w:rPr>
                <w:b/>
              </w:rPr>
              <w:t xml:space="preserve">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342667-25/В-28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342667-25/В-28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345604-25/В-148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cпрей для ротової порожнини 1,5 мг/мл,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345604-25/В-148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cпрей для ротової порожнини 1,5 мг/мл,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345604-25/В-148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cпрей для ротової порожнини 1,5 мг/мл,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349968-25/В-97</w:t>
            </w:r>
            <w:r>
              <w:rPr>
                <w:b/>
              </w:rPr>
              <w:t xml:space="preserve">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349968-25/В-97 в</w:t>
            </w:r>
            <w:r>
              <w:rPr>
                <w:b/>
              </w:rPr>
              <w:t>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349968-25/В-97 в</w:t>
            </w:r>
            <w:r>
              <w:rPr>
                <w:b/>
              </w:rPr>
              <w:t>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>розчин ректальний, 21,4 г/9,4 г в 118 мл, по 133 мл у флаконі з індукційною мембраною, наконечником та ковпачком,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348948-25/В-14</w:t>
            </w:r>
            <w:r>
              <w:rPr>
                <w:b/>
              </w:rPr>
              <w:t>5, 348949-25/В-145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348948-25/В-145, 348949-25/В-145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348948-25/В-145, 348949-25/В-145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екстракт сухий, </w:t>
            </w:r>
            <w:r>
              <w:rPr>
                <w:b/>
              </w:rPr>
              <w:t>порошок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</w:t>
            </w:r>
            <w:r>
              <w:rPr>
                <w:b/>
              </w:rPr>
              <w:t xml:space="preserve">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349195-25/З-96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</w:t>
            </w:r>
            <w:r>
              <w:rPr>
                <w:b/>
              </w:rPr>
              <w:t>я розчину для ін`єкцій, по 500 мг або по 1000 мг по 1 або по 5,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349586-25/В-100, 349587-25/В-100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мг;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349586-25/В-100, 349587-25/В-100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мг;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349586-25/В-100, 349587-25/В-100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Цинатропил®-Здоров'я, </w:t>
            </w:r>
            <w:r>
              <w:rPr>
                <w:b/>
              </w:rPr>
              <w:t>капсули тверді, 400 мг/25 мг; по 10 капсул у блістері; по 3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327944-24/З-60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327944-24/З-60 від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327944-24/З-60 в</w:t>
            </w:r>
            <w:r>
              <w:rPr>
                <w:b/>
              </w:rPr>
              <w:t>ід 11.12.2024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 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340973-25/З-145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340973-25/З-145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340973-25/З-145 </w:t>
            </w:r>
            <w:r>
              <w:rPr>
                <w:b/>
              </w:rPr>
              <w:t>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349287-25/В-120, 349289-25/В-120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Цисторал, </w:t>
            </w:r>
            <w:r>
              <w:rPr>
                <w:b/>
              </w:rPr>
              <w:t>гранули для орального розчину 3,0 г/8,0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8 г гранульованого порошку у пакеті; по 1 пакету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349287-25/В-120, 349289-25/В-120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Цисторал, </w:t>
            </w:r>
            <w:r>
              <w:rPr>
                <w:b/>
              </w:rPr>
              <w:t>гранули для орального розчину 3,0 г/8,0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8 г гранульованого порошку у пакеті; по 1 пакету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349287-25/В-120, 349289-25/В-120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Цисторал, </w:t>
            </w:r>
            <w:r>
              <w:rPr>
                <w:b/>
              </w:rPr>
              <w:t>гранули для орального розчину 3,0 г/8,0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8 г гранульованого порошку у пакеті; по 1 пакету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346321-25/З-149, 346323-25/З-149, 346324-25/З-149, 346325-25/З-149, 346326-25/З-149, 346327-25/З-149, 346328-25/З-149, 346329-25/З-149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0,35%; по 5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346321-25/З-149, 346323-25/З-149, 346324-25/З-149, 346325-25/З-149, 346326-25/З-149, 346327-25/З-149, 346328-25/З-149, 346329-25/З-149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0,35%; по 5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346321-25/З-149, 346323-25/З-149, 346324-25/З-149, 346325-25/З-149, 346326-25/З-149, 346327-25/З-149, 346328-25/З-149, 346329-25/З-149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Цілоксан®, </w:t>
            </w:r>
            <w:r>
              <w:rPr>
                <w:b/>
              </w:rPr>
              <w:t>краплі очні/вушні 0,35%; по 5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348986-25/В-100, 348987-25/В-100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Шавлії лікарської листа екстракт рідкий (1:10), </w:t>
            </w:r>
            <w:r>
              <w:rPr>
                <w:b/>
              </w:rPr>
              <w:t>рідина (cубстанція)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348986-25/В-100, 348987-25/В-100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Шавлії лікарської листа екстракт рідкий (1:10), </w:t>
            </w:r>
            <w:r>
              <w:rPr>
                <w:b/>
              </w:rPr>
              <w:t>рідина (cубстанція)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B0A8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B0A84">
      <w:pPr>
        <w:jc w:val="center"/>
        <w:rPr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348986-25/В-100, 348987-25/В-100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caps/>
              </w:rPr>
              <w:t xml:space="preserve">Шавлії лікарської листа екстракт рідкий (1:10), </w:t>
            </w:r>
            <w:r>
              <w:rPr>
                <w:b/>
              </w:rPr>
              <w:t>рідина (cубстанція)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28.01.2026 р. № 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B0A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napToGrid w:val="0"/>
              <w:jc w:val="both"/>
              <w:rPr>
                <w:szCs w:val="20"/>
              </w:rPr>
            </w:pP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B0A8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9B0A8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B0A8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B0A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B0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B0A84">
      <w:pPr>
        <w:jc w:val="center"/>
        <w:rPr>
          <w:b/>
          <w:lang w:val="uk-UA"/>
        </w:rPr>
      </w:pPr>
    </w:p>
    <w:p w:rsidR="00000000" w:rsidRDefault="009B0A8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B0A8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0A8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B0A8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0A8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B0A8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B0A84"/>
    <w:rsid w:val="009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0FB63-E7EA-4358-A1F3-DADD512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588</Pages>
  <Words>172557</Words>
  <Characters>1242488</Characters>
  <Application>Microsoft Office Word</Application>
  <DocSecurity>0</DocSecurity>
  <Lines>10354</Lines>
  <Paragraphs>2824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2026-02-16T10:55:00Z</dcterms:created>
  <dcterms:modified xsi:type="dcterms:W3CDTF">2026-02-16T10:55:00Z</dcterms:modified>
</cp:coreProperties>
</file>