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340006-25/З-130, 340007-25/З-130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мл;</w:t>
            </w:r>
            <w:r>
              <w:rPr>
                <w:b/>
              </w:rPr>
              <w:br/>
              <w:t>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bookmarkStart w:id="0" w:name="_GoBack"/>
            <w:r>
              <w:rPr>
                <w:b/>
              </w:rPr>
              <w:t>09.02.2026 р. № 155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340006-25/З-130, 340007-25/З-130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мл;</w:t>
            </w:r>
            <w:r>
              <w:rPr>
                <w:b/>
              </w:rPr>
              <w:br/>
              <w:t>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340006-25/З-130, 340007-25/З-130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мл;</w:t>
            </w:r>
            <w:r>
              <w:rPr>
                <w:b/>
              </w:rPr>
              <w:br/>
            </w:r>
            <w:r>
              <w:rPr>
                <w:b/>
              </w:rPr>
              <w:t>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349752-25/В-138, 349754-25/В-138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Аденостерид-Здоров'я, </w:t>
            </w:r>
            <w:r>
              <w:rPr>
                <w:b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349752-25/В-138, 349754-25/В-138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Аденостерид-Здоров'я, </w:t>
            </w:r>
            <w:r>
              <w:rPr>
                <w:b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349752-25/В-138, 349754-25/В-138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Аденостерид-Здоров'я, </w:t>
            </w:r>
            <w:r>
              <w:rPr>
                <w:b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349904-25/З-120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349904-25/З-120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349904-25/З-120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349905-25/З-120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20, </w:t>
            </w:r>
            <w:r>
              <w:rPr>
                <w:b/>
              </w:rPr>
              <w:t xml:space="preserve">капсули м'які по 20 мг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349905-25/З-120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20, </w:t>
            </w:r>
            <w:r>
              <w:rPr>
                <w:b/>
              </w:rPr>
              <w:t xml:space="preserve">капсули м'які по 20 мг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349905-25/З-120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20, </w:t>
            </w:r>
            <w:r>
              <w:rPr>
                <w:b/>
              </w:rPr>
              <w:t xml:space="preserve">капсули м'які по 20 мг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350024-25/В-148, 350025-25/В-148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АлергоМакс, </w:t>
            </w:r>
            <w:r>
              <w:rPr>
                <w:b/>
              </w:rPr>
              <w:t>спрей назальний, роз</w:t>
            </w:r>
            <w:r>
              <w:rPr>
                <w:b/>
              </w:rPr>
              <w:t>чин, по 15 мл у флаконі з насадкою-розпилювачем і захисним ковпачком у коробці; по 15 мл у балоні з насадкою-розпилювачем і захисним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350024-25/В-148, 350025-25/В-148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АлергоМакс, </w:t>
            </w:r>
            <w:r>
              <w:rPr>
                <w:b/>
              </w:rPr>
              <w:t>спрей назальний, розчин, по 15 мл у флаконі з насадкою-розпилювачем і захисним ковпачком у коробці; по 15 мл у балоні з насадкою-розпилювачем і захисним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350024-25/В-148,</w:t>
            </w:r>
            <w:r>
              <w:rPr>
                <w:b/>
              </w:rPr>
              <w:t xml:space="preserve"> 350025-25/В-148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АлергоМакс, </w:t>
            </w:r>
            <w:r>
              <w:rPr>
                <w:b/>
              </w:rPr>
              <w:t>спрей назальний, розчин, по 15 мл у флаконі з насадкою-розпилювачем і захисним ковпачком у коробці; по 15 мл у балоні з насадкою-розпилювачем і захисним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349818-25/В-12</w:t>
            </w:r>
            <w:r>
              <w:rPr>
                <w:b/>
              </w:rPr>
              <w:t>0, 349819-25/В-120, 349820-25/В-120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Алтемікс, </w:t>
            </w:r>
            <w:r>
              <w:rPr>
                <w:b/>
              </w:rPr>
              <w:t>сироп, 25 мг/5 мл</w:t>
            </w:r>
            <w:r>
              <w:rPr>
                <w:b/>
              </w:rPr>
              <w:br/>
              <w:t>по 100 мл у флаконі; по 1 флакону у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349818-25/В-120, 349819-25/В-120, 349820-25/В-120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Алтемікс, </w:t>
            </w:r>
            <w:r>
              <w:rPr>
                <w:b/>
              </w:rPr>
              <w:t>сироп, 25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у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349818-25/В-120, 349819-25/В-120, 349820-25/В-120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Алтемікс, </w:t>
            </w:r>
            <w:r>
              <w:rPr>
                <w:b/>
              </w:rPr>
              <w:t>сироп, 25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у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349815-25/В-120, 349816-25/В-120, 349817-25/В-120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Алтемікс Бронхо,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або по 100 мл у флаконі; по 1 флакону разом з ложкою мірною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349815-25/В-120, 349816-25/В-120, 349817-25/В-120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Алтемікс Бронхо,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 xml:space="preserve">по 50 мл або по 100 мл у флаконі; по 1 флакону разом з ложкою мірною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349815-25/В-120, 349816-25/В-120, 349817-25/В-120 від 10.12.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Алтемікс Бронхо,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 xml:space="preserve">по 50 мл або по 100 мл у флаконі; по 1 флакону разом з ложкою мірною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345185-25/З-11</w:t>
            </w:r>
            <w:r>
              <w:rPr>
                <w:b/>
              </w:rPr>
              <w:t>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Алфірум,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345185-25/З-117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Алфірум,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</w:t>
            </w:r>
            <w:r>
              <w:t xml:space="preserve">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345185-25/З-117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Алфірум, </w:t>
            </w:r>
            <w:r>
              <w:rPr>
                <w:b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318627-24/З-100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Алфлутоп, </w:t>
            </w:r>
            <w:r>
              <w:rPr>
                <w:b/>
              </w:rPr>
              <w:t>розчин для ін'єкцій; по 1 мл в скляних ампулах; по 5 ампул у контурній упаковці; по 2 контурні упаковки у картонній коробці;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"Біотехн</w:t>
            </w:r>
            <w:r>
              <w:rPr>
                <w:b/>
              </w:rPr>
              <w:t>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318627-24/З-100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Алфлутоп, </w:t>
            </w:r>
            <w:r>
              <w:rPr>
                <w:b/>
              </w:rPr>
              <w:t>розчин для ін'єкцій; по 1 мл в скляних ампулах; по 5 ампул у контурній упаковці; по 2 контурні упаковки у картонній коробці;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"Біотехн</w:t>
            </w:r>
            <w:r>
              <w:rPr>
                <w:b/>
              </w:rPr>
              <w:t>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318627-24/З-100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Алфлутоп, </w:t>
            </w:r>
            <w:r>
              <w:rPr>
                <w:b/>
              </w:rPr>
              <w:t>розчин для ін'єкцій; по 1 мл в скляних ампулах; по 5 ампул у контурній упаковці; по 2 контурні упаковки у картонній коробці;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"Біотехн</w:t>
            </w:r>
            <w:r>
              <w:rPr>
                <w:b/>
              </w:rPr>
              <w:t>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349779-25/В-96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 по 2 мл в ампулі; по 10 ампул у коробці; по 2 мл в ампулі; по 5 ампул в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349779-25/В-96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 по 2 мл в ампулі; по 10 ампул у коробці; по 2 мл в ампулі; по 5 ампул в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349779-25/В-96 в</w:t>
            </w:r>
            <w:r>
              <w:rPr>
                <w:b/>
              </w:rPr>
              <w:t>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 по 2 мл в ампулі; по 10 ампул у коробці; по 2 мл в ампулі; по 5 ампул в блістері; по 2 блістери у коробці; по 2 м</w:t>
            </w:r>
            <w:r>
              <w:rPr>
                <w:b/>
              </w:rPr>
              <w:t>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348798-25/В-117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348798-25/В-117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348798-25/В-117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348798-25/В-11</w:t>
            </w:r>
            <w:r>
              <w:rPr>
                <w:b/>
              </w:rPr>
              <w:t>7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348798-25/В-117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348798-25/В-117 </w:t>
            </w:r>
            <w:r>
              <w:rPr>
                <w:b/>
              </w:rPr>
              <w:t>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 або по 100 мг, по 10 таблеток у блістері; по 1 або 2 блістери в картонній коробці; 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349938-25/В-10</w:t>
            </w:r>
            <w:r>
              <w:rPr>
                <w:b/>
              </w:rPr>
              <w:t>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г;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</w:t>
            </w:r>
            <w:r>
              <w:rPr>
                <w:b/>
              </w:rPr>
              <w:t>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349938-25/В-100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г;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</w:t>
            </w:r>
            <w:r>
              <w:rPr>
                <w:b/>
              </w:rPr>
              <w:t>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349938-25/В-100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г;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</w:t>
            </w:r>
            <w:r>
              <w:rPr>
                <w:b/>
              </w:rPr>
              <w:t>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349797-25/В-97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</w:t>
            </w:r>
            <w:r>
              <w:rPr>
                <w:b/>
              </w:rPr>
              <w:br/>
              <w:t>по 2 мл в ампулі,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349797-25/В-97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</w:t>
            </w:r>
            <w:r>
              <w:rPr>
                <w:b/>
              </w:rPr>
              <w:br/>
              <w:t>по 2 мл в ампулі,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349797-25/В-97 в</w:t>
            </w:r>
            <w:r>
              <w:rPr>
                <w:b/>
              </w:rPr>
              <w:t>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344874-25/З-146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2S, </w:t>
            </w:r>
            <w:r>
              <w:rPr>
                <w:b/>
              </w:rPr>
              <w:t>порошок для оральної суспензії (400 мг/57 мг в 5 мл); по 5,70 г (35 мл ) або по 11,0 г (70 мл) порошку у флаконі; по 1 флакону разом з мірною ложкою або мірним шприцем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344874-25/З-146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2S, </w:t>
            </w:r>
            <w:r>
              <w:rPr>
                <w:b/>
              </w:rPr>
              <w:t>порошок для оральної суспензії (400 мг/57 мг в 5 мл); по 5,70 г (35 мл ) або по 11,0 г (70 мл) порошку у флаконі; по 1 флакону разом з мірною ложкою або мірним шприцем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344874-25/З-146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2S, </w:t>
            </w:r>
            <w:r>
              <w:rPr>
                <w:b/>
              </w:rPr>
              <w:t>порошок для оральної суспензії (400 мг/57 мг в 5 мл); по 5,70 г (35 мл ) або по 11,0 г (70 мл) порошку у флаконі; по 1 флакону разом з мірною ложкою або мірним шприцем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346304-25/З-12</w:t>
            </w:r>
            <w:r>
              <w:rPr>
                <w:b/>
              </w:rPr>
              <w:t>1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по 500 мг/125 мг;</w:t>
            </w:r>
            <w:r>
              <w:rPr>
                <w:b/>
              </w:rPr>
              <w:br/>
              <w:t>по 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346304-25/З-121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по 500 мг/125 мг;</w:t>
            </w:r>
            <w:r>
              <w:rPr>
                <w:b/>
              </w:rPr>
              <w:br/>
              <w:t>по 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346304-25/З-121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по 500 мг/125 мг;</w:t>
            </w:r>
            <w:r>
              <w:rPr>
                <w:b/>
              </w:rPr>
              <w:br/>
            </w:r>
            <w:r>
              <w:rPr>
                <w:b/>
              </w:rPr>
              <w:t>по 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345037-25/В-145, 345038-25/В-145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345037-25/В-145, 345038-25/В-145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345037-25/В-145, 345038-25/В-145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349877-25/В-06, 349878-25/В-06, 349881-25/В-06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Апіпрост, </w:t>
            </w:r>
            <w:r>
              <w:rPr>
                <w:b/>
              </w:rPr>
              <w:t xml:space="preserve">капсули, по 10 капсул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349877-25/В-06, 349878-25/В-06, 349881-25/В-06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Апіпрост, </w:t>
            </w:r>
            <w:r>
              <w:rPr>
                <w:b/>
              </w:rPr>
              <w:t xml:space="preserve">капсули, по 10 капсул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349877-25/В-06, 349878-25/В-06, 349881-25/В-06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Апіпрост, </w:t>
            </w:r>
            <w:r>
              <w:rPr>
                <w:b/>
              </w:rPr>
              <w:t xml:space="preserve">капсули, по 10 капсул у блістері; по 3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342395-25/З-145, 342396-25/З-145, 342397-25/З-145, 342398-25/З-145, 349225-25/З-60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Аплерія,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таблетки, вкриті плівковою оболонкою, по 50 мг;</w:t>
            </w:r>
            <w:r>
              <w:rPr>
                <w:b/>
              </w:rPr>
              <w:br/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342395-25/З-145, 342396-25/З-145, 342397-25/З-145, 342398-25/З-145, 349225-25/З-60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Аплерія,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таблетки, вкриті плівковою оболонкою, по 50 мг;</w:t>
            </w:r>
            <w:r>
              <w:rPr>
                <w:b/>
              </w:rPr>
              <w:br/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342395-25/З-145,</w:t>
            </w:r>
            <w:r>
              <w:rPr>
                <w:b/>
              </w:rPr>
              <w:t xml:space="preserve"> 342396-25/З-145, 342397-25/З-145, 342398-25/З-145, 349225-25/З-60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Аплерія,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таблетки, вкриті плівковою оболонкою, по 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342395-25/З-145, 342396-25/З-145, 342397-25/З-145, 342398-25/З-145, 349225-25/З-60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Аплерія,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таблетки, вкриті плівковою оболонкою, по 50 мг;</w:t>
            </w:r>
            <w:r>
              <w:rPr>
                <w:b/>
              </w:rPr>
              <w:br/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342395-25/З-145, 342396-25/З-145, 342397-25/З-145, 342398-25/З-145, 349225-25/З-60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Аплерія,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таблетки, вкриті плівковою оболонкою, по 50 мг;</w:t>
            </w:r>
            <w:r>
              <w:rPr>
                <w:b/>
              </w:rPr>
              <w:br/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342395-25/З-145, 342396-25/З-145, 342397-25/З-145, 342398-25</w:t>
            </w:r>
            <w:r>
              <w:rPr>
                <w:b/>
              </w:rPr>
              <w:t>/З-145, 349225-25/З-60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Аплерія,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таблетки, вкриті плівковою оболонкою, по 50 мг;</w:t>
            </w:r>
            <w:r>
              <w:rPr>
                <w:b/>
              </w:rPr>
              <w:br/>
              <w:t>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350160-25/В-11</w:t>
            </w:r>
            <w:r>
              <w:rPr>
                <w:b/>
              </w:rPr>
              <w:t>6, 350161-25/В-116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 - Здоров'я, </w:t>
            </w:r>
            <w:r>
              <w:rPr>
                <w:b/>
              </w:rPr>
              <w:t>таблетки по 50 мг по 10 таблеток у блістері; по 2 блістери у картонній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350160-25/В-116, 350161-25/В-116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 - Здоров'я, </w:t>
            </w:r>
            <w:r>
              <w:rPr>
                <w:b/>
              </w:rPr>
              <w:t>таблетки по 50 мг по 10 таблеток у блістері; по 2 блістери у картонній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350160-25/В-116, 350161-25/В-116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Атенолол - Здоров'я, </w:t>
            </w:r>
            <w:r>
              <w:rPr>
                <w:b/>
              </w:rPr>
              <w:t>таблетки по 50 мг по 10 таблеток у блістері; по 2 блістери у картонній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340980-25/З-146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Ауроподокс, </w:t>
            </w:r>
            <w:r>
              <w:rPr>
                <w:b/>
              </w:rPr>
              <w:t>таблетки, вкриті плівковою оболонкою, по 100 мг або по 200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350149-25/В-116, 350150-25/В-116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Ацетилка, </w:t>
            </w:r>
            <w:r>
              <w:rPr>
                <w:b/>
              </w:rPr>
              <w:t>таблетки шипучі по 500 мг по 2 таблетки у стрипі; по 8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350149-25/В-116, 350150-25/В-116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Ацетилка, </w:t>
            </w:r>
            <w:r>
              <w:rPr>
                <w:b/>
              </w:rPr>
              <w:t>таблетки шипучі по 500 мг по 2 таблетки у стрипі; по 8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350149-25/В-116, 350150-25/В-116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Ацетилка, </w:t>
            </w:r>
            <w:r>
              <w:rPr>
                <w:b/>
              </w:rPr>
              <w:t>таблетки шипучі по 500 мг по 2 таблетки у стрипі; по 8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347397-25/З-97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таблетки по 200 мг, по 5 таблеток у блістері; по 5 блістерів у картонній коробці; </w:t>
            </w:r>
            <w:r>
              <w:rPr>
                <w:b/>
              </w:rPr>
              <w:br/>
              <w:t>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347397-25/З-97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таблетки по 200 мг, по 5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347397-25/З-97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таблетки по 200 мг, по 5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347397-25/З-97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таблетки по 200 мг, по 5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347397-25/З-97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таблетки по 200 мг, по 5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347397-25/З-97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таблетки по 200 мг, по 5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347396-25/З-97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347396-25/З-97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347396-25/З-97 в</w:t>
            </w:r>
            <w:r>
              <w:rPr>
                <w:b/>
              </w:rPr>
              <w:t>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345886-25/З-149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 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345886-25/З-149 </w:t>
            </w:r>
            <w:r>
              <w:rPr>
                <w:b/>
              </w:rPr>
              <w:t>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 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345886-25/З-149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 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349774-25/В-96</w:t>
            </w:r>
            <w:r>
              <w:rPr>
                <w:b/>
              </w:rPr>
              <w:t>, 349775-25/В-96, 349776-25/В-96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Бесалол, </w:t>
            </w:r>
            <w:r>
              <w:rPr>
                <w:b/>
              </w:rPr>
              <w:t>таблетки, по 6 або по 10 таблеток у блістері; по 1 блістеру у картонній коробці; по 6 або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349774-25/В-96, 349775-25/В-96, 349776-25/В-96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Бесалол, </w:t>
            </w:r>
            <w:r>
              <w:rPr>
                <w:b/>
              </w:rPr>
              <w:t>таблетки, по 6 або по 10 таблеток у блістері; по 1 блістеру у картонній коробці; по 6 або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349774-25/В-96, 349775-25/В-96, 349776-25/В-96 від 10.12.202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Бесалол, </w:t>
            </w:r>
            <w:r>
              <w:rPr>
                <w:b/>
              </w:rPr>
              <w:t>таблетки, по 6 або по 10 таблеток у блістері; по 1 блістеру у картонній коробці; по 6 або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</w:t>
            </w:r>
            <w:r>
              <w:rPr>
                <w:b/>
              </w:rPr>
              <w:t>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344329-25/З-100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16,8 мкг/мл;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</w:t>
            </w:r>
            <w:r>
              <w:rPr>
                <w:b/>
              </w:rPr>
              <w:t>я застосування, або 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розчину для ін'єкцій в попередньо заповненому, градуйо</w:t>
            </w:r>
            <w:r>
              <w:rPr>
                <w:b/>
              </w:rPr>
              <w:t>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</w:t>
            </w:r>
            <w:r>
              <w:rPr>
                <w:b/>
              </w:rPr>
              <w:t>; по 0,4 мл (4000 МО), або 0,6 мл (6000 МО), або по 0,8 мл (8000 МО), або 1 мл (10000 МО) розчину для ін'єкцій, в попередньо заповненому, градуйованому шприці, оснащеному поршнем, ін’єкційною голкою, ковпачком та захисним пристроєм для запобігання пошкодже</w:t>
            </w:r>
            <w:r>
              <w:rPr>
                <w:b/>
              </w:rPr>
              <w:t>нню голкою після застосування, або без нього; по 3 шприца у контурній блістерній упаковці; по 2 контурні блістерні упаковки в картонній коробці; розчин для ін'єкцій, 336 мкг/мл; по 0,5 мл (20000 МО) або по 0,75 мл (30000 МО), або по 1 мл (40000 МО) розчину</w:t>
            </w:r>
            <w:r>
              <w:rPr>
                <w:b/>
              </w:rPr>
              <w:t xml:space="preserve">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</w:t>
            </w:r>
            <w:r>
              <w:rPr>
                <w:b/>
              </w:rPr>
              <w:t>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344760-25/З-149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мг; по 20 таблеток у блістері; по 1 блістеру в картонній коробці; по 1000 таблеток у металевому контейнері; таблетки по 400 мг/80 мг; по 20 таблеток у блістері; по 1 блістеру в картонній коробці; по 14 таблеток у блістері; по 1 блісте</w:t>
            </w:r>
            <w:r>
              <w:rPr>
                <w:b/>
              </w:rPr>
              <w:t>ру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344760-25/З-149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мг; по 20 таблеток у блістері; по 1 блістеру в картонній коробці; по 1000 таблеток у металевому контейнері; таблетки по 400 мг/80 мг; по 20 таблеток у блістері; по 1 блістеру в картонній коробці; по 14 таблеток у блістері; по 1 блісте</w:t>
            </w:r>
            <w:r>
              <w:rPr>
                <w:b/>
              </w:rPr>
              <w:t>ру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344760-25/З-149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мг; по 20 таблеток у блістері; по 1 блістеру в картонній коробці; по 1000 таблеток у металевому контейнері; таблетки по 400 мг/80 мг; по 20 таблеток у блістері; по 1 блістеру в картонній коробці; по 14 таблеток у блістері; по 1 блісте</w:t>
            </w:r>
            <w:r>
              <w:rPr>
                <w:b/>
              </w:rPr>
              <w:t>ру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344760-25/З-149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мг; по 20 таблеток у блістері; по 1 блістеру в картонній коробці; по 1000 таблеток у металевому контейнері; таблетки по 400 мг/80 мг; по 20 таблеток у блістері; по 1 блістеру в картонній коробці; по 14 таблеток у блістері; по 1 блісте</w:t>
            </w:r>
            <w:r>
              <w:rPr>
                <w:b/>
              </w:rPr>
              <w:t>ру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344760-25/З-149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мг; по 20 таблеток у блістері; по 1 блістеру в картонній коробці; по 1000 таблеток у металевому контейнері; таблетки по 400 мг/80 мг; по 20 таблеток у блістері; по 1 блістеру в картонній коробці; по 14 таблеток у блістері; по 1 блісте</w:t>
            </w:r>
            <w:r>
              <w:rPr>
                <w:b/>
              </w:rPr>
              <w:t>ру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344760-25/З-149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мг; по 20 таблеток у блістері; по 1 блістеру в картонній коробці; по 1000 таблеток у металевому контейнері; таблетки по 400 мг/80 мг; по 20 таблеток у блістері; по 1 блістеру в картонній коробці; по 14 таблеток у блістері; по 1 блісте</w:t>
            </w:r>
            <w:r>
              <w:rPr>
                <w:b/>
              </w:rPr>
              <w:t>ру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350137-25/В-116, 350139-25/В-116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Біфонал-Здоров'я, </w:t>
            </w:r>
            <w:r>
              <w:rPr>
                <w:b/>
              </w:rPr>
              <w:t xml:space="preserve">гель, 10 мг/г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350137-25/В-116, 350139-25/В-116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Біфонал-Здоров'я, </w:t>
            </w:r>
            <w:r>
              <w:rPr>
                <w:b/>
              </w:rPr>
              <w:t xml:space="preserve">гель, 10 мг/г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350137-25/В-116, 350139-25/В-116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Біфонал-Здоров'я, </w:t>
            </w:r>
            <w:r>
              <w:rPr>
                <w:b/>
              </w:rPr>
              <w:t xml:space="preserve">гель, 10 мг/г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349940-25/В-100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Бромгексин-Здоров'я, </w:t>
            </w:r>
            <w:r>
              <w:rPr>
                <w:b/>
              </w:rPr>
              <w:t>таблетки по 8 мг; по 10 таблеток у блістері; по 2 або по 5 блістерів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349940-25/В-100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Бромгексин-Здоров'я, </w:t>
            </w:r>
            <w:r>
              <w:rPr>
                <w:b/>
              </w:rPr>
              <w:t>таблетки по 8 мг; по 10 таблеток у блістері; по 2 або по 5 блістерів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349940-25/В-100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Бромгексин-Здоров'я, </w:t>
            </w:r>
            <w:r>
              <w:rPr>
                <w:b/>
              </w:rPr>
              <w:t>таблетки по 8 мг; по 10 таблеток у блістері; по 2 або по 5 блістерів у картонній коробці; по 20 таблеток у блістері; по 1 блістеру у картонній коробці; по 20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347642-25/В-12</w:t>
            </w:r>
            <w:r>
              <w:rPr>
                <w:b/>
              </w:rPr>
              <w:t>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>таблетки по 2,5 мг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347642-25/В-120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>таблетки по 2,5 мг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347642-25/В-120 </w:t>
            </w:r>
            <w:r>
              <w:rPr>
                <w:b/>
              </w:rPr>
              <w:t>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Бромкриптин-КВ, </w:t>
            </w:r>
            <w:r>
              <w:rPr>
                <w:b/>
              </w:rPr>
              <w:t>таблетки по 2,5 мг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350534-25/З-147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350534-25/З-147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350534-25/З-147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Бронхобос®, </w:t>
            </w:r>
            <w:r>
              <w:rPr>
                <w:b/>
              </w:rPr>
              <w:t>сироп, по 125 мг/5 мл або по 250 мг/5 мл; по 200 мл сиропу у флаконі з темного скла із захищеною від відкривання дітьми кришкою, по 1 флакону та мірній ложці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349782-25/В-130, 349784-25/В-130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 xml:space="preserve">по 5 мл в ампулі; по 10 ампул у коробці з картону; </w:t>
            </w:r>
            <w:r>
              <w:rPr>
                <w:b/>
              </w:rPr>
              <w:br/>
              <w:t xml:space="preserve">по 5 мл в ампулі; по 5 ампул у блістері; по 2 блістери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349782-25/В-130, 349784-25/В-130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в ампулі; по 10 ампул у коробці з картону; </w:t>
            </w:r>
            <w:r>
              <w:rPr>
                <w:b/>
              </w:rPr>
              <w:br/>
              <w:t xml:space="preserve">по 5 мл в ампулі; по 5 ампул у блістері; по 2 блістери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349782-25/В-130, 349784-25/В-130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 xml:space="preserve">по 5 мл в ампулі; по 10 ампул у коробці з картону; </w:t>
            </w:r>
            <w:r>
              <w:rPr>
                <w:b/>
              </w:rPr>
              <w:br/>
              <w:t xml:space="preserve">по 5 мл в ампулі; по 5 ампул у блістері; по 2 блістери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349973-25/В-118, 349975-25/В-118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 xml:space="preserve">крем вагінальний 2 % по 20 г у тубі; по 1 тубі разом з 3 аплікаторами вагінальними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349973-25/В-118, 349975-25/В-118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 xml:space="preserve">крем вагінальний 2 % по 20 г у тубі; по 1 тубі разом з 3 аплікаторами вагінальними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349973-25/В-118, 349975-25/В-118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 xml:space="preserve">крем вагінальний 2 % по 20 г у тубі; по 1 тубі разом з 3 аплікаторами вагінальними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346559-25/В-61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Вазопресин (Вазопресину ацетат), </w:t>
            </w:r>
            <w:r>
              <w:rPr>
                <w:b/>
              </w:rPr>
              <w:t>порошок (субстанція) у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346559-25/В-61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Вазопресин (Вазопресину ацетат), </w:t>
            </w:r>
            <w:r>
              <w:rPr>
                <w:b/>
              </w:rPr>
              <w:t>порошок (субстанція) у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346559-25/В-61 в</w:t>
            </w:r>
            <w:r>
              <w:rPr>
                <w:b/>
              </w:rPr>
              <w:t>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Вазопресин (Вазопресину ацетат), </w:t>
            </w:r>
            <w:r>
              <w:rPr>
                <w:b/>
              </w:rPr>
              <w:t>порошок (субстанція) у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349977-25/В-118, 349978-25/В-118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Валекард-Здоров'я, </w:t>
            </w:r>
            <w:r>
              <w:rPr>
                <w:b/>
              </w:rPr>
              <w:t>краплі оральні, розчин по 20 мл або 50 мл у флаконі, укупореному пробкою-крапельницею і кришкою,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349977-25/В-118, 349978-25/В-118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Валекард-Здоров'я, </w:t>
            </w:r>
            <w:r>
              <w:rPr>
                <w:b/>
              </w:rPr>
              <w:t>краплі оральні, розчин по 20 мл або 50 мл у флаконі, укупореному пробкою-крапельницею і кришкою,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349977-25/В-118, 349978-25/В-118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Валекард-Здоров'я, </w:t>
            </w:r>
            <w:r>
              <w:rPr>
                <w:b/>
              </w:rPr>
              <w:t>краплі оральні, розчин по 20 мл або 50 мл у флаконі, укупореному пробкою-крапельницею і кришкою,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346271-25/В-96</w:t>
            </w:r>
            <w:r>
              <w:rPr>
                <w:b/>
              </w:rPr>
              <w:t xml:space="preserve">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 Артеріум, </w:t>
            </w:r>
            <w:r>
              <w:rPr>
                <w:b/>
              </w:rPr>
              <w:t>таблетки, вкриті оболонкою, по 20 мг;</w:t>
            </w:r>
            <w:r>
              <w:rPr>
                <w:b/>
              </w:rPr>
              <w:br/>
              <w:t>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346271-25/В-96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 Артеріум, </w:t>
            </w:r>
            <w:r>
              <w:rPr>
                <w:b/>
              </w:rPr>
              <w:t>таблетки, вкриті оболонкою, по 20 мг;</w:t>
            </w:r>
            <w:r>
              <w:rPr>
                <w:b/>
              </w:rPr>
              <w:br/>
              <w:t>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346271-25/В-96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 Артеріум, </w:t>
            </w:r>
            <w:r>
              <w:rPr>
                <w:b/>
              </w:rPr>
              <w:t>таблетки, вкриті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334978-25/З-120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Валсар, </w:t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 xml:space="preserve">по 7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334978-25/З-120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Валсар, </w:t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 xml:space="preserve">по 7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334978-25/З-120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Валсар, </w:t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 xml:space="preserve">по 7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334978-25/З-120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Валсар, </w:t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 xml:space="preserve">по 7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334978-25/З-120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Валсар, </w:t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 xml:space="preserve">по 7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334978-25/З-120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Валсар, </w:t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 xml:space="preserve">по 7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325677-24/З-132, 325678-24/З-132 від 08.11.2024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та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325677-24/З-132, 325678-24/З-132 від 08.11.2024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та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325677-24/З-132, 325678-24/З-132 від 08.11.2024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та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325677-24/З-132, 325678-24/З-132 від 08.11.2024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та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325677-24/З-132, 325678-24/З-132 від 08.11.2024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та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325677-24/З-132, 325678-24/З-132 від 08.11.2024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Вальсарія, </w:t>
            </w:r>
            <w:r>
              <w:rPr>
                <w:b/>
              </w:rPr>
              <w:t>таблетки, вкриті плівковою оболонкою, по 80 мг та по 160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348095-25/В-123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348095-25/В-123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348095-25/В-123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344929-25/В-120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</w:t>
            </w:r>
            <w:r>
              <w:rPr>
                <w:b/>
              </w:rPr>
              <w:br/>
              <w:t>капсули м'які по 25 мкг (1000 МО)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100 мкг (4000 МО)</w:t>
            </w:r>
            <w:r>
              <w:rPr>
                <w:b/>
              </w:rPr>
              <w:br/>
              <w:t>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344929-25/В-120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</w:t>
            </w:r>
            <w:r>
              <w:rPr>
                <w:b/>
              </w:rPr>
              <w:br/>
              <w:t>капсули м'які по 25 мкг (1000 МО)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100 мкг (4000 МО)</w:t>
            </w:r>
            <w:r>
              <w:rPr>
                <w:b/>
              </w:rPr>
              <w:br/>
              <w:t>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344929-25/В-120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</w:t>
            </w:r>
            <w:r>
              <w:rPr>
                <w:b/>
              </w:rPr>
              <w:br/>
              <w:t>капсули м'які по 25 мкг (1000 МО)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100 мкг (4000 МО)</w:t>
            </w:r>
            <w:r>
              <w:rPr>
                <w:b/>
              </w:rPr>
              <w:br/>
              <w:t>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344929-25/В-120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</w:t>
            </w:r>
            <w:r>
              <w:rPr>
                <w:b/>
              </w:rPr>
              <w:br/>
              <w:t>капсули м'які по 25 мкг (1000 МО)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100 мкг (4000 МО)</w:t>
            </w:r>
            <w:r>
              <w:rPr>
                <w:b/>
              </w:rPr>
              <w:br/>
              <w:t>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344929-25/В-120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</w:t>
            </w:r>
            <w:r>
              <w:rPr>
                <w:b/>
              </w:rPr>
              <w:br/>
              <w:t>капсули м'які по 25 мкг (1000 МО)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100 мкг (4000 МО)</w:t>
            </w:r>
            <w:r>
              <w:rPr>
                <w:b/>
              </w:rPr>
              <w:br/>
              <w:t>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344929-25/В-120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</w:t>
            </w:r>
            <w:r>
              <w:rPr>
                <w:b/>
              </w:rPr>
              <w:br/>
              <w:t>капсули м'які по 25 мкг (1000 МО)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100 мкг (4000 МО)</w:t>
            </w:r>
            <w:r>
              <w:rPr>
                <w:b/>
              </w:rPr>
              <w:br/>
              <w:t>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340242-25/З-121, 340243-25/З-121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340242-25/З-121, 340243-25/З-121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340242-25/З-121, 340243-25/З-121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340242-25/З-121, 340243-25/З-121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340242-25/З-121, 340243-25/З-121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340242-25/З-121, 340243-25/З-121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349875-25/В-06, 349876-25/В-06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А+Е-Здоров`я, </w:t>
            </w:r>
            <w:r>
              <w:rPr>
                <w:b/>
              </w:rPr>
              <w:t xml:space="preserve">капсули м`які, по 10 капсул у блістері; по 3 блістери або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349875-25/В-06, 349876-25/В-06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А+Е-Здоров`я, </w:t>
            </w:r>
            <w:r>
              <w:rPr>
                <w:b/>
              </w:rPr>
              <w:t xml:space="preserve">капсули м`які, по 10 капсул у блістері; по 3 блістери або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349875-25/В-06, 349876-25/В-06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А+Е-Здоров`я, </w:t>
            </w:r>
            <w:r>
              <w:rPr>
                <w:b/>
              </w:rPr>
              <w:t xml:space="preserve">капсули м`які, по 10 капсул у блістері; по 3 блістери або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350311-25/В-124, 350312-25/В-124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А-Здоров`я, </w:t>
            </w:r>
            <w:r>
              <w:rPr>
                <w:b/>
              </w:rPr>
              <w:t>капсули м`які по 33000 МО; по 10 капсул у блістері; по 5 блістерів у коробці з картону з маркуванням українською мовою;</w:t>
            </w:r>
            <w:r>
              <w:rPr>
                <w:b/>
              </w:rPr>
              <w:br/>
              <w:t>капсули м`які по 100000 МО; по 10 капсул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350311-25/В-124, 350312-25/В-124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А-Здоров`я, </w:t>
            </w:r>
            <w:r>
              <w:rPr>
                <w:b/>
              </w:rPr>
              <w:t>капсули м`які по 33000 МО; по 10 капсул у блістері; по 5 блістерів у коробці з картону з маркуванням українською мовою;</w:t>
            </w:r>
            <w:r>
              <w:rPr>
                <w:b/>
              </w:rPr>
              <w:br/>
              <w:t>капсули м`які по 100000 МО; по 10 капсул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350311-25/В-124, 350312-25/В-124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А-Здоров`я, </w:t>
            </w:r>
            <w:r>
              <w:rPr>
                <w:b/>
              </w:rPr>
              <w:t>капсули м`які по 33000 МО; по 10 капсул у блістері; по 5 блістерів у коробці з картону з маркуванням українською мовою;</w:t>
            </w:r>
            <w:r>
              <w:rPr>
                <w:b/>
              </w:rPr>
              <w:br/>
              <w:t>капсули м`які по 100000 МО; по 10 капсул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350311-25/В-124, 350312-25/В-124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А-Здоров`я, </w:t>
            </w:r>
            <w:r>
              <w:rPr>
                <w:b/>
              </w:rPr>
              <w:t>капсули м`які по 33000 МО; по 10 капсул у блістері; по 5 блістерів у коробці з картону з маркуванням українською мовою;</w:t>
            </w:r>
            <w:r>
              <w:rPr>
                <w:b/>
              </w:rPr>
              <w:br/>
              <w:t>капсули м`які по 100000 МО; по 10 капсул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350311-25/В-124, 350312-25/В-124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А-Здоров`я, </w:t>
            </w:r>
            <w:r>
              <w:rPr>
                <w:b/>
              </w:rPr>
              <w:t>капсули м`які по 33000 МО; по 10 капсул у блістері; по 5 блістерів у коробці з картону з маркуванням українською мовою;</w:t>
            </w:r>
            <w:r>
              <w:rPr>
                <w:b/>
              </w:rPr>
              <w:br/>
              <w:t>капсули м`які по 100000 МО; по 10 капсул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350311-25/В-124, 350312-25/В-124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А-Здоров`я, </w:t>
            </w:r>
            <w:r>
              <w:rPr>
                <w:b/>
              </w:rPr>
              <w:t>капсули м`які по 33000 МО; по 10 капсул у блістері; по 5 блістерів у коробці з картону з маркуванням українською мовою;</w:t>
            </w:r>
            <w:r>
              <w:rPr>
                <w:b/>
              </w:rPr>
              <w:br/>
              <w:t>капсули м`які по 100000 МО; по 10 капсул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350144-25/В-140, 350146-25/В-140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Е-Здоров`я,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350141-25/В-140, 350142-25/В-140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500, </w:t>
            </w:r>
            <w:r>
              <w:rPr>
                <w:b/>
              </w:rPr>
              <w:t>таблетки жувальні, по 10 таблеток у блістері; по 1 або по 2, або по 10 блістерів у картонній коробці;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 xml:space="preserve">по 30 або по 50 таблеток у контейнерах (для виробника ТОВАРИСТВО З ОБМЕЖЕНОЮ ВІДПОВІДАЛЬНІСТЮ «КОРПОРАЦІЯ «ЗДОРОВ’Я»); </w:t>
            </w:r>
            <w:r>
              <w:rPr>
                <w:b/>
              </w:rPr>
              <w:br/>
              <w:t>по 10</w:t>
            </w:r>
            <w:r>
              <w:rPr>
                <w:b/>
              </w:rPr>
              <w:t xml:space="preserve"> таблеток у блістері; по 1 блістеру у картонній коробці; по 30 таблеток у контейнерах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350141-25/В-140, 350142-25/В-140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500, </w:t>
            </w:r>
            <w:r>
              <w:rPr>
                <w:b/>
              </w:rPr>
              <w:t>таблетки жувальні, по 10 таблеток у блістері; по 1 або по 2, або по 10 блістерів у картонній коробці;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 xml:space="preserve">по 30 або по 50 таблеток у контейнерах (для виробника ТОВАРИСТВО З ОБМЕЖЕНОЮ ВІДПОВІДАЛЬНІСТЮ «КОРПОРАЦІЯ «ЗДОРОВ’Я»); </w:t>
            </w:r>
            <w:r>
              <w:rPr>
                <w:b/>
              </w:rPr>
              <w:br/>
              <w:t>по 10</w:t>
            </w:r>
            <w:r>
              <w:rPr>
                <w:b/>
              </w:rPr>
              <w:t xml:space="preserve"> таблеток у блістері; по 1 блістеру у картонній коробці; по 30 таблеток у контейнерах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350141-25/В-140, 350142-25/В-140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500, </w:t>
            </w:r>
            <w:r>
              <w:rPr>
                <w:b/>
              </w:rPr>
              <w:t>таблетки жувальні, по 10 таблеток у блістері; по 1 або по 2, або по 10 блістерів у картонній коробці;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або по 50 таблеток у контейнерах (для виробника ТОВАРИСТВО З ОБМЕЖЕНОЮ ВІДПОВІДАЛЬНІСТЮ «КОРПОРАЦІЯ «ЗДОРОВ’Я»); </w:t>
            </w:r>
            <w:r>
              <w:rPr>
                <w:b/>
              </w:rPr>
              <w:br/>
              <w:t>по 10 таблеток у блістері; по 1 блістеру у картонній коробці; по 30 таблеток у контейнерах (для виробника Товариство з обмеженою відпові</w:t>
            </w:r>
            <w:r>
              <w:rPr>
                <w:b/>
              </w:rPr>
              <w:t>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349974-25/В-88, 349976-25/В-88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ін`єкцій-Здоров`я, </w:t>
            </w:r>
            <w:r>
              <w:rPr>
                <w:b/>
              </w:rPr>
              <w:t xml:space="preserve">Розчинник для парентерального застосування по 2 мл або 5 мл в ампулі; по 10 ампул у картонній коробці; по 2 мл або 5 мл в ампулі; по 5 ампул у блістері; по 2 блістери у картонній коробці; по 2 мл в ампулі; по 10 ампул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349974-25/В-88, 349976-25/В-88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ін`єкцій-Здоров`я, </w:t>
            </w:r>
            <w:r>
              <w:rPr>
                <w:b/>
              </w:rPr>
              <w:t xml:space="preserve">Розчинник для парентерального застосування по 2 мл або 5 мл в ампулі; по 10 ампул у картонній коробці; по 2 мл або 5 мл в ампулі; по 5 ампул у блістері; по 2 блістери у картонній коробці; по 2 мл в ампулі; по 10 ампул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349974-25/В-88, 349976-25/В-88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ін`єкцій-Здоров`я, </w:t>
            </w:r>
            <w:r>
              <w:rPr>
                <w:b/>
              </w:rPr>
              <w:t xml:space="preserve">Розчинник для парентерального застосування по 2 мл або 5 мл в ампулі; по 10 ампул у картонній коробці; по 2 мл або 5 мл в ампулі; по 5 ампул у блістері; по 2 блістери у картонній коробці; по 2 мл в ампулі; по 10 ампул у блістері; по 1 блістеру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346864-25/З-123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346864-25/З-123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346864-25/З-123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350213-25/В-132, 350214-25/В-132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350213-25/В-132, 350214-25/В-132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350213-25/В-132, 350214-25/В-132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349870-25/В-147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ін’єкцій, 40 мг/мл; по 1 мл або по 2 мл в ампулі; по 10 ампул у картонній коробці; по 1 мл або по 2 мл в ампулі; по 5 ампул у блістері; по 2 блістери в картонній коробці; по 2 мл в ампулі; по 10 ампул у блістері; по 1 блістеру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349870-25/В-147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ін’єкцій, 40 мг/мл; по 1 мл або по 2 мл в ампулі; по 10 ампул у картонній коробці; по 1 мл або по 2 мл в ампулі; по 5 ампул у блістері; по 2 блістери в картонній коробці; по 2 мл в ампулі; по 10 ампул у блістері; по 1 блістеру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349870-25/В-147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ін’єкцій, 40 мг/мл; по 1 мл або по 2 мл в ампулі; по 10 ампул у картонній коробці; по 1 мл або по 2 мл в ампулі; по 5 ампул у блістері; по 2 блістери в картонній коробці; по 2 мл в ампулі; по 10 ампул у блістері; по 1 блістеру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350211-25/В-132, 350212-25/В-132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гранулят 3 г/5 г; по 5 г в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350211-25/В-132, 350212-25/В-132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гранулят 3 г/5 г; по 5 г в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350211-25/В-132, 350212-25/В-132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>гранулят 3 г/5 г; по 5 г в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337526-25/З-121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Гінеклін, </w:t>
            </w:r>
            <w:r>
              <w:rPr>
                <w:b/>
              </w:rPr>
              <w:t>капсули вагінальні м'які, 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337526-25/З-121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Гінеклін, </w:t>
            </w:r>
            <w:r>
              <w:rPr>
                <w:b/>
              </w:rPr>
              <w:t>капсули вагінальні м'які, 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337526-25/З-121 </w:t>
            </w:r>
            <w:r>
              <w:rPr>
                <w:b/>
              </w:rPr>
              <w:t>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Гінеклін, </w:t>
            </w:r>
            <w:r>
              <w:rPr>
                <w:b/>
              </w:rPr>
              <w:t>капсули вагінальні м'які, 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349979-25/В-118, 349980-25/В-118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Гліцин-Здоров`я, </w:t>
            </w:r>
            <w:r>
              <w:rPr>
                <w:b/>
              </w:rPr>
              <w:t xml:space="preserve">таблетки сублінгвальні по 100 мг по 10 таблеток у блістері; по 5 блістерів у коробці з картону; по 30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349979-25/В-118, 349980-25/В-118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Гліцин-Здоров`я, </w:t>
            </w:r>
            <w:r>
              <w:rPr>
                <w:b/>
              </w:rPr>
              <w:t xml:space="preserve">таблетки сублінгвальні по 100 мг по 10 таблеток у блістері; по 5 блістерів у коробці з картону; по 30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349979-25/В-118, 349980-25/В-118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Гліцин-Здоров`я, </w:t>
            </w:r>
            <w:r>
              <w:rPr>
                <w:b/>
              </w:rPr>
              <w:t xml:space="preserve">таблетки сублінгвальні по 100 мг по 10 таблеток у блістері; по 5 блістерів у коробці з картону; по 30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349821-25/В-120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>емульсія нашкірна, 3 г/10 г у 100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40 г у тубі алюмінієвій або ламінатній;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349821-25/В-120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>емульсія нашкірна, 3 г/10 г у 100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40 г у тубі алюмінієвій або ламінатній;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349821-25/В-120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>емульсія нашкірна, 3 г/10 г у 100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40 г у тубі алюмінієвій або ламінатній;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350260-25/В-128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спрей назальний, розчин;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350260-25/В-128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спрей назальний, розчин;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350260-25/В-128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спрей назальний, розчин;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350224-25/В-146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 xml:space="preserve">краплі назальні, розчин по 15 мл у флаконі з кришкою-крапельницею зі скляною піпеткою; по 1 флакону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350224-25/В-146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 xml:space="preserve">краплі назальні, розчин по 15 мл у флаконі з кришкою-крапельницею зі скляною піпеткою; по 1 флакону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350224-25/В-146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 xml:space="preserve">краплі назальні, розчин по 15 мл у флаконі з кришкою-крапельницею зі скляною піпеткою; по 1 флакону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343915-25/В-96, 343916-25/В-96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 xml:space="preserve">сироп, 50 мг/мл по 100 мл у флаконі; по 1 флакону зі шприцом-дозатором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343915-25/В-96, 343916-25/В-96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 xml:space="preserve">сироп, 50 мг/мл по 100 мл у флаконі; по 1 флакону зі шприцом-дозатором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343915-25/В-96, 343916-25/В-96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 xml:space="preserve">сироп, 50 мг/мл по 100 мл у флаконі; по 1 флакону зі шприцом-дозатором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343917-25/В-96, 343918-25/В-96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>сироп, 100 мг/мл, по 100 мл у флаконі;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343917-25/В-96, 343918-25/В-96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>сироп, 100 мг/мл, по 100 мл у флаконі;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343917-25/В-96, 343918-25/В-96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Гропівірін®, </w:t>
            </w:r>
            <w:r>
              <w:rPr>
                <w:b/>
              </w:rPr>
              <w:t>сироп, 100 мг/мл, по 100 мл у флаконі; по 1 флакону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336974-25/В-60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336974-25/В-60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336974-25/В-60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349954-25/В-100, 349955-25/В-100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349954-25/В-100, 349955-25/В-100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349954-25/В-100, 349955-25/В-100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350207-25/В-146, 350208-25/В-146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сироп, 0,5 мг/мл;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350207-25/В-146, 350208-25/В-146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сироп, 0,5 мг/мл;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</w:t>
            </w:r>
            <w:r>
              <w:rPr>
                <w:b/>
              </w:rPr>
              <w:t>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350207-25/В-146,</w:t>
            </w:r>
            <w:r>
              <w:rPr>
                <w:b/>
              </w:rPr>
              <w:t xml:space="preserve"> 350208-25/В-146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сироп, 0,5 мг/мл;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</w:t>
            </w:r>
            <w:r>
              <w:rPr>
                <w:b/>
              </w:rPr>
              <w:t>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347683-25/В-14</w:t>
            </w:r>
            <w:r>
              <w:rPr>
                <w:b/>
              </w:rPr>
              <w:t>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г;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347683-25/В-144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г;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347683-25/В-144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г;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335427-25/З-138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мкг/мл; по 2 мл в ампулі; по 5 ампул у контурній чарунковій упаковці; по 1 або 5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335427-25/З-138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мкг/мл; по 2 мл в ампулі; по 5 ампул у контурній чарунковій упаковці; по 1 або 5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335427-25/З-138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мкг/мл; по 2 мл в ампулі; по 5 ампул у контурній чарунковій упаковці; по 1 або 5 контурних чарункових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342344-25/З-06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Демопенем®, </w:t>
            </w:r>
            <w:r>
              <w:rPr>
                <w:b/>
              </w:rPr>
              <w:t>порошок для розчину для ін'єкцій по 500 мг або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342344-25/З-06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Демопенем®, </w:t>
            </w:r>
            <w:r>
              <w:rPr>
                <w:b/>
              </w:rPr>
              <w:t>порошок для розчину для ін'єкцій по 500 мг або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342344-25/З-06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Демопенем®, </w:t>
            </w:r>
            <w:r>
              <w:rPr>
                <w:b/>
              </w:rPr>
              <w:t>порошок для розчину для ін'єкцій по 500 мг або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342344-25/З-06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Демопенем®, </w:t>
            </w:r>
            <w:r>
              <w:rPr>
                <w:b/>
              </w:rPr>
              <w:t>порошок для розчину для ін'єкцій по 500 мг або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342344-25/З-06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Демопенем®, </w:t>
            </w:r>
            <w:r>
              <w:rPr>
                <w:b/>
              </w:rPr>
              <w:t>порошок для розчину для ін'єкцій по 500 мг або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342344-25/З-06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Демопенем®, </w:t>
            </w:r>
            <w:r>
              <w:rPr>
                <w:b/>
              </w:rPr>
              <w:t>порошок для розчину для ін'єкцій по 500 мг або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347964-25/В-137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347964-25/В-137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347964-25/В-137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344764-25/В-144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</w:t>
            </w:r>
            <w:r>
              <w:rPr>
                <w:b/>
              </w:rPr>
              <w:t>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344764-25/В-144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</w:t>
            </w:r>
            <w:r>
              <w:rPr>
                <w:b/>
              </w:rPr>
              <w:t>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344764-25/В-144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ДЕФТОЦИЛ, </w:t>
            </w:r>
            <w:r>
              <w:rPr>
                <w:b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</w:t>
            </w:r>
            <w:r>
              <w:rPr>
                <w:b/>
              </w:rPr>
              <w:t>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344870-25/З-146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ДЕЦИНЖЕТ, </w:t>
            </w:r>
            <w:r>
              <w:rPr>
                <w:b/>
              </w:rPr>
              <w:t>порошок для концентрату для розчину для інфузій, по 50 мг; порошок для концентрату для розчину для інфузій у флаконі, по 1 флакону в картонній коробці або по 1 флакону в захисній пластиковій оболонці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</w:t>
            </w:r>
            <w:r>
              <w:rPr>
                <w:b/>
              </w:rPr>
              <w:t>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344870-25/З-146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ДЕЦИНЖЕТ, </w:t>
            </w:r>
            <w:r>
              <w:rPr>
                <w:b/>
              </w:rPr>
              <w:t>порошок для концентрату для розчину для інфузій, по 50 мг; порошок для концентрату для розчину для інфузій у флаконі, по 1 флакону в картонній коробці або по 1 флакону в захисній пластиковій оболонці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</w:t>
            </w:r>
            <w:r>
              <w:rPr>
                <w:b/>
              </w:rPr>
              <w:t>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344870-25/З-146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ДЕЦИНЖЕТ, </w:t>
            </w:r>
            <w:r>
              <w:rPr>
                <w:b/>
              </w:rPr>
              <w:t>порошок для концентрату для розчину для інфузій, по 50 мг; порошок для концентрату для розчину для інфузій у флаконі, по 1 флакону в картонній коробці або по 1 флакону в захисній пластиковій оболонці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350270-25/В-14</w:t>
            </w:r>
            <w:r>
              <w:rPr>
                <w:b/>
              </w:rPr>
              <w:t>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350270-25/В-144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</w:rPr>
              <w:t>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350270-25/В-144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333603-25/В-96, 333604-25/В-96, 349551-25/В-96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Димексид-ЖФФ, </w:t>
            </w:r>
            <w:r>
              <w:rPr>
                <w:b/>
              </w:rPr>
              <w:t>рідина для зовнішнього застосування по 50 мл або по 100 мл у флаконах, по 50 мл або по 100 мл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333603-25/В-96, 333604-25/В-96, 349551-25/В-96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Димексид-ЖФФ, </w:t>
            </w:r>
            <w:r>
              <w:rPr>
                <w:b/>
              </w:rPr>
              <w:t>рідина для зовнішнього застосування по 50 мл або по 100 мл у флаконах, по 50 мл або по 100 мл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333603-25/В-96, 333604-25/В-96, 349551-25/В-96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Димексид-ЖФФ, </w:t>
            </w:r>
            <w:r>
              <w:rPr>
                <w:b/>
              </w:rPr>
              <w:t>рідина для зовнішнього застосування по 50 мл або по 100 мл у флаконах, по 50 мл або по 100 мл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350074-25/В-152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розчин для ін’єкцій, 5 мг/мл; по 2 мл в ампулі; по 5 ампул у пачці з картону; по 2 мл в ампулі; по 5 ампул у блістері; по 1 блістеру в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350074-25/В-152 </w:t>
            </w:r>
            <w:r>
              <w:rPr>
                <w:b/>
              </w:rPr>
              <w:t>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розчин для ін’єкцій, 5 мг/мл; по 2 мл в ампулі; по 5 ампул у пачці з картону; по 2 мл в ампулі; по 5 ампул у блістері; по 1 блістеру в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350074-25/В-152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розчин для ін’єкцій, 5 мг/мл; по 2 мл в ампулі; по 5 ампул у пачці з картону; по 2 мл в ампулі; по 5 ампул у блістері; по 1 блістеру в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350245-25/В-12</w:t>
            </w:r>
            <w:r>
              <w:rPr>
                <w:b/>
              </w:rPr>
              <w:t>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мг; по 50 таблеток у банках або контейнерах; по 50 таблеток у банці або контейнері; по 1 банці або контейнеру в пачці; по 40 таблеток у блістерах; по 10 таблеток у блістері; по 5 блістерів у пачці</w:t>
            </w:r>
            <w:r>
              <w:rPr>
                <w:b/>
              </w:rPr>
              <w:br/>
              <w:t>таблетки, вкриті оболонко</w:t>
            </w:r>
            <w:r>
              <w:rPr>
                <w:b/>
              </w:rPr>
              <w:t>ю, по 75 мг; по 40 таблеток у банках або контейнерах; по 40 таблеток у банці або контейнері; по 1 банці або контейнеру в пачці; по 40 таблеток у блістерах; по 10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350245-25/В-126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мг; по 50 таблеток у банках або контейнерах; по 50 таблеток у банці або контейнері; по 1 банці або контейнеру в пачці; по 40 таблеток у блістерах; по 10 таблеток у блістері; по 5 блістерів у пачці</w:t>
            </w:r>
            <w:r>
              <w:rPr>
                <w:b/>
              </w:rPr>
              <w:br/>
              <w:t>таблетки, вкриті оболонко</w:t>
            </w:r>
            <w:r>
              <w:rPr>
                <w:b/>
              </w:rPr>
              <w:t>ю, по 75 мг; по 40 таблеток у банках або контейнерах; по 40 таблеток у банці або контейнері; по 1 банці або контейнеру в пачці; по 40 таблеток у блістерах; по 10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350245-25/В-126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мг; по 50 таблеток у банках або контейнерах; по 50 таблеток у банці або контейнері; по 1 банці або контейнеру в пачці; по 40 таблеток у блістерах; по 10 таблеток у блістері; по 5 блістерів у пачці</w:t>
            </w:r>
            <w:r>
              <w:rPr>
                <w:b/>
              </w:rPr>
              <w:br/>
              <w:t>таблетки, вкриті оболонко</w:t>
            </w:r>
            <w:r>
              <w:rPr>
                <w:b/>
              </w:rPr>
              <w:t>ю, по 75 мг; по 40 таблеток у банках або контейнерах; по 40 таблеток у банці або контейнері; по 1 банці або контейнеру в пачці; по 40 таблеток у блістерах; по 10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350245-25/В-12</w:t>
            </w:r>
            <w:r>
              <w:rPr>
                <w:b/>
              </w:rPr>
              <w:t>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мг; по 50 таблеток у банках або контейнерах; по 50 таблеток у банці або контейнері; по 1 банці або контейнеру в пачці; по 40 таблеток у блістерах; по 10 таблеток у блістері; по 5 блістерів у пачці</w:t>
            </w:r>
            <w:r>
              <w:rPr>
                <w:b/>
              </w:rPr>
              <w:br/>
              <w:t>таблетки, вкриті оболонко</w:t>
            </w:r>
            <w:r>
              <w:rPr>
                <w:b/>
              </w:rPr>
              <w:t>ю, по 75 мг; по 40 таблеток у банках або контейнерах; по 40 таблеток у банці або контейнері; по 1 банці або контейнеру в пачці; по 40 таблеток у блістерах; по 10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350245-25/В-126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мг; по 50 таблеток у банках або контейнерах; по 50 таблеток у банці або контейнері; по 1 банці або контейнеру в пачці; по 40 таблеток у блістерах; по 10 таблеток у блістері; по 5 блістерів у пачці</w:t>
            </w:r>
            <w:r>
              <w:rPr>
                <w:b/>
              </w:rPr>
              <w:br/>
              <w:t>таблетки, вкриті оболонко</w:t>
            </w:r>
            <w:r>
              <w:rPr>
                <w:b/>
              </w:rPr>
              <w:t>ю, по 75 мг; по 40 таблеток у банках або контейнерах; по 40 таблеток у банці або контейнері; по 1 банці або контейнеру в пачці; по 40 таблеток у блістерах; по 10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350245-25/В-126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таблетки, вкриті оболонкою, по 25 мг; по 50 таблеток у банках або контейнерах; по 50 таблеток у банці або контейнері; по 1 банці або контейнеру в пачці; по 40 таблеток у блістерах; по 10 таблеток у блістері; по 5 блістерів у пачці</w:t>
            </w:r>
            <w:r>
              <w:rPr>
                <w:b/>
              </w:rPr>
              <w:br/>
              <w:t>таблетки, вкриті оболонко</w:t>
            </w:r>
            <w:r>
              <w:rPr>
                <w:b/>
              </w:rPr>
              <w:t>ю, по 75 мг; по 40 таблеток у банках або контейнерах; по 40 таблеток у банці або контейнері; по 1 банці або контейнеру в пачці; по 40 таблеток у блістерах; по 10 таблеток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341638-25/В-61</w:t>
            </w:r>
            <w:r>
              <w:rPr>
                <w:b/>
              </w:rPr>
              <w:t xml:space="preserve">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Дистилят ТГК 80%, </w:t>
            </w:r>
            <w:r>
              <w:rPr>
                <w:b/>
              </w:rPr>
              <w:t>в'язка рідина (субстанція) у скляних флаконах по 100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 ФАРМАЦЕВТИЧНА КОМПАНІЯ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341638-25/В-61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Дистилят ТГК 80%, </w:t>
            </w:r>
            <w:r>
              <w:rPr>
                <w:b/>
              </w:rPr>
              <w:t>в'язка рідина (субстанція) у скляних флаконах по 100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 ФАРМАЦЕВТИЧНА КОМПАНІЯ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341638-25/В-61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Дистилят ТГК 80%, </w:t>
            </w:r>
            <w:r>
              <w:rPr>
                <w:b/>
              </w:rPr>
              <w:t>в'язка рідина (субстанція) у скляних флаконах по 100 мл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 ФАРМАЦЕВТИЧНА КОМПАНІЯ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350246-25/В-126, 350247-25/В-126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Діагностин-Здоров`я, </w:t>
            </w:r>
            <w:r>
              <w:rPr>
                <w:b/>
              </w:rPr>
              <w:t>порошок для орального розчину; по 55,318 г порошку у пакеті; по 6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350246-25/В-126, 350247-25/В-126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Діагностин-Здоров`я, </w:t>
            </w:r>
            <w:r>
              <w:rPr>
                <w:b/>
              </w:rPr>
              <w:t>порошок для орального розчину; по 55,318 г порошку у пакеті; по 6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350246-25/В-126, 350247-25/В-126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Діагностин-Здоров`я, </w:t>
            </w:r>
            <w:r>
              <w:rPr>
                <w:b/>
              </w:rPr>
              <w:t>порошок для орального розчину; по 55,318 г порошку у пакеті; по 6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340090-25/З-96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Діазепам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340090-25/З-96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Діазепам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340090-25/З-96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Діазепам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350127-25/В-61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ДІВАЛПРОЕКС НАТРІЮ (70:30),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350127-25/В-61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ДІВАЛПРОЕКС НАТРІЮ (70:30),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350127-25/В-61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ДІВАЛПРОЕКС НАТРІЮ (70:30),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350151-25/В-140, 350153-25/В-140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Діосмектит-Здоров'я, </w:t>
            </w:r>
            <w:r>
              <w:rPr>
                <w:b/>
              </w:rPr>
              <w:t xml:space="preserve">порошок для оральної суспензії, 3 г/3,76 г, по 3,76 г </w:t>
            </w:r>
            <w:r>
              <w:rPr>
                <w:b/>
              </w:rPr>
              <w:t>порошку у саше; по 10 саше у коробці з картону; по 3,76 г порошку у саше;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350151-25/В-140, 350153-25/В-140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Діосмектит-Здоров'я, </w:t>
            </w:r>
            <w:r>
              <w:rPr>
                <w:b/>
              </w:rPr>
              <w:t>порошок для оральної суспензії, 3 г/3,76 г, по 3,76 г порошку у саше; по 10 саше у коробці з картону; по 3,76 г порошку у саше;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</w:t>
            </w:r>
            <w:r>
              <w:rPr>
                <w:b/>
              </w:rPr>
              <w:t>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350151-25/В-140, 350153-25/В-140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Діосмектит-Здоров'я, </w:t>
            </w:r>
            <w:r>
              <w:rPr>
                <w:b/>
              </w:rPr>
              <w:t>порошок для оральної суспензії, 3 г/3,76 г, по 3,76 г порошку у саше; по 10 саше у коробці з картону; по 3,76 г порошку у саше;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349745-25/В-138, 349746-25/В-138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Доксицикліну гідрохлорид, </w:t>
            </w:r>
            <w:r>
              <w:rPr>
                <w:b/>
              </w:rPr>
              <w:t>капсули по 100 мг;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349745-25/В-138, 349746-25/В-138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Доксицикліну гідрохлорид, </w:t>
            </w:r>
            <w:r>
              <w:rPr>
                <w:b/>
              </w:rPr>
              <w:t>капсули по 100 мг;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349745-25/В-138, 349746-25/В-138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Доксицикліну гідрохлорид, </w:t>
            </w:r>
            <w:r>
              <w:rPr>
                <w:b/>
              </w:rPr>
              <w:t>капсули по 100 мг;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347147-25/З-118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мг;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346835-25/З-45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 50 мг, </w:t>
            </w:r>
            <w:r>
              <w:rPr>
                <w:b/>
              </w:rPr>
              <w:t>таблетки, вкриті плівковою оболонкою по 50 мг, по 30 таблеток у флаконі, по 1 флакону в картонній коробці;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346835-25/З-45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 50 мг, </w:t>
            </w:r>
            <w:r>
              <w:rPr>
                <w:b/>
              </w:rPr>
              <w:t>таблетки, вкриті плівковою оболонкою по 50 мг, по 30 таблеток у флаконі, по 1 флакону в картонній коробці;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346835-25/З-45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 50 мг, </w:t>
            </w:r>
            <w:r>
              <w:rPr>
                <w:b/>
              </w:rPr>
              <w:t>таблетки, вкриті плівковою оболонкою по 50 мг, по 30 таблеток у флаконі, по 1 флакону в картонній коробці; по 30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347635-25/В-139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Домідон®, </w:t>
            </w:r>
            <w:r>
              <w:rPr>
                <w:b/>
              </w:rPr>
              <w:t>таблетки, вкриті оболонкою, по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347635-25/В-139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Домідон®, </w:t>
            </w:r>
            <w:r>
              <w:rPr>
                <w:b/>
              </w:rPr>
              <w:t>таблетки, вкриті оболонкою, по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347635-25/В-139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Домідон®, </w:t>
            </w:r>
            <w:r>
              <w:rPr>
                <w:b/>
              </w:rPr>
              <w:t>таблетки, вкриті оболонкою, по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340601-25/З-124, 340602-25/З-124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340601-25/З-124, 340602-25/З-124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340601-25/З-124, 340602-25/З-124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347037-25/З-117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мг;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347037-25/З-117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мг;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347037-25/З-117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мг;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347037-25/З-117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мг;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347037-25/З-117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мг;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347037-25/З-117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мг;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347312-25/В-28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Еверолімус-Тева, </w:t>
            </w:r>
            <w:r>
              <w:rPr>
                <w:b/>
              </w:rPr>
              <w:t>таблетки по 2,5 мг або по 5 мг по 10 таблеток у блістері; по 3 блістери в картонній коробці; таблетки по 10 мг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339786-25/З-126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 xml:space="preserve">порошок для орального розчину, по 0,75 мг/мл;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1 мл (кожний у поліетиленовому пакетику), </w:t>
            </w:r>
            <w:r>
              <w:rPr>
                <w:b/>
              </w:rPr>
              <w:t>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які вміщені у поліетиленовий пакет; 1 пляшка та 1 компле</w:t>
            </w:r>
            <w:r>
              <w:rPr>
                <w:b/>
              </w:rPr>
              <w:t>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339786-25/З-126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 xml:space="preserve">порошок для орального розчину, по 0,75 мг/мл;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1 мл (кожний у поліетиленовому пакетику), </w:t>
            </w:r>
            <w:r>
              <w:rPr>
                <w:b/>
              </w:rPr>
              <w:t>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які вміщені у поліетиленовий пакет; 1 пляшка та 1 компле</w:t>
            </w:r>
            <w:r>
              <w:rPr>
                <w:b/>
              </w:rPr>
              <w:t>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339786-25/З-126 </w:t>
            </w:r>
            <w:r>
              <w:rPr>
                <w:b/>
              </w:rPr>
              <w:t>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 xml:space="preserve">порошок для орального розчину, по 0,75 мг/мл;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1 мл (кожний у поліетиленовому пакетику), </w:t>
            </w:r>
            <w:r>
              <w:rPr>
                <w:b/>
              </w:rPr>
              <w:t>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які вміщені у поліетиленовий пакет; 1 пляшка та 1 компле</w:t>
            </w:r>
            <w:r>
              <w:rPr>
                <w:b/>
              </w:rPr>
              <w:t>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</w:t>
            </w:r>
            <w:r>
              <w:rPr>
                <w:b/>
              </w:rPr>
              <w:t>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>таблетки по 20 мг; 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347340-25/З-116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ЕДАРБІ™, </w:t>
            </w:r>
            <w:r>
              <w:rPr>
                <w:b/>
              </w:rPr>
              <w:t xml:space="preserve">таблетки по 20 мг; </w:t>
            </w:r>
            <w:r>
              <w:rPr>
                <w:b/>
              </w:rPr>
              <w:t>по 40 мг; по 80 мг по 14 таблеток у блістері; по 1, або по 2,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347366-25/З-97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мг,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347366-25/З-97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мг,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347366-25/З-97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мг,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347345-25/З-97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мг/12,5 мг,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347345-25/З-97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мг/12,5 мг,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347345-25/З-97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мг/12,5 мг,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345732-25/З-100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1%;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345732-25/З-100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1%;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345732-25/З-100 </w:t>
            </w:r>
            <w:r>
              <w:rPr>
                <w:b/>
              </w:rPr>
              <w:t>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розчин нашкірний 1%; по 10 мл, 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334952-25/З-140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334952-25/З-140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334952-25/З-140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350081-25/В-82, 350082-25/В-82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мг,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350081-25/В-82, 350082-25/В-82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мг,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350081-25/В-82, 350082-25/В-82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мг,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350081-25/В-82</w:t>
            </w:r>
            <w:r>
              <w:rPr>
                <w:b/>
              </w:rPr>
              <w:t>, 350082-25/В-82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мг,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350081-25/В-82, 350082-25/В-82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</w:t>
            </w:r>
            <w:r>
              <w:rPr>
                <w:b/>
              </w:rPr>
              <w:t>г,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350081-25/В-82, 350082-25/В-82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мг, по 8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350136-25/В-116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350136-25/В-116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350136-25/В-116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345603-25/В-145, 345605-25/В-145, 345606-25/В-145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Еросил,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 або 2 таблетки у блістері; по 1 блістеру у коробці з картону; по 4 таблетки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345603-25/В-145, 345605-25/В-145, 345606-25/В-145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Еросил,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 або 2 таблетки у блістері; по 1 блістеру у коробці з картону; по 4 таблетки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345603-25/В-145, 345605-25/В-145, 345606-25/В-145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Еросил,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 або 2 таблетки у блістері; по 1 блістеру у коробці з картону; по 4 таблетки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345603-25/В-145, 345605-25/В-145, 345606-25/В-145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Еросил,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 або 2 таблетки у блістері; по 1 блістеру у коробці з картону; по 4 таблетки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345603-25/В-145, 345605-25/В-145, 345606-25/В-145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Еросил,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 або 2 таблетки у блістері; по 1 блістеру у коробці з картону; по 4 таблетки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345603-25/В-145, 345605-25/В-145, 345606-25/В-145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Еросил,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 або 2 таблетки у блістері; по 1 блістеру у коробці з картону; по 4 таблетки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</w:t>
            </w:r>
            <w:r>
              <w:rPr>
                <w:b/>
              </w:rPr>
              <w:t>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350230-25/В-144, 350232-25/В-144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мг;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347530-25/З-124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347530-25/З-124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347530-25/З-124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349743-25/В-138, 349744-25/В-138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Зопіклон-ЗН, </w:t>
            </w:r>
            <w:r>
              <w:rPr>
                <w:b/>
              </w:rPr>
              <w:t>таблетки, вкриті оболонкою, по 7,5 мг; по 10 таблеток у блістері; по 1 або по 2,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349743-25/В-138, 349744-25/В-138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Зопіклон-ЗН, </w:t>
            </w:r>
            <w:r>
              <w:rPr>
                <w:b/>
              </w:rPr>
              <w:t>таблетки, вкриті оболонкою, по 7,5 мг; по 10 таблеток у блістері; по 1 або по 2,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349743-25/В-138, 349744-25/В-138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Зопіклон-ЗН, </w:t>
            </w:r>
            <w:r>
              <w:rPr>
                <w:b/>
              </w:rPr>
              <w:t>таблетки, вкриті оболонкою, по 7,5 мг; по 10 таблеток у блістері; по 1 або по 2,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343349-25/З-11</w:t>
            </w:r>
            <w:r>
              <w:rPr>
                <w:b/>
              </w:rPr>
              <w:t>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343349-25/З-117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343349-25/З-117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, </w:t>
            </w:r>
            <w:r>
              <w:rPr>
                <w:b/>
              </w:rPr>
              <w:t>суспензія оральна по 200 мг/5 мл;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341846-25/В-132, 341847-25/В-132, 341848-25/В-132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мг, по 10 таблеток у блістері; по 1 або 2, або 3, або 4, або 5, або 6 блістерів у пачці з картону; по 7 таблеток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341846-25/В-132, 341847-25/В-132, 341848-25/В-132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мг, по 10 таблеток у блістері; по 1 або 2, або 3, або 4, або 5, або 6 блістерів у пачці з картону; по 7 таблеток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341846-25/В-132,</w:t>
            </w:r>
            <w:r>
              <w:rPr>
                <w:b/>
              </w:rPr>
              <w:t xml:space="preserve"> 341847-25/В-132, 341848-25/В-132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мг, по 10 таблеток у блістері; по 1 або 2, або 3, або 4, або 5, або 6 блістерів у пачці з картону; по 7 таблеток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342516-25/З-14</w:t>
            </w:r>
            <w:r>
              <w:rPr>
                <w:b/>
              </w:rPr>
              <w:t>0, 342517-25/З-140, 342518-25/З-140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342516-25/З-140, 342517-25/З-140, 342518-25/З-140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342516-25/З-140, 342517-25/З-140, 342518-25/З-140 від 06.08.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345594-25/В-14</w:t>
            </w:r>
            <w:r>
              <w:rPr>
                <w:b/>
              </w:rPr>
              <w:t>5, 345595-25/В-145, 345596-25/В-145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мг;</w:t>
            </w:r>
            <w:r>
              <w:rPr>
                <w:b/>
              </w:rPr>
              <w:br/>
              <w:t>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345594-25/В-145, 345595-25/В-145, 345596-25/В-145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345594-25/В-145, 345595-25/В-145, 345596-25/В-145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349962-25/В-88, 349964-25/В-88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349962-25/В-88, </w:t>
            </w:r>
            <w:r>
              <w:rPr>
                <w:b/>
              </w:rPr>
              <w:t>349964-25/В-88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349962-25/В-88, </w:t>
            </w:r>
            <w:r>
              <w:rPr>
                <w:b/>
              </w:rPr>
              <w:t>349964-25/В-88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347175-25/З-12</w:t>
            </w:r>
            <w:r>
              <w:rPr>
                <w:b/>
              </w:rPr>
              <w:t>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</w:t>
            </w:r>
            <w:r>
              <w:rPr>
                <w:b/>
              </w:rPr>
              <w:t>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</w:t>
            </w:r>
            <w:r>
              <w:rPr>
                <w:b/>
              </w:rPr>
              <w:t>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347175-25/З-121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347175-25/З-121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</w:t>
            </w:r>
            <w:r>
              <w:rPr>
                <w:b/>
              </w:rPr>
              <w:t>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</w:t>
            </w:r>
            <w:r>
              <w:rPr>
                <w:b/>
              </w:rPr>
              <w:t>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350250-25/В-12</w:t>
            </w:r>
            <w:r>
              <w:rPr>
                <w:b/>
              </w:rPr>
              <w:t>6, 350251-25/В-126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розчин для ін’єкцій, 5 мг/мл; по 1 мл в ампулі, по 5 ампул у блістері, по 2 блістери у коробці з картону; по 1 мл в ампулі, по 10 ампул у блістері, по 1 блістеру у коробці з картону;</w:t>
            </w:r>
            <w:r>
              <w:rPr>
                <w:b/>
              </w:rPr>
              <w:br/>
              <w:t>розчин для ін’єкцій, 15 мг/мл; по 1 мл в ампулі, по 5 ампул у блістері, п</w:t>
            </w:r>
            <w:r>
              <w:rPr>
                <w:b/>
              </w:rPr>
              <w:t>о 2 блістери у коробці з картону; по 1 мл в ампулі, по 10 ампул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350250-25/В-126, 350251-25/В-126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розчин для ін’єкцій, 5 мг/мл; по 1 мл в ампулі, по 5 ампул у блістері, по 2 блістери у коробці з картону; по 1 мл в ампулі, по 10 ампул у блістері, по 1 блістеру у коробці з картону;</w:t>
            </w:r>
            <w:r>
              <w:rPr>
                <w:b/>
              </w:rPr>
              <w:br/>
              <w:t>розчин для ін’єкцій, 15 мг/мл; по 1 мл в ампулі, по 5 ампул у блістері, п</w:t>
            </w:r>
            <w:r>
              <w:rPr>
                <w:b/>
              </w:rPr>
              <w:t>о 2 блістери у коробці з картону; по 1 мл в ампулі, по 10 ампул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350250-25/В-126, 350251-25/В-126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розчин для ін’єкцій, 5 мг/мл; по 1 мл в ампулі, по 5 ампул у блістері, по 2 блістери у коробці з картону; по 1 мл в ампулі, по 10 ампул у блістері, по 1 блістеру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15 мг/мл; по 1 мл в ампулі, по 5 ампул у блістері, по 2 блістери у коробці з картону; по 1 мл в ампулі, по 10 ампул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350083-25/В-15</w:t>
            </w:r>
            <w:r>
              <w:rPr>
                <w:b/>
              </w:rPr>
              <w:t>2, 350084-25/В-152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таблетки по 20 мг; по 10 таблеток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350083-25/В-152, 350084-25/В-152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таблетки по 20 мг; по 10 таблеток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350083-25/В-152, 350084-25/В-152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таблетки по 20 мг; по 10 таблеток у блістері; по 5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350250-25/В-12</w:t>
            </w:r>
            <w:r>
              <w:rPr>
                <w:b/>
              </w:rPr>
              <w:t>6, 350251-25/В-126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розчин для ін’єкцій, 5 мг/мл; по 1 мл в ампулі, по 5 ампул у блістері, по 2 блістери у коробці з картону; по 1 мл в ампулі, по 10 ампул у блістері, по 1 блістеру у коробці з картону;</w:t>
            </w:r>
            <w:r>
              <w:rPr>
                <w:b/>
              </w:rPr>
              <w:br/>
              <w:t>розчин для ін’єкцій, 15 мг/мл; по 1 мл в ампулі, по 5 ампул у блістері, п</w:t>
            </w:r>
            <w:r>
              <w:rPr>
                <w:b/>
              </w:rPr>
              <w:t>о 2 блістери у коробці з картону; по 1 мл в ампулі, по 10 ампул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350250-25/В-126, 350251-25/В-126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розчин для ін’єкцій, 5 мг/мл; по 1 мл в ампулі, по 5 ампул у блістері, по 2 блістери у коробці з картону; по 1 мл в ампулі, по 10 ампул у блістері, по 1 блістеру у коробці з картону;</w:t>
            </w:r>
            <w:r>
              <w:rPr>
                <w:b/>
              </w:rPr>
              <w:br/>
              <w:t>розчин для ін’єкцій, 15 мг/мл; по 1 мл в ампулі, по 5 ампул у блістері, п</w:t>
            </w:r>
            <w:r>
              <w:rPr>
                <w:b/>
              </w:rPr>
              <w:t>о 2 блістери у коробці з картону; по 1 мл в ампулі, по 10 ампул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350250-25/В-126, 350251-25/В-126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Іпідакрин-Здоров'я, </w:t>
            </w:r>
            <w:r>
              <w:rPr>
                <w:b/>
              </w:rPr>
              <w:t>розчин для ін’єкцій, 5 мг/мл; по 1 мл в ампулі, по 5 ампул у блістері, по 2 блістери у коробці з картону; по 1 мл в ампулі, по 10 ампул у блістері, по 1 блістеру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15 мг/мл; по 1 мл в ампулі, по 5 ампул у блістері, по 2 блістери у коробці з картону; по 1 мл в ампулі, по 10 ампул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337681-25/В-61</w:t>
            </w:r>
            <w:r>
              <w:rPr>
                <w:b/>
              </w:rPr>
              <w:t xml:space="preserve">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 xml:space="preserve">таблетки по 150 мг/12,5 мг або по 300 мг/12,5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337681-25/В-61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 xml:space="preserve">таблетки по 150 мг/12,5 мг або по 300 мг/12,5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337681-25/В-61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 xml:space="preserve">таблетки по 150 мг/12,5 мг або по 300 мг/12,5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337681-25/В-61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 xml:space="preserve">таблетки по 150 мг/12,5 мг або по 300 мг/12,5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337681-25/В-61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 xml:space="preserve">таблетки по 150 мг/12,5 мг або по 300 мг/12,5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337681-25/В-61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 xml:space="preserve">таблетки по 150 мг/12,5 мг або по 300 мг/12,5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349825-25/В-130, 349826-25/В-130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Йохімбіну гідрохлорид, </w:t>
            </w:r>
            <w:r>
              <w:rPr>
                <w:b/>
              </w:rPr>
              <w:t>таблетки по 5 мг по 50 таблеток у контейнері пластмасовому; по 1 контейнеру в картонній коробці; по 10 таблеток у блістері; по 5 блістерів у картонній коробці; по 50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</w:t>
            </w:r>
            <w:r>
              <w:rPr>
                <w:b/>
              </w:rPr>
              <w:t>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349825-25/В-130, 349826-25/В-130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Йохімбіну гідрохлорид, </w:t>
            </w:r>
            <w:r>
              <w:rPr>
                <w:b/>
              </w:rPr>
              <w:t>таблетки по 5 мг по 50 таблеток у контейнері пластмасовому; по 1 контейнеру в картонній коробці; по 10 таблеток у блістері; по 5 блістерів у картонній коробці; по 50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</w:t>
            </w:r>
            <w:r>
              <w:rPr>
                <w:b/>
              </w:rPr>
              <w:t>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349825-25/В-130,</w:t>
            </w:r>
            <w:r>
              <w:rPr>
                <w:b/>
              </w:rPr>
              <w:t xml:space="preserve"> 349826-25/В-130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Йохімбіну гідрохлорид, </w:t>
            </w:r>
            <w:r>
              <w:rPr>
                <w:b/>
              </w:rPr>
              <w:t>таблетки по 5 мг по 50 таблеток у контейнері пластмасовому; по 1 контейнеру в картонній коробці; по 10 таблеток у блістері; по 5 блістерів у картонній коробці; по 50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</w:t>
            </w:r>
            <w:r>
              <w:rPr>
                <w:b/>
              </w:rPr>
              <w:t>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343100-25/З-28</w:t>
            </w:r>
            <w:r>
              <w:rPr>
                <w:b/>
              </w:rPr>
              <w:t xml:space="preserve">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краплі очні, розчин 2 % по 10 мл у контейнері-крапельниці; по 1 контейнеру-крапельниці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343100-25/З-28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 xml:space="preserve">краплі очні, розчин 2 % по </w:t>
            </w:r>
            <w:r>
              <w:rPr>
                <w:b/>
              </w:rPr>
              <w:t>10 мл у контейнері-крапельниці; по 1 контейнеру-крапельниці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343100-25/З-28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 xml:space="preserve">краплі очні, розчин 2 % по </w:t>
            </w:r>
            <w:r>
              <w:rPr>
                <w:b/>
              </w:rPr>
              <w:t>10 мл у контейнері-крапельниці; по 1 контейнеру-крапельниці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347278-25/З-96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347278-25/З-96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347278-25/З-96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апельсиновим смаком, </w:t>
            </w:r>
            <w:r>
              <w:rPr>
                <w:b/>
              </w:rPr>
              <w:t>таблетки жувальні по 20 або по 50,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347275-25/З-96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347275-25/З-96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347275-25/З-96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з м'ятним смаком,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347277-25/З-96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347277-25/З-96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347277-25/З-96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347341-25/З-97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КОМФОРТЕ, </w:t>
            </w:r>
            <w:r>
              <w:rPr>
                <w:b/>
              </w:rPr>
              <w:t>таблетки, вкриті плівковою оболонкою, по 30,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347341-25/З-97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КОМФОРТЕ, </w:t>
            </w:r>
            <w:r>
              <w:rPr>
                <w:b/>
              </w:rPr>
              <w:t>таблетки, вкриті плівковою оболонкою, по 30,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347341-25/З-97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КОМФОРТЕ, </w:t>
            </w:r>
            <w:r>
              <w:rPr>
                <w:b/>
              </w:rPr>
              <w:t>таблетки, вкриті плівковою оболонкою, по 30,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347369-25/З-97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жувальні,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347369-25/З-97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жувальні,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347369-25/З-97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жувальні,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349860-25/В-147, 349861-25/В-147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 форте, </w:t>
            </w:r>
            <w:r>
              <w:rPr>
                <w:b/>
              </w:rPr>
              <w:t>Спрей оромукозний; по 25 г у балоні забезпеченому клапаном-насосом, насадкою-розпилювачем та захисним ковпачком; по 1 балону у коробці з картону; по 40 г у флаконі з оральним розпилювальним пристроєм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349860-25/В-147, 349861-25/В-147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 форте, </w:t>
            </w:r>
            <w:r>
              <w:rPr>
                <w:b/>
              </w:rPr>
              <w:t>Спрей оромукозний; по 25 г у балоні забезпеченому клапаном-насосом, насадкою-розпилювачем та захисним ковпачком; по 1 балону у коробці з картону; по 40 г у флаконі з оральним розпилювальним пристроєм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349860-25/В-147, 349861-25/В-147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Каметон-Здоров'я форте, </w:t>
            </w:r>
            <w:r>
              <w:rPr>
                <w:b/>
              </w:rPr>
              <w:t>Спрей оромукозний; по 25 г у балоні забезпеченому клапаном-насосом, насадкою-розпилювачем та захисним ковпачком; по 1 балону у коробці з картону; по 40 г у флаконі з оральним розпилювальним пристроєм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347949-25/З-132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347949-25/З-132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347949-25/З-132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350175-25/В-146, 350176-25/В-146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Кардазин-Здоров'я, </w:t>
            </w:r>
            <w:r>
              <w:rPr>
                <w:b/>
              </w:rPr>
              <w:t>таблетки, вкриті плівковою оболонкою, по 20 мг, по 30 таблеток у блістері; по 1 або 2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350175-25/В-146, 350176-25/В-146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Кардазин-Здоров'я, </w:t>
            </w:r>
            <w:r>
              <w:rPr>
                <w:b/>
              </w:rPr>
              <w:t>таблетки, вкриті плівковою оболонкою, по 20 мг, по 30 таблеток у блістері; по 1 або 2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350175-25/В-146,</w:t>
            </w:r>
            <w:r>
              <w:rPr>
                <w:b/>
              </w:rPr>
              <w:t xml:space="preserve"> 350176-25/В-146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Кардазин-Здоров'я, </w:t>
            </w:r>
            <w:r>
              <w:rPr>
                <w:b/>
              </w:rPr>
              <w:t>таблетки, вкриті плівковою оболонкою, по 20 мг, по 30 таблеток у блістері; по 1 або 2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</w:t>
            </w:r>
            <w:r>
              <w:rPr>
                <w:b/>
              </w:rPr>
              <w:t xml:space="preserve">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</w:t>
            </w:r>
            <w:r>
              <w:rPr>
                <w:b/>
              </w:rPr>
              <w:t xml:space="preserve">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</w:t>
            </w:r>
            <w:r>
              <w:rPr>
                <w:b/>
              </w:rPr>
              <w:t xml:space="preserve">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345126-25/З-61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блістері, по 1 або 3 блістери в пачці.</w:t>
            </w:r>
            <w:r>
              <w:rPr>
                <w:b/>
              </w:rPr>
              <w:br/>
              <w:t>капсули по 5 мг або 10 мг по 10 капсул у блістері;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349805-25/В-61</w:t>
            </w:r>
            <w:r>
              <w:rPr>
                <w:b/>
              </w:rPr>
              <w:t>, 349806-25/В-61, 349807-25/В-61, 349808-25/В-61, 349809-25/В-61, 349810-25/В-61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сироп по 50 мл у флаконі; по 1 флакону з мірним стаканом у коробці з картону; по 100 мл у флаконі, по 1 флакону з мірним стаканом у коробці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349805-25/В-61, </w:t>
            </w:r>
            <w:r>
              <w:rPr>
                <w:b/>
              </w:rPr>
              <w:t>349806-25/В-61, 349807-25/В-61, 349808-25/В-61, 349809-25/В-61, 349810-25/В-61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сироп по 50 мл у флаконі; по 1 флакону з мірним стаканом у коробці з картону; по 100 мл у флаконі, по 1 флакону з мірним стаканом у коробці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349805-25/В-61, </w:t>
            </w:r>
            <w:r>
              <w:rPr>
                <w:b/>
              </w:rPr>
              <w:t>349806-25/В-61, 349807-25/В-61, 349808-25/В-61, 349809-25/В-61, 349810-25/В-61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сироп по 50 мл у флаконі; по 1 флакону з мірним стаканом у коробці з картону; по 100 мл у флаконі, по 1 флакону з мірним стаканом у коробці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350186-25/В-28</w:t>
            </w:r>
            <w:r>
              <w:rPr>
                <w:b/>
              </w:rPr>
              <w:t>, 350187-25/В-28, 350188-25/В-28, 350189-25/В-28, 350190-25/В-28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розчин для ін’єкцій по 5 мл в ампулі; по 5 або 10 ампул у коробці; по 5 мл в ампулі; по 5 ампул у блістері; по 1 або 2 блістери в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</w:t>
            </w:r>
            <w:r>
              <w:rPr>
                <w:b/>
              </w:rPr>
              <w:t xml:space="preserve">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350186-25/В-28, 350187-25/В-28, 350188-25/В-28, 350189-25/В-28, 350190-25/В-28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розчин для ін’єкцій по 5 мл в ампулі; по 5 або 10 ампул у коробці; по 5 мл в ампулі; по 5 ампул у блістері; по 1 або 2 блістери в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350186-25/В-28, </w:t>
            </w:r>
            <w:r>
              <w:rPr>
                <w:b/>
              </w:rPr>
              <w:t>350187-25/В-28, 350188-25/В-28, 350189-25/В-28, 350190-25/В-28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розчин для ін’єкцій по 5 мл в ампулі; по 5 або 10 ампул у коробці; по 5 мл в ампулі; по 5 ампул у блістері; по 1 або 2 блістери в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</w:t>
            </w:r>
            <w:r>
              <w:rPr>
                <w:b/>
              </w:rPr>
              <w:t xml:space="preserve">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349805-25/В-61, 349806-25/В-61, 349807-25/В-61, 349808-25/В-</w:t>
            </w:r>
            <w:r>
              <w:rPr>
                <w:b/>
              </w:rPr>
              <w:t>61, 349809-25/В-61, 349810-25/В-61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сироп по 50 мл у флаконі; по 1 флакону з мірним стаканом у коробці з картону; по 100 мл у флаконі, по 1 флакону з мірним стаканом у коробці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349805-25/В-61, </w:t>
            </w:r>
            <w:r>
              <w:rPr>
                <w:b/>
              </w:rPr>
              <w:t>349806-25/В-61, 349807-25/В-61, 349808-25/В-61, 349809-25/В-61, 349810-25/В-61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сироп по 50 мл у флаконі; по 1 флакону з мірним стаканом у коробці з картону; по 100 мл у флаконі, по 1 флакону з мірним стаканом у коробці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349805-25/В-61, </w:t>
            </w:r>
            <w:r>
              <w:rPr>
                <w:b/>
              </w:rPr>
              <w:t>349806-25/В-61, 349807-25/В-61, 349808-25/В-61, 349809-25/В-61, 349810-25/В-61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сироп по 50 мл у флаконі; по 1 флакону з мірним стаканом у коробці з картону; по 100 мл у флаконі, по 1 флакону з мірним стаканом у коробці з картону;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345736-25/В-61</w:t>
            </w:r>
            <w:r>
              <w:rPr>
                <w:b/>
              </w:rPr>
              <w:t xml:space="preserve">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 L-КАРНІТИН, </w:t>
            </w:r>
            <w:r>
              <w:rPr>
                <w:b/>
              </w:rPr>
              <w:t>розчин оральний, 200 мг/мл по 60 мл у контейнері із поліетилентерефталату закритим кришкою з контролем першого відкриття; по 1 контейнеру з дозуючим шприцом у пачці з картону; по 100 мл у контейнері із поліетилентерефталату закритим кришкою з контролем пер</w:t>
            </w:r>
            <w:r>
              <w:rPr>
                <w:b/>
              </w:rPr>
              <w:t>шого відкриття; по 1 контейнеру з дозуючою ложкою та з дозуючим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345736-25/В-61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 L-КАРНІТИН, </w:t>
            </w:r>
            <w:r>
              <w:rPr>
                <w:b/>
              </w:rPr>
              <w:t>розчин оральний, 200 мг/мл по 60 мл у контейнері із поліетилентерефталату закритим кришкою з контролем першого відкриття; по 1 контейнеру з дозуючим шприцом у пачці з картону; по 100 мл у контейнері із поліетилентерефталату закритим кришкою з контролем пер</w:t>
            </w:r>
            <w:r>
              <w:rPr>
                <w:b/>
              </w:rPr>
              <w:t>шого відкриття; по 1 контейнеру з дозуючою ложкою та з дозуючим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345736-25/В-61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 L-КАРНІТИН, </w:t>
            </w:r>
            <w:r>
              <w:rPr>
                <w:b/>
              </w:rPr>
              <w:t>розчин оральний, 200 мг/мл по 60 мл у контейнері із поліетилентерефталату закритим кришкою з контролем першого відкриття; по 1 контейнеру з дозуючим шприцом у пачці з картону; по 100 мл у контейнері із поліетилентерефталату закритим кришкою з контролем пер</w:t>
            </w:r>
            <w:r>
              <w:rPr>
                <w:b/>
              </w:rPr>
              <w:t>шого відкриття; по 1 контейнеру з дозуючою ложкою та з дозуючим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349986-25/В-88, 349987-25/В-88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349986-25/В-88, </w:t>
            </w:r>
            <w:r>
              <w:rPr>
                <w:b/>
              </w:rPr>
              <w:t>349987-25/В-88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349986-25/В-88, </w:t>
            </w:r>
            <w:r>
              <w:rPr>
                <w:b/>
              </w:rPr>
              <w:t>349987-25/В-88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348120-25/В-28</w:t>
            </w:r>
            <w:r>
              <w:rPr>
                <w:b/>
              </w:rPr>
              <w:t xml:space="preserve">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 по 15 г або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348120-25/В-28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 по 15 г або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348120-25/В-28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 по 15 г або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345718-25/З-60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крем 5% по 30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345718-25/З-60 в</w:t>
            </w:r>
            <w:r>
              <w:rPr>
                <w:b/>
              </w:rPr>
              <w:t>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крем 5% по 30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345718-25/З-60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крем 5% по 30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345739-25/З-97</w:t>
            </w:r>
            <w:r>
              <w:rPr>
                <w:b/>
              </w:rPr>
              <w:t xml:space="preserve">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345739-25/З-97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345739-25/З-97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350263-25/В-128, 350264-25/В-128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розчин для ін'єкцій, 30 мг/мл; по 1 мл в ампулі; по 10 ампул у картонній коробці; по 1 мл в ампулі; по 5 ампул у блістері; по 2 блістери у картонній коробці; по 1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350263-25/В-128, 350264-25/В-128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розчин для ін'єкцій, 30 мг/мл; по 1 мл в ампулі; по 10 ампул у картонній коробці; по 1 мл в ампулі; по 5 ампул у блістері; по 2 блістери у картонній коробці; по 1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350263-25/В-128, 350264-25/В-128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розчин для ін'єкцій, 30 мг/мл; по 1 мл в ампулі; по 10 ампул у картонній коробці; по 1 мл в ампулі; по 5 ампул у блістері; по 2 блістери у картонній коробці; по 1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350163-25/В-149, 350164-25/В-149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мг; по 10 таблеток у блістері; по 1 або по 2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350163-25/В-149, 350164-25/В-149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мг; по 10 таблеток у блістері; по 1 або по 2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350163-25/В-149, 350164-25/В-149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мг; по 10 таблеток у блістері; по 1 або по 2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350219-25/В-146, 350220-25/В-146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 xml:space="preserve">таблетки по 1 мг по 10 таблеток у блістері; по 3 блістери у пачці з картону; по 30 таблеток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350219-25/В-146, 350220-25/В-146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 xml:space="preserve">таблетки по 1 мг по 10 таблеток у блістері; по 3 блістери у пачці з картону; по 30 таблеток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350219-25/В-146, 350220-25/В-146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 xml:space="preserve">таблетки по 1 мг по 10 таблеток у блістері; по 3 блістери у пачці з картону; по 30 таблеток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350309-25/В-124, 350310-25/В-124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 мг; по 7 таблеток у блістері; по 2 блістери в картонній коробці; по 10 таблеток у блістері; по 1 блістеру в картонній коробці. Маркування українською мовою.</w:t>
            </w:r>
            <w:r>
              <w:rPr>
                <w:b/>
              </w:rPr>
              <w:br/>
              <w:t>таблетки, вкриті плівковою оболонкою, по 500 мг; по 7 таблеток у блістері; по 1 або по 2 блістери в картонній коробці; по 10 таблеток у блістері; по 1 блістеру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350309-25/В-124, 350310-25/В-124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 мг; по 7 таблеток у блістері; по 2 блістери в картонній коробці; по 10 таблеток у блістері; по 1 блістеру в картонній коробці. Маркування українською мовою.</w:t>
            </w:r>
            <w:r>
              <w:rPr>
                <w:b/>
              </w:rPr>
              <w:br/>
              <w:t xml:space="preserve">таблетки, вкриті плівковою оболонкою, по 500 мг; по 7 </w:t>
            </w:r>
            <w:r>
              <w:rPr>
                <w:b/>
              </w:rPr>
              <w:t>таблеток у блістері; по 1 або по 2 блістери в картонній коробці; по 10 таблеток у блістері; по 1 блістеру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350309-25/В-124, 350310-25/В-124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 мг; по 7 таблеток у блістері; по 2 блістери в картонній коробці; по 10 таблеток у блістері; по 1 блістеру в картонній коробці. Маркування українською мовою.</w:t>
            </w:r>
            <w:r>
              <w:rPr>
                <w:b/>
              </w:rPr>
              <w:br/>
              <w:t>таблетки, вкриті плівковою оболонкою, по 500 мг; по 7 таблеток у блістері; по 1 або по 2 блістери в картонній коробці; по 10 таблеток у блістері; по 1 блістеру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350309-25/В-12</w:t>
            </w:r>
            <w:r>
              <w:rPr>
                <w:b/>
              </w:rPr>
              <w:t>4, 350310-25/В-124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 мг; по 7 таблеток у блістері; по 2 блістери в картонній коробці; по 10 таблеток у блістері; по 1 блістеру в картонній коробці. Маркування українською мовою.</w:t>
            </w:r>
            <w:r>
              <w:rPr>
                <w:b/>
              </w:rPr>
              <w:br/>
              <w:t xml:space="preserve">таблетки, вкриті плівковою оболонкою, по 500 мг; по 7 </w:t>
            </w:r>
            <w:r>
              <w:rPr>
                <w:b/>
              </w:rPr>
              <w:t>таблеток у блістері; по 1 або по 2 блістери в картонній коробці; по 10 таблеток у блістері; по 1 блістеру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350309-25/В-124, 350310-25/В-124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 мг; по 7 таблеток у блістері; по 2 блістери в картонній коробці; по 10 таблеток у блістері; по 1 блістеру в картонній коробці. Маркування українською мовою.</w:t>
            </w:r>
            <w:r>
              <w:rPr>
                <w:b/>
              </w:rPr>
              <w:br/>
              <w:t xml:space="preserve">таблетки, вкриті плівковою оболонкою, по 500 мг; по 7 </w:t>
            </w:r>
            <w:r>
              <w:rPr>
                <w:b/>
              </w:rPr>
              <w:t>таблеток у блістері; по 1 або по 2 блістери в картонній коробці; по 10 таблеток у блістері; по 1 блістеру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350309-25/В-124, 350310-25/В-124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Кларитроміцин-Здоров'я, </w:t>
            </w:r>
            <w:r>
              <w:rPr>
                <w:b/>
              </w:rPr>
              <w:t>таблетки, вкриті плівковою оболонкою, по 250 мг; по 7 таблеток у блістері; по 2 блістери в картонній коробці; по 10 таблеток у блістері; по 1 блістеру в картонній коробці. Маркування українською мовою.</w:t>
            </w:r>
            <w:r>
              <w:rPr>
                <w:b/>
              </w:rPr>
              <w:br/>
              <w:t>таблетки, вкриті плівковою оболонкою, по 500 мг; по 7 таблеток у блістері; по 1 або по 2 блістери в картонній коробці; по 10 таблеток у блістері; по 1 блістеру в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327233-24/В-11</w:t>
            </w:r>
            <w:r>
              <w:rPr>
                <w:b/>
              </w:rPr>
              <w:t>8, 344085-25/З-06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327233-24/В-118, 344085-25/З-06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327233-24/В-118, 344085-25/З-06 від 03.12.2024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341106-25/З-138, 341107-25/З-138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Клопідогрель, </w:t>
            </w:r>
            <w:r>
              <w:rPr>
                <w:b/>
              </w:rPr>
              <w:t>таблетки, вкриті плівковою оболонкою по 75 мг;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341106-25/З-138, 341107-25/З-138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Клопідогрель, </w:t>
            </w:r>
            <w:r>
              <w:rPr>
                <w:b/>
              </w:rPr>
              <w:t>таблетки, вкриті плівковою оболонкою по 75 мг;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341106-25/З-138, 341107-25/З-138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Клопідогрель, </w:t>
            </w:r>
            <w:r>
              <w:rPr>
                <w:b/>
              </w:rPr>
              <w:t>таблетки, вкриті плівковою оболонкою по 75 мг;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350086-25/В-82, 350087-25/В-82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Клофелін-Здоров'я, </w:t>
            </w:r>
            <w:r>
              <w:rPr>
                <w:b/>
              </w:rPr>
              <w:t>таблетки по 0,15 мг, по 10 таблеток у блістері; по 3 блістери у картонній коробці; по 30 таблеток у блістері; по 1 блістеру в картонній коробці; по 30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350086-25/В-82, 350087-25/В-82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Клофелін-Здоров'я, </w:t>
            </w:r>
            <w:r>
              <w:rPr>
                <w:b/>
              </w:rPr>
              <w:t>таблетки по 0,15 мг, по 10 таблеток у блістері; по 3 блістери у картонній коробці; по 30 таблеток у блістері; по 1 блістеру в картонній коробці; по 30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350086-25/В-82, </w:t>
            </w:r>
            <w:r>
              <w:rPr>
                <w:b/>
              </w:rPr>
              <w:t>350087-25/В-82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Клофелін-Здоров'я, </w:t>
            </w:r>
            <w:r>
              <w:rPr>
                <w:b/>
              </w:rPr>
              <w:t>таблетки по 0,15 мг, по 10 таблеток у блістері; по 3 блістери у картонній коробці; по 30 таблеток у блістері; по 1 блістеру в картонній коробці; по 30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350028-25/В-14</w:t>
            </w:r>
            <w:r>
              <w:rPr>
                <w:b/>
              </w:rPr>
              <w:t>8, 350029-25/В-148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 , </w:t>
            </w:r>
            <w:r>
              <w:rPr>
                <w:b/>
              </w:rPr>
              <w:t>таблетки жувальні по 125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350028-25/В-148, 350029-25/В-148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 , </w:t>
            </w:r>
            <w:r>
              <w:rPr>
                <w:b/>
              </w:rPr>
              <w:t>таблетки жувальні по 125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350028-25/В-148, 350029-25/В-148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 , </w:t>
            </w:r>
            <w:r>
              <w:rPr>
                <w:b/>
              </w:rPr>
              <w:t>таблетки жувальні по 125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349813-25/В-120, 349814-25/В-120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КоліГаз-Здоров`я, </w:t>
            </w:r>
            <w:r>
              <w:rPr>
                <w:b/>
              </w:rPr>
              <w:t>капсули м'які по 125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349813-25/В-120, 349814-25/В-120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КоліГаз-Здоров`я, </w:t>
            </w:r>
            <w:r>
              <w:rPr>
                <w:b/>
              </w:rPr>
              <w:t>капсули м'які по 125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349813-25/В-120, 349814-25/В-120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КоліГаз-Здоров`я, </w:t>
            </w:r>
            <w:r>
              <w:rPr>
                <w:b/>
              </w:rPr>
              <w:t>капсули м'які по 125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348339-25/З-146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Комбінил® Дуо, </w:t>
            </w:r>
            <w:r>
              <w:rPr>
                <w:b/>
              </w:rPr>
              <w:t>краплі очні/вушні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Сентісс Фарма</w:t>
            </w:r>
            <w:r>
              <w:rPr>
                <w:b/>
              </w:rPr>
              <w:t xml:space="preserve">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348339-25/З-146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Комбінил® Дуо, </w:t>
            </w:r>
            <w:r>
              <w:rPr>
                <w:b/>
              </w:rPr>
              <w:t>краплі очні/вушні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Сентісс Фарма</w:t>
            </w:r>
            <w:r>
              <w:rPr>
                <w:b/>
              </w:rPr>
              <w:t xml:space="preserve">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348339-25/З-146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Комбінил® Дуо, </w:t>
            </w:r>
            <w:r>
              <w:rPr>
                <w:b/>
              </w:rPr>
              <w:t>краплі очні/вушні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Сентісс Фарма</w:t>
            </w:r>
            <w:r>
              <w:rPr>
                <w:b/>
              </w:rPr>
              <w:t xml:space="preserve">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349894-25/В-123, 349895-25/В-123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мг/г; по 10 г, по 15 г або по 30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349894-25/В-123, 349895-25/В-123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мг/г; по 10 г, по 15 г або по 30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349894-25/В-123, 349895-25/В-123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КортиДерм, </w:t>
            </w:r>
            <w:r>
              <w:rPr>
                <w:b/>
              </w:rPr>
              <w:t>крем, 1 мг/г; по 10 г, по 15 г або по 30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342677-25/З-128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342677-25/З-128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342677-25/З-128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342677-25/З-128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342677-25/З-128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342677-25/З-128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Ксалкорі, </w:t>
            </w:r>
            <w:r>
              <w:rPr>
                <w:b/>
              </w:rPr>
              <w:t>капсули по 200 мг; капсули по 250 мг; по 10 капсул у блістері; по 1 або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338399-25/З-121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Ксоспата, </w:t>
            </w:r>
            <w:r>
              <w:rPr>
                <w:b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338399-25/З-121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Ксоспата, </w:t>
            </w:r>
            <w:r>
              <w:rPr>
                <w:b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338399-25/З-121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Ксоспата, </w:t>
            </w:r>
            <w:r>
              <w:rPr>
                <w:b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347969-25/З-82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мг,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347969-25/З-82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мг,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347969-25/З-82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мг,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348186-25/В-145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 xml:space="preserve">по 7 таблеток у блістері; </w:t>
            </w:r>
            <w:r>
              <w:rPr>
                <w:b/>
              </w:rPr>
              <w:br/>
              <w:t>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348186-25/В-145 </w:t>
            </w:r>
            <w:r>
              <w:rPr>
                <w:b/>
              </w:rPr>
              <w:t>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 xml:space="preserve">по 7 таблеток у блістері; </w:t>
            </w:r>
            <w:r>
              <w:rPr>
                <w:b/>
              </w:rPr>
              <w:br/>
              <w:t>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348186-25/В-145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Ламіфен®, </w:t>
            </w:r>
            <w:r>
              <w:rPr>
                <w:b/>
              </w:rPr>
              <w:t>таблетки по 250 мг;</w:t>
            </w:r>
            <w:r>
              <w:rPr>
                <w:b/>
              </w:rPr>
              <w:br/>
              <w:t xml:space="preserve">по 7 таблеток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338484-25/В-138, 338485-25/В-138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мг, по 50 мг,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350258-25/В-128, 350259-25/В-128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Левамізол-Здоров'я, </w:t>
            </w:r>
            <w:r>
              <w:rPr>
                <w:b/>
              </w:rPr>
              <w:t>таблетки по 150 мг; по 1 таблетці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350258-25/В-128, 350259-25/В-128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Левамізол-Здоров'я, </w:t>
            </w:r>
            <w:r>
              <w:rPr>
                <w:b/>
              </w:rPr>
              <w:t>таблетки по 150 мг; по 1 таблетці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350258-25/В-128, 350259-25/В-128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Левамізол-Здоров'я, </w:t>
            </w:r>
            <w:r>
              <w:rPr>
                <w:b/>
              </w:rPr>
              <w:t>таблетки по 150 мг; по 1 таблетці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347107-25/З-120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дії, по 200 мг/50 мг</w:t>
            </w:r>
            <w:r>
              <w:rPr>
                <w:b/>
              </w:rPr>
              <w:br/>
              <w:t>по 10 таблеток у блістері; по 3 або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347107-25/З-120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дії, по 200 мг/50 мг</w:t>
            </w:r>
            <w:r>
              <w:rPr>
                <w:b/>
              </w:rPr>
              <w:br/>
              <w:t>по 10 таблеток у блістері; по 3 або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347107-25/З-120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дії, по 200 мг/50 мг</w:t>
            </w:r>
            <w:r>
              <w:rPr>
                <w:b/>
              </w:rPr>
              <w:br/>
              <w:t>по 10 таблеток у блістері; по 3 або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347107-25/З-120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дії, по 200 мг/50 мг</w:t>
            </w:r>
            <w:r>
              <w:rPr>
                <w:b/>
              </w:rPr>
              <w:br/>
              <w:t>по 10 таблеток у блістері; по 3 або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347107-25/З-120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дії, по 200 мг/50 мг</w:t>
            </w:r>
            <w:r>
              <w:rPr>
                <w:b/>
              </w:rPr>
              <w:br/>
              <w:t>по 10 таблеток у блістері; по 3 або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347107-25/З-120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>таблетки пролонгованої дії, по 100 мг/25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дії, по 200 мг/50 мг</w:t>
            </w:r>
            <w:r>
              <w:rPr>
                <w:b/>
              </w:rPr>
              <w:br/>
              <w:t>по 10 таблеток у блістері; по 3 або 10 блістерів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341760-25/В-152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розчин для інфузій, 500 мг/100 мл;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341760-25/В-152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розчин для інфузій, 500 мг/100 мл;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341760-25/В-152 </w:t>
            </w:r>
            <w:r>
              <w:rPr>
                <w:b/>
              </w:rPr>
              <w:t>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розчин для інфузій, 500 мг/100 мл;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341526-25/З-145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мг; </w:t>
            </w:r>
            <w:r>
              <w:rPr>
                <w:b/>
              </w:rPr>
              <w:br/>
              <w:t>по 5 таблеток у блістері; по 1 або по 2 блістери в картонній упаковці;</w:t>
            </w:r>
            <w:r>
              <w:rPr>
                <w:b/>
              </w:rPr>
              <w:br/>
              <w:t>по 5 таблеток у блістері; по 4 блістери, з’єднаних між собою; по 5 блістерів, з’єднаних між собою в упаковці;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;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341526-25/З-145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мг; </w:t>
            </w:r>
            <w:r>
              <w:rPr>
                <w:b/>
              </w:rPr>
              <w:br/>
              <w:t>по 5 таблеток у блістері; по 1 або по 2 блістери в картонній упаковці;</w:t>
            </w:r>
            <w:r>
              <w:rPr>
                <w:b/>
              </w:rPr>
              <w:br/>
              <w:t>по 5 таблеток у блістері; по 4 блістери, з’єднаних між собою; по 5 блістерів, з’єднаних між собою в упаковці;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;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341526-25/З-145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мг; </w:t>
            </w:r>
            <w:r>
              <w:rPr>
                <w:b/>
              </w:rPr>
              <w:br/>
              <w:t>по 5 таблеток у блістері; по 1 або по 2 блістери в картонній упаковці;</w:t>
            </w:r>
            <w:r>
              <w:rPr>
                <w:b/>
              </w:rPr>
              <w:br/>
              <w:t>по 5 таблеток у блістері; по 4 блістери, з’єднаних між собою; по 5 блістерів, з’єднаних між собою в упаковці;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;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341526-25/З-145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мг; </w:t>
            </w:r>
            <w:r>
              <w:rPr>
                <w:b/>
              </w:rPr>
              <w:br/>
              <w:t>по 5 таблеток у блістері; по 1 або по 2 блістери в картонній упаковці;</w:t>
            </w:r>
            <w:r>
              <w:rPr>
                <w:b/>
              </w:rPr>
              <w:br/>
              <w:t>по 5 таблеток у блістері; по 4 блістери, з’єднаних між собою; по 5 блістерів, з’єднаних між собою в упаковці;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;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341526-25/З-145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мг; </w:t>
            </w:r>
            <w:r>
              <w:rPr>
                <w:b/>
              </w:rPr>
              <w:br/>
              <w:t>по 5 таблеток у блістері; по 1 або по 2 блістери в картонній упаковці;</w:t>
            </w:r>
            <w:r>
              <w:rPr>
                <w:b/>
              </w:rPr>
              <w:br/>
              <w:t>по 5 таблеток у блістері; по 4 блістери, з’єднаних між собою; по 5 блістерів, з’єднаних між собою в упаковці;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;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341526-25/З-145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Левомак,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мг; </w:t>
            </w:r>
            <w:r>
              <w:rPr>
                <w:b/>
              </w:rPr>
              <w:br/>
              <w:t>по 5 таблеток у блістері; по 1 або по 2 блістери в картонній упаковці;</w:t>
            </w:r>
            <w:r>
              <w:rPr>
                <w:b/>
              </w:rPr>
              <w:br/>
              <w:t>по 5 таблеток у блістері; по 4 блістери, з’єднаних між собою; по 5 блістерів, з’єднаних між собою в упаковці;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;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347548-25/В-61, 347549-25/В-61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347548-25/В-61, </w:t>
            </w:r>
            <w:r>
              <w:rPr>
                <w:b/>
              </w:rPr>
              <w:t>347549-25/В-61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347548-25/В-61, 347549-25/В-61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344426-25/З-11</w:t>
            </w:r>
            <w:r>
              <w:rPr>
                <w:b/>
              </w:rPr>
              <w:t>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Абрил,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344426-25/З-116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Абрил,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344426-25/З-116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Абрил,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344426-25/З-116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Абрил,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344426-25/З-116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Абрил,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344426-25/З-116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Абрил,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346048-25/В-123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ЛІВАГІН-М®, </w:t>
            </w:r>
            <w:r>
              <w:rPr>
                <w:b/>
              </w:rPr>
              <w:t>песарії по 400 мг; по 5 песаріїв у стрипі; по 1 або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346048-25/В-123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ЛІВАГІН-М®, </w:t>
            </w:r>
            <w:r>
              <w:rPr>
                <w:b/>
              </w:rPr>
              <w:t>песарії по 400 мг; по 5 песаріїв у стрипі; по 1 або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346048-25/В-123 </w:t>
            </w:r>
            <w:r>
              <w:rPr>
                <w:b/>
              </w:rPr>
              <w:t>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ЛІВАГІН-М®, </w:t>
            </w:r>
            <w:r>
              <w:rPr>
                <w:b/>
              </w:rPr>
              <w:t>песарії по 400 мг; по 5 песаріїв у стрипі; по 1 або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347163-25/В-116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347163-25/В-116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347163-25/В-116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347187-25/В-118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 xml:space="preserve">спрей для ротової порожнини, 2 мг/0,5 мг на 1 мл; по 30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347187-25/В-118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 xml:space="preserve">спрей для ротової порожнини, 2 мг/0,5 мг на 1 мл; по 30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347187-25/В-118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 xml:space="preserve">спрей для ротової порожнини, 2 мг/0,5 мг на 1 мл; по 30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347298-25/В-60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 xml:space="preserve">льодяники, 5 мг/1 мг; </w:t>
            </w:r>
            <w:r>
              <w:rPr>
                <w:b/>
              </w:rPr>
              <w:br/>
            </w:r>
            <w:r>
              <w:rPr>
                <w:b/>
              </w:rPr>
              <w:t>по 12 льодяників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347298-25/В-60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 xml:space="preserve">льодяники, 5 мг/1 мг; </w:t>
            </w:r>
            <w:r>
              <w:rPr>
                <w:b/>
              </w:rPr>
              <w:br/>
            </w:r>
            <w:r>
              <w:rPr>
                <w:b/>
              </w:rPr>
              <w:t>по 12 льодяників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347298-25/В-60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 xml:space="preserve">льодяники, 5 мг/1 мг; </w:t>
            </w:r>
            <w:r>
              <w:rPr>
                <w:b/>
              </w:rPr>
              <w:br/>
            </w:r>
            <w:r>
              <w:rPr>
                <w:b/>
              </w:rPr>
              <w:t>по 12 льодяників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347112-25/В-120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 xml:space="preserve">спрей для ротової порожнини, 2 мг/0,5 мг на 1 мл по 30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347112-25/В-120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 xml:space="preserve">спрей для ротової порожнини, 2 мг/0,5 мг на 1 мл по 30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347112-25/В-120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 xml:space="preserve">спрей для ротової порожнини, 2 мг/0,5 мг на 1 мл по 30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347720-25/З-130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Лізомак 600, </w:t>
            </w:r>
            <w:r>
              <w:rPr>
                <w:b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упаковці; по 10 таблеток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347720-25/З-130 </w:t>
            </w:r>
            <w:r>
              <w:rPr>
                <w:b/>
              </w:rPr>
              <w:t>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Лізомак 600, </w:t>
            </w:r>
            <w:r>
              <w:rPr>
                <w:b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упаковці; по 10 таблеток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347720-25/З-130 </w:t>
            </w:r>
            <w:r>
              <w:rPr>
                <w:b/>
              </w:rPr>
              <w:t>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Лізомак 600, </w:t>
            </w:r>
            <w:r>
              <w:rPr>
                <w:b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упаковці; по 10 таблеток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340515-25/З-14</w:t>
            </w:r>
            <w:r>
              <w:rPr>
                <w:b/>
              </w:rPr>
              <w:t>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Лімфоміозот,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09.02.2026 р. </w:t>
            </w:r>
            <w:r>
              <w:rPr>
                <w:b/>
              </w:rPr>
              <w:t>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340515-25/З-148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Лімфоміозот,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340515-25/З-148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Лімфоміозот,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349254-25/З-116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мг/мл;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349254-25/З-116 </w:t>
            </w:r>
            <w:r>
              <w:rPr>
                <w:b/>
              </w:rPr>
              <w:t>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мг/мл;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349254-25/З-116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Лінебіотик, </w:t>
            </w:r>
            <w:r>
              <w:rPr>
                <w:b/>
              </w:rPr>
              <w:t>розчин для інфузій, 2 мг/мл; по 300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334164-25/В-06, 343730-25/В-06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 xml:space="preserve">спрей назальний, дозований 0,05 %, по 10 г у флаконі з розпилювачем,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334164-25/В-06, 343730-25/В-06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 xml:space="preserve">спрей назальний, дозований 0,05 %, по 10 г у флаконі з розпилювачем,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334164-25/В-06, 343730-25/В-06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 xml:space="preserve">спрей назальний, дозований 0,05 %, по 10 г у флаконі з розпилювачем,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339869-25/З-116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1, 2,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339869-25/З-116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1, 2,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339869-25/З-116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1, 2,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339869-25/З-116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</w:t>
            </w:r>
            <w:r>
              <w:rPr>
                <w:b/>
              </w:rPr>
              <w:t>болонкою, по 4 мг або по 8 мг; по 10 таблеток у блістері; по 1, 2,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339869-25/З-116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1, 2,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339869-25/З-116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1, 2,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350611-25/З-146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Лорноліоф Ромфарм, </w:t>
            </w:r>
            <w:r>
              <w:rPr>
                <w:b/>
              </w:rPr>
              <w:t>порошок для розчину для ін'єкцій по 8 мг, по 1 флакону з порошком та 1 ампулі з 2 мл розчинника (вода для ін'єкцій) в наборі у контурній чарунковій упаковці, по 1, 5, 6 або 10 наборів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350611-25/З-146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Лорноліоф Ромфарм, </w:t>
            </w:r>
            <w:r>
              <w:rPr>
                <w:b/>
              </w:rPr>
              <w:t>порошок для розчину для ін'єкцій по 8 мг, по 1 флакону з порошком та 1 ампулі з 2 мл розчинника (вода для ін'єкцій) в наборі у контурній чарунковій упаковці, по 1, 5, 6 або 10 наборів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350611-25/З-146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Лорноліоф Ромфарм, </w:t>
            </w:r>
            <w:r>
              <w:rPr>
                <w:b/>
              </w:rPr>
              <w:t>порошок для розчину для ін'єкцій по 8 мг, по 1 флакону з порошком та 1 ампулі з 2 мл розчинника (вода для ін'єкцій) в наборі у контурній чарунковій упаковці, по 1, 5, 6 або 10 наборів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350046-25/В-15</w:t>
            </w:r>
            <w:r>
              <w:rPr>
                <w:b/>
              </w:rPr>
              <w:t>2, 350047-25/В-152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розчин оральний; по 10 мл у флаконі; по 5 флаконів у контурній чарунковій упаковці; по 2 контурні чарункові упаковки у коробці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350046-25/В-152, 350047-25/В-152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розчин оральний; по 10 мл у флаконі; по 5 флаконів у контурній чарунковій упаковці; по 2 контурні чарункові упаковки у коробці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350046-25/В-152,</w:t>
            </w:r>
            <w:r>
              <w:rPr>
                <w:b/>
              </w:rPr>
              <w:t xml:space="preserve"> 350047-25/В-152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розчин оральний; по 10 мл у флаконі; по 5 флаконів у контурній чарунковій упаковці; по 2 контурні чарункові упаковки у коробці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350261-25/В-12</w:t>
            </w:r>
            <w:r>
              <w:rPr>
                <w:b/>
              </w:rPr>
              <w:t>8, 350262-25/В-128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350261-25/В-128, 350262-25/В-128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350261-25/В-128, 350262-25/В-128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349958-25/В-100, 349959-25/В-100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Метизолон, </w:t>
            </w:r>
            <w:r>
              <w:rPr>
                <w:b/>
              </w:rPr>
              <w:t>крем для зовнішнього застосування,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349958-25/В-100, 349959-25/В-100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Метизолон, </w:t>
            </w:r>
            <w:r>
              <w:rPr>
                <w:b/>
              </w:rPr>
              <w:t>крем для зовнішнього застосування,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349958-25/В-100, 349959-25/В-100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Метизолон, </w:t>
            </w:r>
            <w:r>
              <w:rPr>
                <w:b/>
              </w:rPr>
              <w:t>крем для зовнішнього застосування,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342743-25/З-116, 342744-25/З-116, 347812-25/З-116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342743-25/З-116, 342744-25/З-116, 347812-25/З-116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К.Т. РОМФАРМ КОМПАНІ С.Р.Л., Р</w:t>
            </w:r>
            <w:r>
              <w:rPr>
                <w:b/>
              </w:rPr>
              <w:t>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342743-25/З-116,</w:t>
            </w:r>
            <w:r>
              <w:rPr>
                <w:b/>
              </w:rPr>
              <w:t xml:space="preserve"> 342744-25/З-116, 347812-25/З-116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Метортріт Ромфарм, </w:t>
            </w:r>
            <w:r>
              <w:rPr>
                <w:b/>
              </w:rPr>
              <w:t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336678-25/В-120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Мідзо®, </w:t>
            </w:r>
            <w:r>
              <w:rPr>
                <w:b/>
              </w:rPr>
              <w:t>краплі для перорального застосування, 60 мг/мл; по 15 мл у флаконі з крапельницею; по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336678-25/В-120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Мідзо®, </w:t>
            </w:r>
            <w:r>
              <w:rPr>
                <w:b/>
              </w:rPr>
              <w:t>краплі для перорального застосування, 60 мг/мл; по 15 мл у флаконі з крапельницею; по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336678-25/В-120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Мідзо®, </w:t>
            </w:r>
            <w:r>
              <w:rPr>
                <w:b/>
              </w:rPr>
              <w:t>краплі для перорального застосування, 60 мг/мл; по 15 мл у флаконі з крапельницею; по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345378-25/З-144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Фаринго, </w:t>
            </w:r>
            <w:r>
              <w:rPr>
                <w:b/>
              </w:rPr>
              <w:t>спрей для ротової порожнини, 1,5 мг/мл (0,15 %) по 25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345378-25/З-144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Фаринго, </w:t>
            </w:r>
            <w:r>
              <w:rPr>
                <w:b/>
              </w:rPr>
              <w:t>спрей для ротової порожнини, 1,5 мг/мл (0,15 %) по 25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345378-25/З-144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Фаринго, </w:t>
            </w:r>
            <w:r>
              <w:rPr>
                <w:b/>
              </w:rPr>
              <w:t>спрей для ротової порожнини, 1,5 мг/мл (0,15 %) по 25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347041-25/З-138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347041-25/З-138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347041-25/З-138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349868-25/В-147, 349869-25/В-147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Мометазон, </w:t>
            </w:r>
            <w:r>
              <w:rPr>
                <w:b/>
              </w:rPr>
              <w:t>мазь,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349868-25/В-147, 349869-25/В-147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Мометазон, </w:t>
            </w:r>
            <w:r>
              <w:rPr>
                <w:b/>
              </w:rPr>
              <w:t>мазь,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349868-25/В-147, 349869-25/В-147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Мометазон, </w:t>
            </w:r>
            <w:r>
              <w:rPr>
                <w:b/>
              </w:rPr>
              <w:t>мазь,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348108-25/З-145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348108-25/З-145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348108-25/З-145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мкг/дозу;</w:t>
            </w:r>
            <w:r>
              <w:rPr>
                <w:b/>
              </w:rPr>
              <w:br/>
            </w:r>
            <w:r>
              <w:rPr>
                <w:b/>
              </w:rPr>
              <w:t>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348514-25/З-116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348514-25/З-116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348514-25/З-116 </w:t>
            </w:r>
            <w:r>
              <w:rPr>
                <w:b/>
              </w:rPr>
              <w:t>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346697-25/В-61</w:t>
            </w:r>
            <w:r>
              <w:rPr>
                <w:b/>
              </w:rPr>
              <w:t>, 346698-25/В-61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по 15 мл в саше; по 20 саше в пачці;</w:t>
            </w:r>
            <w:r>
              <w:rPr>
                <w:b/>
              </w:rPr>
              <w:br/>
              <w:t>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</w:t>
            </w:r>
            <w:r>
              <w:rPr>
                <w:b/>
              </w:rPr>
              <w:t>лаконі полімерному; по 30 флаконів скляних або флаконів полімерних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346697-25/В-61, 346698-25/В-61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по 15 мл в саше; по 20 саше в пачці;</w:t>
            </w:r>
            <w:r>
              <w:rPr>
                <w:b/>
              </w:rPr>
              <w:br/>
              <w:t>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</w:t>
            </w:r>
            <w:r>
              <w:rPr>
                <w:b/>
              </w:rPr>
              <w:t>лаконі полімерному; по 30 флаконів скляних або флаконів полімерних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346697-25/В-61, 346698-25/В-61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по 15 мл в саше; по 20 саше в пачці;</w:t>
            </w:r>
            <w:r>
              <w:rPr>
                <w:b/>
              </w:rPr>
              <w:br/>
              <w:t>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</w:t>
            </w:r>
            <w:r>
              <w:rPr>
                <w:b/>
              </w:rPr>
              <w:t>лаконі полімерному; по 30 флаконів скляних або флаконів полімерних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346697-25/В-61, 346698-25/В-61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по 15 мл в саше; по 20 саше в пачці;</w:t>
            </w:r>
            <w:r>
              <w:rPr>
                <w:b/>
              </w:rPr>
              <w:br/>
              <w:t>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</w:t>
            </w:r>
            <w:r>
              <w:rPr>
                <w:b/>
              </w:rPr>
              <w:t>лаконі полімерному; по 30 флаконів скляних або флаконів полімерних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346697-25/В-61, 346698-25/В-61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по 15 мл в саше; по 20 саше в пачці;</w:t>
            </w:r>
            <w:r>
              <w:rPr>
                <w:b/>
              </w:rPr>
              <w:br/>
              <w:t>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</w:t>
            </w:r>
            <w:r>
              <w:rPr>
                <w:b/>
              </w:rPr>
              <w:t>лаконі полімерному; по 30 флаконів скляних або флаконів полімерних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346697-25/В-61, 346698-25/В-61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по 15 мл в саше; по 20 саше в пачці;</w:t>
            </w:r>
            <w:r>
              <w:rPr>
                <w:b/>
              </w:rPr>
              <w:br/>
              <w:t>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</w:t>
            </w:r>
            <w:r>
              <w:rPr>
                <w:b/>
              </w:rPr>
              <w:t>лаконі полімерному; по 30 флаконів скляних або флаконів полімерних у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343190-25/В-126, 343191-25/В-126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Набота, </w:t>
            </w:r>
            <w:r>
              <w:rPr>
                <w:b/>
              </w:rPr>
              <w:t>порошок для розчину для ін'єкцій по 100 одиниць; 1 флакон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"ТОТІСФАРМА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343190-25/В-126, 343191-25/В-126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Набота, </w:t>
            </w:r>
            <w:r>
              <w:rPr>
                <w:b/>
              </w:rPr>
              <w:t>порошок для розчину для ін'єкцій по 100 одиниць; 1 флакон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"ТОТІСФАРМА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343190-25/В-126,</w:t>
            </w:r>
            <w:r>
              <w:rPr>
                <w:b/>
              </w:rPr>
              <w:t xml:space="preserve"> 343191-25/В-126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Набота, </w:t>
            </w:r>
            <w:r>
              <w:rPr>
                <w:b/>
              </w:rPr>
              <w:t>порошок для розчину для ін'єкцій по 100 одиниць; 1 флакон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"ТОТІСФАРМА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334165-25/В-06, 343729-25/В-06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0,05%, по 10 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334165-25/В-06, 343729-25/В-06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0,05%, по 10 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334165-25/В-06, </w:t>
            </w:r>
            <w:r>
              <w:rPr>
                <w:b/>
              </w:rPr>
              <w:t>343729-25/В-06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0,05%, по 10 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350215-25/В-132, 350216-25/В-132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НАЛОКСОН-ЗН, </w:t>
            </w:r>
            <w:r>
              <w:rPr>
                <w:b/>
              </w:rPr>
              <w:t>розчин для ін'єкцій, 0,4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350215-25/В-132, 350216-25/В-132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НАЛОКСОН-ЗН, </w:t>
            </w:r>
            <w:r>
              <w:rPr>
                <w:b/>
              </w:rPr>
              <w:t>ро</w:t>
            </w:r>
            <w:r>
              <w:rPr>
                <w:b/>
              </w:rPr>
              <w:t>зчин для ін'єкцій, 0,4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</w:t>
            </w:r>
            <w:r>
              <w:rPr>
                <w:b/>
              </w:rPr>
              <w:t>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350215-25/В-132, 350216-25/В-132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НАЛОКСОН-ЗН, </w:t>
            </w:r>
            <w:r>
              <w:rPr>
                <w:b/>
              </w:rPr>
              <w:t>розчин для ін'єкцій, 0,4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340690-25/В-60, 340691-25/В-60, 340692-25/В-60, 349497-25/В-60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340690-25/В-60, 340691-25/В-60, 340692-25/В-60, 349497-25/В-60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340690-25/В-60, 340691-25/В-60, 340692-25/В-60, 349497-25/В-60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344880-25/З-116, 344885-25/З-116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344880-25/З-116, 344885-25/З-116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344880-25/З-116, 344885-25/З-116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349879-25/В-06, 349880-25/В-06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 xml:space="preserve">капсули по 100 мг, по 200 мг, по 10 капсул у блістері; по 1 або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349879-25/В-06, 349880-25/В-06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 xml:space="preserve">капсули по 100 мг, по 200 мг, по 10 капсул у блістері; по 1 або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349879-25/В-06, 349880-25/В-06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 xml:space="preserve">капсули по 100 мг, по 200 мг, по 10 капсул у блістері; по 1 або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349879-25/В-06, 349880-25/В-06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 xml:space="preserve">капсули по 100 мг, по 200 мг, по 10 капсул у блістері; по 1 або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349879-25/В-06, 349880-25/В-06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 xml:space="preserve">капсули по 100 мг, по 200 мг, по 10 капсул у блістері; по 1 або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349879-25/В-06, 349880-25/В-06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 xml:space="preserve">капсули по 100 мг, по 200 мг, по 10 капсул у блістері; по 1 або по 2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350059-25/В-137, 350060-25/В-137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Ніфурозид-Здоров'я, </w:t>
            </w:r>
            <w:r>
              <w:rPr>
                <w:b/>
              </w:rPr>
              <w:t>суспензія оральна, 200 мг/5 мл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з мірною ложкою у коробці з картону;</w:t>
            </w:r>
            <w:r>
              <w:rPr>
                <w:b/>
              </w:rPr>
              <w:br/>
              <w:t>по 100 мл у флаконі полімерному або зі скла;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350059-25/В-137,</w:t>
            </w:r>
            <w:r>
              <w:rPr>
                <w:b/>
              </w:rPr>
              <w:t xml:space="preserve"> 350060-25/В-137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Ніфурозид-Здоров'я, </w:t>
            </w:r>
            <w:r>
              <w:rPr>
                <w:b/>
              </w:rPr>
              <w:t>суспензія оральна, 200 мг/5 мл</w:t>
            </w:r>
            <w:r>
              <w:rPr>
                <w:b/>
              </w:rPr>
              <w:br/>
              <w:t>по 50 мл у флаконі полімерному; по 1 флакону з мірною ложкою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полімерному або зі скла;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350059-25/В-137, 350060-25/В-137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Ніфурозид-Здоров'я, </w:t>
            </w:r>
            <w:r>
              <w:rPr>
                <w:b/>
              </w:rPr>
              <w:t>суспензія оральна, 200 мг/5 мл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з мірною ложкою у коробці з картону;</w:t>
            </w:r>
            <w:r>
              <w:rPr>
                <w:b/>
              </w:rPr>
              <w:br/>
              <w:t>по 100 мл у флаконі полімерному або зі скла;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337772-25/В-11</w:t>
            </w:r>
            <w:r>
              <w:rPr>
                <w:b/>
              </w:rPr>
              <w:t>6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337772-25/В-116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337772-25/В-116 </w:t>
            </w:r>
            <w:r>
              <w:rPr>
                <w:b/>
              </w:rPr>
              <w:t>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349801-25/В-130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349801-25/В-130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349801-25/В-130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346911-25/В-116, 346913-25/В-116, 346914-25/В-116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коробці; in bulk № 4000 (10х400): по 10 таблеток у блі</w:t>
            </w:r>
            <w:r>
              <w:rPr>
                <w:b/>
              </w:rPr>
              <w:t>стері, по 400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346911-25/В-116, 346913-25/В-116, 346914-25/В-116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коробці; in bulk № 4000 (10х400): по 10 таблеток у блі</w:t>
            </w:r>
            <w:r>
              <w:rPr>
                <w:b/>
              </w:rPr>
              <w:t>стері, по 400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346911-25/В-116, 346913-25/В-116, 346914-25/В-116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коробці; in bulk № 4000 (10х400): по 10 таблеток у блі</w:t>
            </w:r>
            <w:r>
              <w:rPr>
                <w:b/>
              </w:rPr>
              <w:t>стері, по 400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346911-25/В-116, 346913-25/В-116, 346914-25/В-116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коробці; in bulk № 4000 (10х400): по 10 таблеток у блі</w:t>
            </w:r>
            <w:r>
              <w:rPr>
                <w:b/>
              </w:rPr>
              <w:t>стері, по 400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346911-25/В-116, 346913-25/В-116, 346914-25/В-116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коробці; in bulk № 4000 (10х400): по 10 таблеток у блі</w:t>
            </w:r>
            <w:r>
              <w:rPr>
                <w:b/>
              </w:rPr>
              <w:t>стері, по 400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346911-25/В-116, 346913-25/В-116, 346914-25/В-116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коробці; in bulk № 4000 (10х400): по 10 таблеток у блі</w:t>
            </w:r>
            <w:r>
              <w:rPr>
                <w:b/>
              </w:rPr>
              <w:t>стері, по 400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337631-25/В-28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337631-25/В-28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337631-25/В-28 в</w:t>
            </w:r>
            <w:r>
              <w:rPr>
                <w:b/>
              </w:rPr>
              <w:t>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343153-25/З-123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343153-25/З-123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343153-25/З-123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343153-25/З-12</w:t>
            </w:r>
            <w:r>
              <w:rPr>
                <w:b/>
              </w:rPr>
              <w:t>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343153-25/З-123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343153-25/З-123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343155-25/З-12</w:t>
            </w:r>
            <w:r>
              <w:rPr>
                <w:b/>
              </w:rPr>
              <w:t>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343155-25/З-123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343155-25/З-123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343155-25/З-12</w:t>
            </w:r>
            <w:r>
              <w:rPr>
                <w:b/>
              </w:rPr>
              <w:t>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343155-25/З-123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343155-25/З-123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349798-25/В-97</w:t>
            </w:r>
            <w:r>
              <w:rPr>
                <w:b/>
              </w:rPr>
              <w:t>, 349799-25/В-97, 349800-25/В-97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Олія насіння гарбуза, </w:t>
            </w:r>
            <w:r>
              <w:rPr>
                <w:b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349798-25/В-97, 349799-25/В-97, 349800-25/В-97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Олія насіння гарбуза, </w:t>
            </w:r>
            <w:r>
              <w:rPr>
                <w:b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349798-25/В-97, 349799-25/В-97, 349800-25/В-97 від 10.12.202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Олія насіння гарбуза, </w:t>
            </w:r>
            <w:r>
              <w:rPr>
                <w:b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337802-25/В-60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 Н, </w:t>
            </w:r>
            <w:r>
              <w:rPr>
                <w:b/>
              </w:rPr>
              <w:t xml:space="preserve">таблетки, вкриті плівковою оболонкою, по 20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337802-25/В-60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 Н, </w:t>
            </w:r>
            <w:r>
              <w:rPr>
                <w:b/>
              </w:rPr>
              <w:t xml:space="preserve">таблетки, вкриті плівковою оболонкою, по 20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337802-25/В-60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Олсапрес Н, </w:t>
            </w:r>
            <w:r>
              <w:rPr>
                <w:b/>
              </w:rPr>
              <w:t xml:space="preserve">таблетки, вкриті плівковою оболонкою, по 20 мг/12,5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344918-25/З-149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ОМНІК ОКАС, </w:t>
            </w:r>
            <w:r>
              <w:rPr>
                <w:b/>
              </w:rPr>
              <w:t>таблетки, вкриті плівковою оболонкою, пролонгованої дії з пероральною системою контрольованої абсорбції по 0,4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</w:t>
            </w:r>
            <w:r>
              <w:rPr>
                <w:b/>
              </w:rPr>
              <w:t xml:space="preserve">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344918-25/З-149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ОМНІК ОКАС, </w:t>
            </w:r>
            <w:r>
              <w:rPr>
                <w:b/>
              </w:rPr>
              <w:t>таблетки, вкриті плівковою оболонкою, пролонгованої дії з пероральною системою контрольованої абсорбції по 0,4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</w:t>
            </w:r>
            <w:r>
              <w:rPr>
                <w:b/>
              </w:rPr>
              <w:t xml:space="preserve">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344918-25/З-149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ОМНІК ОКАС, </w:t>
            </w:r>
            <w:r>
              <w:rPr>
                <w:b/>
              </w:rPr>
              <w:t>таблетки, вкриті плівковою оболонкою, пролонгованої дії з пероральною системою контрольованої абсорбції по 0,4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344917-25/З-149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Омнік®,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344917-25/З-149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Омнік®,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344917-25/З-149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Омнік®,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344508-25/З-152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</w:t>
            </w:r>
            <w:r>
              <w:rPr>
                <w:b/>
              </w:rPr>
              <w:t>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344508-25/З-152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</w:t>
            </w:r>
            <w:r>
              <w:rPr>
                <w:b/>
              </w:rPr>
              <w:t>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344508-25/З-152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блістері; </w:t>
            </w:r>
            <w:r>
              <w:rPr>
                <w:b/>
              </w:rPr>
              <w:t>по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346079-25/З-146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 xml:space="preserve">таблетки, вкриті плівковою оболонкою, по 50 мг по 10 таблеток у блістері; </w:t>
            </w:r>
            <w:r>
              <w:rPr>
                <w:b/>
              </w:rPr>
              <w:t>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346079-25/З-146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 xml:space="preserve">таблетки, вкриті плівковою оболонкою, по 50 мг по 10 таблеток у блістері; </w:t>
            </w:r>
            <w:r>
              <w:rPr>
                <w:b/>
              </w:rPr>
              <w:t>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346079-25/З-146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Опіпрам , </w:t>
            </w:r>
            <w:r>
              <w:rPr>
                <w:b/>
              </w:rPr>
              <w:t xml:space="preserve">таблетки, вкриті плівковою оболонкою, по 50 мг по 10 таблеток у блістері; </w:t>
            </w:r>
            <w:r>
              <w:rPr>
                <w:b/>
              </w:rPr>
              <w:t>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349952-25/В-100, 349953-25/В-100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Орнідазол-Здоров'я, </w:t>
            </w:r>
            <w:r>
              <w:rPr>
                <w:b/>
              </w:rPr>
              <w:t>таблетки, вкриті оболонкою, по 500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349952-25/В-100, 349953-25/В-100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Орнідазол-Здоров'я, </w:t>
            </w:r>
            <w:r>
              <w:rPr>
                <w:b/>
              </w:rPr>
              <w:t>таблетки, вкриті оболонкою, по 500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349952-25/В-100, 349953-25/В-100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Орнідазол-Здоров'я, </w:t>
            </w:r>
            <w:r>
              <w:rPr>
                <w:b/>
              </w:rPr>
              <w:t>таблетки, вкриті оболонкою, по 500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344345-25/В-60, 344346-25/В-60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344345-25/В-60, 344346-25/В-60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344345-25/В-60, 344346-25/В-60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349921-25/В-139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1 блістеру в коробці з картону; по 10 таблеток у блістері; по 3 блістери в коробці з картону (для виробника ТОВАРИСТВО З ОБМЕЖЕНОЮ ВІДПОВІДАЛЬНІСТЮ "КОРПОРАЦІЯ "ЗДОРОВ'Я")</w:t>
            </w:r>
            <w:r>
              <w:rPr>
                <w:b/>
              </w:rPr>
              <w:br/>
              <w:t>по 30 таблеток у блістері; по 1 блістеру в коробці з к</w:t>
            </w:r>
            <w:r>
              <w:rPr>
                <w:b/>
              </w:rPr>
              <w:t>артону (для виробників ТОВАРИСТВО З ОБМЕЖЕНОЮ ВІДПОВІДАЛЬНІСТЮ "КОРПОРАЦІЯ "ЗДОРОВ'Я",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09.02.2026 </w:t>
            </w:r>
            <w:r>
              <w:rPr>
                <w:b/>
              </w:rPr>
              <w:t>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349921-25/В-139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</w:t>
            </w:r>
            <w:r>
              <w:rPr>
                <w:b/>
              </w:rPr>
              <w:br/>
              <w:t>по 30 таблеток у блістері; по 1 блістеру в коробці з картону; по 10 таблеток у блістері; по 3 блістери в коробці з картону (для виробника ТОВАРИСТВО З ОБМЕЖЕНОЮ ВІДПОВІДАЛЬНІСТЮ "КОРПОРАЦІЯ "ЗДОРОВ'Я")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1 блістеру в коробці з картону (для виробників ТОВАРИСТВО З ОБМЕЖЕНОЮ ВІДПОВІДАЛЬНІСТЮ "КОРПОРАЦІЯ "ЗДОРОВ'Я",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</w:t>
            </w:r>
            <w:r>
              <w:rPr>
                <w:b/>
              </w:rPr>
              <w:t>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349921-25/В-139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1 блістеру в коробці з картону; по 10 таблеток у блістері; по 3 блістери в коробці з картону (для виробника ТОВАРИСТВО З ОБМЕЖЕНОЮ ВІДПОВІДАЛЬНІСТЮ "КОРПОРАЦІЯ "ЗДОРОВ'Я")</w:t>
            </w:r>
            <w:r>
              <w:rPr>
                <w:b/>
              </w:rPr>
              <w:br/>
              <w:t>по 30 таблеток у блістері; по 1 блістеру в коробці з к</w:t>
            </w:r>
            <w:r>
              <w:rPr>
                <w:b/>
              </w:rPr>
              <w:t>артону (для виробників ТОВАРИСТВО З ОБМЕЖЕНОЮ ВІДПОВІДАЛЬНІСТЮ "КОРПОРАЦІЯ "ЗДОРОВ'Я",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09.02.2026 </w:t>
            </w:r>
            <w:r>
              <w:rPr>
                <w:b/>
              </w:rPr>
              <w:t>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349972-25/В-118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 xml:space="preserve">таблетки, вкриті оболонкою, кишковорозчинні, по 50 мг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349972-25/В-118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 xml:space="preserve">таблетки, вкриті оболонкою, кишковорозчинні, по 50 мг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349972-25/В-118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 xml:space="preserve">таблетки, вкриті оболонкою, кишковорозчинні, по 50 мг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333764-25/З-15</w:t>
            </w:r>
            <w:r>
              <w:rPr>
                <w:b/>
              </w:rPr>
              <w:t>0, 333765-25/З-150, 333766-25/З-150, 343662-25/З-152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333764-25/З-150, 333765-25/З-150, 333766-25/З-150, 343662-25/З-152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333764-25/З-150, 333765-25/З-150, 333766-25/З-150, 343662-25</w:t>
            </w:r>
            <w:r>
              <w:rPr>
                <w:b/>
              </w:rPr>
              <w:t>/З-152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346631-25/В-12</w:t>
            </w:r>
            <w:r>
              <w:rPr>
                <w:b/>
              </w:rPr>
              <w:t>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Пантенол-Здоров'я, </w:t>
            </w:r>
            <w:r>
              <w:rPr>
                <w:b/>
              </w:rPr>
              <w:t>крем для зовнішнього застосування, 5 %</w:t>
            </w:r>
            <w:r>
              <w:rPr>
                <w:b/>
              </w:rPr>
              <w:br/>
              <w:t xml:space="preserve">по 15 г або по 30 г,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346631-25/В-120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Пантенол-Здоров'я, </w:t>
            </w:r>
            <w:r>
              <w:rPr>
                <w:b/>
              </w:rPr>
              <w:t>крем для зовнішнього застосування, 5 %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г або по 30 г,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346631-25/В-120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Пантенол-Здоров'я, </w:t>
            </w:r>
            <w:r>
              <w:rPr>
                <w:b/>
              </w:rPr>
              <w:t>крем для зовнішнього застосування, 5 %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г або по 30 г,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349871-25/В-147, 349872-25/В-147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Пантенол-Здоров'я, </w:t>
            </w:r>
            <w:r>
              <w:rPr>
                <w:b/>
              </w:rPr>
              <w:t>крем для зовнішнього застосування, 5 %; по 15 г або по 30 г,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349871-25/В-147, 349872-25/В-147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Пантенол-Здоров'я, </w:t>
            </w:r>
            <w:r>
              <w:rPr>
                <w:b/>
              </w:rPr>
              <w:t>крем для зовнішнього застосування, 5 %; по 15 г або по 30 г,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349871-25/В-147, 349872-25/В-147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Пантенол-Здоров'я, </w:t>
            </w:r>
            <w:r>
              <w:rPr>
                <w:b/>
              </w:rPr>
              <w:t>крем для зовнішнього застосування, 5 %; по 15 г або по 30 г,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349933-25/В-11</w:t>
            </w:r>
            <w:r>
              <w:rPr>
                <w:b/>
              </w:rPr>
              <w:t>7, 349934-25/В-117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Плюс, </w:t>
            </w:r>
            <w:r>
              <w:rPr>
                <w:b/>
              </w:rPr>
              <w:t xml:space="preserve">крем по 20 г, або по 40 г,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349933-25/В-117, 349934-25/В-117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Плюс, </w:t>
            </w:r>
            <w:r>
              <w:rPr>
                <w:b/>
              </w:rPr>
              <w:t xml:space="preserve">крем по 20 г, або по 40 г,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349933-25/В-117, 349934-25/В-117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Плюс, </w:t>
            </w:r>
            <w:r>
              <w:rPr>
                <w:b/>
              </w:rPr>
              <w:t xml:space="preserve">крем по 20 г, або по 40 г,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349027-25/З-96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супозиторії по 20 мг по 5 супозиторіїв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349027-25/З-96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супозиторії по 20 мг по 5 супозиторіїв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349027-25/З-96 в</w:t>
            </w:r>
            <w:r>
              <w:rPr>
                <w:b/>
              </w:rPr>
              <w:t>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супозиторії по 20 мг по 5 супозиторіїв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344872-25/З-146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Пексарит, </w:t>
            </w:r>
            <w:r>
              <w:rPr>
                <w:b/>
              </w:rPr>
              <w:t>порошок для концентрату для розчину для інфузій, по 100 мг або по 500 мг по 1 флакону з порошком для концентрату для розчину для інфузій в картонній коробці; по 1 флакону з порошком для концентрату для розчину для інфузій в захисному пластиковому футлярі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344872-25/З-146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Пексарит, </w:t>
            </w:r>
            <w:r>
              <w:rPr>
                <w:b/>
              </w:rPr>
              <w:t>порошок для концентрату для розчину для інфузій, по 100 мг або по 500 мг по 1 флакону з порошком для концентрату для розчину для інфузій в картонній коробці; по 1 флакону з порошком для концентрату для розчину для інфузій в захисному пластиковому футлярі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344872-25/З-146 </w:t>
            </w:r>
            <w:r>
              <w:rPr>
                <w:b/>
              </w:rPr>
              <w:t>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Пексарит, </w:t>
            </w:r>
            <w:r>
              <w:rPr>
                <w:b/>
              </w:rPr>
              <w:t>порошок для концентрату для розчину для інфузій, по 100 мг або по 500 мг по 1 флакону з порошком для концентрату для розчину для інфузій в картонній коробці; по 1 флакону з порошком для концентрату для розчину для інфузій в захисному пластиковому футлярі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344872-25/З-14</w:t>
            </w:r>
            <w:r>
              <w:rPr>
                <w:b/>
              </w:rPr>
              <w:t>6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Пексарит, </w:t>
            </w:r>
            <w:r>
              <w:rPr>
                <w:b/>
              </w:rPr>
              <w:t>порошок для концентрату для розчину для інфузій, по 100 мг або по 500 мг по 1 флакону з порошком для концентрату для розчину для інфузій в картонній коробці; по 1 флакону з порошком для концентрату для розчину для інфузій в захисному пластиковому футлярі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344872-25/З-146 </w:t>
            </w:r>
            <w:r>
              <w:rPr>
                <w:b/>
              </w:rPr>
              <w:t>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Пексарит, </w:t>
            </w:r>
            <w:r>
              <w:rPr>
                <w:b/>
              </w:rPr>
              <w:t>порошок для концентрату для розчину для інфузій, по 100 мг або по 500 мг по 1 флакону з порошком для концентрату для розчину для інфузій в картонній коробці; по 1 флакону з порошком для концентрату для розчину для інфузій в захисному пластиковому футлярі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344872-25/З-146 </w:t>
            </w:r>
            <w:r>
              <w:rPr>
                <w:b/>
              </w:rPr>
              <w:t>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Пексарит, </w:t>
            </w:r>
            <w:r>
              <w:rPr>
                <w:b/>
              </w:rPr>
              <w:t>порошок для концентрату для розчину для інфузій, по 100 мг або по 500 мг по 1 флакону з порошком для концентрату для розчину для інфузій в картонній коробці; по 1 флакону з порошком для концентрату для розчину для інфузій в захисному пластиковому футлярі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339609-25/З-10</w:t>
            </w:r>
            <w:r>
              <w:rPr>
                <w:b/>
              </w:rPr>
              <w:t>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мг; ліофілізат для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339609-25/З-100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мг; ліофілізат для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339609-25/З-100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мг; ліофілізат для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339609-25/З-100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мг; ліофілізат для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339609-25/З-100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мг; ліофілізат для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339609-25/З-100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>ліофілізат для розчину для інфузій по 100 мг; ліофілізат для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349911-25/В-123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Пенцикловір-Здоров'я, </w:t>
            </w:r>
            <w:r>
              <w:rPr>
                <w:b/>
              </w:rPr>
              <w:t>крем, 10 мг/г; по 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349911-25/В-123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Пенцикловір-Здоров'я, </w:t>
            </w:r>
            <w:r>
              <w:rPr>
                <w:b/>
              </w:rPr>
              <w:t>крем, 10 мг/г; по 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349911-25/В-123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Пенцикловір-Здоров'я, </w:t>
            </w:r>
            <w:r>
              <w:rPr>
                <w:b/>
              </w:rPr>
              <w:t>крем, 10 мг/г; по 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347967-25/В-139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>таблетки по 4 мг/1,25 мг або по 8 мг/2,5 мг по 10 таблеток у блістері; по 3 або по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347967-25/В-139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>таблетки по 4 мг/1,25 мг або по 8 мг/2,5 мг по 10 таблеток у блістері; по 3 або по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347967-25/В-139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>таблетки по 4 мг/1,25 мг або по 8 мг/2,5 мг по 10 таблеток у блістері; по 3 або по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347967-25/В-139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>таблетки по 4 мг/1,25 мг або по 8 мг/2,5 мг по 10 таблеток у блістері; по 3 або по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347967-25/В-139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>таблетки по 4 мг/1,25 мг або по 8 мг/2,5 мг по 10 таблеток у блістері; по 3 або по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347967-25/В-139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Дуо, </w:t>
            </w:r>
            <w:r>
              <w:rPr>
                <w:b/>
              </w:rPr>
              <w:t>таблетки по 4 мг/1,25 мг або по 8 мг/2,5 мг по 10 таблеток у блістері; по 3 або по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343829-25/З-121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343829-25/З-121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343829-25/З-121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350177-25/В-28, 350178-25/В-28, 350179-25/В-28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Плантаглюцид-Здоров'я, </w:t>
            </w:r>
            <w:r>
              <w:rPr>
                <w:b/>
              </w:rPr>
              <w:t>гранули для орального розчину, 1 г/2 г № 20: по 2 г у спареному пакеті з паперу з поліетиленовим покриттям або з алюмокомплексу; по 10 спарених пакетів у картонній коробці; № 25: по 2 г у спареному пакеті з паперу з поліетиленовим покриттям або з алюмокомп</w:t>
            </w:r>
            <w:r>
              <w:rPr>
                <w:b/>
              </w:rPr>
              <w:t>лексу; по 12 спарених пакетів + 1 пакет (з 2 г гранул)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350177-25/В-28, 350178-25/В-28, 350179-25/В-28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Плантаглюцид-Здоров'я, </w:t>
            </w:r>
            <w:r>
              <w:rPr>
                <w:b/>
              </w:rPr>
              <w:t>гранули для орального розчину, 1 г/2 г № 20: по 2 г у спареному пакеті з паперу з поліетиленовим покриттям або з алюмокомплексу; по 10 спарених пакетів у картонній коробці; № 25: по 2 г у спареному пакеті з паперу з поліетиленовим покриттям або з алюмокомп</w:t>
            </w:r>
            <w:r>
              <w:rPr>
                <w:b/>
              </w:rPr>
              <w:t>лексу; по 12 спарених пакетів + 1 пакет (з 2 г гранул)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350177-25/В-28, 350178-25/В-28, 350179-25/В-28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Плантаглюцид-Здоров'я, </w:t>
            </w:r>
            <w:r>
              <w:rPr>
                <w:b/>
              </w:rPr>
              <w:t>гранули для орального розчину, 1 г/2 г № 20: по 2 г у спареному пакеті з паперу з поліетиленовим покриттям або з алюмокомплексу; по 10 спарених пакетів у картонній коробці; № 25: по 2 г у спареному пакеті з паперу з поліетиленовим покриттям або з алюмокомп</w:t>
            </w:r>
            <w:r>
              <w:rPr>
                <w:b/>
              </w:rPr>
              <w:t>лексу; по 12 спарених пакетів + 1 пакет (з 2 г гранул)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346642-25/З-06, 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346642-25/З-06, </w:t>
            </w:r>
            <w:r>
              <w:rPr>
                <w:b/>
              </w:rPr>
              <w:t>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346642-25/З-06, </w:t>
            </w:r>
            <w:r>
              <w:rPr>
                <w:b/>
              </w:rPr>
              <w:t>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346642-25/З-06</w:t>
            </w:r>
            <w:r>
              <w:rPr>
                <w:b/>
              </w:rPr>
              <w:t>, 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упаковці; in b</w:t>
            </w:r>
            <w:r>
              <w:rPr>
                <w:b/>
              </w:rPr>
              <w:t xml:space="preserve">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346642-25/З-06, 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</w:t>
            </w:r>
            <w:r>
              <w:rPr>
                <w:b/>
              </w:rPr>
              <w:t xml:space="preserve">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346642-25/З-06, </w:t>
            </w:r>
            <w:r>
              <w:rPr>
                <w:b/>
              </w:rPr>
              <w:t>346643-25/З-06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 xml:space="preserve">по 10 таблеток у блістері; по 1 блістеру в картонній упаковці; in bulk: №8400 (10х840): по 10 таблеток у блістері, по 840 блістерів у картонній коробці; in bulk: №5400 (10х540): по 10 таблеток у блістері, по 540 блістерів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349892-25/В-12</w:t>
            </w:r>
            <w:r>
              <w:rPr>
                <w:b/>
              </w:rPr>
              <w:t>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349892-25/В-12</w:t>
            </w:r>
            <w:r>
              <w:rPr>
                <w:b/>
              </w:rPr>
              <w:t>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349892-25/В-123, 349893-25/В-123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Праксіс, </w:t>
            </w:r>
            <w:r>
              <w:rPr>
                <w:b/>
              </w:rPr>
              <w:t>розчин для ін’єкцій, 500 мг/4 мл та 1000 мг/4 мл; по 4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343412-25/З-13</w:t>
            </w:r>
            <w:r>
              <w:rPr>
                <w:b/>
              </w:rPr>
              <w:t>9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2, </w:t>
            </w:r>
            <w:r>
              <w:rPr>
                <w:b/>
              </w:rPr>
              <w:t>розчин для гемофільтрації та гемодіалізу</w:t>
            </w:r>
            <w:r>
              <w:rPr>
                <w:b/>
              </w:rPr>
              <w:br/>
            </w:r>
            <w:r>
              <w:rPr>
                <w:b/>
              </w:rPr>
              <w:t>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</w:t>
            </w:r>
            <w:r>
              <w:rPr>
                <w:b/>
              </w:rPr>
              <w:t>и у картонній 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</w:t>
            </w:r>
            <w:r>
              <w:rPr>
                <w:b/>
              </w:rPr>
              <w:t>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Вентів Бельгія С.Р.Л.,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343412-25/З-139 </w:t>
            </w:r>
            <w:r>
              <w:rPr>
                <w:b/>
              </w:rPr>
              <w:t>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2, </w:t>
            </w:r>
            <w:r>
              <w:rPr>
                <w:b/>
              </w:rPr>
              <w:t>розчин для гемофільтрації та гемодіалізу</w:t>
            </w:r>
            <w:r>
              <w:rPr>
                <w:b/>
              </w:rPr>
              <w:br/>
            </w:r>
            <w:r>
              <w:rPr>
                <w:b/>
              </w:rPr>
              <w:t>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</w:t>
            </w:r>
            <w:r>
              <w:rPr>
                <w:b/>
              </w:rPr>
              <w:t>и у картонній 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</w:t>
            </w:r>
            <w:r>
              <w:rPr>
                <w:b/>
              </w:rPr>
              <w:t>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Вентів Бельгія С.Р.Л.,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343412-25/З-139 </w:t>
            </w:r>
            <w:r>
              <w:rPr>
                <w:b/>
              </w:rPr>
              <w:t>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2, </w:t>
            </w:r>
            <w:r>
              <w:rPr>
                <w:b/>
              </w:rPr>
              <w:t>розчин для гемофільтрації та гемодіалізу</w:t>
            </w:r>
            <w:r>
              <w:rPr>
                <w:b/>
              </w:rPr>
              <w:br/>
            </w:r>
            <w:r>
              <w:rPr>
                <w:b/>
              </w:rPr>
              <w:t>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</w:t>
            </w:r>
            <w:r>
              <w:rPr>
                <w:b/>
              </w:rPr>
              <w:t>и у картонній коробці;</w:t>
            </w:r>
            <w:r>
              <w:rPr>
                <w:b/>
              </w:rPr>
              <w:br/>
              <w:t>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</w:t>
            </w:r>
            <w:r>
              <w:rPr>
                <w:b/>
              </w:rPr>
              <w:t>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Вентів Бельгія С.Р.Л.,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349791-25/В-97</w:t>
            </w:r>
            <w:r>
              <w:rPr>
                <w:b/>
              </w:rPr>
              <w:t>, 349792-25/В-97, 349793-25/В-97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Проалор, </w:t>
            </w:r>
            <w:r>
              <w:rPr>
                <w:b/>
              </w:rPr>
              <w:t>таблетки, по 10 таблеток у блістері; по 2 блістери в картонній коробці; по 24 таблетки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349791-25/В-97, 349792-25/В-97, 349793-25/В-97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Проалор, </w:t>
            </w:r>
            <w:r>
              <w:rPr>
                <w:b/>
              </w:rPr>
              <w:t>таблетки, по 10 таблеток у блістері; по 2 блістери в картонній коробці; по 24 таблетки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349791-25/В-97, 349792-25/В-97, 349793-25/В-97 від 10.12.202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Проалор, </w:t>
            </w:r>
            <w:r>
              <w:rPr>
                <w:b/>
              </w:rPr>
              <w:t>таблетки, по 10 таблеток у блістері; по 2 блістери в картонній коробці; по 24 таблетки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347599-25/З-140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мг/мл; по 1 мл </w:t>
            </w:r>
            <w:r>
              <w:rPr>
                <w:b/>
              </w:rPr>
              <w:t>в ампулi;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347599-25/З-140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мг/мл; по 1 мл </w:t>
            </w:r>
            <w:r>
              <w:rPr>
                <w:b/>
              </w:rPr>
              <w:t>в ампулi;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347599-25/З-140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мг/мл; по 1 мл </w:t>
            </w:r>
            <w:r>
              <w:rPr>
                <w:b/>
              </w:rPr>
              <w:t>в ампулi;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347701-25/З-130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 по 1 мл </w:t>
            </w:r>
            <w:r>
              <w:rPr>
                <w:b/>
              </w:rPr>
              <w:t xml:space="preserve">в ампулi; по 10 ампул у пластиковій чарунковій упаковці; по 1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347701-25/З-130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 по 1 мл </w:t>
            </w:r>
            <w:r>
              <w:rPr>
                <w:b/>
              </w:rPr>
              <w:t xml:space="preserve">в ампулi; по 10 ампул у пластиковій чарунковій упаковці; по 1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347701-25/З-130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Програф®, </w:t>
            </w:r>
            <w:r>
              <w:rPr>
                <w:b/>
              </w:rPr>
              <w:t xml:space="preserve">концентрат для приготування розчину для внутрішньовенного введення, 5 мг/мл по 1 мл </w:t>
            </w:r>
            <w:r>
              <w:rPr>
                <w:b/>
              </w:rPr>
              <w:t xml:space="preserve">в ампулi; по 10 ампул у пластиковій чарунковій упаковці; по 1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346647-25/В-138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ВО/мл; по 1 мл або 2 мл в ампулі; по 10 ампул у пачці; по 1 мл або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346647-25/В-138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ВО/мл; по 1 мл або 2 мл в ампулі; по 10 ампул у пачці; по 1 мл або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346647-25/В-138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ВО/мл; по 1 мл або 2 мл в ампулі; по 10 ампул у пачці; по 1 мл або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349898-25/В-139, 349899-25/В-139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Пропосол-Здоров'я, </w:t>
            </w:r>
            <w:r>
              <w:rPr>
                <w:b/>
              </w:rPr>
              <w:t>спрей для ротової порожнини</w:t>
            </w:r>
            <w:r>
              <w:rPr>
                <w:b/>
              </w:rPr>
              <w:br/>
            </w:r>
            <w:r>
              <w:rPr>
                <w:b/>
              </w:rPr>
              <w:t>по 25 г у балоні, по 1 балону з насадкою-розпилювачем та захисним ковпачком у коробці з картону;</w:t>
            </w:r>
            <w:r>
              <w:rPr>
                <w:b/>
              </w:rPr>
              <w:br/>
              <w:t>по 50 г у флаконі,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349898-25/В-139, 349899-25/В-139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Пропосол-Здоров'я, </w:t>
            </w:r>
            <w:r>
              <w:rPr>
                <w:b/>
              </w:rPr>
              <w:t>спрей для ротової порожнини</w:t>
            </w:r>
            <w:r>
              <w:rPr>
                <w:b/>
              </w:rPr>
              <w:br/>
            </w:r>
            <w:r>
              <w:rPr>
                <w:b/>
              </w:rPr>
              <w:t>по 25 г у балоні, по 1 балону з насадкою-розпилювачем та захисним ковпачком у коробці з картону;</w:t>
            </w:r>
            <w:r>
              <w:rPr>
                <w:b/>
              </w:rPr>
              <w:br/>
              <w:t>по 50 г у флаконі,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349898-25/В-139,</w:t>
            </w:r>
            <w:r>
              <w:rPr>
                <w:b/>
              </w:rPr>
              <w:t xml:space="preserve"> 349899-25/В-139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Пропосол-Здоров'я, </w:t>
            </w:r>
            <w:r>
              <w:rPr>
                <w:b/>
              </w:rPr>
              <w:t>спрей для ротової порожнини</w:t>
            </w:r>
            <w:r>
              <w:rPr>
                <w:b/>
              </w:rPr>
              <w:br/>
              <w:t>по 25 г у балоні, по 1 балону з насадкою-розпилювачем та захисним ковпачком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50 г у флаконі,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350023-25/В-148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 xml:space="preserve">розчин для ін'єкцій, 10 мг/мл; по 1,5 мл у флаконі; по 5 флаконів у контурній чарунковій упаковці; по 1 контурній чарунковій упаковці в пачці; по 1,5 мл в ампулі; по 5 ампул у блістері; </w:t>
            </w:r>
            <w:r>
              <w:rPr>
                <w:b/>
              </w:rPr>
              <w:t>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350023-25/В-148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 xml:space="preserve">розчин для ін'єкцій, 10 мг/мл; по 1,5 мл у флаконі; </w:t>
            </w:r>
            <w:r>
              <w:rPr>
                <w:b/>
              </w:rPr>
              <w:t>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</w:t>
            </w:r>
            <w:r>
              <w:rPr>
                <w:b/>
              </w:rPr>
              <w:t>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350023-25/В-148 </w:t>
            </w:r>
            <w:r>
              <w:rPr>
                <w:b/>
              </w:rPr>
              <w:t>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 xml:space="preserve">розчин для ін'єкцій, 10 мг/мл; по 1,5 мл у флаконі; по 5 флаконів у контурній чарунковій упаковці; по 1 контурній чарунковій упаковці в пачці; по 1,5 мл в ампулі; по 5 ампул у блістері; </w:t>
            </w:r>
            <w:r>
              <w:rPr>
                <w:b/>
              </w:rPr>
              <w:t>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345172-25/З-97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 з наконечником анатомічної форми;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345172-25/З-97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 з наконечником анатомічної форми;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345172-25/З-97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 з наконечником анатомічної форми;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342968-25/З-97, 342971-25/З-97, 342972-25/З-97, 342973-25/З-97, 345002-25/З-60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 з наконечником анатомічної форми;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342968-25/З-97, 342971-25/З-97, 342972-25/З-97, 342973-25/З-97, 345002-25/З-60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 з наконечником анатомічної форми;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342968-25/З-97, 342971-25/З-97, 342972-25/З-97, 342973-25/З-97, 345002-25/З-60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 з наконечником анатомічної форми;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349770-25/В-96, 349772-25/В-96, 349773-25/В-96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Рекутан, </w:t>
            </w:r>
            <w:r>
              <w:rPr>
                <w:b/>
              </w:rPr>
              <w:t>розчин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349770-25/В-96, 349772-25/В-96, 349773-25/В-96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Рекутан, </w:t>
            </w:r>
            <w:r>
              <w:rPr>
                <w:b/>
              </w:rPr>
              <w:t>розчин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349770-25/В-96, 349772-25/В-96, 349773-25/В-96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Рекутан, </w:t>
            </w:r>
            <w:r>
              <w:rPr>
                <w:b/>
              </w:rPr>
              <w:t>розчин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349760-25/В-45, 349761-25/В-45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Ре-соль, </w:t>
            </w:r>
            <w:r>
              <w:rPr>
                <w:b/>
              </w:rPr>
              <w:t>порошок для орального розчину,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349760-25/В-45, 349761-25/В-45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Ре-соль, </w:t>
            </w:r>
            <w:r>
              <w:rPr>
                <w:b/>
              </w:rPr>
              <w:t>порошок для орального розчину,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349760-25/В-45, 349761-25/В-45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Ре-соль, </w:t>
            </w:r>
            <w:r>
              <w:rPr>
                <w:b/>
              </w:rPr>
              <w:t>порошок для орального розчину,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350252-25/В-126, 350253-25/В-126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 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350252-25/В-126, 350253-25/В-126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 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350252-25/В-126, 350253-25/В-126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 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350252-25/В-126, 350253-25/В-126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 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350252-25/В-126, 350253-25/В-126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 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350252-25/В-126, 350253-25/В-126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 по 5 мг або по 10 мг; 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344996-25/В-60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341275-25/З-39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 xml:space="preserve">розчин оральний, 100 мг/мл, по 10 мл у флаконі,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341275-25/З-39 в</w:t>
            </w:r>
            <w:r>
              <w:rPr>
                <w:b/>
              </w:rPr>
              <w:t>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 xml:space="preserve">розчин оральний, 100 мг/мл, по 10 мл у флаконі,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341275-25/З-39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 xml:space="preserve">розчин оральний, 100 мг/мл, по 10 мл у флаконі,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</w:t>
            </w:r>
            <w:r>
              <w:rPr>
                <w:b/>
              </w:rPr>
              <w:t xml:space="preserve">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344492-25/З-45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 xml:space="preserve">таблетки, вкриті плівковою оболонкою, по 5 мг або 10 мг або 20 мг або 40 мг,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345294-25/В-61, 345295-25/В-61, 345296-25/В-61, 345297-25/В-61, 345298-25/В-61, 349913-25/В-61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Саргін®, </w:t>
            </w:r>
            <w:r>
              <w:rPr>
                <w:b/>
              </w:rPr>
              <w:t>розчин оральний, 200 мг/мл по 100 мл або 200 мл у флаконі; по 1 флакону з ложкою дозувальною або дозуючим стаканом або шприцом дозувальним у пачці; або по 5 мл пакети-саше по 20 або по 30 пакетів-саше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345294-25/В-61, 345295-25/В-61, 345296-25/В-61, 345297-25/В-61, 345298-25/В-61, 349913-25/В-61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Саргін®, </w:t>
            </w:r>
            <w:r>
              <w:rPr>
                <w:b/>
              </w:rPr>
              <w:t>розчин оральний, 200 мг/мл по 100 мл або 200 мл у флаконі; по 1 флакону з ложкою дозувальною або дозуючим стаканом або шприцом дозувальним у пачці; або по 5 мл пакети-саше по 20 або по 30 пакетів-саше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345294-25/В-61, 345295-25/В-61, 345296-25/В-61, 345297-25/В-</w:t>
            </w:r>
            <w:r>
              <w:rPr>
                <w:b/>
              </w:rPr>
              <w:t>61, 345298-25/В-61, 349913-25/В-61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Саргін®, </w:t>
            </w:r>
            <w:r>
              <w:rPr>
                <w:b/>
              </w:rPr>
              <w:t>розчин оральний, 200 мг/мл по 100 мл або 200 мл у флаконі; по 1 флакону з ложкою дозувальною або дозуючим стаканом або шприцом дозувальним у пачці; або по 5 мл пакети-саше по 20 або по 30 пакетів-саше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349909-25/В-139,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349909-25/В-139,</w:t>
            </w:r>
            <w:r>
              <w:rPr>
                <w:b/>
              </w:rPr>
              <w:t xml:space="preserve">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349909-25/В-139,</w:t>
            </w:r>
            <w:r>
              <w:rPr>
                <w:b/>
              </w:rPr>
              <w:t xml:space="preserve">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</w:t>
            </w:r>
            <w:r>
              <w:rPr>
                <w:b/>
              </w:rPr>
              <w:t>9,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349909-25/В-139,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349909-25/В-139,</w:t>
            </w:r>
            <w:r>
              <w:rPr>
                <w:b/>
              </w:rPr>
              <w:t xml:space="preserve">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</w:t>
            </w:r>
            <w:r>
              <w:rPr>
                <w:b/>
              </w:rPr>
              <w:t>9,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349909-25/В-139,</w:t>
            </w:r>
            <w:r>
              <w:rPr>
                <w:b/>
              </w:rPr>
              <w:t xml:space="preserve">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349909-25/В-139,</w:t>
            </w:r>
            <w:r>
              <w:rPr>
                <w:b/>
              </w:rPr>
              <w:t xml:space="preserve"> 349910-25/В-139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347852-25/В-96</w:t>
            </w:r>
            <w:r>
              <w:rPr>
                <w:b/>
              </w:rPr>
              <w:t xml:space="preserve">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мг, по 60 мг по 7 капсул у блістері,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347852-25/В-96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мг, по 60 мг по 7 капсул у блістері,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347852-25/В-96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мг, по 60 мг по 7 капсул у блістері,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347852-25/В-96</w:t>
            </w:r>
            <w:r>
              <w:rPr>
                <w:b/>
              </w:rPr>
              <w:t xml:space="preserve">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мг, по 60 мг по 7 капсул у блістері,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347852-25/В-96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мг, по 60 мг по 7 капсул у блістері,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347852-25/В-96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 xml:space="preserve">капсули кишковорозчині тверді, по 30 мг, по 60 мг по 7 капсул у блістері,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347421-25/З-13</w:t>
            </w:r>
            <w:r>
              <w:rPr>
                <w:b/>
              </w:rPr>
              <w:t>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347421-25/З-130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347421-25/З-130 </w:t>
            </w:r>
            <w:r>
              <w:rPr>
                <w:b/>
              </w:rPr>
              <w:t>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334162-25/В-06, 343808-25/В-06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334162-25/В-06, 343808-25/В-06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334162-25/В-06, 343808-25/В-06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>спрей назальний, дозований 0,05%,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339183-25/З-140, 339185-25/З-140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339183-25/З-140, 339185-25/З-140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339183-25/З-140, 339185-25/З-140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Скафо,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350080-25/В-82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Слабігель-Здоров'я, </w:t>
            </w:r>
            <w:r>
              <w:rPr>
                <w:b/>
              </w:rPr>
              <w:t>гель ректальний, 0,12 г/10 г, по 10 г у тубі-канюлі; по 1 або 6 туб-канюль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350080-25/В-82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Слабігель-Здоров'я, </w:t>
            </w:r>
            <w:r>
              <w:rPr>
                <w:b/>
              </w:rPr>
              <w:t>гель ректальний, 0,12 г/10 г, по 10 г у тубі-канюлі; по 1 або 6 туб-канюль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350080-25/В-82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Слабігель-Здоров'я, </w:t>
            </w:r>
            <w:r>
              <w:rPr>
                <w:b/>
              </w:rPr>
              <w:t>гель ректальний, 0,12 г/10 г, по 10 г у тубі-канюлі; по 1 або 6 туб-канюль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349811-25/В-130, 349812-25/В-130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Слабілакс-Здоров`я, </w:t>
            </w:r>
            <w:r>
              <w:rPr>
                <w:b/>
              </w:rPr>
              <w:t>таблетки по 7,5 мг по 10 таблеток у блістері; по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349811-25/В-130, 349812-25/В-130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Слабілакс-Здоров`я, </w:t>
            </w:r>
            <w:r>
              <w:rPr>
                <w:b/>
              </w:rPr>
              <w:t>таблетки по 7,5 мг по 10 таблеток у блістері; по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349811-25/В-130, 349812-25/В-130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Слабілакс-Здоров`я, </w:t>
            </w:r>
            <w:r>
              <w:rPr>
                <w:b/>
              </w:rPr>
              <w:t>таблетки по 7,5 мг по 10 таблеток у блістері; по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350090-25/В-152, 350091-25/В-152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Слабілакс-Здоров'я, </w:t>
            </w:r>
            <w:r>
              <w:rPr>
                <w:b/>
              </w:rPr>
              <w:t>краплі оральні, 7,5 мг/мл; по 15 мл або 30 мл у флаконі;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350090-25/В-152, 350091-25/В-152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Слабілакс-Здоров'я, </w:t>
            </w:r>
            <w:r>
              <w:rPr>
                <w:b/>
              </w:rPr>
              <w:t>краплі оральні, 7,5 мг/мл; по 15 мл або 30 мл у флаконі;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350090-25/В-152, 350091-25/В-152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Слабілакс-Здоров'я, </w:t>
            </w:r>
            <w:r>
              <w:rPr>
                <w:b/>
              </w:rPr>
              <w:t>краплі оральні, 7,5 мг/мл; по 15 мл або 30 мл у флаконі;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345051-25/В-28</w:t>
            </w:r>
            <w:r>
              <w:rPr>
                <w:b/>
              </w:rPr>
              <w:t xml:space="preserve">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Солакутан®, </w:t>
            </w:r>
            <w:r>
              <w:rPr>
                <w:b/>
              </w:rPr>
              <w:t>гель, 30 мг/г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345051-25/В-28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Солакутан®, </w:t>
            </w:r>
            <w:r>
              <w:rPr>
                <w:b/>
              </w:rPr>
              <w:t>гель, 30 мг/г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345051-25/В-28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Солакутан®, </w:t>
            </w:r>
            <w:r>
              <w:rPr>
                <w:b/>
              </w:rPr>
              <w:t>гель, 30 мг/г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350268-25/В-144, 350269-25/В-144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 шипучі по 15 мг, по 2 таблетки у стрипі; по 5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350268-25/В-144, 350269-25/В-144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 шипучі по 15 мг, по 2 таблетки у стрипі; по 5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350268-25/В-144, 350269-25/В-144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 шипучі по 15 мг, по 2 таблетки у стрипі; по 5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346634-25/З-120, 346636-25/З-120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 xml:space="preserve">таблетки, вкриті оболонкою, з модифікованим вивільненням 320 мг/60 мг по 30 або 50 таблеток у скляному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346634-25/З-120, 346636-25/З-120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 xml:space="preserve">таблетки, вкриті оболонкою, з модифікованим вивільненням 320 мг/60 мг по 30 або 50 таблеток у скляному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346634-25/З-120, 346636-25/З-120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 xml:space="preserve">таблетки, вкриті оболонкою, з модифікованим вивільненням 320 мг/60 мг по 30 або 50 таблеток у скляному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347955-25/В-132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</w:t>
            </w:r>
            <w:r>
              <w:rPr>
                <w:b/>
              </w:rPr>
              <w:br/>
              <w:t>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347955-25/В-132 </w:t>
            </w:r>
            <w:r>
              <w:rPr>
                <w:b/>
              </w:rPr>
              <w:t>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</w:t>
            </w:r>
            <w:r>
              <w:rPr>
                <w:b/>
              </w:rPr>
              <w:br/>
              <w:t>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347955-25/В-132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</w:t>
            </w:r>
            <w:r>
              <w:rPr>
                <w:b/>
              </w:rPr>
              <w:br/>
              <w:t>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348517-25/В-88</w:t>
            </w:r>
            <w:r>
              <w:rPr>
                <w:b/>
              </w:rPr>
              <w:t xml:space="preserve">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348517-25/В-88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348517-25/В-88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350306-25/В-124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Стомато-Гель Здоров'я, </w:t>
            </w:r>
            <w:r>
              <w:rPr>
                <w:b/>
              </w:rPr>
              <w:t>гель для ясен; по 20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350306-25/В-124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Стомато-Гель Здоров'я, </w:t>
            </w:r>
            <w:r>
              <w:rPr>
                <w:b/>
              </w:rPr>
              <w:t>гель для ясен; по 20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350306-25/В-124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Стомато-Гель Здоров'я, </w:t>
            </w:r>
            <w:r>
              <w:rPr>
                <w:b/>
              </w:rPr>
              <w:t>гель для ясен; по 20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333973-25/З-28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333973-25/З-28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333973-25/З-28 в</w:t>
            </w:r>
            <w:r>
              <w:rPr>
                <w:b/>
              </w:rPr>
              <w:t>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 xml:space="preserve">по 1 </w:t>
            </w:r>
            <w:r>
              <w:rPr>
                <w:b/>
              </w:rPr>
              <w:t>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 xml:space="preserve">по 1 таблетці у блістері; по 1 або 4 блістери у </w:t>
            </w:r>
            <w:r>
              <w:rPr>
                <w:b/>
              </w:rPr>
              <w:t>картонній коробці з маркуванням українською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 xml:space="preserve">по 1 </w:t>
            </w:r>
            <w:r>
              <w:rPr>
                <w:b/>
              </w:rPr>
              <w:t>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 xml:space="preserve">по 1 таблетці у блістері; по 1 або 4 блістери у </w:t>
            </w:r>
            <w:r>
              <w:rPr>
                <w:b/>
              </w:rPr>
              <w:t>картонній коробці з маркуванням українською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 xml:space="preserve">по 1 </w:t>
            </w:r>
            <w:r>
              <w:rPr>
                <w:b/>
              </w:rPr>
              <w:t>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 xml:space="preserve">по 1 таблетці у блістері; по 1 або 4 блістери у </w:t>
            </w:r>
            <w:r>
              <w:rPr>
                <w:b/>
              </w:rPr>
              <w:t>картонній коробці з маркуванням українською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 xml:space="preserve">по 1 </w:t>
            </w:r>
            <w:r>
              <w:rPr>
                <w:b/>
              </w:rPr>
              <w:t>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 xml:space="preserve">по 1 таблетці у блістері; по 1 або 4 блістери у </w:t>
            </w:r>
            <w:r>
              <w:rPr>
                <w:b/>
              </w:rPr>
              <w:t>картонній коробці з маркуванням українською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 xml:space="preserve">по 1 </w:t>
            </w:r>
            <w:r>
              <w:rPr>
                <w:b/>
              </w:rPr>
              <w:t>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 xml:space="preserve">по 1 таблетці у блістері; по 1 або 4 блістери у </w:t>
            </w:r>
            <w:r>
              <w:rPr>
                <w:b/>
              </w:rPr>
              <w:t>картонній коробці з маркуванням українською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>по 1 таблетці у блістері; по 1 або 4 блістер</w:t>
            </w:r>
            <w:r>
              <w:rPr>
                <w:b/>
              </w:rPr>
              <w:t>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</w:t>
            </w:r>
            <w:r>
              <w:rPr>
                <w:b/>
              </w:rPr>
              <w:t>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350307-25/В-124, 350308-25/В-124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Супервіга 25, Супервіга 50, Супервіга 100, </w:t>
            </w:r>
            <w:r>
              <w:rPr>
                <w:b/>
              </w:rPr>
              <w:t xml:space="preserve">таблетки, вкриті оболонкою, по 25 мг; </w:t>
            </w:r>
            <w:r>
              <w:rPr>
                <w:b/>
              </w:rPr>
              <w:br/>
              <w:t>по 1 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50 мг; </w:t>
            </w:r>
            <w:r>
              <w:rPr>
                <w:b/>
              </w:rPr>
              <w:br/>
              <w:t xml:space="preserve">по 1 </w:t>
            </w:r>
            <w:r>
              <w:rPr>
                <w:b/>
              </w:rPr>
              <w:t>таблетці у блістері; по 1 або 4 блістери у картонній коробці з маркуванням українською мовою; in bulk: по 1000 або 4000 таблеток у пакеті поліетиленовому у контейнері;</w:t>
            </w:r>
            <w:r>
              <w:rPr>
                <w:b/>
              </w:rPr>
              <w:br/>
              <w:t xml:space="preserve">таблетки, вкриті оболонкою, по 100 мг; </w:t>
            </w:r>
            <w:r>
              <w:rPr>
                <w:b/>
              </w:rPr>
              <w:br/>
              <w:t xml:space="preserve">по 1 таблетці у блістері; по 1 або 4 блістери у </w:t>
            </w:r>
            <w:r>
              <w:rPr>
                <w:b/>
              </w:rPr>
              <w:t>картонній коробці з маркуванням українською мовою; in bulk: по 1000 або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346908-25/З-96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 Генейм 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346908-25/З-96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 Генейм 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346908-25/З-96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 Генейм 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347395-25/З-130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 xml:space="preserve">таблетки по 40 мг/ 12,5 мг або по 80 мг/ 12,5 мг або по 80 мг/ 25 мг, по 14 таблеток у блістері,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331548-25/В-28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331548-25/В-28 в</w:t>
            </w:r>
            <w:r>
              <w:rPr>
                <w:b/>
              </w:rPr>
              <w:t>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331548-25/В-28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350493-25/З-60</w:t>
            </w:r>
            <w:r>
              <w:rPr>
                <w:b/>
              </w:rPr>
              <w:t xml:space="preserve">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 по 120 таблеток у контейнері з ПЕ високої щільності з кришкою, недоступною для відкриття дітьми. Всередину контейнера поміщено пакет з адсорбентом кисню з попереджувальним написом. По 1 контейнеру в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350493-25/З-60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 по 120 таблеток у контейнері з ПЕ високої щільності з кришкою, недоступною для відкриття дітьми. Всередину контейнера поміщено пакет з адсорбентом кисню з попереджувальним написом. По 1 контейнеру в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350493-25/З-60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 по 120 таблеток у контейнері з ПЕ високої щільності з кришкою, недоступною для відкриття дітьми. Всередину контейнера поміщено пакет з адсорбентом кисню з попереджувальним написом. По 1 контейнеру в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347670-25/З-147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347670-25/З-147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347670-25/З-147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349919-25/В-117, 349920-25/В-117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розчин для ін’єкцій, 4 мг/2 мл по 2 мл в ампулі; по 5 ампул у блістері; по 1 блістеру у коробці з картону; по 2 мл в ампулі,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349919-25/В-117, 349920-25/В-117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 xml:space="preserve">розчин для ін’єкцій, 4 мг/2 мл по 2 мл в ампулі; по 5 ампул </w:t>
            </w:r>
            <w:r>
              <w:rPr>
                <w:b/>
              </w:rPr>
              <w:t>у блістері; по 1 блістеру у коробці з картону; по 2 мл в ампулі,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349919-25/В-117, 349920-25/В-117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розчин для ін’єкцій, 4 мг/2 мл по 2 мл в ампулі; по 5 ампул у блістері; по 1 блістеру у коробці з картону; по 2 мл в ампулі,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</w:t>
            </w:r>
            <w:r>
              <w:rPr>
                <w:b/>
              </w:rPr>
              <w:t xml:space="preserve">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</w:t>
            </w:r>
            <w:r>
              <w:rPr>
                <w:b/>
              </w:rPr>
              <w:t xml:space="preserve">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349927-25/В-117,</w:t>
            </w:r>
            <w:r>
              <w:rPr>
                <w:b/>
              </w:rPr>
              <w:t xml:space="preserve"> 349928-25/В-117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Топілепсин 25, Топілепсин 50, Топілепсин 100, </w:t>
            </w:r>
            <w:r>
              <w:rPr>
                <w:b/>
              </w:rPr>
              <w:t>таблетки, вкриті плівковою оболонкою, по 25 мг, по 50 мг,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346831-25/З-123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346831-25/З-123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346831-25/З-123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349758-25/В-45, 349759-25/В-45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розчин для ін'єкцій, 5 мг/мл,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 по 4 мл в ампулі; по 5 ампул у к</w:t>
            </w:r>
            <w:r>
              <w:rPr>
                <w:b/>
              </w:rPr>
              <w:t>артонній пачці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349758-25/В-45, 349759-25/В-45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розчин для ін'єкцій, 5 мг/мл,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 по 4 мл в ампулі; по 5 ампул у к</w:t>
            </w:r>
            <w:r>
              <w:rPr>
                <w:b/>
              </w:rPr>
              <w:t>артонній пачці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349758-25/В-45, 349759-25/В-45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Торадів, </w:t>
            </w:r>
            <w:r>
              <w:rPr>
                <w:b/>
              </w:rPr>
              <w:t>розчин для ін'єкцій, 5 мг/мл,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 по 4 мл в ампулі; по 5 ампул у к</w:t>
            </w:r>
            <w:r>
              <w:rPr>
                <w:b/>
              </w:rPr>
              <w:t>артонній пачці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350129-25/В-149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, </w:t>
            </w:r>
            <w:r>
              <w:rPr>
                <w:b/>
              </w:rPr>
              <w:t>розчин для ін’єкцій, 50 мг/мл; по 5 мл в ампулі; по 5 ампул у блістері; по 1 або 2 блістери у коробці з картону; по 5 мл в ампулі, по 5 або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350129-25/В-149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, </w:t>
            </w:r>
            <w:r>
              <w:rPr>
                <w:b/>
              </w:rPr>
              <w:t>розчин для ін’єкцій, 50 мг/мл; по 5 мл в ампулі; по 5 ампул у блістері; по 1 або 2 блістери у коробці з картону; по 5 мл в ампулі, по 5 або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350129-25/В-149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, </w:t>
            </w:r>
            <w:r>
              <w:rPr>
                <w:b/>
              </w:rPr>
              <w:t>розчин для ін’єкцій, 50 мг/мл; по 5 мл в ампулі; по 5 ампул у блістері; по 1 або 2 блістери у коробці з картону; по 5 мл в ампулі, по 5 або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350055-25/В-13</w:t>
            </w:r>
            <w:r>
              <w:rPr>
                <w:b/>
              </w:rPr>
              <w:t>7, 350056-25/В-137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кислота-Здоров'я, </w:t>
            </w:r>
            <w:r>
              <w:rPr>
                <w:b/>
              </w:rPr>
              <w:t>таблетки, вкриті плівковою оболонкою, по 500 мг;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350055-25/В-137, 350056-25/В-137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кислота-Здоров'я, </w:t>
            </w:r>
            <w:r>
              <w:rPr>
                <w:b/>
              </w:rPr>
              <w:t>таблетки, вкриті плівковою оболонкою, по 500 мг;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350055-25/В-137, 350056-25/В-137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кислота-Здоров'я, </w:t>
            </w:r>
            <w:r>
              <w:rPr>
                <w:b/>
              </w:rPr>
              <w:t>таблетки, вкриті плівковою оболонкою, по 500 мг;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350159-25/В-14</w:t>
            </w:r>
            <w:r>
              <w:rPr>
                <w:b/>
              </w:rPr>
              <w:t>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кислота-Здоров'я, </w:t>
            </w:r>
            <w:r>
              <w:rPr>
                <w:b/>
              </w:rPr>
              <w:t xml:space="preserve">розчин для ін’єкцій, 100 мг/мл; по 5 мл або по 10 мл в ампулі, по 5 або 10 ампул у картонній коробці з перегородками;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10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350159-25/В-140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кислота-Здоров'я, </w:t>
            </w:r>
            <w:r>
              <w:rPr>
                <w:b/>
              </w:rPr>
              <w:t xml:space="preserve">розчин для ін’єкцій, 100 мг/мл; по 5 мл або по 10 мл в ампулі, по 5 або 10 ампул у картонній коробці з перегородками; </w:t>
            </w:r>
            <w:r>
              <w:rPr>
                <w:b/>
              </w:rPr>
              <w:br/>
              <w:t>по 5 мл або по 10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350159-25/В-140 </w:t>
            </w:r>
            <w:r>
              <w:rPr>
                <w:b/>
              </w:rPr>
              <w:t>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кислота-Здоров'я, </w:t>
            </w:r>
            <w:r>
              <w:rPr>
                <w:b/>
              </w:rPr>
              <w:t xml:space="preserve">розчин для ін’єкцій, 100 мг/мл; по 5 мл або по 10 мл в ампулі, по 5 або 10 ампул у картонній коробці з перегородками;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10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347822-25/В-138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капсули;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347822-25/В-138 </w:t>
            </w:r>
            <w:r>
              <w:rPr>
                <w:b/>
              </w:rPr>
              <w:t>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капсули;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347822-25/В-138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капсули;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340960-25/В-13</w:t>
            </w:r>
            <w:r>
              <w:rPr>
                <w:b/>
              </w:rPr>
              <w:t>8, 340961-25/В-138, 340962-25/В-138, 340963-25/В-138, 340964-25/В-138, 350120-25/В-138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Тромбонет®-Фармак, </w:t>
            </w:r>
            <w:r>
              <w:rPr>
                <w:b/>
              </w:rPr>
              <w:t>таблетки, вкриті плівковою оболонкою, по 75 мг; по 10 таблеток у блістері; по 1 або 3, або 6,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340960-25/В-138, 340961-25/В-138, 340962-25/В-138, 340963-25/В-138, 340964-25/В-138, 350120-25/В-138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Тромбонет®-Фармак, </w:t>
            </w:r>
            <w:r>
              <w:rPr>
                <w:b/>
              </w:rPr>
              <w:t>таблетки, вкриті плівковою оболонкою, по 75 мг; по 10 таблеток у блістері; по 1 або 3, або 6,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340960-25/В-138, 340961-25/В-138, 340962-25/В-138, 340963-25/В-138, 340964-25/В-138, 350120-25/В-138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Тромбонет®-Фармак, </w:t>
            </w:r>
            <w:r>
              <w:rPr>
                <w:b/>
              </w:rPr>
              <w:t>таблетки, вкриті плівковою оболонкою, по 75 мг; по 10 таблеток у блістері; по 1 або 3, або 6,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350156-25/В-149, 350157-25/В-149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Фенібут 100, </w:t>
            </w:r>
            <w:r>
              <w:rPr>
                <w:b/>
              </w:rPr>
              <w:t>порошок для орального розч</w:t>
            </w:r>
            <w:r>
              <w:rPr>
                <w:b/>
              </w:rPr>
              <w:t>ину, 100 мг/1 г; по 1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350156-25/В-149, 350157-25/В-149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Фенібут 100, </w:t>
            </w:r>
            <w:r>
              <w:rPr>
                <w:b/>
              </w:rPr>
              <w:t>порошок для орального розчину, 100 мг/1 г; по 1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350156-25/В-149, 350157-25/В-149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Фенібут 100, </w:t>
            </w:r>
            <w:r>
              <w:rPr>
                <w:b/>
              </w:rPr>
              <w:t>порошок для орального розчину, 100 мг/1 г; по 1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350026-25/В-148, 350027-25/В-148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Фенібут 500, </w:t>
            </w:r>
            <w:r>
              <w:rPr>
                <w:b/>
              </w:rPr>
              <w:t>порошок для орального розчину, 500 мг/2,5 г; по 2,5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350026-25/В-148, 350027-25/В-148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Фенібут 500, </w:t>
            </w:r>
            <w:r>
              <w:rPr>
                <w:b/>
              </w:rPr>
              <w:t>порошок для орального розчину, 500 мг/2,5 г; по 2,5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350026-25/В-148, 350027-25/В-148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Фенібут 500, </w:t>
            </w:r>
            <w:r>
              <w:rPr>
                <w:b/>
              </w:rPr>
              <w:t>порошок для орального розчину, 500 мг/2,5 г; по 2,5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349991-25/В-88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ін’єкцій, 50 мг/мл по 2 мл в ампулі, по 5 ампул у картонній коробці; по 2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349991-25/В-88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ін’єкцій, 50 мг/мл по 2 мл в ампулі, по 5 ампул у картонній коробці; по 2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349991-25/В-88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ін’єкцій, 50 мг/мл по 2 мл в ампулі, по 5 ампул у картонній коробці; по 2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349914-25/В-139, 349915-25/В-139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Фладекс, </w:t>
            </w:r>
            <w:r>
              <w:rPr>
                <w:b/>
              </w:rPr>
              <w:t>мазь, 20 мг/г по 10 г або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349914-25/В-139, 349915-25/В-139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Фладекс, </w:t>
            </w:r>
            <w:r>
              <w:rPr>
                <w:b/>
              </w:rPr>
              <w:t>мазь, 20 мг/г по 10 г або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349914-25/В-139, 349915-25/В-139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Фладекс, </w:t>
            </w:r>
            <w:r>
              <w:rPr>
                <w:b/>
              </w:rPr>
              <w:t>мазь, 20 мг/г по 10 г або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349615-25/З-116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250 мг, 500 мг, 1000 мг;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350092-25/В-82, 350093-25/В-82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мг, по 200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350092-25/В-82, 350093-25/В-82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мг, по 200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350092-25/В-82, 350093-25/В-82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мг, по 200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350092-25/В-82, 350093-25/В-82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мг, по 200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350092-25/В-82, 350093-25/В-82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мг, по 200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350092-25/В-82, 350093-25/В-82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Флогоксиб-Здоров'я, </w:t>
            </w:r>
            <w:r>
              <w:rPr>
                <w:b/>
              </w:rPr>
              <w:t>капсули по 100 мг, по 200 мг,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349947-25/В-60, 349948-25/В-60, 349949-25/В-60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Флорисед-Здоров'я, </w:t>
            </w:r>
            <w:r>
              <w:rPr>
                <w:b/>
              </w:rPr>
              <w:t xml:space="preserve">капсули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349947-25/В-60, 349948-25/В-60, 349949-25/В-60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Флорисед-Здоров'я, </w:t>
            </w:r>
            <w:r>
              <w:rPr>
                <w:b/>
              </w:rPr>
              <w:t xml:space="preserve">капсули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349947-25/В-60, 349948-25/В-60, 349949-25/В-60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Флорисед-Здоров'я, </w:t>
            </w:r>
            <w:r>
              <w:rPr>
                <w:b/>
              </w:rPr>
              <w:t xml:space="preserve">капсули по 10 капсул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349944-25/В-60, 349945-25/В-60, 349946-25/В-60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 форте, </w:t>
            </w:r>
            <w:r>
              <w:rPr>
                <w:b/>
              </w:rPr>
              <w:t>капсули по 10 капсул у блістері; по 2 блістери в картонній коробці;</w:t>
            </w:r>
            <w:r>
              <w:rPr>
                <w:b/>
              </w:rPr>
              <w:br/>
              <w:t>in bulk: по 3000 капсул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349944-25/В-60, 349945-25/В-60, 349946-25/В-60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 форте, </w:t>
            </w:r>
            <w:r>
              <w:rPr>
                <w:b/>
              </w:rPr>
              <w:t>капсули по 10 капсул у блістері; по 2 блістери в картонній коробці;</w:t>
            </w:r>
            <w:r>
              <w:rPr>
                <w:b/>
              </w:rPr>
              <w:br/>
              <w:t>in bulk: по 3000 капсул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349944-25/В-60, 349945-25/В-60, 349946-25/В-60 від 11.12.202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 форте, </w:t>
            </w:r>
            <w:r>
              <w:rPr>
                <w:b/>
              </w:rPr>
              <w:t>капсули по 10 капсул у блістері; по 2 блістери в картонній коробці;</w:t>
            </w:r>
            <w:r>
              <w:rPr>
                <w:b/>
              </w:rPr>
              <w:br/>
              <w:t>in bulk: по 3000 капсул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349944-25/В-60, 349945-25/В-60, 349946-25/В-60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 форте, </w:t>
            </w:r>
            <w:r>
              <w:rPr>
                <w:b/>
              </w:rPr>
              <w:t>капсули по 10 капсул у блістері; по 2 блістери в картонній коробці;</w:t>
            </w:r>
            <w:r>
              <w:rPr>
                <w:b/>
              </w:rPr>
              <w:br/>
              <w:t>in bulk: по 3000 капсул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349944-25/В-60, 349945-25/В-60, 349946-25/В-60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 форте, </w:t>
            </w:r>
            <w:r>
              <w:rPr>
                <w:b/>
              </w:rPr>
              <w:t>капсули по 10 капсул у блістері; по 2 блістери в картонній коробці;</w:t>
            </w:r>
            <w:r>
              <w:rPr>
                <w:b/>
              </w:rPr>
              <w:br/>
              <w:t>in bulk: по 3000 капсул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349944-25/В-60, 349945-25/В-60, 349946-25/В-60 від 11.12.202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Флорисед-Здоров'я форте, </w:t>
            </w:r>
            <w:r>
              <w:rPr>
                <w:b/>
              </w:rPr>
              <w:t>капсули по 10 капсул у блістері; по 2 блістери в картонній коробці;</w:t>
            </w:r>
            <w:r>
              <w:rPr>
                <w:b/>
              </w:rPr>
              <w:br/>
              <w:t>in bulk: по 3000 капсул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350057-25/В-137, 350058-25/В-137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</w:t>
            </w:r>
            <w:r>
              <w:rPr>
                <w:b/>
              </w:rPr>
              <w:br/>
              <w:t>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350057-25/В-137, 350058-25/В-137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</w:t>
            </w:r>
            <w:r>
              <w:rPr>
                <w:b/>
              </w:rPr>
              <w:br/>
              <w:t>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350057-25/В-137, 350058-25/В-137 від 12.12.2025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</w:t>
            </w:r>
            <w:r>
              <w:rPr>
                <w:b/>
              </w:rPr>
              <w:br/>
              <w:t>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335194-25/З-121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таблетки, вкриті плівковою оболонкою, по 200 мг або по 100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335194-25/З-121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таблетки, вкриті плівковою оболонкою, по 200 мг або по 100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335194-25/З-121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таблетки, вкриті плівковою оболонкою, по 200 мг або по 100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335194-25/З-121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таблетки, вкриті плівковою оболонкою, по 200 мг або по 100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335194-25/З-121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таблетки, вкриті плівковою оболонкою, по 200 мг або по 100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335194-25/З-121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таблетки, вкриті плівковою оболонкою, по 200 мг або по 100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335326-25/З-144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порошок для оральної суспензії, 40 мг/5 мл;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335326-25/З-144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порошок для оральної суспензії, 40 мг/5 мл;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335326-25/З-144 </w:t>
            </w:r>
            <w:r>
              <w:rPr>
                <w:b/>
              </w:rPr>
              <w:t>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порошок для оральної суспензії, 40 мг/5 мл;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344557-25/З-100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344557-25/З-100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344557-25/З-100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343351-25/В-117, 350119-25/В-117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343351-25/В-117,</w:t>
            </w:r>
            <w:r>
              <w:rPr>
                <w:b/>
              </w:rPr>
              <w:t xml:space="preserve"> 350119-25/В-117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343351-25/В-117, 350119-25/В-117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349469-25/З-28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 xml:space="preserve">таблетки дисперговані по 50 мг по 4 таблетки у стрипі або блістері; по 1 стрипу або блістеру в картонній упаковці; in bulk: по 4 таблетки у блістері; по 100 блістерів у картонній коробці (для виробника КУСУМ ХЕЛТХКЕР ПВТ ЛТД); по 4 таблетки у блістері; по </w:t>
            </w:r>
            <w:r>
              <w:rPr>
                <w:b/>
              </w:rPr>
              <w:t>1 блістеру в картонній упаковці (для виробника ТОВ «ГЛЕДФАРМ ЛТД»,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349469-25/З-28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 xml:space="preserve">таблетки дисперговані по 50 мг по 4 таблетки у стрипі або блістері; по 1 стрипу або блістеру в картонній упаковці; in bulk: по 4 таблетки у блістері; по 100 блістерів у картонній коробці (для виробника КУСУМ ХЕЛТХКЕР ПВТ ЛТД); по 4 таблетки у блістері; по </w:t>
            </w:r>
            <w:r>
              <w:rPr>
                <w:b/>
              </w:rPr>
              <w:t>1 блістеру в картонній упаковці (для виробника ТОВ «ГЛЕДФАРМ ЛТД»,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349469-25/З-28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 xml:space="preserve">таблетки дисперговані по 50 мг по 4 таблетки у стрипі або блістері; по 1 стрипу або блістеру в картонній упаковці; in bulk: по 4 таблетки у блістері; по 100 блістерів у картонній коробці (для виробника КУСУМ ХЕЛТХКЕР ПВТ ЛТД); по 4 таблетки у блістері; по </w:t>
            </w:r>
            <w:r>
              <w:rPr>
                <w:b/>
              </w:rPr>
              <w:t>1 блістеру в картонній упаковці (для виробника ТОВ «ГЛЕДФАРМ ЛТД»,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349469-25/З-28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 xml:space="preserve">таблетки дисперговані по 50 мг по 4 таблетки у стрипі або блістері; по 1 стрипу або блістеру в картонній упаковці; in bulk: по 4 таблетки у блістері; по 100 блістерів у картонній коробці (для виробника КУСУМ ХЕЛТХКЕР ПВТ ЛТД); по 4 таблетки у блістері; по </w:t>
            </w:r>
            <w:r>
              <w:rPr>
                <w:b/>
              </w:rPr>
              <w:t>1 блістеру в картонній упаковці (для виробника ТОВ «ГЛЕДФАРМ ЛТД»,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349469-25/З-28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 xml:space="preserve">таблетки дисперговані по 50 мг по 4 таблетки у стрипі або блістері; по 1 стрипу або блістеру в картонній упаковці; in bulk: по 4 таблетки у блістері; по 100 блістерів у картонній коробці (для виробника КУСУМ ХЕЛТХКЕР ПВТ ЛТД); по 4 таблетки у блістері; по </w:t>
            </w:r>
            <w:r>
              <w:rPr>
                <w:b/>
              </w:rPr>
              <w:t>1 блістеру в картонній упаковці (для виробника ТОВ «ГЛЕДФАРМ ЛТД»,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349469-25/З-28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 xml:space="preserve">таблетки дисперговані по 50 мг по 4 таблетки у стрипі або блістері; по 1 стрипу або блістеру в картонній упаковці; in bulk: по 4 таблетки у блістері; по 100 блістерів у картонній коробці (для виробника КУСУМ ХЕЛТХКЕР ПВТ ЛТД); по 4 таблетки у блістері; по </w:t>
            </w:r>
            <w:r>
              <w:rPr>
                <w:b/>
              </w:rPr>
              <w:t>1 блістеру в картонній упаковці (для виробника ТОВ «ГЛЕДФАРМ ЛТД»,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347536-25/З-126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347536-25/З-126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347536-25/З-126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347764-25/В-28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347764-25/В-28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347764-25/В-28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350248-25/В-144, 350249-25/В-144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Хлоргексидин-Здоров'я, </w:t>
            </w:r>
            <w:r>
              <w:rPr>
                <w:b/>
              </w:rPr>
              <w:t>розчин 0,5 мг/мл; по 50 мл або по 100 мл у флаконах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350248-25/В-144, 350249-25/В-144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Хлоргексидин-Здоров'я, </w:t>
            </w:r>
            <w:r>
              <w:rPr>
                <w:b/>
              </w:rPr>
              <w:t>розчин 0,5 мг/мл; по 50 мл або по 100 мл у флаконах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350248-25/В-144, 350249-25/В-144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Хлоргексидин-Здоров'я, </w:t>
            </w:r>
            <w:r>
              <w:rPr>
                <w:b/>
              </w:rPr>
              <w:t>розчин 0,5 мг/мл; по 50 мл або по 100 мл у флаконах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350134-25/В-149, 350135-25/В-149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Хлортрианізен , </w:t>
            </w:r>
            <w:r>
              <w:rPr>
                <w:b/>
              </w:rPr>
              <w:t>таблетки по 12 мг; по 100 таблеток у контейнері; по 1 контейнеру в картонній коробці;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</w:t>
            </w:r>
            <w:r>
              <w:rPr>
                <w:b/>
              </w:rPr>
              <w:t>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350134-25/В-149, 350135-25/В-149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Хлортрианізен , </w:t>
            </w:r>
            <w:r>
              <w:rPr>
                <w:b/>
              </w:rPr>
              <w:t>таблетки по 12 мг; по 100 таблеток у контейнері; по 1 контейнеру в картонній коробці;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</w:t>
            </w:r>
            <w:r>
              <w:rPr>
                <w:b/>
              </w:rPr>
              <w:t>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350134-25/В-149, 350135-25/В-149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Хлортрианізен , </w:t>
            </w:r>
            <w:r>
              <w:rPr>
                <w:b/>
              </w:rPr>
              <w:t>таблетки по 12 мг; по 100 таблеток у контейнері; по 1 контейнеру в картонній коробці;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347692-25/В-100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5 %; по 25 г або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347692-25/В-100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5 %; по 25 г або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347692-25/В-100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5 %; по 25 г або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349756-25/В-45, 349757-25/В-45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Целанід, </w:t>
            </w:r>
            <w:r>
              <w:rPr>
                <w:b/>
              </w:rPr>
              <w:t>таблетки по 0,25 мг, по 30 таблеток у банках полімерних або контейнерах пластмасових;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</w:t>
            </w:r>
            <w:r>
              <w:rPr>
                <w:b/>
              </w:rPr>
              <w:t>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349756-25/В-45, 349757-25/В-45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Целанід, </w:t>
            </w:r>
            <w:r>
              <w:rPr>
                <w:b/>
              </w:rPr>
              <w:t>таблетки по 0,25 мг, по 30 таблеток у банках полімерних або контейнерах пластмасових;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</w:t>
            </w:r>
            <w:r>
              <w:rPr>
                <w:b/>
              </w:rPr>
              <w:t>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349756-25/В-45, 349757-25/В-45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Целанід, </w:t>
            </w:r>
            <w:r>
              <w:rPr>
                <w:b/>
              </w:rPr>
              <w:t>таблетки по 0,25 мг, по 30 таблеток у банках полімерних або контейнерах пластмасових;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345053-25/В-28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>розчин для ін`єкцій, 1000 мг/4 мл по 4 мл розчину в ампулі; по 5 ампул у касеті; по 1 або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</w:t>
            </w:r>
            <w:r>
              <w:rPr>
                <w:b/>
              </w:rPr>
              <w:t>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345053-25/В-28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>розчин для ін`єкцій, 1000 мг/4 мл по 4 мл розчину в ампулі; по 5 ампул у касеті; по 1 або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</w:t>
            </w:r>
            <w:r>
              <w:rPr>
                <w:b/>
              </w:rPr>
              <w:t>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345053-25/В-28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>розчин для ін`єкцій, 1000 мг/4 мл по 4 мл розчину в ампулі; по 5 ампул у касеті; по 1 або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336176-25/В-97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336176-25/В-97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336176-25/В-97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336176-25/В-97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336176-25/В-97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336176-25/В-97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347319-25/З-97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347319-25/З-97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347319-25/З-97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346575-25/З-152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Сандоз®,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346575-25/З-152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Сандоз®,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346575-25/З-152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Сандоз®,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346575-25/З-152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Сандоз®,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346575-25/З-152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Сандоз®,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346575-25/З-152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Сандоз®, </w:t>
            </w:r>
            <w:r>
              <w:rPr>
                <w:b/>
              </w:rPr>
              <w:t>таблетки, вкриті плівковою оболонкою, по 250 мг; таблетки, вкриті плівковою оболонкою, по 500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345633-25/В-96, 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</w:t>
            </w:r>
            <w:r>
              <w:rPr>
                <w:b/>
              </w:rPr>
              <w:t>; 5 флаконів з 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</w:t>
            </w:r>
            <w:r>
              <w:rPr>
                <w:b/>
              </w:rPr>
              <w:t>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345633-25/В-96, 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</w:t>
            </w:r>
            <w:r>
              <w:rPr>
                <w:b/>
              </w:rPr>
              <w:t>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345633-25/В-96, </w:t>
            </w:r>
            <w:r>
              <w:rPr>
                <w:b/>
              </w:rPr>
              <w:t>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</w:t>
            </w:r>
            <w:r>
              <w:rPr>
                <w:b/>
              </w:rPr>
              <w:t>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порошком</w:t>
            </w:r>
            <w:r>
              <w:rPr>
                <w:b/>
              </w:rPr>
              <w:t xml:space="preserve">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</w:t>
            </w:r>
            <w:r>
              <w:rPr>
                <w:b/>
              </w:rPr>
              <w:t>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345633-25/В-96</w:t>
            </w:r>
            <w:r>
              <w:rPr>
                <w:b/>
              </w:rPr>
              <w:t>, 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</w:t>
            </w:r>
            <w:r>
              <w:rPr>
                <w:b/>
              </w:rPr>
              <w:t>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345633-25/В-96, </w:t>
            </w:r>
            <w:r>
              <w:rPr>
                <w:b/>
              </w:rPr>
              <w:t>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</w:t>
            </w:r>
            <w:r>
              <w:rPr>
                <w:b/>
              </w:rPr>
              <w:t>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345633-25/В-96, </w:t>
            </w:r>
            <w:r>
              <w:rPr>
                <w:b/>
              </w:rPr>
              <w:t>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</w:t>
            </w:r>
            <w:r>
              <w:rPr>
                <w:b/>
              </w:rPr>
              <w:t>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345633-25/В-96</w:t>
            </w:r>
            <w:r>
              <w:rPr>
                <w:b/>
              </w:rPr>
              <w:t>, 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</w:t>
            </w:r>
            <w:r>
              <w:rPr>
                <w:b/>
              </w:rPr>
              <w:t>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345633-25/В-96, 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</w:t>
            </w:r>
            <w:r>
              <w:rPr>
                <w:b/>
              </w:rPr>
              <w:t>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345633-25/В-96, </w:t>
            </w:r>
            <w:r>
              <w:rPr>
                <w:b/>
              </w:rPr>
              <w:t>345634-25/В-96, 345636-25/В-96, 345637-25/В-96, 345638-25/В-96, 345639-25/В-96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мг, по 750 мг, по 1,5 г; по 250 мг та по 1,5 г; 1 флакон з порошком у пачці з картону; 5 флаконів з порошком у касеті; по 1 касеті у пеналі з картону; по 750 мг; 1 флакон з порошком у пачці з картону; 5 флаконів з по</w:t>
            </w:r>
            <w:r>
              <w:rPr>
                <w:b/>
              </w:rPr>
              <w:t>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347743-25/В-10</w:t>
            </w:r>
            <w:r>
              <w:rPr>
                <w:b/>
              </w:rPr>
              <w:t>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очні;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347743-25/В-100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очні;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347743-25/В-100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Циборат-Офтан, </w:t>
            </w:r>
            <w:r>
              <w:rPr>
                <w:b/>
              </w:rPr>
              <w:t>краплі очні;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342174-25/В-60, 342175-25/В-60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</w:t>
            </w:r>
            <w:r>
              <w:rPr>
                <w:b/>
              </w:rPr>
              <w:br/>
              <w:t xml:space="preserve">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342174-25/В-60, 342175-25/В-60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</w:t>
            </w:r>
            <w:r>
              <w:rPr>
                <w:b/>
              </w:rPr>
              <w:br/>
              <w:t xml:space="preserve">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342174-25/В-60, </w:t>
            </w:r>
            <w:r>
              <w:rPr>
                <w:b/>
              </w:rPr>
              <w:t>342175-25/В-60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</w:t>
            </w:r>
            <w:r>
              <w:rPr>
                <w:b/>
              </w:rPr>
              <w:br/>
              <w:t xml:space="preserve">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349890-25/В-123, 349891-25/В-123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таблетки, вкриті оболонкою, по 250 мг; по 10 таблеток у блістері; по 1 блістеру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349890-25/В-123, 349891-25/В-123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таблетки, вкриті оболонкою, по 250 мг; по 10 таблеток у блістері; по 1 блістеру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349890-25/В-123, 349891-25/В-123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таблетки, вкриті оболонкою, по 250 мг; по 10 таблеток у блістері; по 1 блістеру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</w:t>
            </w:r>
            <w:r>
              <w:rPr>
                <w:b/>
              </w:rPr>
              <w:t>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</w:t>
            </w:r>
            <w:r>
              <w:rPr>
                <w:b/>
              </w:rPr>
              <w:t>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</w:t>
            </w:r>
            <w:r>
              <w:rPr>
                <w:b/>
              </w:rPr>
              <w:t>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09B7">
      <w:pPr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09B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09B7">
      <w:pPr>
        <w:jc w:val="center"/>
        <w:rPr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345520-25/З-45, 350468-25/З-45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caps/>
              </w:rPr>
              <w:t xml:space="preserve">Цукроліт,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>09.02.2026 р. № 155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09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napToGrid w:val="0"/>
              <w:jc w:val="both"/>
              <w:rPr>
                <w:szCs w:val="20"/>
              </w:rPr>
            </w:pP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09B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409B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09B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9B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0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09B7">
      <w:pPr>
        <w:jc w:val="center"/>
        <w:rPr>
          <w:b/>
          <w:lang w:val="uk-UA"/>
        </w:rPr>
      </w:pPr>
    </w:p>
    <w:p w:rsidR="00000000" w:rsidRDefault="003409B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09B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09B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409B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09B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409B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09B7"/>
    <w:rsid w:val="003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021E0-F408-4F77-906C-3E7E84B4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241</Pages>
  <Words>240022</Words>
  <Characters>1368130</Characters>
  <Application>Microsoft Office Word</Application>
  <DocSecurity>0</DocSecurity>
  <Lines>11401</Lines>
  <Paragraphs>3209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1604943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2026-02-23T07:52:00Z</dcterms:created>
  <dcterms:modified xsi:type="dcterms:W3CDTF">2026-02-23T07:52:00Z</dcterms:modified>
</cp:coreProperties>
</file>