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346587-25/З-148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Акласта, </w:t>
            </w:r>
            <w:r>
              <w:rPr>
                <w:b/>
              </w:rPr>
              <w:t>розчин для інфузій, 5 мг/100 мл; по 100 мл у флаконі;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bookmarkStart w:id="0" w:name="_GoBack"/>
            <w:r>
              <w:rPr>
                <w:b/>
              </w:rPr>
              <w:t>10.02.2026 р. № 166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346587-25/З-148 </w:t>
            </w:r>
            <w:r>
              <w:rPr>
                <w:b/>
              </w:rPr>
              <w:t>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Акласта, </w:t>
            </w:r>
            <w:r>
              <w:rPr>
                <w:b/>
              </w:rPr>
              <w:t>розчин для інфузій, 5 мг/100 мл; по 100 мл у флаконі;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346587-25/З-148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Акласта, </w:t>
            </w:r>
            <w:r>
              <w:rPr>
                <w:b/>
              </w:rPr>
              <w:t>розчин для інфузій, 5 мг/100 мл; по 100 мл у флаконі;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"Сандоз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316293-24/З-116, 316294-24/З-116 від 03.06.2024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Аксетин®, </w:t>
            </w:r>
            <w:r>
              <w:rPr>
                <w:b/>
              </w:rPr>
              <w:t xml:space="preserve">таблетки, вкриті плівковою оболонкою 250 мг або 500 мг; по 10 таблеток у стрипі, по 1 стрипу в картонній коробці; по 10 таблеток у блістері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316293-24/З-116, 316294-24/З-116 від 03.06.2024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Аксетин®, </w:t>
            </w:r>
            <w:r>
              <w:rPr>
                <w:b/>
              </w:rPr>
              <w:t xml:space="preserve">таблетки, вкриті плівковою оболонкою 250 мг або 500 мг; по 10 таблеток у стрипі, по 1 стрипу в картонній коробці; по 10 таблеток у блістері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316293-24/З-116, 316294-24/З-116 від 03.06.2024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Аксетин®, </w:t>
            </w:r>
            <w:r>
              <w:rPr>
                <w:b/>
              </w:rPr>
              <w:t xml:space="preserve">таблетки, вкриті плівковою оболонкою 250 мг або 500 мг; по 10 таблеток у стрипі, по 1 стрипу в картонній коробці; по 10 таблеток у блістері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316293-24/З-116, 316294-24/З-116 від 03.06.2024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Аксетин®, </w:t>
            </w:r>
            <w:r>
              <w:rPr>
                <w:b/>
              </w:rPr>
              <w:t xml:space="preserve">таблетки, вкриті плівковою оболонкою 250 мг або 500 мг; по 10 таблеток у стрипі, по 1 стрипу в картонній коробці; по 10 таблеток у блістері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316293-24/З-116, 316294-24/З-116 від 03.06.2024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Аксетин®, </w:t>
            </w:r>
            <w:r>
              <w:rPr>
                <w:b/>
              </w:rPr>
              <w:t xml:space="preserve">таблетки, вкриті плівковою оболонкою 250 мг або 500 мг; по 10 таблеток у стрипі, по 1 стрипу в картонній коробці; по 10 таблеток у блістері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316293-24/З-116, 316294-24/З-116 від 03.06.2024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Аксетин®, </w:t>
            </w:r>
            <w:r>
              <w:rPr>
                <w:b/>
              </w:rPr>
              <w:t xml:space="preserve">таблетки, вкриті плівковою оболонкою 250 мг або 500 мг; по 10 таблеток у стрипі, по 1 стрипу в картонній коробці; по 10 таблеток у блістері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349164-25/З-97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Акситиніб-Мілі-1; Акситиніб-Мілі-5, </w:t>
            </w:r>
            <w:r>
              <w:rPr>
                <w:b/>
              </w:rPr>
              <w:t>таблетки, вкриті оболонкою, по 1 мг, по 10 таблеток у блістері, по 3 блістери у картонній коробці</w:t>
            </w:r>
            <w:r>
              <w:rPr>
                <w:b/>
              </w:rPr>
              <w:br/>
              <w:t>таблетки, вкриті оболонкою, по 5 мг, по 14 таблеток у блістері, по 4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349164-25/З-97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Акситиніб-Мілі-1; Акситиніб-Мілі-5, </w:t>
            </w:r>
            <w:r>
              <w:rPr>
                <w:b/>
              </w:rPr>
              <w:t>таблетки, вкриті оболонкою, по 1 мг, по 10 таблеток у блістері, по 3 блістери у картонній коробці</w:t>
            </w:r>
            <w:r>
              <w:rPr>
                <w:b/>
              </w:rPr>
              <w:br/>
              <w:t>таблетки, вкриті оболонкою, по 5 мг, по 14 таблеток у блістері, по 4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349164-25/З-97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Акситиніб-Мілі-1; Акситиніб-Мілі-5, </w:t>
            </w:r>
            <w:r>
              <w:rPr>
                <w:b/>
              </w:rPr>
              <w:t>таблетки, вкриті оболонкою, по 1 мг, по 10 таблеток у блістері, по 3 блістери у картонній коробці</w:t>
            </w:r>
            <w:r>
              <w:rPr>
                <w:b/>
              </w:rPr>
              <w:br/>
              <w:t>таблетки, вкриті оболонкою, по 5 мг, по 14 таблеток у блістері, по 4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349164-25/З-97</w:t>
            </w:r>
            <w:r>
              <w:rPr>
                <w:b/>
              </w:rPr>
              <w:t xml:space="preserve">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Акситиніб-Мілі-1; Акситиніб-Мілі-5, </w:t>
            </w:r>
            <w:r>
              <w:rPr>
                <w:b/>
              </w:rPr>
              <w:t>таблетки, вкриті оболонкою, по 1 мг, по 10 таблеток у блістері, по 3 блістери у картонній коробці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по 5 мг, по 14 таблеток у блістері, по 4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349164-25/З-97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Акситиніб-Мілі-1; Акситиніб-Мілі-5, </w:t>
            </w:r>
            <w:r>
              <w:rPr>
                <w:b/>
              </w:rPr>
              <w:t>таблетки, вкриті оболонкою, по 1 мг, по 10 таблеток у блістері, по 3 блістери у картонній коробці</w:t>
            </w:r>
            <w:r>
              <w:rPr>
                <w:b/>
              </w:rPr>
              <w:br/>
              <w:t>таблетки, вкриті оболонкою, по 5 мг, по 14 таблеток у блістері, по 4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349164-25/З-97 від 01.12.2025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Акситиніб-Мілі-1; Акситиніб-Мілі-5, </w:t>
            </w:r>
            <w:r>
              <w:rPr>
                <w:b/>
              </w:rPr>
              <w:t>таблетки, вкриті оболонкою, по 1 мг, по 10 таблеток у блістері, по 3 блістери у картонній коробці</w:t>
            </w:r>
            <w:r>
              <w:rPr>
                <w:b/>
              </w:rPr>
              <w:br/>
              <w:t>таблетки, вкриті оболонкою, по 5 мг, по 14 таблеток у блістері, по 4 блістера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343354-25/В-14</w:t>
            </w:r>
            <w:r>
              <w:rPr>
                <w:b/>
              </w:rPr>
              <w:t>8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Аладин®, </w:t>
            </w:r>
            <w:r>
              <w:rPr>
                <w:b/>
              </w:rPr>
              <w:t>таблетки по 5 мг або по 10 мг, по 10 таблеток у блістері; по 3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343354-25/В-148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Аладин®, </w:t>
            </w:r>
            <w:r>
              <w:rPr>
                <w:b/>
              </w:rPr>
              <w:t>таблетки по 5 мг або по 10 мг, по 10 таблеток у блістері; по 3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343354-25/В-148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Аладин®, </w:t>
            </w:r>
            <w:r>
              <w:rPr>
                <w:b/>
              </w:rPr>
              <w:t>таблетки по 5 мг або по 10 мг, по 10 таблеток у блістері; по 3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343354-25/В-148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Аладин®, </w:t>
            </w:r>
            <w:r>
              <w:rPr>
                <w:b/>
              </w:rPr>
              <w:t>таблетки по 5 мг або по 10 мг, по 10 таблеток у блістері; по 3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343354-25/В-148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Аладин®, </w:t>
            </w:r>
            <w:r>
              <w:rPr>
                <w:b/>
              </w:rPr>
              <w:t>таблетки по 5 мг або по 10 мг, по 10 таблеток у блістері; по 3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343354-25/В-148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Аладин®, </w:t>
            </w:r>
            <w:r>
              <w:rPr>
                <w:b/>
              </w:rPr>
              <w:t>таблетки по 5 мг або по 10 мг, по 10 таблеток у блістері; по 3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343355-25/В-148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Аладин®-Фармак, </w:t>
            </w:r>
            <w:r>
              <w:rPr>
                <w:b/>
              </w:rPr>
              <w:t>таблетки по 5 мг або по 10 мг; по 10 таблеток у блістері; по 2, 3, 5, 6 або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343355-25/В-148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Аладин®-Фармак, </w:t>
            </w:r>
            <w:r>
              <w:rPr>
                <w:b/>
              </w:rPr>
              <w:t>таблетки по 5 мг або по 10 мг; по 10 таблеток у блістері; по 2, 3, 5, 6 або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343355-25/В-148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Аладин®-Фармак, </w:t>
            </w:r>
            <w:r>
              <w:rPr>
                <w:b/>
              </w:rPr>
              <w:t>таблетки по 5 мг або по 10 мг; по 10 таблеток у блістері; по 2, 3, 5, 6 або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343355-25/В-148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Аладин®-Фармак, </w:t>
            </w:r>
            <w:r>
              <w:rPr>
                <w:b/>
              </w:rPr>
              <w:t>таблетки по 5 мг або по 10 мг; по 10 таблеток у блістері; по 2, 3, 5, 6 або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343355-25/В-148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Аладин®-Фармак, </w:t>
            </w:r>
            <w:r>
              <w:rPr>
                <w:b/>
              </w:rPr>
              <w:t>таблетки по 5 мг або по 10 мг; по 10 таблеток у блістері; по 2, 3, 5, 6 або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343355-25/В-148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Аладин®-Фармак, </w:t>
            </w:r>
            <w:r>
              <w:rPr>
                <w:b/>
              </w:rPr>
              <w:t>таблетки по 5 мг або по 10 мг; по 10 таблеток у блістері; по 2, 3, 5, 6 або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342772-25/В-97, 342773-25/В-97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 або по 4 мг/10 мг, або по 8 мг/5 мг, або по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342772-25/В-97, 342773-25/В-97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 або по 4 мг/10 мг, або по 8 мг/5 мг, або по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342772-25/В-97, 342773-25/В-97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 або по 4 мг/10 мг, або по 8 мг/5 мг, або по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342772-25/В-97, 342773-25/В-97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 або по 4 мг/10 мг, або по 8 мг/5 мг, або по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342772-25/В-97, 342773-25/В-97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 або по 4 мг/10 мг, або по 8 мг/5 мг, або по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342772-25/В-97, 342773-25/В-97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 або по 4 мг/10 мг, або по 8 мг/5 мг, або по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342772-25/В-97, 342773-25/В-97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 або по 4 мг/10 мг, або по 8 мг/5 мг, або по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342772-25/В-97, 342773-25/В-97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 або по 4 мг/10 мг, або по 8 мг/5 мг, або по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342772-25/В-97, 342773-25/В-97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 або по 4 мг/10 мг, або по 8 мг/5 мг, або по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342772-25/В-97, 342773-25/В-97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 або по 4 мг/10 мг, або по 8 мг/5 мг, або по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342772-25/В-97, 342773-25/В-97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 або по 4 мг/10 мг, або по 8 мг/5 мг, або по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342772-25/В-97, 342773-25/В-97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мг/5 мг або по 4 мг/10 мг, або по 8 мг/5 мг, або по 8 мг/10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340194-25/В-139, 340195-25/В-139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Амбрія, </w:t>
            </w:r>
            <w:r>
              <w:rPr>
                <w:b/>
              </w:rPr>
              <w:t>розчин для ін'єкцій 50 мг/мл, по 2 мл в ампулі, по 5 ампул у контурній чарунковій упаковці, по 2 упаковки в картонній пачці; по 5 мл в ампулі, по 5 ампул у контурній чарунковій упаковці та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340194-25/В-139,</w:t>
            </w:r>
            <w:r>
              <w:rPr>
                <w:b/>
              </w:rPr>
              <w:t xml:space="preserve"> 340195-25/В-139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Амбрія, </w:t>
            </w:r>
            <w:r>
              <w:rPr>
                <w:b/>
              </w:rPr>
              <w:t>розчин для ін'єкцій 50 мг/мл, по 2 мл в ампулі, по 5 ампул у контурній чарунковій упаковці, по 2 упаковки в картонній пачці; по 5 мл в ампулі, по 5 ампул у контурній чарунковій упаковці та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340194-25/В-139,</w:t>
            </w:r>
            <w:r>
              <w:rPr>
                <w:b/>
              </w:rPr>
              <w:t xml:space="preserve"> 340195-25/В-139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Амбрія, </w:t>
            </w:r>
            <w:r>
              <w:rPr>
                <w:b/>
              </w:rPr>
              <w:t>розчин для ін'єкцій 50 мг/мл, по 2 мл в ампулі, по 5 ампул у контурній чарунковій упаковці, по 2 упаковки в картонній пачці; по 5 мл в ампулі, по 5 ампул у контурній чарунковій упаковці та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339756-25/З-61</w:t>
            </w:r>
            <w:r>
              <w:rPr>
                <w:b/>
              </w:rPr>
              <w:t>, 339757-25/З-61, 339759-25/З-61 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Ампіплюс, </w:t>
            </w:r>
            <w:r>
              <w:rPr>
                <w:b/>
              </w:rPr>
              <w:t>порошок для розчину для ін'єкцій або інфузій по 1,5 г (1000 мг/500 мг) по 1 або по 10, або по 25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339756-25/З-61, 339757-25/З-61, 339759-25/З-61 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Ампіплюс, </w:t>
            </w:r>
            <w:r>
              <w:rPr>
                <w:b/>
              </w:rPr>
              <w:t>порошок для розчину для ін'єкцій або інфузій по 1,5 г (1000 мг/500 мг) по 1 або по 10, або по 25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339756-25/З-61, 339757-25/З-61, 339759-25/З-61 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Ампіплюс, </w:t>
            </w:r>
            <w:r>
              <w:rPr>
                <w:b/>
              </w:rPr>
              <w:t>порошок для розчину для ін'єкцій або інфузій по 1,5 г (1000 мг/500 мг) по 1 або по 10, або по 25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343718-25/В-97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Арстифен®, </w:t>
            </w:r>
            <w:r>
              <w:rPr>
                <w:b/>
              </w:rPr>
              <w:t>таблетки шипучі, по 20 таблеток шипучих у тубі, по 4 туби у картонній упаковці з індикаторним папером і контрольним календарем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343718-25/В-97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Арстифен®, </w:t>
            </w:r>
            <w:r>
              <w:rPr>
                <w:b/>
              </w:rPr>
              <w:t>таблетки шипучі, по 20 таблеток шипучих у тубі, по 4 туби у картонній упаковці з індикаторним папером і контрольним календарем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343718-25/В-97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Арстифен®, </w:t>
            </w:r>
            <w:r>
              <w:rPr>
                <w:b/>
              </w:rPr>
              <w:t>таблетки шипучі, по 20 таблеток шипучих у тубі, по 4 туби у картонній упаковці з індикаторним папером і контрольним календарем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347834-25/В-117, 347835-25/В-117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АТРАКУРІУМ-НОВОФАРМ, </w:t>
            </w:r>
            <w:r>
              <w:rPr>
                <w:b/>
              </w:rPr>
              <w:t xml:space="preserve">розчин для ін’єкцій/інфузій, 10 мг/мл, по 2,5 мл або 5 мл </w:t>
            </w:r>
            <w:r>
              <w:rPr>
                <w:b/>
              </w:rPr>
              <w:t>у флаконі; по 5 флаконів у контурній чарунковій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347834-25/В-117, 347835-25/В-117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АТРАКУРІУМ-НОВОФАРМ, </w:t>
            </w:r>
            <w:r>
              <w:rPr>
                <w:b/>
              </w:rPr>
              <w:t xml:space="preserve">розчин для ін’єкцій/інфузій, 10 мг/мл, по 2,5 мл або 5 мл </w:t>
            </w:r>
            <w:r>
              <w:rPr>
                <w:b/>
              </w:rPr>
              <w:t>у флаконі; по 5 флаконів у контурній чарунковій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347834-25/В-117, 347835-25/В-117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АТРАКУРІУМ-НОВОФАРМ, </w:t>
            </w:r>
            <w:r>
              <w:rPr>
                <w:b/>
              </w:rPr>
              <w:t>розчин для ін’єкцій/інфузій, 10 мг/мл, по 2,5 мл або 5 мл у флаконі; по 5 флаконів у контурній чарунковій упаковці; по 1 контурній чарунковій упаковці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347885-25/З-61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Ауксилен®, </w:t>
            </w:r>
            <w:r>
              <w:rPr>
                <w:b/>
              </w:rPr>
              <w:t xml:space="preserve">розчин для ін'єкцій 50 мг/2 мл по 2 мл в ампулі; по 5 ампул в контурній чарунковій упаковці (піддоні); по 1 контурній чарунковій упаковці (піддону)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347885-25/З-61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Ауксилен®, </w:t>
            </w:r>
            <w:r>
              <w:rPr>
                <w:b/>
              </w:rPr>
              <w:t xml:space="preserve">розчин для ін'єкцій </w:t>
            </w:r>
            <w:r>
              <w:rPr>
                <w:b/>
              </w:rPr>
              <w:t xml:space="preserve">50 мг/2 мл по 2 мл в ампулі; по 5 ампул в контурній чарунковій упаковці (піддоні); по 1 контурній чарунковій упаковці (піддону)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347885-25/З-61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Ауксилен®, </w:t>
            </w:r>
            <w:r>
              <w:rPr>
                <w:b/>
              </w:rPr>
              <w:t xml:space="preserve">розчин для ін'єкцій </w:t>
            </w:r>
            <w:r>
              <w:rPr>
                <w:b/>
              </w:rPr>
              <w:t xml:space="preserve">50 мг/2 мл по 2 мл в ампулі; по 5 ампул в контурній чарунковій упаковці (піддоні); по 1 контурній чарунковій упаковці (піддону)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338396-25/В-60, 338397-25/В-60, 340697-25/В-60, 348410-25/В-60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Бафазол, </w:t>
            </w:r>
            <w:r>
              <w:rPr>
                <w:b/>
              </w:rPr>
              <w:t>порошок (субстанція) у пакетах подвійних із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338396-25/В-60, 338397-25/В-60, 340697-25/В-60, 348410-25/В-60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Бафазол, </w:t>
            </w:r>
            <w:r>
              <w:rPr>
                <w:b/>
              </w:rPr>
              <w:t>порошок (субстанція) у пакетах подвійних із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338396-25/В-60, 338397-25/В-60, 340697-25/В-60, 348410-25/В-60 від 27.05.2025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Бафазол, </w:t>
            </w:r>
            <w:r>
              <w:rPr>
                <w:b/>
              </w:rPr>
              <w:t>порошок (субстанція) у пакетах подвійних із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342358-25/З-96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Беноксі, </w:t>
            </w:r>
            <w:r>
              <w:rPr>
                <w:b/>
              </w:rPr>
              <w:t>краплі очні, розчин 0,4 % по 10 мл у контейнері-крапельниці; по 1 контейнеру-крапельниці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342358-25/З-96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Беноксі, </w:t>
            </w:r>
            <w:r>
              <w:rPr>
                <w:b/>
              </w:rPr>
              <w:t>краплі очні, розчин 0,4 % по 10 мл у контейнері-крапельниці; по 1 контейнеру-крапельниці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342358-25/З-96 від 04.08.2025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Беноксі, </w:t>
            </w:r>
            <w:r>
              <w:rPr>
                <w:b/>
              </w:rPr>
              <w:t>краплі очні, розчин 0,4 % по 10 мл у контейнері-крапельниці; по 1 контейнеру-крапельниці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340088-25/В-117, 340089-25/В-117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Бетафос, </w:t>
            </w:r>
            <w:r>
              <w:rPr>
                <w:b/>
              </w:rPr>
              <w:t>суспензія для ін'єкцій, (5 мг + 2 мг)/мл; по 1 мл в ампулі, по 5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340088-25/В-117, 340089-25/В-117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Бетафос, </w:t>
            </w:r>
            <w:r>
              <w:rPr>
                <w:b/>
              </w:rPr>
              <w:t>суспензія для ін'єкцій, (5 мг + 2 мг)/мл; по 1 мл в ампулі, по 5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340088-25/В-117, 340089-25/В-117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Бетафос, </w:t>
            </w:r>
            <w:r>
              <w:rPr>
                <w:b/>
              </w:rPr>
              <w:t>суспензія для ін'єкцій, (5 мг + 2 мг)/мл; по 1 мл в ампулі, по 5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348383-25/В-145, 348384-25/В-145, 348385-25/В-145, 348386-25/В-145, 348387-25/В-145 від 20.11.2025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Бі-сепТ- Фармак®, </w:t>
            </w:r>
            <w:r>
              <w:rPr>
                <w:b/>
              </w:rPr>
              <w:t>таблетки, 400 мг/80 мг;</w:t>
            </w:r>
            <w:r>
              <w:rPr>
                <w:b/>
              </w:rPr>
              <w:br/>
              <w:t>по 20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348383-25/В-145, 348384-25/В-145, 348385-25/В-145, 348386-25/В-145, 348387-25/В-145 від 20.11.2025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Бі-сепТ- Фармак®, </w:t>
            </w:r>
            <w:r>
              <w:rPr>
                <w:b/>
              </w:rPr>
              <w:t>таблетки, 400 мг/80 мг;</w:t>
            </w:r>
            <w:r>
              <w:rPr>
                <w:b/>
              </w:rPr>
              <w:br/>
              <w:t>по 20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348383-25/В-145, 348384-25/В-145, 348385-25/В-145, 348386-25/В-145, 348387-25/В-145 від 20.11.2025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Бі-сепТ- Фармак®, </w:t>
            </w:r>
            <w:r>
              <w:rPr>
                <w:b/>
              </w:rPr>
              <w:t>таблетки, 400 мг/80 мг;</w:t>
            </w:r>
            <w:r>
              <w:rPr>
                <w:b/>
              </w:rPr>
              <w:br/>
              <w:t>по 20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345727-25/В-28 від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Біфрен®, </w:t>
            </w:r>
            <w:r>
              <w:rPr>
                <w:b/>
              </w:rPr>
              <w:t>капсули по 250 мг по 10 капсул або 15 капсул у блістері з плівки полівінілхлоридної та фольги алюмінієвої друкованої лакованої; по 1, 2 або 6 блістерів по 10 капсул або по 2 або 4 блістери по 15 капсул разом з інструкцією для медичного застосування поміщаю</w:t>
            </w:r>
            <w:r>
              <w:rPr>
                <w:b/>
              </w:rPr>
              <w:t>ть в пачку з картону для споживчої тари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345727-25/В-28 від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Біфрен®, </w:t>
            </w:r>
            <w:r>
              <w:rPr>
                <w:b/>
              </w:rPr>
              <w:t>капсули по 250 мг по 10 капсул або 15 капсул у блістері з плівки полівінілхлоридної та фольги алюмінієвої друкованої лакованої; по 1, 2 або 6 блістерів по 10 капсул або по 2 або 4 блістери по 15 капсул разом з інструкцією для медичного застосування поміщаю</w:t>
            </w:r>
            <w:r>
              <w:rPr>
                <w:b/>
              </w:rPr>
              <w:t>ть в пачку з картону для споживчої тари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345727-25/В-28 від 03.10.2025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Біфрен®, </w:t>
            </w:r>
            <w:r>
              <w:rPr>
                <w:b/>
              </w:rPr>
              <w:t>капсули по 250 мг по 10 капсул або 15 капсул у блістері з плівки полівінілхлоридної та фольги алюмінієвої друкованої лакованої; по 1, 2 або 6 блістерів по 10 капсул або по 2 або 4 блістери по 15 капсул разом з інструкцією для медичного застосування поміщаю</w:t>
            </w:r>
            <w:r>
              <w:rPr>
                <w:b/>
              </w:rPr>
              <w:t>ть в пачку з картону для споживчої тари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340766-25/З-146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порошок для розчину для ін'єкцій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Еббві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340766-25/З-146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порошок для розчину для ін'єкцій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Еббві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340766-25/З-146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порошок для розчину для ін'єкцій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Еббві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340927-25/З-144, 340971-25/З-144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порошок для розчину для ін'єкцій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Еббві Лімітед, </w:t>
            </w:r>
            <w:r>
              <w:rPr>
                <w:b/>
              </w:rPr>
              <w:t>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340927-25/З-144, 340971-25/З-144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порошок для розчину для ін'єкцій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Еббві Лімітед, </w:t>
            </w:r>
            <w:r>
              <w:rPr>
                <w:b/>
              </w:rPr>
              <w:t>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340927-25/З-144, 340971-25/З-144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порошок для розчину для ін'єкцій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Еббві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340766-25/З-146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порошок для розчину для ін'єкцій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Еббві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340766-25/З-146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порошок для розчину для ін'єкцій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Еббві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340766-25/З-146 від 08.07.2025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порошок для розчину для ін'єкцій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Еббві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340927-25/З-144, 340971-25/З-144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порошок для розчину для ін'єкцій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Еббві Лімітед, </w:t>
            </w:r>
            <w:r>
              <w:rPr>
                <w:b/>
              </w:rPr>
              <w:t>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340927-25/З-144, 340971-25/З-144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порошок для розчину для ін'єкцій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Еббві Лімітед, </w:t>
            </w:r>
            <w:r>
              <w:rPr>
                <w:b/>
              </w:rPr>
              <w:t>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340927-25/З-144, 340971-25/З-144 від 09.07.2025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БОТОКС® КОМПЛЕКС БОТУЛІНІЧНОГО ТОКСИНУ ТИПУ А (ВІД CLOSTRIDIUM BOTULINUM), </w:t>
            </w:r>
            <w:r>
              <w:rPr>
                <w:b/>
              </w:rPr>
              <w:t>порошок для розчину для ін'єкцій по 100 одиниць-Аллерган; порошок для розчину для ін'єкцій по 200 одиниць-Аллерган;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Еббві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343008-25/З-145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Бримонал 0,2%, </w:t>
            </w:r>
            <w:r>
              <w:rPr>
                <w:b/>
              </w:rPr>
              <w:t>краплі очні, розчин 0,2 %;</w:t>
            </w:r>
            <w:r>
              <w:rPr>
                <w:b/>
              </w:rPr>
              <w:br/>
            </w:r>
            <w:r>
              <w:rPr>
                <w:b/>
              </w:rPr>
              <w:t>по 5 мл або 10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343008-25/З-145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Бримонал 0,2%, </w:t>
            </w:r>
            <w:r>
              <w:rPr>
                <w:b/>
              </w:rPr>
              <w:t>краплі очні, розчин 0,2 %;</w:t>
            </w:r>
            <w:r>
              <w:rPr>
                <w:b/>
              </w:rPr>
              <w:br/>
            </w:r>
            <w:r>
              <w:rPr>
                <w:b/>
              </w:rPr>
              <w:t>по 5 мл або 10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343008-25/З-145 від 15.08.2025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Бримонал 0,2%, </w:t>
            </w:r>
            <w:r>
              <w:rPr>
                <w:b/>
              </w:rPr>
              <w:t>краплі очні, розчин 0,2 %;</w:t>
            </w:r>
            <w:r>
              <w:rPr>
                <w:b/>
              </w:rPr>
              <w:br/>
            </w:r>
            <w:r>
              <w:rPr>
                <w:b/>
              </w:rPr>
              <w:t>по 5 мл або 10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345431-25/З-146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БРУТАФЛАМ®-60, БРУТАФЛАМ®-90, БРУТАФЛАМ®-120, </w:t>
            </w:r>
            <w:r>
              <w:rPr>
                <w:b/>
              </w:rPr>
              <w:t xml:space="preserve">таблетки, вкриті плівковою оболонкою, по 60 мг або по 90 мг або по 120 мг по 10 таблеток у блістері; по 3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345431-25/З-146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БРУТАФЛАМ®-60, БРУТАФЛАМ®-90, БРУТАФЛАМ®-120, </w:t>
            </w:r>
            <w:r>
              <w:rPr>
                <w:b/>
              </w:rPr>
              <w:t xml:space="preserve">таблетки, вкриті плівковою оболонкою, по 60 мг або по 90 мг або по 120 мг по 10 таблеток у блістері; по 3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345431-25/З-146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БРУТАФЛАМ®-60, БРУТАФЛАМ®-90, БРУТАФЛАМ®-120, </w:t>
            </w:r>
            <w:r>
              <w:rPr>
                <w:b/>
              </w:rPr>
              <w:t xml:space="preserve">таблетки, вкриті плівковою оболонкою, по 60 мг або по 90 мг або по 120 мг по 10 таблеток у блістері; по 3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345431-25/З-146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БРУТАФЛАМ®-60, БРУТАФЛАМ®-90, БРУТАФЛАМ®-120, </w:t>
            </w:r>
            <w:r>
              <w:rPr>
                <w:b/>
              </w:rPr>
              <w:t xml:space="preserve">таблетки, вкриті плівковою оболонкою, по 60 мг або по 90 мг або по 120 мг по 10 таблеток у блістері; по 3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345431-25/З-146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БРУТАФЛАМ®-60, БРУТАФЛАМ®-90, БРУТАФЛАМ®-120, </w:t>
            </w:r>
            <w:r>
              <w:rPr>
                <w:b/>
              </w:rPr>
              <w:t xml:space="preserve">таблетки, вкриті плівковою оболонкою, по 60 мг або по 90 мг або по 120 мг по 10 таблеток у блістері; по 3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345431-25/З-146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БРУТАФЛАМ®-60, БРУТАФЛАМ®-90, БРУТАФЛАМ®-120, </w:t>
            </w:r>
            <w:r>
              <w:rPr>
                <w:b/>
              </w:rPr>
              <w:t xml:space="preserve">таблетки, вкриті плівковою оболонкою, по 60 мг або по 90 мг або по 120 мг по 10 таблеток у блістері; по 3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345431-25/З-146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БРУТАФЛАМ®-60, БРУТАФЛАМ®-90, БРУТАФЛАМ®-120, </w:t>
            </w:r>
            <w:r>
              <w:rPr>
                <w:b/>
              </w:rPr>
              <w:t xml:space="preserve">таблетки, вкриті плівковою оболонкою, по 60 мг або по 90 мг або по 120 мг по 10 таблеток у блістері; по 3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345431-25/З-146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БРУТАФЛАМ®-60, БРУТАФЛАМ®-90, БРУТАФЛАМ®-120, </w:t>
            </w:r>
            <w:r>
              <w:rPr>
                <w:b/>
              </w:rPr>
              <w:t xml:space="preserve">таблетки, вкриті плівковою оболонкою, по 60 мг або по 90 мг або по 120 мг по 10 таблеток у блістері; по 3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345431-25/З-146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БРУТАФЛАМ®-60, БРУТАФЛАМ®-90, БРУТАФЛАМ®-120, </w:t>
            </w:r>
            <w:r>
              <w:rPr>
                <w:b/>
              </w:rPr>
              <w:t xml:space="preserve">таблетки, вкриті плівковою оболонкою, по 60 мг або по 90 мг або по 120 мг по 10 таблеток у блістері; по 3 блістери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333188-25/З-82 від 03.03.2025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ВАЄСТ (було: ВАЄСТ®), </w:t>
            </w:r>
            <w:r>
              <w:rPr>
                <w:b/>
              </w:rPr>
              <w:t>розчин для ін’єкцій, 70 мг/мл, по 1,7 мл (120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333188-25/З-82 від 03.03.2025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ВАЄСТ (було: ВАЄСТ®), </w:t>
            </w:r>
            <w:r>
              <w:rPr>
                <w:b/>
              </w:rPr>
              <w:t>розчин для ін’єкцій, 70 мг/мл, по 1,7 мл (120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333188-25/З-82 від 03.03.2025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ВАЄСТ (було: ВАЄСТ®), </w:t>
            </w:r>
            <w:r>
              <w:rPr>
                <w:b/>
              </w:rPr>
              <w:t>розчин для ін’єкцій, 70 мг/мл, по 1,7 мл (120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342537-25/З-147, 346604-25/З-147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Велпанат , </w:t>
            </w:r>
            <w:r>
              <w:rPr>
                <w:b/>
              </w:rPr>
              <w:t>таблетки, вкриті плівковою оболонкою по 400 мг/100 мг; по 28 таблеток, вкритих плівковою оболонкою,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342537-25/З-147, 346604-25/З-147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Велпанат , </w:t>
            </w:r>
            <w:r>
              <w:rPr>
                <w:b/>
              </w:rPr>
              <w:t>таблетки, вкриті плівковою оболонкою по 400 мг/100 мг; по 28 таблеток, вкритих плівковою оболонкою,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342537-25/З-147, 346604-25/З-147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Велпанат , </w:t>
            </w:r>
            <w:r>
              <w:rPr>
                <w:b/>
              </w:rPr>
              <w:t>таблетки, вкриті плівковою оболонкою по 400 мг/100 мг; по 28 таблеток, вкритих плівковою оболонкою,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344919-25/В-152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Веносмін®, </w:t>
            </w:r>
            <w:r>
              <w:rPr>
                <w:b/>
              </w:rPr>
              <w:t>таблетки, вкриті плівковою оболонкою;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344919-25/В-152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Веносмін®, </w:t>
            </w:r>
            <w:r>
              <w:rPr>
                <w:b/>
              </w:rPr>
              <w:t>таблетки, вкриті плівковою оболонкою;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344919-25/В-152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Веносмін®, </w:t>
            </w:r>
            <w:r>
              <w:rPr>
                <w:b/>
              </w:rPr>
              <w:t>таблетки, вкриті плівковою оболонкою; 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346646-25/З-152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Верзеніо, </w:t>
            </w:r>
            <w:r>
              <w:rPr>
                <w:b/>
              </w:rPr>
              <w:t>таблетки, вкриті плівковою оболонкою по 50 мг, 100 мг, 150 мг; по 14 таблеток у блістері, по 2 блістери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346646-25/З-152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Верзеніо, </w:t>
            </w:r>
            <w:r>
              <w:rPr>
                <w:b/>
              </w:rPr>
              <w:t>таблетки, вкриті плівковою оболонкою по 50 мг, 100 мг, 150 мг; по 14 таблеток у блістері, по 2 блістери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346646-25/З-152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Верзеніо, </w:t>
            </w:r>
            <w:r>
              <w:rPr>
                <w:b/>
              </w:rPr>
              <w:t>таблетки, вкриті плівковою оболонкою по 50 мг, 100 мг, 150 мг; по 14 таблеток у блістері, по 2 блістери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346646-25/З-152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Верзеніо, </w:t>
            </w:r>
            <w:r>
              <w:rPr>
                <w:b/>
              </w:rPr>
              <w:t>таблетки, вкриті плівковою оболонкою по 50 мг, 100 мг, 150 мг; по 14 таблеток у блістері, по 2 блістери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346646-25/З-152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Верзеніо, </w:t>
            </w:r>
            <w:r>
              <w:rPr>
                <w:b/>
              </w:rPr>
              <w:t>таблетки, вкриті плівковою оболонкою по 50 мг, 100 мг, 150 мг; по 14 таблеток у блістері, по 2 блістери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346646-25/З-152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Верзеніо, </w:t>
            </w:r>
            <w:r>
              <w:rPr>
                <w:b/>
              </w:rPr>
              <w:t>таблетки, вкриті плівковою оболонкою по 50 мг, 100 мг, 150 мг; по 14 таблеток у блістері, по 2 блістери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346646-25/З-152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Верзеніо, </w:t>
            </w:r>
            <w:r>
              <w:rPr>
                <w:b/>
              </w:rPr>
              <w:t>таблетки, вкриті плівковою оболонкою по 50 мг, 100 мг, 150 мг; по 14 таблеток у блістері, по 2 блістери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346646-25/З-152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Верзеніо, </w:t>
            </w:r>
            <w:r>
              <w:rPr>
                <w:b/>
              </w:rPr>
              <w:t>таблетки, вкриті плівковою оболонкою по 50 мг, 100 мг, 150 мг; по 14 таблеток у блістері, по 2 блістери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346646-25/З-152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Верзеніо, </w:t>
            </w:r>
            <w:r>
              <w:rPr>
                <w:b/>
              </w:rPr>
              <w:t>таблетки, вкриті плівковою оболонкою по 50 мг, 100 мг, 150 мг; по 14 таблеток у блістері, по 2 блістери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343182-25/З-147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343182-25/З-147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343182-25/З-147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</w:t>
            </w:r>
            <w:r>
              <w:rPr>
                <w:b/>
              </w:rPr>
              <w:t>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 по 5 мл або 10 мл разом з комплектом для внутрішньове</w:t>
            </w:r>
            <w:r>
              <w:rPr>
                <w:b/>
              </w:rPr>
              <w:t>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картонна коробка № 2 об’єднуються між собою пластиковою плі</w:t>
            </w:r>
            <w:r>
              <w:rPr>
                <w:b/>
              </w:rPr>
              <w:t>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343182-25/З-147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343182-25/З-147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343182-25/З-147 від 19.08.2025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ВІЛАТЕ 500 МО ВІЛАТЕ 1000 МО, </w:t>
            </w:r>
            <w:r>
              <w:rPr>
                <w:b/>
              </w:rPr>
              <w:t>порошок та розчинник для розчину для ін'єкцій, 100 МО/мл; Картонна коробка № 1: по 1 флакону з порошком для приготування розчину для ін’єкцій (500 МО або 1000 МО). Картонна коробка № 2: по 1 флакону з розчинником (вода для ін’єкцій з 0,1 % полісорбатом 80)</w:t>
            </w:r>
            <w:r>
              <w:rPr>
                <w:b/>
              </w:rPr>
              <w:t xml:space="preserve"> по 5 мл або 10 мл разом з комплектом для внутрішньовенного введення, 2 просочені спиртом тампони. Комплект для внутрішньовенного введення складається з: 1 шприц одноразовий, 1 комплект для перенесення, 1 комплект для інфузій. Картонна коробка № 1 та карто</w:t>
            </w:r>
            <w:r>
              <w:rPr>
                <w:b/>
              </w:rPr>
              <w:t>нна коробка № 2 об’єднуються між собою пластиковою плівкою.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334831-25/З-128, 334832-25/З-128, 334833-25/З-128, 334834-25/З-128, 334836-25/З-128, 334837-25/З-128, 334838-25/З-128, 334839-25/З-128, 334840-25/З-128, 334841-25/З-128, 334842-2</w:t>
            </w:r>
            <w:r>
              <w:rPr>
                <w:b/>
              </w:rPr>
              <w:t>5/З-128, 334843-25/З-128, 334844-25/З-128, 334845-25/З-128, 334846-25/З-128, 334847-25/З-128, 334848-25/З-128, 334849-25/З-128, 334850-25/З-128, 334851-25/З-128, 334852-25/З-128, 334853-25/З-128, 334854-25/З-128, 334855-25/З-128, 334856-25/З-128 від 27.03.</w:t>
            </w:r>
            <w:r>
              <w:rPr>
                <w:b/>
              </w:rPr>
              <w:t>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 Рапід, </w:t>
            </w:r>
            <w:r>
              <w:rPr>
                <w:b/>
              </w:rPr>
              <w:t>таблетки, вкриті цукровою оболонкою, по 25 мг; по 10 таблеток у блістері; по 3 блістери у коробці з картону; таблетки, вкриті цукровою оболонкою, по 50 мг; по 10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Новартіс Фарма АГ, Швей</w:t>
            </w:r>
            <w:r>
              <w:rPr>
                <w:b/>
              </w:rPr>
              <w:t>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334831-25/З-128, 334832-25/З-128, 334833-25/З-128, 334834-25/З-128, 334836-25/З-128, 334837-25/З-128, 334838-25/З-128, </w:t>
            </w:r>
            <w:r>
              <w:rPr>
                <w:b/>
              </w:rPr>
              <w:t>334839-25/З-128, 334840-25/З-128, 334841-25/З-128, 334842-25/З-128, 334843-25/З-128, 334844-25/З-128, 334845-25/З-128, 334846-25/З-128, 334847-25/З-128, 334848-25/З-128, 334849-25/З-128, 334850-25/З-128, 334851-25/З-128, 334852-25/З-128, 334853-25/З-128, 3</w:t>
            </w:r>
            <w:r>
              <w:rPr>
                <w:b/>
              </w:rPr>
              <w:t>34854-25/З-128, 334855-25/З-128, 334856-25/З-128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 Рапід, </w:t>
            </w:r>
            <w:r>
              <w:rPr>
                <w:b/>
              </w:rPr>
              <w:t>таблетки, вкриті цукровою оболонкою, по 25 мг; по 10 таблеток у блістері; по 3 блістери у коробці з картону; таблетки, вкриті цукровою оболонкою, по 50 мг; по 10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Новартіс Фарма АГ, Швей</w:t>
            </w:r>
            <w:r>
              <w:rPr>
                <w:b/>
              </w:rPr>
              <w:t>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334831-25/З-128, 334832-25/З-128, 334833-25/З-128, 334834-25</w:t>
            </w:r>
            <w:r>
              <w:rPr>
                <w:b/>
              </w:rPr>
              <w:t>/З-128, 334836-25/З-128, 334837-25/З-128, 334838-25/З-128, 334839-25/З-128, 334840-25/З-128, 334841-25/З-128, 334842-25/З-128, 334843-25/З-128, 334844-25/З-128, 334845-25/З-128, 334846-25/З-128, 334847-25/З-128, 334848-25/З-128, 334849-25/З-128, 334850-25/</w:t>
            </w:r>
            <w:r>
              <w:rPr>
                <w:b/>
              </w:rPr>
              <w:t>З-128, 334851-25/З-128, 334852-25/З-128, 334853-25/З-128, 334854-25/З-128, 334855-25/З-128, 334856-25/З-128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 Рапід, </w:t>
            </w:r>
            <w:r>
              <w:rPr>
                <w:b/>
              </w:rPr>
              <w:t>таблетки, вкриті цукровою оболонкою, по 25 мг; по 10 таблеток у блістері; по 3 блістери у коробці з картону; таблетки, вкриті цукровою оболонкою, по 50 мг; по 10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Новартіс Фарма АГ, Швей</w:t>
            </w:r>
            <w:r>
              <w:rPr>
                <w:b/>
              </w:rPr>
              <w:t>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334831-25/З-128, 334832-25/З-128, 334833-25/З-128, 334834-25</w:t>
            </w:r>
            <w:r>
              <w:rPr>
                <w:b/>
              </w:rPr>
              <w:t>/З-128, 334836-25/З-128, 334837-25/З-128, 334838-25/З-128, 334839-25/З-128, 334840-25/З-128, 334841-25/З-128, 334842-25/З-128, 334843-25/З-128, 334844-25/З-128, 334845-25/З-128, 334846-25/З-128, 334847-25/З-128, 334848-25/З-128, 334849-25/З-128, 334850-25/</w:t>
            </w:r>
            <w:r>
              <w:rPr>
                <w:b/>
              </w:rPr>
              <w:t>З-128, 334851-25/З-128, 334852-25/З-128, 334853-25/З-128, 334854-25/З-128, 334855-25/З-128, 334856-25/З-128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 Рапід, </w:t>
            </w:r>
            <w:r>
              <w:rPr>
                <w:b/>
              </w:rPr>
              <w:t>таблетки, вкриті цукровою оболонкою, по 25 мг; по 10 таблеток у блістері; по 3 блістери у коробці з картону; таблетки, вкриті цукровою оболонкою, по 50 мг; по 10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Новартіс Фарма АГ, Швей</w:t>
            </w:r>
            <w:r>
              <w:rPr>
                <w:b/>
              </w:rPr>
              <w:t>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334831-25/З-128, 334832-25/З-128, 334833-25/З-128, 334834-25/З-128, 334836-25/З-128, 334837-25/З-128, 334838-25/З-128, </w:t>
            </w:r>
            <w:r>
              <w:rPr>
                <w:b/>
              </w:rPr>
              <w:t>334839-25/З-128, 334840-25/З-128, 334841-25/З-128, 334842-25/З-128, 334843-25/З-128, 334844-25/З-128, 334845-25/З-128, 334846-25/З-128, 334847-25/З-128, 334848-25/З-128, 334849-25/З-128, 334850-25/З-128, 334851-25/З-128, 334852-25/З-128, 334853-25/З-128, 3</w:t>
            </w:r>
            <w:r>
              <w:rPr>
                <w:b/>
              </w:rPr>
              <w:t>34854-25/З-128, 334855-25/З-128, 334856-25/З-128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 Рапід, </w:t>
            </w:r>
            <w:r>
              <w:rPr>
                <w:b/>
              </w:rPr>
              <w:t>таблетки, вкриті цукровою оболонкою, по 25 мг; по 10 таблеток у блістері; по 3 блістери у коробці з картону; таблетки, вкриті цукровою оболонкою, по 50 мг; по 10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Новартіс Фарма АГ, Швей</w:t>
            </w:r>
            <w:r>
              <w:rPr>
                <w:b/>
              </w:rPr>
              <w:t>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334831-25/З-128, 334832-25/З-128, 334833-25/З-128, 334834-25</w:t>
            </w:r>
            <w:r>
              <w:rPr>
                <w:b/>
              </w:rPr>
              <w:t>/З-128, 334836-25/З-128, 334837-25/З-128, 334838-25/З-128, 334839-25/З-128, 334840-25/З-128, 334841-25/З-128, 334842-25/З-128, 334843-25/З-128, 334844-25/З-128, 334845-25/З-128, 334846-25/З-128, 334847-25/З-128, 334848-25/З-128, 334849-25/З-128, 334850-25/</w:t>
            </w:r>
            <w:r>
              <w:rPr>
                <w:b/>
              </w:rPr>
              <w:t>З-128, 334851-25/З-128, 334852-25/З-128, 334853-25/З-128, 334854-25/З-128, 334855-25/З-128, 334856-25/З-128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Вольтарен® Рапід, </w:t>
            </w:r>
            <w:r>
              <w:rPr>
                <w:b/>
              </w:rPr>
              <w:t>таблетки, вкриті цукровою оболонкою, по 25 мг; по 10 таблеток у блістері; по 3 блістери у коробці з картону; таблетки, вкриті цукровою оболонкою, по 50 мг; по 10 таблеток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Новартіс Фарма АГ, Швей</w:t>
            </w:r>
            <w:r>
              <w:rPr>
                <w:b/>
              </w:rPr>
              <w:t>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345397-25/З-120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ВОМІКАЙНД, </w:t>
            </w:r>
            <w:r>
              <w:rPr>
                <w:b/>
              </w:rPr>
              <w:t xml:space="preserve">розчин для ін’єкцій, 2 мг/мл по 2 мл або 4 мл в ампулі; по 4 ампули у пластиковому блістері, по 1 блістеру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345397-25/З-120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ВОМІКАЙНД, </w:t>
            </w:r>
            <w:r>
              <w:rPr>
                <w:b/>
              </w:rPr>
              <w:t xml:space="preserve">розчин для ін’єкцій, 2 мг/мл по 2 мл або 4 мл в ампулі; по 4 ампули у пластиковому блістері, по 1 блістеру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345397-25/З-120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ВОМІКАЙНД, </w:t>
            </w:r>
            <w:r>
              <w:rPr>
                <w:b/>
              </w:rPr>
              <w:t xml:space="preserve">розчин для ін’єкцій, 2 мг/мл по 2 мл або 4 мл в ампулі; по 4 ампули у пластиковому блістері, по 1 блістеру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347265-25/З-96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АККОРД, </w:t>
            </w:r>
            <w:r>
              <w:rPr>
                <w:b/>
              </w:rPr>
              <w:t>порошок для розчину для інфузій по 200 мг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347265-25/З-96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АККОРД, </w:t>
            </w:r>
            <w:r>
              <w:rPr>
                <w:b/>
              </w:rPr>
              <w:t>порошок для розчину для інфузій по 200 мг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347265-25/З-96 в</w:t>
            </w:r>
            <w:r>
              <w:rPr>
                <w:b/>
              </w:rPr>
              <w:t>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АККОРД, </w:t>
            </w:r>
            <w:r>
              <w:rPr>
                <w:b/>
              </w:rPr>
              <w:t>порошок для розчину для інфузій по 200 мг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Аккорд Хелскеа С.Л.У.,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348104-25/В-100 від 14.11.2025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Гевкамен, </w:t>
            </w:r>
            <w:r>
              <w:rPr>
                <w:b/>
              </w:rPr>
              <w:t>мазь; по 20 г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348104-25/В-100 від 14.11.2025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Гевкамен, </w:t>
            </w:r>
            <w:r>
              <w:rPr>
                <w:b/>
              </w:rPr>
              <w:t>мазь; по 20 г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348104-25/В-100 </w:t>
            </w:r>
            <w:r>
              <w:rPr>
                <w:b/>
              </w:rPr>
              <w:t>від 14.11.2025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Гевкамен, </w:t>
            </w:r>
            <w:r>
              <w:rPr>
                <w:b/>
              </w:rPr>
              <w:t>мазь; по 20 г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341416-25/З-123 від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Гемате® П, </w:t>
            </w:r>
            <w:r>
              <w:rPr>
                <w:b/>
              </w:rPr>
              <w:t>порошок та розчинник для приготування розчину для ін`єкцій або інфузій по 250 МО/600 МО; по 1 флакону у комплекті з 1 флаконом з розчинником (вода для ін’єкцій) по 5 мл у флаконі та 1 пристроєм для додавання розчинника з вбудованим фільтром 15 мкм («Mix-2V</w:t>
            </w:r>
            <w:r>
              <w:rPr>
                <w:b/>
              </w:rPr>
              <w:t>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</w:t>
            </w:r>
            <w:r>
              <w:rPr>
                <w:b/>
              </w:rPr>
              <w:t>кою мовою; порошок та розчинник для приготування розчину для ін`єкцій або інфузій по 500 МО/1200 МО; по 1 флакону у комплекті з 1 флаконом з розчинником (вода для ін’єкцій) по 10 мл у флаконі та 1 пристроєм для додавання розчинника з вбудованим фільтром 15</w:t>
            </w:r>
            <w:r>
              <w:rPr>
                <w:b/>
              </w:rPr>
              <w:t xml:space="preserve">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</w:t>
            </w:r>
            <w:r>
              <w:rPr>
                <w:b/>
              </w:rPr>
              <w:t>нням українською мовою; порошок та розчинник для приготування розчину для ін`єкцій або інфузій по 1000 МО/2400 МО; по 1 флакону у комплекті з 1 флаконом з розчинником (вода для ін’єкцій) по 15 мл у флаконі та 1 пристроєм для додавання розчинника з вбудован</w:t>
            </w:r>
            <w:r>
              <w:rPr>
                <w:b/>
              </w:rPr>
              <w:t>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</w:t>
            </w:r>
            <w:r>
              <w:rPr>
                <w:b/>
              </w:rPr>
              <w:t>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341416-25/З-123 від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Гемате® П, </w:t>
            </w:r>
            <w:r>
              <w:rPr>
                <w:b/>
              </w:rPr>
              <w:t>порошок та розчинник для приготування розчину для ін`єкцій або інфузій по 250 МО/600 МО; по 1 флакону у комплекті з 1 флаконом з розчинником (вода для ін’єкцій) по 5 мл у флаконі та 1 пристроєм для додавання розчинника з вбудованим фільтром 15 мкм («Mix-2V</w:t>
            </w:r>
            <w:r>
              <w:rPr>
                <w:b/>
              </w:rPr>
              <w:t>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</w:t>
            </w:r>
            <w:r>
              <w:rPr>
                <w:b/>
              </w:rPr>
              <w:t>кою мовою; порошок та розчинник для приготування розчину для ін`єкцій або інфузій по 500 МО/1200 МО; по 1 флакону у комплекті з 1 флаконом з розчинником (вода для ін’єкцій) по 10 мл у флаконі та 1 пристроєм для додавання розчинника з вбудованим фільтром 15</w:t>
            </w:r>
            <w:r>
              <w:rPr>
                <w:b/>
              </w:rPr>
              <w:t xml:space="preserve">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</w:t>
            </w:r>
            <w:r>
              <w:rPr>
                <w:b/>
              </w:rPr>
              <w:t>нням українською мовою; порошок та розчинник для приготування розчину для ін`єкцій або інфузій по 1000 МО/2400 МО; по 1 флакону у комплекті з 1 флаконом з розчинником (вода для ін’єкцій) по 15 мл у флаконі та 1 пристроєм для додавання розчинника з вбудован</w:t>
            </w:r>
            <w:r>
              <w:rPr>
                <w:b/>
              </w:rPr>
              <w:t>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</w:t>
            </w:r>
            <w:r>
              <w:rPr>
                <w:b/>
              </w:rPr>
              <w:t>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341416-25/З-123 </w:t>
            </w:r>
            <w:r>
              <w:rPr>
                <w:b/>
              </w:rPr>
              <w:t>від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Гемате® П, </w:t>
            </w:r>
            <w:r>
              <w:rPr>
                <w:b/>
              </w:rPr>
              <w:t>порошок та розчинник для приготування розчину для ін`єкцій або інфузій по 250 МО/600 МО; по 1 флакону у комплекті з 1 флаконом з розчинником (вода для ін’єкцій) по 5 мл у флаконі та 1 пристроєм для додавання розчинника з вбудованим фільтром 15 мкм («Mix-2V</w:t>
            </w:r>
            <w:r>
              <w:rPr>
                <w:b/>
              </w:rPr>
              <w:t>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</w:t>
            </w:r>
            <w:r>
              <w:rPr>
                <w:b/>
              </w:rPr>
              <w:t>кою мовою; порошок та розчинник для приготування розчину для ін`єкцій або інфузій по 500 МО/1200 МО; по 1 флакону у комплекті з 1 флаконом з розчинником (вода для ін’єкцій) по 10 мл у флаконі та 1 пристроєм для додавання розчинника з вбудованим фільтром 15</w:t>
            </w:r>
            <w:r>
              <w:rPr>
                <w:b/>
              </w:rPr>
              <w:t xml:space="preserve">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</w:t>
            </w:r>
            <w:r>
              <w:rPr>
                <w:b/>
              </w:rPr>
              <w:t>нням українською мовою; порошок та розчинник для приготування розчину для ін`єкцій або інфузій по 1000 МО/2400 МО; по 1 флакону у комплекті з 1 флаконом з розчинником (вода для ін’єкцій) по 15 мл у флаконі та 1 пристроєм для додавання розчинника з вбудован</w:t>
            </w:r>
            <w:r>
              <w:rPr>
                <w:b/>
              </w:rPr>
              <w:t>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</w:t>
            </w:r>
            <w:r>
              <w:rPr>
                <w:b/>
              </w:rPr>
              <w:t>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341416-25/З-12</w:t>
            </w:r>
            <w:r>
              <w:rPr>
                <w:b/>
              </w:rPr>
              <w:t>3 від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Гемате® П, </w:t>
            </w:r>
            <w:r>
              <w:rPr>
                <w:b/>
              </w:rPr>
              <w:t>порошок та розчинник для приготування розчину для ін`єкцій або інфузій по 250 МО/600 МО; по 1 флакону у комплекті з 1 флаконом з розчинником (вода для ін’єкцій) по 5 мл у флаконі та 1 пристроєм для додавання розчинника з вбудованим фільтром 15 мкм («Mix-2V</w:t>
            </w:r>
            <w:r>
              <w:rPr>
                <w:b/>
              </w:rPr>
              <w:t>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</w:t>
            </w:r>
            <w:r>
              <w:rPr>
                <w:b/>
              </w:rPr>
              <w:t>кою мовою; порошок та розчинник для приготування розчину для ін`єкцій або інфузій по 500 МО/1200 МО; по 1 флакону у комплекті з 1 флаконом з розчинником (вода для ін’єкцій) по 10 мл у флаконі та 1 пристроєм для додавання розчинника з вбудованим фільтром 15</w:t>
            </w:r>
            <w:r>
              <w:rPr>
                <w:b/>
              </w:rPr>
              <w:t xml:space="preserve">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</w:t>
            </w:r>
            <w:r>
              <w:rPr>
                <w:b/>
              </w:rPr>
              <w:t>нням українською мовою; порошок та розчинник для приготування розчину для ін`єкцій або інфузій по 1000 МО/2400 МО; по 1 флакону у комплекті з 1 флаконом з розчинником (вода для ін’єкцій) по 15 мл у флаконі та 1 пристроєм для додавання розчинника з вбудован</w:t>
            </w:r>
            <w:r>
              <w:rPr>
                <w:b/>
              </w:rPr>
              <w:t>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</w:t>
            </w:r>
            <w:r>
              <w:rPr>
                <w:b/>
              </w:rPr>
              <w:t>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341416-25/З-123 </w:t>
            </w:r>
            <w:r>
              <w:rPr>
                <w:b/>
              </w:rPr>
              <w:t>від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Гемате® П, </w:t>
            </w:r>
            <w:r>
              <w:rPr>
                <w:b/>
              </w:rPr>
              <w:t>порошок та розчинник для приготування розчину для ін`єкцій або інфузій по 250 МО/600 МО; по 1 флакону у комплекті з 1 флаконом з розчинником (вода для ін’єкцій) по 5 мл у флаконі та 1 пристроєм для додавання розчинника з вбудованим фільтром 15 мкм («Mix-2V</w:t>
            </w:r>
            <w:r>
              <w:rPr>
                <w:b/>
              </w:rPr>
              <w:t>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</w:t>
            </w:r>
            <w:r>
              <w:rPr>
                <w:b/>
              </w:rPr>
              <w:t>кою мовою; порошок та розчинник для приготування розчину для ін`єкцій або інфузій по 500 МО/1200 МО; по 1 флакону у комплекті з 1 флаконом з розчинником (вода для ін’єкцій) по 10 мл у флаконі та 1 пристроєм для додавання розчинника з вбудованим фільтром 15</w:t>
            </w:r>
            <w:r>
              <w:rPr>
                <w:b/>
              </w:rPr>
              <w:t xml:space="preserve">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</w:t>
            </w:r>
            <w:r>
              <w:rPr>
                <w:b/>
              </w:rPr>
              <w:t>нням українською мовою; порошок та розчинник для приготування розчину для ін`єкцій або інфузій по 1000 МО/2400 МО; по 1 флакону у комплекті з 1 флаконом з розчинником (вода для ін’єкцій) по 15 мл у флаконі та 1 пристроєм для додавання розчинника з вбудован</w:t>
            </w:r>
            <w:r>
              <w:rPr>
                <w:b/>
              </w:rPr>
              <w:t>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</w:t>
            </w:r>
            <w:r>
              <w:rPr>
                <w:b/>
              </w:rPr>
              <w:t>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341416-25/З-123 </w:t>
            </w:r>
            <w:r>
              <w:rPr>
                <w:b/>
              </w:rPr>
              <w:t>від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Гемате® П, </w:t>
            </w:r>
            <w:r>
              <w:rPr>
                <w:b/>
              </w:rPr>
              <w:t>порошок та розчинник для приготування розчину для ін`єкцій або інфузій по 250 МО/600 МО; по 1 флакону у комплекті з 1 флаконом з розчинником (вода для ін’єкцій) по 5 мл у флаконі та 1 пристроєм для додавання розчинника з вбудованим фільтром 15 мкм («Mix-2V</w:t>
            </w:r>
            <w:r>
              <w:rPr>
                <w:b/>
              </w:rPr>
              <w:t>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</w:t>
            </w:r>
            <w:r>
              <w:rPr>
                <w:b/>
              </w:rPr>
              <w:t>кою мовою; порошок та розчинник для приготування розчину для ін`єкцій або інфузій по 500 МО/1200 МО; по 1 флакону у комплекті з 1 флаконом з розчинником (вода для ін’єкцій) по 10 мл у флаконі та 1 пристроєм для додавання розчинника з вбудованим фільтром 15</w:t>
            </w:r>
            <w:r>
              <w:rPr>
                <w:b/>
              </w:rPr>
              <w:t xml:space="preserve">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</w:t>
            </w:r>
            <w:r>
              <w:rPr>
                <w:b/>
              </w:rPr>
              <w:t>нням українською мовою; порошок та розчинник для приготування розчину для ін`єкцій або інфузій по 1000 МО/2400 МО; по 1 флакону у комплекті з 1 флаконом з розчинником (вода для ін’єкцій) по 15 мл у флаконі та 1 пристроєм для додавання розчинника з вбудован</w:t>
            </w:r>
            <w:r>
              <w:rPr>
                <w:b/>
              </w:rPr>
              <w:t>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</w:t>
            </w:r>
            <w:r>
              <w:rPr>
                <w:b/>
              </w:rPr>
              <w:t>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341416-25/З-12</w:t>
            </w:r>
            <w:r>
              <w:rPr>
                <w:b/>
              </w:rPr>
              <w:t>3 від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Гемате® П, </w:t>
            </w:r>
            <w:r>
              <w:rPr>
                <w:b/>
              </w:rPr>
              <w:t>порошок та розчинник для приготування розчину для ін`єкцій або інфузій по 250 МО/600 МО; по 1 флакону у комплекті з 1 флаконом з розчинником (вода для ін’єкцій) по 5 мл у флаконі та 1 пристроєм для додавання розчинника з вбудованим фільтром 15 мкм («Mix-2V</w:t>
            </w:r>
            <w:r>
              <w:rPr>
                <w:b/>
              </w:rPr>
              <w:t>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</w:t>
            </w:r>
            <w:r>
              <w:rPr>
                <w:b/>
              </w:rPr>
              <w:t>кою мовою; порошок та розчинник для приготування розчину для ін`єкцій або інфузій по 500 МО/1200 МО; по 1 флакону у комплекті з 1 флаконом з розчинником (вода для ін’єкцій) по 10 мл у флаконі та 1 пристроєм для додавання розчинника з вбудованим фільтром 15</w:t>
            </w:r>
            <w:r>
              <w:rPr>
                <w:b/>
              </w:rPr>
              <w:t xml:space="preserve">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</w:t>
            </w:r>
            <w:r>
              <w:rPr>
                <w:b/>
              </w:rPr>
              <w:t>нням українською мовою; порошок та розчинник для приготування розчину для ін`єкцій або інфузій по 1000 МО/2400 МО; по 1 флакону у комплекті з 1 флаконом з розчинником (вода для ін’єкцій) по 15 мл у флаконі та 1 пристроєм для додавання розчинника з вбудован</w:t>
            </w:r>
            <w:r>
              <w:rPr>
                <w:b/>
              </w:rPr>
              <w:t>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</w:t>
            </w:r>
            <w:r>
              <w:rPr>
                <w:b/>
              </w:rPr>
              <w:t>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341416-25/З-123 від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Гемате® П, </w:t>
            </w:r>
            <w:r>
              <w:rPr>
                <w:b/>
              </w:rPr>
              <w:t>порошок та розчинник для приготування розчину для ін`єкцій або інфузій по 250 МО/600 МО; по 1 флакону у комплекті з 1 флаконом з розчинником (вода для ін’єкцій) по 5 мл у флаконі та 1 пристроєм для додавання розчинника з вбудованим фільтром 15 мкм («Mix-2V</w:t>
            </w:r>
            <w:r>
              <w:rPr>
                <w:b/>
              </w:rPr>
              <w:t>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</w:t>
            </w:r>
            <w:r>
              <w:rPr>
                <w:b/>
              </w:rPr>
              <w:t>кою мовою; порошок та розчинник для приготування розчину для ін`єкцій або інфузій по 500 МО/1200 МО; по 1 флакону у комплекті з 1 флаконом з розчинником (вода для ін’єкцій) по 10 мл у флаконі та 1 пристроєм для додавання розчинника з вбудованим фільтром 15</w:t>
            </w:r>
            <w:r>
              <w:rPr>
                <w:b/>
              </w:rPr>
              <w:t xml:space="preserve">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</w:t>
            </w:r>
            <w:r>
              <w:rPr>
                <w:b/>
              </w:rPr>
              <w:t>нням українською мовою; порошок та розчинник для приготування розчину для ін`єкцій або інфузій по 1000 МО/2400 МО; по 1 флакону у комплекті з 1 флаконом з розчинником (вода для ін’єкцій) по 15 мл у флаконі та 1 пристроєм для додавання розчинника з вбудован</w:t>
            </w:r>
            <w:r>
              <w:rPr>
                <w:b/>
              </w:rPr>
              <w:t>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</w:t>
            </w:r>
            <w:r>
              <w:rPr>
                <w:b/>
              </w:rPr>
              <w:t>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341416-25/З-123 </w:t>
            </w:r>
            <w:r>
              <w:rPr>
                <w:b/>
              </w:rPr>
              <w:t>від 17.07.2025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Гемате® П, </w:t>
            </w:r>
            <w:r>
              <w:rPr>
                <w:b/>
              </w:rPr>
              <w:t>порошок та розчинник для приготування розчину для ін`єкцій або інфузій по 250 МО/600 МО; по 1 флакону у комплекті з 1 флаконом з розчинником (вода для ін’єкцій) по 5 мл у флаконі та 1 пристроєм для додавання розчинника з вбудованим фільтром 15 мкм («Mix-2V</w:t>
            </w:r>
            <w:r>
              <w:rPr>
                <w:b/>
              </w:rPr>
              <w:t>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</w:t>
            </w:r>
            <w:r>
              <w:rPr>
                <w:b/>
              </w:rPr>
              <w:t>кою мовою; порошок та розчинник для приготування розчину для ін`єкцій або інфузій по 500 МО/1200 МО; по 1 флакону у комплекті з 1 флаконом з розчинником (вода для ін’єкцій) по 10 мл у флаконі та 1 пристроєм для додавання розчинника з вбудованим фільтром 15</w:t>
            </w:r>
            <w:r>
              <w:rPr>
                <w:b/>
              </w:rPr>
              <w:t xml:space="preserve">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</w:t>
            </w:r>
            <w:r>
              <w:rPr>
                <w:b/>
              </w:rPr>
              <w:t>нням українською мовою; порошок та розчинник для приготування розчину для ін`єкцій або інфузій по 1000 МО/2400 МО; по 1 флакону у комплекті з 1 флаконом з розчинником (вода для ін’єкцій) по 15 мл у флаконі та 1 пристроєм для додавання розчинника з вбудован</w:t>
            </w:r>
            <w:r>
              <w:rPr>
                <w:b/>
              </w:rPr>
              <w:t>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</w:t>
            </w:r>
            <w:r>
              <w:rPr>
                <w:b/>
              </w:rPr>
              <w:t>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344955-25/З-14</w:t>
            </w:r>
            <w:r>
              <w:rPr>
                <w:b/>
              </w:rPr>
              <w:t>0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Геморрон, </w:t>
            </w:r>
            <w:r>
              <w:rPr>
                <w:b/>
              </w:rPr>
              <w:t>мазь для зовнішнього і ректального застосування; по 57 г у тубі; по 1 тубі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344955-25/З-140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Геморрон, </w:t>
            </w:r>
            <w:r>
              <w:rPr>
                <w:b/>
              </w:rPr>
              <w:t>мазь для зовнішнього і ректального застосування; по 57 г у тубі; по 1 тубі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344955-25/З-140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Геморрон, </w:t>
            </w:r>
            <w:r>
              <w:rPr>
                <w:b/>
              </w:rPr>
              <w:t>мазь для зовнішнього і ректального застосування; по 57 г у тубі; по 1 тубі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340005-25/З-39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 "Ебеве", </w:t>
            </w:r>
            <w:r>
              <w:rPr>
                <w:b/>
              </w:rPr>
              <w:t xml:space="preserve">концентрат для розчину для інфузій, 40 мг/мл </w:t>
            </w:r>
            <w:r>
              <w:rPr>
                <w:b/>
              </w:rPr>
              <w:br/>
            </w:r>
            <w:r>
              <w:rPr>
                <w:b/>
              </w:rPr>
              <w:t>по 5 мл (200 мг), або по 25 мл (1000 мг), або по 50 мл (2000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340005-25/З-39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 "Ебеве", </w:t>
            </w:r>
            <w:r>
              <w:rPr>
                <w:b/>
              </w:rPr>
              <w:t xml:space="preserve">концентрат для розчину для інфузій, 40 мг/мл </w:t>
            </w:r>
            <w:r>
              <w:rPr>
                <w:b/>
              </w:rPr>
              <w:br/>
            </w:r>
            <w:r>
              <w:rPr>
                <w:b/>
              </w:rPr>
              <w:t>по 5 мл (200 мг), або по 25 мл (1000 мг), або по 50 мл (2000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340005-25/З-39 від 25.06.2025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 "Ебеве", </w:t>
            </w:r>
            <w:r>
              <w:rPr>
                <w:b/>
              </w:rPr>
              <w:t xml:space="preserve">концентрат для розчину для інфузій, 40 мг/мл </w:t>
            </w:r>
            <w:r>
              <w:rPr>
                <w:b/>
              </w:rPr>
              <w:br/>
            </w:r>
            <w:r>
              <w:rPr>
                <w:b/>
              </w:rPr>
              <w:t>по 5 мл (200 мг), або по 25 мл (1000 мг), або по 50 мл (2000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ЕБЕВЕ Фарма Гес.м.б.Х. Нфг.КГ,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332058-25/В-28, 341595-25/В-60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Глюкоза, </w:t>
            </w:r>
            <w:r>
              <w:rPr>
                <w:b/>
              </w:rPr>
              <w:t>розчин для інфузій 5 % по 100 мл, або по 200 мл, або по 250 мл, або по 400 мл, або по 500 мл, або по 1000 мл, або по 3000 мл, або по 5000 мл у контейнерах; по 100 мл, або по 200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332058-25/В-28, 341595-25/В-60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Глюкоза, </w:t>
            </w:r>
            <w:r>
              <w:rPr>
                <w:b/>
              </w:rPr>
              <w:t>розчин для інфузій 5 % по 100 мл, або по 200 мл, або по 250 мл, або по 400 мл, або по 500 мл, або по 1000 мл, або по 3000 мл, або по 5000 мл у контейнерах; по 100 мл, або по 200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332058-25/В-28, 341595-25/В-60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Глюкоза, </w:t>
            </w:r>
            <w:r>
              <w:rPr>
                <w:b/>
              </w:rPr>
              <w:t>розчин для інфузій 5 % по 100 мл, або по 200 мл, або по 250 мл, або по 400 мл, або по 500 мл, або по 1000 мл, або по 3000 мл, або по 5000 мл у контейнерах; по 100 мл, або по 200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346999-25/В-28</w:t>
            </w:r>
            <w:r>
              <w:rPr>
                <w:b/>
              </w:rPr>
              <w:t xml:space="preserve"> від 28.10.2025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ДЕКСКЕТОПРОФЕНУ ТРОМЕТАМОЛ,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346999-25/В-28 від 28.10.2025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ДЕКСКЕТОПРОФЕНУ ТРОМЕТАМОЛ,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346999-25/В-28 від 28.10.2025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ДЕКСКЕТОПРОФЕНУ ТРОМЕТАМОЛ,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342771-25/З-97</w:t>
            </w:r>
            <w:r>
              <w:rPr>
                <w:b/>
              </w:rPr>
              <w:t>, 346558-25/З-97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Деніцеф, </w:t>
            </w:r>
            <w:r>
              <w:rPr>
                <w:b/>
              </w:rPr>
              <w:t>порошок для розчину для ін’єкцій по 1 г, 1 флакон з порошком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342771-25/З-97, 346558-25/З-97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Деніцеф, </w:t>
            </w:r>
            <w:r>
              <w:rPr>
                <w:b/>
              </w:rPr>
              <w:t>порошок для розчину для ін’єкцій по 1 г, 1 флакон з порошком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342771-25/З-97, 346558-25/З-97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Деніцеф, </w:t>
            </w:r>
            <w:r>
              <w:rPr>
                <w:b/>
              </w:rPr>
              <w:t>порошок для розчину для ін’єкцій по 1 г, 1 флакон з порошком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347882-25/З-61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ДЖАЗ, </w:t>
            </w:r>
            <w:r>
              <w:rPr>
                <w:b/>
              </w:rPr>
              <w:t>таблетки, вкриті оболонкою по 28 таблеток (24 таблетки світло-рожевого + 4 таблетки (плацебо) білого кольору) у блістері з самоклейкою стрічкою;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347882-25/З-61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ДЖАЗ, </w:t>
            </w:r>
            <w:r>
              <w:rPr>
                <w:b/>
              </w:rPr>
              <w:t>таблетки, вкриті оболонкою по 28 таблеток (24 таблетки світло-рожевого + 4 таблетки (плацебо) білого кольору) у блістері з самоклейкою стрічкою;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347882-25/З-61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ДЖАЗ, </w:t>
            </w:r>
            <w:r>
              <w:rPr>
                <w:b/>
              </w:rPr>
              <w:t>таблетки, вкриті оболонкою по 28 таблеток (24 таблетки світло-рожевого + 4 таблетки (плацебо) білого кольору) у блістері з самоклейкою стрічкою;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333419-25/З-126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ДЖУБОНТІ (було: ДЖУБОНТІ®), </w:t>
            </w:r>
            <w:r>
              <w:rPr>
                <w:b/>
              </w:rPr>
              <w:t>розчин для ін’єкцій, по 60 мг/мл, по 1 мл (60 мг) у попередньо наповненому шприцу із захисним пристроєм; по 1 шприцу в блістері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333419-25/З-126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ДЖУБОНТІ (було: ДЖУБОНТІ®), </w:t>
            </w:r>
            <w:r>
              <w:rPr>
                <w:b/>
              </w:rPr>
              <w:t>розчин для ін’єкцій, по 60 мг/мл, по 1 мл (60 мг) у попередньо наповненому шприцу із захисним пристроєм; по 1 шприцу в блістері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333419-25/З-126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ДЖУБОНТІ (було: ДЖУБОНТІ®), </w:t>
            </w:r>
            <w:r>
              <w:rPr>
                <w:b/>
              </w:rPr>
              <w:t xml:space="preserve">розчин для ін’єкцій, по 60 мг/мл, </w:t>
            </w:r>
            <w:r>
              <w:rPr>
                <w:b/>
              </w:rPr>
              <w:t>по 1 мл (60 мг) у попередньо наповненому шприцу із захисним пристроєм; по 1 шприцу в блістері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Сандоз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328083-24/В-61, 328084-24/В-61 від 13.12.2024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розчин для інфузій, 2 мг/мл по 100 мл у пляшці скляній;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328083-24/В-61, 328084-24/В-61 від 13.12.2024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розчин для інфузій, 2 мг/мл по 100 мл у пляшці скляній;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328083-24/В-61, </w:t>
            </w:r>
            <w:r>
              <w:rPr>
                <w:b/>
              </w:rPr>
              <w:t>328084-24/В-61 від 13.12.2024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розчин для інфузій, 2 мг/мл по 100 мл у пляшці скляній;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348021-25/З-28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ДІАНЕ-35, </w:t>
            </w:r>
            <w:r>
              <w:rPr>
                <w:b/>
              </w:rPr>
              <w:t>таблетки вкриті оболонкою по 21 таблетці у блістері з календарною шкалою;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348021-25/З-28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ДІАНЕ-35, </w:t>
            </w:r>
            <w:r>
              <w:rPr>
                <w:b/>
              </w:rPr>
              <w:t>таблетки вкриті оболонкою по 21 таблетці у блістері з календарною шкалою;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348021-25/З-28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ДІАНЕ-35, </w:t>
            </w:r>
            <w:r>
              <w:rPr>
                <w:b/>
              </w:rPr>
              <w:t>таблетки вкриті оболонкою по 21 таблетці у блістері з календарною шкалою;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347257-25/З-145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Діаніл ПД4 з вмістом глюкози 1,36% м/об/13,6 мг/мл; Діаніл ПД4 з вмістом глюкози 2,27% м/об/22,7 мг/мл; Діаніл ПД4 з вмістом глюкози 3,86% м/об/38,6 мг/мл, </w:t>
            </w:r>
            <w:r>
              <w:rPr>
                <w:b/>
              </w:rPr>
              <w:t>розчин для перитонеального діалізу;</w:t>
            </w:r>
            <w:r>
              <w:rPr>
                <w:b/>
              </w:rPr>
              <w:br/>
              <w:t>по 2000 мл розчину у пластиковому мішку з ПВХ PL 146-3, одинарно</w:t>
            </w:r>
            <w:r>
              <w:rPr>
                <w:b/>
              </w:rPr>
              <w:t>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5 ко</w:t>
            </w:r>
            <w:r>
              <w:rPr>
                <w:b/>
              </w:rPr>
              <w:t>мплектів у картонній коробці;</w:t>
            </w:r>
            <w:r>
              <w:rPr>
                <w:b/>
              </w:rPr>
              <w:br/>
              <w:t>по 2500 мл розчину у пластиковому мішку з ПВХ PL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</w:t>
            </w:r>
            <w:r>
              <w:rPr>
                <w:b/>
              </w:rPr>
              <w:t>увача порожнім пластиковим мішком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  <w:t xml:space="preserve">по 3000 мл розчину у пластиковому мішку з ПВХ PL 146-3, одинарному, обладнаному ін’єкційним портом та з’єднувачем, або у мішку “Твін </w:t>
            </w:r>
            <w:r>
              <w:rPr>
                <w:b/>
              </w:rPr>
              <w:t>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3 комплекти у картонній коробці;</w:t>
            </w:r>
            <w:r>
              <w:rPr>
                <w:b/>
              </w:rPr>
              <w:br/>
              <w:t xml:space="preserve">по 5000 мл розчину у пластиковому мішку </w:t>
            </w:r>
            <w:r>
              <w:rPr>
                <w:b/>
              </w:rPr>
              <w:t>з ПВХ PL 146-3, одинарному, обладнаному ін’єкційним портом та з’єднувачем, вкладеному у прозорий пластиковий пакет; по 2 комплекти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Вентів Менуфекчуринг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347257-25/З-145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Діаніл ПД4 з вмістом глюкози 1,36% м/об/13,6 мг/мл; Діаніл ПД4 з вмістом глюкози 2,27% м/об/22,7 мг/мл; Діаніл ПД4 з вмістом глюкози 3,86% м/об/38,6 мг/мл, </w:t>
            </w:r>
            <w:r>
              <w:rPr>
                <w:b/>
              </w:rPr>
              <w:t>розчин для перитонеального діалізу;</w:t>
            </w:r>
            <w:r>
              <w:rPr>
                <w:b/>
              </w:rPr>
              <w:br/>
              <w:t>по 2000 мл розчину у пластиковому мішку з ПВХ PL 146-3, одинарно</w:t>
            </w:r>
            <w:r>
              <w:rPr>
                <w:b/>
              </w:rPr>
              <w:t>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5 ко</w:t>
            </w:r>
            <w:r>
              <w:rPr>
                <w:b/>
              </w:rPr>
              <w:t>мплектів у картонній коробці;</w:t>
            </w:r>
            <w:r>
              <w:rPr>
                <w:b/>
              </w:rPr>
              <w:br/>
              <w:t>по 2500 мл розчину у пластиковому мішку з ПВХ PL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</w:t>
            </w:r>
            <w:r>
              <w:rPr>
                <w:b/>
              </w:rPr>
              <w:t>увача порожнім пластиковим мішком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  <w:t xml:space="preserve">по 3000 мл розчину у пластиковому мішку з ПВХ PL 146-3, одинарному, обладнаному ін’єкційним портом та з’єднувачем, або у мішку “Твін </w:t>
            </w:r>
            <w:r>
              <w:rPr>
                <w:b/>
              </w:rPr>
              <w:t>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3 комплекти у картонній коробці;</w:t>
            </w:r>
            <w:r>
              <w:rPr>
                <w:b/>
              </w:rPr>
              <w:br/>
              <w:t xml:space="preserve">по 5000 мл розчину у пластиковому мішку </w:t>
            </w:r>
            <w:r>
              <w:rPr>
                <w:b/>
              </w:rPr>
              <w:t>з ПВХ PL 146-3, одинарному, обладнаному ін’єкційним портом та з’єднувачем, вкладеному у прозорий пластиковий пакет; по 2 комплекти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Вентів Менуфекчуринг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347257-25/З-145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Діаніл ПД4 з вмістом глюкози 1,36% м/об/13,6 мг/мл; Діаніл ПД4 з вмістом глюкози 2,27% м/об/22,7 мг/мл; Діаніл ПД4 з вмістом глюкози 3,86% м/об/38,6 мг/мл, </w:t>
            </w:r>
            <w:r>
              <w:rPr>
                <w:b/>
              </w:rPr>
              <w:t>розчин для перитонеального діалізу;</w:t>
            </w:r>
            <w:r>
              <w:rPr>
                <w:b/>
              </w:rPr>
              <w:br/>
              <w:t>по 2000 мл розчину у пластиковому мішку з ПВХ PL 146-3, одинарно</w:t>
            </w:r>
            <w:r>
              <w:rPr>
                <w:b/>
              </w:rPr>
              <w:t>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5 ко</w:t>
            </w:r>
            <w:r>
              <w:rPr>
                <w:b/>
              </w:rPr>
              <w:t>мплектів у картонній коробці;</w:t>
            </w:r>
            <w:r>
              <w:rPr>
                <w:b/>
              </w:rPr>
              <w:br/>
              <w:t>по 2500 мл розчину у пластиковому мішку з ПВХ PL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</w:t>
            </w:r>
            <w:r>
              <w:rPr>
                <w:b/>
              </w:rPr>
              <w:t>увача порожнім пластиковим мішком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  <w:t xml:space="preserve">по 3000 мл розчину у пластиковому мішку з ПВХ PL 146-3, одинарному, обладнаному ін’єкційним портом та з’єднувачем, або у мішку “Твін </w:t>
            </w:r>
            <w:r>
              <w:rPr>
                <w:b/>
              </w:rPr>
              <w:t>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3 комплекти у картонній коробці;</w:t>
            </w:r>
            <w:r>
              <w:rPr>
                <w:b/>
              </w:rPr>
              <w:br/>
              <w:t xml:space="preserve">по 5000 мл розчину у пластиковому мішку </w:t>
            </w:r>
            <w:r>
              <w:rPr>
                <w:b/>
              </w:rPr>
              <w:t>з ПВХ PL 146-3, одинарному, обладнаному ін’єкційним портом та з’єднувачем, вкладеному у прозорий пластиковий пакет; по 2 комплекти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Вентів Менуфекчуринг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347257-25/З-145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Діаніл ПД4 з вмістом глюкози 1,36% м/об/13,6 мг/мл; Діаніл ПД4 з вмістом глюкози 2,27% м/об/22,7 мг/мл; Діаніл ПД4 з вмістом глюкози 3,86% м/об/38,6 мг/мл, </w:t>
            </w:r>
            <w:r>
              <w:rPr>
                <w:b/>
              </w:rPr>
              <w:t>розчин для перитонеального діалізу;</w:t>
            </w:r>
            <w:r>
              <w:rPr>
                <w:b/>
              </w:rPr>
              <w:br/>
              <w:t>по 2000 мл розчину у пластиковому мішку з ПВХ PL 146-3, одинарно</w:t>
            </w:r>
            <w:r>
              <w:rPr>
                <w:b/>
              </w:rPr>
              <w:t>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5 ко</w:t>
            </w:r>
            <w:r>
              <w:rPr>
                <w:b/>
              </w:rPr>
              <w:t>мплектів у картонній коробці;</w:t>
            </w:r>
            <w:r>
              <w:rPr>
                <w:b/>
              </w:rPr>
              <w:br/>
              <w:t>по 2500 мл розчину у пластиковому мішку з ПВХ PL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</w:t>
            </w:r>
            <w:r>
              <w:rPr>
                <w:b/>
              </w:rPr>
              <w:t>увача порожнім пластиковим мішком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  <w:t xml:space="preserve">по 3000 мл розчину у пластиковому мішку з ПВХ PL 146-3, одинарному, обладнаному ін’єкційним портом та з’єднувачем, або у мішку “Твін </w:t>
            </w:r>
            <w:r>
              <w:rPr>
                <w:b/>
              </w:rPr>
              <w:t>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3 комплекти у картонній коробці;</w:t>
            </w:r>
            <w:r>
              <w:rPr>
                <w:b/>
              </w:rPr>
              <w:br/>
              <w:t xml:space="preserve">по 5000 мл розчину у пластиковому мішку </w:t>
            </w:r>
            <w:r>
              <w:rPr>
                <w:b/>
              </w:rPr>
              <w:t>з ПВХ PL 146-3, одинарному, обладнаному ін’єкційним портом та з’єднувачем, вкладеному у прозорий пластиковий пакет; по 2 комплекти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Вентів Менуфекчуринг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347257-25/З-145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Діаніл ПД4 з вмістом глюкози 1,36% м/об/13,6 мг/мл; Діаніл ПД4 з вмістом глюкози 2,27% м/об/22,7 мг/мл; Діаніл ПД4 з вмістом глюкози 3,86% м/об/38,6 мг/мл, </w:t>
            </w:r>
            <w:r>
              <w:rPr>
                <w:b/>
              </w:rPr>
              <w:t>розчин для перитонеального діалізу;</w:t>
            </w:r>
            <w:r>
              <w:rPr>
                <w:b/>
              </w:rPr>
              <w:br/>
              <w:t>по 2000 мл розчину у пластиковому мішку з ПВХ PL 146-3, одинарно</w:t>
            </w:r>
            <w:r>
              <w:rPr>
                <w:b/>
              </w:rPr>
              <w:t>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5 ко</w:t>
            </w:r>
            <w:r>
              <w:rPr>
                <w:b/>
              </w:rPr>
              <w:t>мплектів у картонній коробці;</w:t>
            </w:r>
            <w:r>
              <w:rPr>
                <w:b/>
              </w:rPr>
              <w:br/>
              <w:t>по 2500 мл розчину у пластиковому мішку з ПВХ PL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</w:t>
            </w:r>
            <w:r>
              <w:rPr>
                <w:b/>
              </w:rPr>
              <w:t>увача порожнім пластиковим мішком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  <w:t xml:space="preserve">по 3000 мл розчину у пластиковому мішку з ПВХ PL 146-3, одинарному, обладнаному ін’єкційним портом та з’єднувачем, або у мішку “Твін </w:t>
            </w:r>
            <w:r>
              <w:rPr>
                <w:b/>
              </w:rPr>
              <w:t>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3 комплекти у картонній коробці;</w:t>
            </w:r>
            <w:r>
              <w:rPr>
                <w:b/>
              </w:rPr>
              <w:br/>
              <w:t xml:space="preserve">по 5000 мл розчину у пластиковому мішку </w:t>
            </w:r>
            <w:r>
              <w:rPr>
                <w:b/>
              </w:rPr>
              <w:t>з ПВХ PL 146-3, одинарному, обладнаному ін’єкційним портом та з’єднувачем, вкладеному у прозорий пластиковий пакет; по 2 комплекти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Вентів Менуфекчуринг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347257-25/З-145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Діаніл ПД4 з вмістом глюкози 1,36% м/об/13,6 мг/мл; Діаніл ПД4 з вмістом глюкози 2,27% м/об/22,7 мг/мл; Діаніл ПД4 з вмістом глюкози 3,86% м/об/38,6 мг/мл, </w:t>
            </w:r>
            <w:r>
              <w:rPr>
                <w:b/>
              </w:rPr>
              <w:t>розчин для перитонеального діалізу;</w:t>
            </w:r>
            <w:r>
              <w:rPr>
                <w:b/>
              </w:rPr>
              <w:br/>
              <w:t>по 2000 мл розчину у пластиковому мішку з ПВХ PL 146-3, одинарно</w:t>
            </w:r>
            <w:r>
              <w:rPr>
                <w:b/>
              </w:rPr>
              <w:t>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5 ко</w:t>
            </w:r>
            <w:r>
              <w:rPr>
                <w:b/>
              </w:rPr>
              <w:t>мплектів у картонній коробці;</w:t>
            </w:r>
            <w:r>
              <w:rPr>
                <w:b/>
              </w:rPr>
              <w:br/>
              <w:t>по 2500 мл розчину у пластиковому мішку з ПВХ PL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</w:t>
            </w:r>
            <w:r>
              <w:rPr>
                <w:b/>
              </w:rPr>
              <w:t>увача порожнім пластиковим мішком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  <w:t xml:space="preserve">по 3000 мл розчину у пластиковому мішку з ПВХ PL 146-3, одинарному, обладнаному ін’єкційним портом та з’єднувачем, або у мішку “Твін </w:t>
            </w:r>
            <w:r>
              <w:rPr>
                <w:b/>
              </w:rPr>
              <w:t>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3 комплекти у картонній коробці;</w:t>
            </w:r>
            <w:r>
              <w:rPr>
                <w:b/>
              </w:rPr>
              <w:br/>
              <w:t xml:space="preserve">по 5000 мл розчину у пластиковому мішку </w:t>
            </w:r>
            <w:r>
              <w:rPr>
                <w:b/>
              </w:rPr>
              <w:t>з ПВХ PL 146-3, одинарному, обладнаному ін’єкційним портом та з’єднувачем, вкладеному у прозорий пластиковий пакет; по 2 комплекти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Вентів Менуфекчуринг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347257-25/З-145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Діаніл ПД4 з вмістом глюкози 1,36% м/об/13,6 мг/мл; Діаніл ПД4 з вмістом глюкози 2,27% м/об/22,7 мг/мл; Діаніл ПД4 з вмістом глюкози 3,86% м/об/38,6 мг/мл, </w:t>
            </w:r>
            <w:r>
              <w:rPr>
                <w:b/>
              </w:rPr>
              <w:t>розчин для перитонеального діалізу;</w:t>
            </w:r>
            <w:r>
              <w:rPr>
                <w:b/>
              </w:rPr>
              <w:br/>
              <w:t>по 2000 мл розчину у пластиковому мішку з ПВХ PL 146-3, одинарно</w:t>
            </w:r>
            <w:r>
              <w:rPr>
                <w:b/>
              </w:rPr>
              <w:t>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5 ко</w:t>
            </w:r>
            <w:r>
              <w:rPr>
                <w:b/>
              </w:rPr>
              <w:t>мплектів у картонній коробці;</w:t>
            </w:r>
            <w:r>
              <w:rPr>
                <w:b/>
              </w:rPr>
              <w:br/>
              <w:t>по 2500 мл розчину у пластиковому мішку з ПВХ PL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</w:t>
            </w:r>
            <w:r>
              <w:rPr>
                <w:b/>
              </w:rPr>
              <w:t>увача порожнім пластиковим мішком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  <w:t xml:space="preserve">по 3000 мл розчину у пластиковому мішку з ПВХ PL 146-3, одинарному, обладнаному ін’єкційним портом та з’єднувачем, або у мішку “Твін </w:t>
            </w:r>
            <w:r>
              <w:rPr>
                <w:b/>
              </w:rPr>
              <w:t>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3 комплекти у картонній коробці;</w:t>
            </w:r>
            <w:r>
              <w:rPr>
                <w:b/>
              </w:rPr>
              <w:br/>
              <w:t xml:space="preserve">по 5000 мл розчину у пластиковому мішку </w:t>
            </w:r>
            <w:r>
              <w:rPr>
                <w:b/>
              </w:rPr>
              <w:t>з ПВХ PL 146-3, одинарному, обладнаному ін’єкційним портом та з’єднувачем, вкладеному у прозорий пластиковий пакет; по 2 комплекти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Вентів Менуфекчуринг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347257-25/З-145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Діаніл ПД4 з вмістом глюкози 1,36% м/об/13,6 мг/мл; Діаніл ПД4 з вмістом глюкози 2,27% м/об/22,7 мг/мл; Діаніл ПД4 з вмістом глюкози 3,86% м/об/38,6 мг/мл, </w:t>
            </w:r>
            <w:r>
              <w:rPr>
                <w:b/>
              </w:rPr>
              <w:t>розчин для перитонеального діалізу;</w:t>
            </w:r>
            <w:r>
              <w:rPr>
                <w:b/>
              </w:rPr>
              <w:br/>
              <w:t>по 2000 мл розчину у пластиковому мішку з ПВХ PL 146-3, одинарно</w:t>
            </w:r>
            <w:r>
              <w:rPr>
                <w:b/>
              </w:rPr>
              <w:t>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5 ко</w:t>
            </w:r>
            <w:r>
              <w:rPr>
                <w:b/>
              </w:rPr>
              <w:t>мплектів у картонній коробці;</w:t>
            </w:r>
            <w:r>
              <w:rPr>
                <w:b/>
              </w:rPr>
              <w:br/>
              <w:t>по 2500 мл розчину у пластиковому мішку з ПВХ PL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</w:t>
            </w:r>
            <w:r>
              <w:rPr>
                <w:b/>
              </w:rPr>
              <w:t>увача порожнім пластиковим мішком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  <w:t xml:space="preserve">по 3000 мл розчину у пластиковому мішку з ПВХ PL 146-3, одинарному, обладнаному ін’єкційним портом та з’єднувачем, або у мішку “Твін </w:t>
            </w:r>
            <w:r>
              <w:rPr>
                <w:b/>
              </w:rPr>
              <w:t>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3 комплекти у картонній коробці;</w:t>
            </w:r>
            <w:r>
              <w:rPr>
                <w:b/>
              </w:rPr>
              <w:br/>
              <w:t xml:space="preserve">по 5000 мл розчину у пластиковому мішку </w:t>
            </w:r>
            <w:r>
              <w:rPr>
                <w:b/>
              </w:rPr>
              <w:t>з ПВХ PL 146-3, одинарному, обладнаному ін’єкційним портом та з’єднувачем, вкладеному у прозорий пластиковий пакет; по 2 комплекти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Вентів Менуфекчуринг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347257-25/З-145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Діаніл ПД4 з вмістом глюкози 1,36% м/об/13,6 мг/мл; Діаніл ПД4 з вмістом глюкози 2,27% м/об/22,7 мг/мл; Діаніл ПД4 з вмістом глюкози 3,86% м/об/38,6 мг/мл, </w:t>
            </w:r>
            <w:r>
              <w:rPr>
                <w:b/>
              </w:rPr>
              <w:t>розчин для перитонеального діалізу;</w:t>
            </w:r>
            <w:r>
              <w:rPr>
                <w:b/>
              </w:rPr>
              <w:br/>
              <w:t>по 2000 мл розчину у пластиковому мішку з ПВХ PL 146-3, одинарно</w:t>
            </w:r>
            <w:r>
              <w:rPr>
                <w:b/>
              </w:rPr>
              <w:t>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5 ко</w:t>
            </w:r>
            <w:r>
              <w:rPr>
                <w:b/>
              </w:rPr>
              <w:t>мплектів у картонній коробці;</w:t>
            </w:r>
            <w:r>
              <w:rPr>
                <w:b/>
              </w:rPr>
              <w:br/>
              <w:t>по 2500 мл розчину у пластиковому мішку з ПВХ PL 146-3, одинарному, обладнаному ін’єкційним портом та з’єднувачем, або у мішку “Твін Бег”, обладнаному ін’єкційним портом, з інтегрованим за допомогою двох магістралей та Y-з’єдн</w:t>
            </w:r>
            <w:r>
              <w:rPr>
                <w:b/>
              </w:rPr>
              <w:t>увача порожнім пластиковим мішком для дренажу, вкладених у прозорий пластиковий пакет; по 4 комплекти у картонній коробці;</w:t>
            </w:r>
            <w:r>
              <w:rPr>
                <w:b/>
              </w:rPr>
              <w:br/>
              <w:t xml:space="preserve">по 3000 мл розчину у пластиковому мішку з ПВХ PL 146-3, одинарному, обладнаному ін’єкційним портом та з’єднувачем, або у мішку “Твін </w:t>
            </w:r>
            <w:r>
              <w:rPr>
                <w:b/>
              </w:rPr>
              <w:t>Бег”, обладнаному ін’єкційним портом, з інтегрованим за допомогою двох магістралей та Y-з’єднувача порожнім пластиковим мішком для дренажу, вкладених у прозорий пластиковий пакет; по 3 комплекти у картонній коробці;</w:t>
            </w:r>
            <w:r>
              <w:rPr>
                <w:b/>
              </w:rPr>
              <w:br/>
              <w:t xml:space="preserve">по 5000 мл розчину у пластиковому мішку </w:t>
            </w:r>
            <w:r>
              <w:rPr>
                <w:b/>
              </w:rPr>
              <w:t>з ПВХ PL 146-3, одинарному, обладнаному ін’єкційним портом та з’єднувачем, вкладеному у прозорий пластиковий пакет; по 2 комплекти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Вентів Менуфекчуринг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344582-25/З-145 від 11.09.2025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Дієногест Зентіва, </w:t>
            </w:r>
            <w:r>
              <w:rPr>
                <w:b/>
              </w:rPr>
              <w:t>таблетки, вкриті плівковою оболонкою, по 2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блістері, по 2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</w:t>
      </w:r>
      <w:r>
        <w:rPr>
          <w:b/>
          <w:sz w:val="20"/>
          <w:szCs w:val="20"/>
          <w:lang w:val="ru-RU"/>
        </w:rPr>
        <w:t>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344582-25/З-145 від 11.09.2025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Дієногест Зентіва, </w:t>
            </w:r>
            <w:r>
              <w:rPr>
                <w:b/>
              </w:rPr>
              <w:t>таблетки, вкриті плівковою оболонкою, по 2 мг;</w:t>
            </w:r>
            <w:r>
              <w:rPr>
                <w:b/>
              </w:rPr>
              <w:br/>
              <w:t>по 14 таблеток у блістері, по 2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344582-25/З-145 </w:t>
            </w:r>
            <w:r>
              <w:rPr>
                <w:b/>
              </w:rPr>
              <w:t>від 11.09.2025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Дієногест Зентіва, </w:t>
            </w:r>
            <w:r>
              <w:rPr>
                <w:b/>
              </w:rPr>
              <w:t>таблетки, вкриті плівковою оболонкою, по 2 мг;</w:t>
            </w:r>
            <w:r>
              <w:rPr>
                <w:b/>
              </w:rPr>
              <w:br/>
              <w:t>по 14 таблеток у блістері, по 2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343828-25/З-147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Долокс Ретард, </w:t>
            </w:r>
            <w:r>
              <w:rPr>
                <w:b/>
              </w:rPr>
              <w:t>Таблетки, вкриті плівковою оболонкою, пролонгованої дії по 100 мг; по 10 таблеток у блістері; по 1, по 2,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343828-25/З-147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Долокс Ретард, </w:t>
            </w:r>
            <w:r>
              <w:rPr>
                <w:b/>
              </w:rPr>
              <w:t>Таблетки, вкриті плівковою оболонкою, пролонгованої дії по 100 мг; по 10 таблеток у блістері; по 1, по 2,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343828-25/З-147 від 29.08.2025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Долокс Ретард, </w:t>
            </w:r>
            <w:r>
              <w:rPr>
                <w:b/>
              </w:rPr>
              <w:t>Таблетки, вкриті плівковою оболонкою, пролонгованої дії по 100 мг; по 10 таблеток у блістері; по 1, по 2,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342093-25/З-121, 342094-25/З-121, 342095-25/З-121, 342096-25/З-121, 348898-25/З-146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Дустера Комбо, </w:t>
            </w:r>
            <w:r>
              <w:rPr>
                <w:b/>
              </w:rPr>
              <w:t>капсули тверді по 0,5 мг/0,4 мг; по 7 капсул твердих або 30 капсул твердих, або 90 капсул твердих у флаконі з поліетилену високої щільності з поліпропіленовою кришкою, з системою захисту від відкриття дітьми та силікагелем осушувачем; по 1 флакону в картон</w:t>
            </w:r>
            <w:r>
              <w:rPr>
                <w:b/>
              </w:rPr>
              <w:t>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"Олфа",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342093-25/З-121,</w:t>
            </w:r>
            <w:r>
              <w:rPr>
                <w:b/>
              </w:rPr>
              <w:t xml:space="preserve"> 342094-25/З-121, 342095-25/З-121, 342096-25/З-121, 348898-25/З-146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Дустера Комбо, </w:t>
            </w:r>
            <w:r>
              <w:rPr>
                <w:b/>
              </w:rPr>
              <w:t>капсули тверді по 0,5 мг/0,4 мг; по 7 капсул твердих або 30 капсул твердих, або 90 капсул твердих у флаконі з поліетилену високої щільності з поліпропіленовою кришкою, з системою захисту від відкриття дітьми та силікагелем осушувачем; по 1 флакону в картон</w:t>
            </w:r>
            <w:r>
              <w:rPr>
                <w:b/>
              </w:rPr>
              <w:t>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"Олфа",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342093-25/З-121,</w:t>
            </w:r>
            <w:r>
              <w:rPr>
                <w:b/>
              </w:rPr>
              <w:t xml:space="preserve"> 342094-25/З-121, 342095-25/З-121, 342096-25/З-121, 348898-25/З-146 від 30.07.2025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Дустера Комбо, </w:t>
            </w:r>
            <w:r>
              <w:rPr>
                <w:b/>
              </w:rPr>
              <w:t>капсули тверді по 0,5 мг/0,4 мг; по 7 капсул твердих або 30 капсул твердих, або 90 капсул твердих у флаконі з поліетилену високої щільності з поліпропіленовою кришкою, з системою захисту від відкриття дітьми та силікагелем осушувачем; по 1 флакону в картон</w:t>
            </w:r>
            <w:r>
              <w:rPr>
                <w:b/>
              </w:rPr>
              <w:t>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"Олфа",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343346-25/З-11</w:t>
            </w:r>
            <w:r>
              <w:rPr>
                <w:b/>
              </w:rPr>
              <w:t>7, 346273-25/З-117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Дутапро, </w:t>
            </w:r>
            <w:r>
              <w:rPr>
                <w:b/>
              </w:rPr>
              <w:t>капсули м'які по 0,5 мг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343346-25/З-117, 346273-25/З-117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Дутапро, </w:t>
            </w:r>
            <w:r>
              <w:rPr>
                <w:b/>
              </w:rPr>
              <w:t>капсули м'які по 0,5 мг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343346-25/З-117, 346273-25/З-117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Дутапро, </w:t>
            </w:r>
            <w:r>
              <w:rPr>
                <w:b/>
              </w:rPr>
              <w:t>капсули м'які по 0,5 мг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</w:t>
            </w:r>
            <w:r>
              <w:rPr>
                <w:b/>
              </w:rPr>
              <w:t>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337549-25/В-132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Ексіб®, </w:t>
            </w:r>
            <w:r>
              <w:rPr>
                <w:b/>
              </w:rPr>
              <w:t>таблетки, вкриті плівковою оболонкою, по 60 мг або по 90 мг по 10 таблеток у контурній чарунковій упаковці; по 1 або по 3 контурні чарункові упаковки в пачці; таблетки, вкриті плівковою оболонкою, по 120 мг по 10 таблеток у контурній чарунковій упаковці, п</w:t>
            </w:r>
            <w:r>
              <w:rPr>
                <w:b/>
              </w:rPr>
              <w:t xml:space="preserve">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337549-25/В-132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Ексіб®, </w:t>
            </w:r>
            <w:r>
              <w:rPr>
                <w:b/>
              </w:rPr>
              <w:t>таблетки, вкриті плівковою оболонкою, по 60 мг або по 90 мг по 10 таблеток у контурній чарунковій упаковці; по 1 або по 3 контурні чарункові упаковки в пачці; таблетки, вкриті плівковою оболонкою, по 120 мг по 10 таблеток у контурній чарунковій упаковці, п</w:t>
            </w:r>
            <w:r>
              <w:rPr>
                <w:b/>
              </w:rPr>
              <w:t xml:space="preserve">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337549-25/В-132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Ексіб®, </w:t>
            </w:r>
            <w:r>
              <w:rPr>
                <w:b/>
              </w:rPr>
              <w:t>таблетки, вкриті плівковою оболонкою, по 60 мг або по 90 мг по 10 таблеток у контурній чарунковій упаковці; по 1 або по 3 контурні чарункові упаковки в пачці; таблетки, вкриті плівковою оболонкою, по 120 мг по 10 таблеток у контурній чарунковій упаковці, п</w:t>
            </w:r>
            <w:r>
              <w:rPr>
                <w:b/>
              </w:rPr>
              <w:t xml:space="preserve">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337549-25/В-132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Ексіб®, </w:t>
            </w:r>
            <w:r>
              <w:rPr>
                <w:b/>
              </w:rPr>
              <w:t>таблетки, вкриті плівковою оболонкою, по 60 мг або по 90 мг по 10 таблеток у контурній чарунковій упаковці; по 1 або по 3 контурні чарункові упаковки в пачці; таблетки, вкриті плівковою оболонкою, по 120 мг по 10 таблеток у контурній чарунковій упаковці, п</w:t>
            </w:r>
            <w:r>
              <w:rPr>
                <w:b/>
              </w:rPr>
              <w:t xml:space="preserve">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337549-25/В-132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Ексіб®, </w:t>
            </w:r>
            <w:r>
              <w:rPr>
                <w:b/>
              </w:rPr>
              <w:t>таблетки, вкриті плівковою оболонкою, по 60 мг або по 90 мг по 10 таблеток у контурній чарунковій упаковці; по 1 або по 3 контурні чарункові упаковки в пачці; таблетки, вкриті плівковою оболонкою, по 120 мг по 10 таблеток у контурній чарунковій упаковці, п</w:t>
            </w:r>
            <w:r>
              <w:rPr>
                <w:b/>
              </w:rPr>
              <w:t xml:space="preserve">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337549-25/В-132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Ексіб®, </w:t>
            </w:r>
            <w:r>
              <w:rPr>
                <w:b/>
              </w:rPr>
              <w:t>таблетки, вкриті плівковою оболонкою, по 60 мг або по 90 мг по 10 таблеток у контурній чарунковій упаковці; по 1 або по 3 контурні чарункові упаковки в пачці; таблетки, вкриті плівковою оболонкою, по 120 мг по 10 таблеток у контурній чарунковій упаковці, п</w:t>
            </w:r>
            <w:r>
              <w:rPr>
                <w:b/>
              </w:rPr>
              <w:t xml:space="preserve">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337549-25/В-132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Ексіб®, </w:t>
            </w:r>
            <w:r>
              <w:rPr>
                <w:b/>
              </w:rPr>
              <w:t>таблетки, вкриті плівковою оболонкою, по 60 мг або по 90 мг по 10 таблеток у контурній чарунковій упаковці; по 1 або по 3 контурні чарункові упаковки в пачці; таблетки, вкриті плівковою оболонкою, по 120 мг по 10 таблеток у контурній чарунковій упаковці, п</w:t>
            </w:r>
            <w:r>
              <w:rPr>
                <w:b/>
              </w:rPr>
              <w:t xml:space="preserve">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337549-25/В-132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Ексіб®, </w:t>
            </w:r>
            <w:r>
              <w:rPr>
                <w:b/>
              </w:rPr>
              <w:t>таблетки, вкриті плівковою оболонкою, по 60 мг або по 90 мг по 10 таблеток у контурній чарунковій упаковці; по 1 або по 3 контурні чарункові упаковки в пачці; таблетки, вкриті плівковою оболонкою, по 120 мг по 10 таблеток у контурній чарунковій упаковці, п</w:t>
            </w:r>
            <w:r>
              <w:rPr>
                <w:b/>
              </w:rPr>
              <w:t xml:space="preserve">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337549-25/В-132 від 09.05.2025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Ексіб®, </w:t>
            </w:r>
            <w:r>
              <w:rPr>
                <w:b/>
              </w:rPr>
              <w:t>таблетки, вкриті плівковою оболонкою, по 60 мг або по 90 мг по 10 таблеток у контурній чарунковій упаковці; по 1 або по 3 контурні чарункові упаковки в пачці; таблетки, вкриті плівковою оболонкою, по 120 мг по 10 таблеток у контурній чарунковій упаковці, п</w:t>
            </w:r>
            <w:r>
              <w:rPr>
                <w:b/>
              </w:rPr>
              <w:t xml:space="preserve">о 1 контурній чарунковій упаковці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342290-25/З-117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Елфунат, </w:t>
            </w:r>
            <w:r>
              <w:rPr>
                <w:b/>
              </w:rPr>
              <w:t>розчин для ін'єкцій, 50 мг/мл, по 2 мл в ампулах, по 5 ампул в контурній чарунковій упаковці, по 2 контурні чарункові упаковки у картонній коробці; по 5 мл в ампулах, по 5 ампул в контурній чарунковій упаковці, по 1 контурній чарунковій упаковці у картонні</w:t>
            </w:r>
            <w:r>
              <w:rPr>
                <w:b/>
              </w:rPr>
              <w:t>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342290-25/З-117 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Елфунат, </w:t>
            </w:r>
            <w:r>
              <w:rPr>
                <w:b/>
              </w:rPr>
              <w:t>розчин для ін'єкцій, 50 мг/мл, по 2 мл в ампулах, по 5 ампул в контурній чарунковій упаковці, по 2 контурні чарункові упаковки у картонній коробці; по 5 мл в ампулах, по 5 ампул в контурній чарунковій упаковці, по 1 контурній чарунковій упаковці у картонні</w:t>
            </w:r>
            <w:r>
              <w:rPr>
                <w:b/>
              </w:rPr>
              <w:t>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342290-25/З-117 </w:t>
            </w:r>
            <w:r>
              <w:rPr>
                <w:b/>
              </w:rPr>
              <w:t>від 01.08.2025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Елфунат, </w:t>
            </w:r>
            <w:r>
              <w:rPr>
                <w:b/>
              </w:rPr>
              <w:t>розчин для ін'єкцій, 50 мг/мл, по 2 мл в ампулах, по 5 ампул в контурній чарунковій упаковці, по 2 контурні чарункові упаковки у картонній коробці; по 5 мл в ампулах, по 5 ампул в контурній чарунковій упаковці, по 1 контурній чарунковій упаковці у картонні</w:t>
            </w:r>
            <w:r>
              <w:rPr>
                <w:b/>
              </w:rPr>
              <w:t>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340417-25/В-13</w:t>
            </w:r>
            <w:r>
              <w:rPr>
                <w:b/>
              </w:rPr>
              <w:t>0, 340419-25/В-130, 343377-25/В-130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Елюкса®, </w:t>
            </w:r>
            <w:r>
              <w:rPr>
                <w:b/>
              </w:rPr>
              <w:t>таблетки, вкриті плівковою оболонкою, по 2,5 мг, по 5 мг; по 10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340417-25/В-130,</w:t>
            </w:r>
            <w:r>
              <w:rPr>
                <w:b/>
              </w:rPr>
              <w:t xml:space="preserve"> 340419-25/В-130, 343377-25/В-130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Елюкса®, </w:t>
            </w:r>
            <w:r>
              <w:rPr>
                <w:b/>
              </w:rPr>
              <w:t>таблетки, вкриті плівковою оболонкою, по 2,5 мг, по 5 мг; по 10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340417-25/В-130,</w:t>
            </w:r>
            <w:r>
              <w:rPr>
                <w:b/>
              </w:rPr>
              <w:t xml:space="preserve"> 340419-25/В-130, 343377-25/В-130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Елюкса®, </w:t>
            </w:r>
            <w:r>
              <w:rPr>
                <w:b/>
              </w:rPr>
              <w:t>таблетки, вкриті плівковою оболонкою, по 2,5 мг, по 5 мг; по 10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340417-25/В-13</w:t>
            </w:r>
            <w:r>
              <w:rPr>
                <w:b/>
              </w:rPr>
              <w:t>0, 340419-25/В-130, 343377-25/В-130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Елюкса®, </w:t>
            </w:r>
            <w:r>
              <w:rPr>
                <w:b/>
              </w:rPr>
              <w:t>таблетки, вкриті плівковою оболонкою, по 2,5 мг, по 5 мг; по 10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340417-25/В-130, 340419-25/В-130, 343377-25/В-130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Елюкса®, </w:t>
            </w:r>
            <w:r>
              <w:rPr>
                <w:b/>
              </w:rPr>
              <w:t>таблетки, вкриті плівковою оболонкою, по 2,5 мг, по 5 мг; по 10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340417-25/В-130, 340419-25/В-130, 343377-25/В-130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Елюкса®, </w:t>
            </w:r>
            <w:r>
              <w:rPr>
                <w:b/>
              </w:rPr>
              <w:t>таблетки, вкриті плівковою оболонкою, по 2,5 мг, по 5 мг; по 10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344393-25/З-100, 344395-25/З-100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Енженла, </w:t>
            </w:r>
            <w:r>
              <w:rPr>
                <w:b/>
              </w:rPr>
              <w:t>розчин для ін’єкцій по 24 мг/1,2 мл; розчин для ін’єкцій по 60 мг/1,2 мл; 1 попередньо наповнена ручка, що містить картридж,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344393-25/З-100, 344395-25/З-100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Енженла, </w:t>
            </w:r>
            <w:r>
              <w:rPr>
                <w:b/>
              </w:rPr>
              <w:t>розчин для ін’єкцій по 24 мг/1,2 мл; розчин для ін’єкцій по 60 мг/1,2 мл; 1 попередньо наповнена ручка, що містить картридж,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344393-25/З-100, 344395-25/З-100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Енженла, </w:t>
            </w:r>
            <w:r>
              <w:rPr>
                <w:b/>
              </w:rPr>
              <w:t>розчин для ін’єкцій по 24 мг/1,2 мл; розчин для ін’єкцій по 60 мг/1,2 мл; 1 попередньо наповнена ручка, що містить картридж,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344393-25/З-100, 344395-25/З-100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Енженла, </w:t>
            </w:r>
            <w:r>
              <w:rPr>
                <w:b/>
              </w:rPr>
              <w:t>розчин для ін’єкцій по 24 мг/1,2 мл; розчин для ін’єкцій по 60 мг/1,2 мл; 1 попередньо наповнена ручка, що містить картридж,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344393-25/З-100, 344395-25/З-100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Енженла, </w:t>
            </w:r>
            <w:r>
              <w:rPr>
                <w:b/>
              </w:rPr>
              <w:t>розчин для ін’єкцій по 24 мг/1,2 мл; розчин для ін’єкцій по 60 мг/1,2 мл; 1 попередньо наповнена ручка, що містить картридж,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344393-25/З-100, 344395-25/З-100 від 09.09.2025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Енженла, </w:t>
            </w:r>
            <w:r>
              <w:rPr>
                <w:b/>
              </w:rPr>
              <w:t>розчин для ін’єкцій по 24 мг/1,2 мл; розчин для ін’єкцій по 60 мг/1,2 мл; 1 попередньо наповнена ручка, що містить картридж,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293145-23/З-82, 293146-23/З-82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Есмерон®, </w:t>
            </w:r>
            <w:r>
              <w:rPr>
                <w:b/>
              </w:rPr>
              <w:t>розчин для ін'єкцій, 10 мг/мл, по 5 мл (50 мг) у флаконі; по 10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293145-23/З-82, 293146-23/З-82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Есмерон®, </w:t>
            </w:r>
            <w:r>
              <w:rPr>
                <w:b/>
              </w:rPr>
              <w:t>розчин для ін'єкцій, 10 мг/мл, по 5 мл (50 мг) у флаконі; по 10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293145-23/З-82, 293146-23/З-82 від 27.04.2023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Есмерон®, </w:t>
            </w:r>
            <w:r>
              <w:rPr>
                <w:b/>
              </w:rPr>
              <w:t>розчин для ін'єкцій, 10 мг/мл, по 5 мл (50 мг) у флаконі; по 10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347171-25/В-97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Еторикоксиб-Тева, </w:t>
            </w:r>
            <w:r>
              <w:rPr>
                <w:b/>
              </w:rPr>
              <w:t>таблетки, вкриті плівковою оболонкою, по 60 мг або 90 мг, або 120 мг, по 7 таблеток у блістері; по 1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347171-25/В-97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Еторикоксиб-Тева, </w:t>
            </w:r>
            <w:r>
              <w:rPr>
                <w:b/>
              </w:rPr>
              <w:t>таблетки, вкриті плівковою оболонкою, по 60 мг або 90 мг, або 120 мг, по 7 таблеток у блістері; по 1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347171-25/В-97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Еторикоксиб-Тева, </w:t>
            </w:r>
            <w:r>
              <w:rPr>
                <w:b/>
              </w:rPr>
              <w:t>таблетки, вкриті плівковою оболонкою, по 60 мг або 90 мг, або 120 мг, по 7 таблеток у блістері; по 1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347171-25/В-97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Еторикоксиб-Тева, </w:t>
            </w:r>
            <w:r>
              <w:rPr>
                <w:b/>
              </w:rPr>
              <w:t>таблетки, вкриті плівковою оболонкою, по 60 мг або 90 мг, або 120 мг, по 7 таблеток у блістері; по 1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347171-25/В-97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Еторикоксиб-Тева, </w:t>
            </w:r>
            <w:r>
              <w:rPr>
                <w:b/>
              </w:rPr>
              <w:t>таблетки, вкриті плівковою оболонкою, по 60 мг або 90 мг, або 120 мг, по 7 таблеток у блістері; по 1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347171-25/В-97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Еторикоксиб-Тева, </w:t>
            </w:r>
            <w:r>
              <w:rPr>
                <w:b/>
              </w:rPr>
              <w:t>таблетки, вкриті плівковою оболонкою, по 60 мг або 90 мг, або 120 мг, по 7 таблеток у блістері; по 1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347171-25/В-97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Еторикоксиб-Тева, </w:t>
            </w:r>
            <w:r>
              <w:rPr>
                <w:b/>
              </w:rPr>
              <w:t>таблетки, вкриті плівковою оболонкою, по 60 мг або 90 мг, або 120 мг, по 7 таблеток у блістері; по 1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347171-25/В-97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Еторикоксиб-Тева, </w:t>
            </w:r>
            <w:r>
              <w:rPr>
                <w:b/>
              </w:rPr>
              <w:t>таблетки, вкриті плівковою оболонкою, по 60 мг або 90 мг, або 120 мг, по 7 таблеток у блістері; по 1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347171-25/В-97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Еторикоксиб-Тева, </w:t>
            </w:r>
            <w:r>
              <w:rPr>
                <w:b/>
              </w:rPr>
              <w:t>таблетки, вкриті плівковою оболонкою, по 60 мг або 90 мг, або 120 мг, по 7 таблеток у блістері; по 1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343928-25/З-97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Золафрен, </w:t>
            </w:r>
            <w:r>
              <w:rPr>
                <w:b/>
              </w:rPr>
              <w:t xml:space="preserve">таблетки, вкриті оболонкою, по 5 мг або по 10 мг, по 30 таблеток у </w:t>
            </w:r>
            <w:r>
              <w:rPr>
                <w:b/>
              </w:rPr>
              <w:t>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343928-25/З-97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Золафрен, </w:t>
            </w:r>
            <w:r>
              <w:rPr>
                <w:b/>
              </w:rPr>
              <w:t xml:space="preserve">таблетки, вкриті оболонкою, по 5 мг або по 10 мг, по 30 таблеток у </w:t>
            </w:r>
            <w:r>
              <w:rPr>
                <w:b/>
              </w:rPr>
              <w:t>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343928-25/З-97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Золафрен, </w:t>
            </w:r>
            <w:r>
              <w:rPr>
                <w:b/>
              </w:rPr>
              <w:t xml:space="preserve">таблетки, вкриті оболонкою, по 5 мг або по 10 мг, по 30 таблеток у </w:t>
            </w:r>
            <w:r>
              <w:rPr>
                <w:b/>
              </w:rPr>
              <w:t>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343928-25/З-97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Золафрен, </w:t>
            </w:r>
            <w:r>
              <w:rPr>
                <w:b/>
              </w:rPr>
              <w:t xml:space="preserve">таблетки, вкриті оболонкою, по 5 мг або по 10 мг, по 30 таблеток у </w:t>
            </w:r>
            <w:r>
              <w:rPr>
                <w:b/>
              </w:rPr>
              <w:t>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343928-25/З-97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Золафрен, </w:t>
            </w:r>
            <w:r>
              <w:rPr>
                <w:b/>
              </w:rPr>
              <w:t xml:space="preserve">таблетки, вкриті оболонкою, по 5 мг або по 10 мг, по 30 таблеток у </w:t>
            </w:r>
            <w:r>
              <w:rPr>
                <w:b/>
              </w:rPr>
              <w:t>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343928-25/З-97 від 01.09.2025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Золафрен, </w:t>
            </w:r>
            <w:r>
              <w:rPr>
                <w:b/>
              </w:rPr>
              <w:t xml:space="preserve">таблетки, вкриті оболонкою, по 5 мг або по 10 мг, по 30 таблеток у </w:t>
            </w:r>
            <w:r>
              <w:rPr>
                <w:b/>
              </w:rPr>
              <w:t>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348380-25/З-96, 348381-25/З-96 від 20.11.2025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Інсувіт® НNP, </w:t>
            </w:r>
            <w:r>
              <w:rPr>
                <w:b/>
              </w:rPr>
              <w:t>Суспензія для ін’єкцій, 100 МО/мл; по 3 мл у картриджі; по 5 картриджів у блістері; по 1 блістеру у пачці; по 10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348380-25/З-96, 348381-25/З-96 від 20.11.2025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Інсувіт® НNP, </w:t>
            </w:r>
            <w:r>
              <w:rPr>
                <w:b/>
              </w:rPr>
              <w:t>Суспензія для ін’єкцій, 100 МО/мл; по 3 мл у картриджі; по 5 картриджів у блістері; по 1 блістеру у пачці; по 10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348380-25/З-96, 348381-25/З-96 від 20.11.2025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Інсувіт® НNP, </w:t>
            </w:r>
            <w:r>
              <w:rPr>
                <w:b/>
              </w:rPr>
              <w:t>Суспензія для ін’єкцій, 100 МО/мл; по 3 мл у картриджі; по 5 картриджів у блістері; по 1 блістеру у пачці; по 10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348390-25/З-61, 348391-25/З-61 від 20.11.2025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Інсувіт®Н, </w:t>
            </w:r>
            <w:r>
              <w:rPr>
                <w:b/>
              </w:rPr>
              <w:t>розчин для ін'єкцій, 100 МО/мл по 3 мл у картриджі; по 5 картриджів у блістері; по 1 блістеру у пачці; по 10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348390-25/З-61, 348391-25/З-61 від 20.11.2025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Інсувіт®Н, </w:t>
            </w:r>
            <w:r>
              <w:rPr>
                <w:b/>
              </w:rPr>
              <w:t>розчин для ін'єкцій, 100 МО/мл по 3 мл у картриджі; по 5 картриджів у блістері; по 1 блістеру у пачці; по 10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348390-25/З-61, 348391-25/З-61 від 20.11.2025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Інсувіт®Н, </w:t>
            </w:r>
            <w:r>
              <w:rPr>
                <w:b/>
              </w:rPr>
              <w:t>розчин для ін'єкцій, 100 МО/мл по 3 мл у картриджі; по 5 картриджів у блістері; по 1 блістеру у пачці; по 10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342675-25/З-118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Іпігрикс®, </w:t>
            </w:r>
            <w:r>
              <w:rPr>
                <w:b/>
              </w:rPr>
              <w:t>розчин для ін'єкцій 5 мг/мл або 15 мг/мл; по 1 мл в ампулі; по 5 ампул у чарунковій упаковці (піддоні); по 2 чарункові упаковки (піддони)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342675-25/З-118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Іпігрикс®, </w:t>
            </w:r>
            <w:r>
              <w:rPr>
                <w:b/>
              </w:rPr>
              <w:t>розчин для ін'єкцій 5 мг/мл або 15 мг/мл; по 1 мл в ампулі; по 5 ампул у чарунковій упаковці (піддоні); по 2 чарункові упаковки (піддони)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342675-25/З-118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Іпігрикс®, </w:t>
            </w:r>
            <w:r>
              <w:rPr>
                <w:b/>
              </w:rPr>
              <w:t>розчин для ін'єкцій 5 мг/мл або 15 мг/мл; по 1 мл в ампулі; по 5 ампул у чарунковій упаковці (піддоні); по 2 чарункові упаковки (піддони)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342675-25/З-118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Іпігрикс®, </w:t>
            </w:r>
            <w:r>
              <w:rPr>
                <w:b/>
              </w:rPr>
              <w:t>розчин для ін'єкцій 5 мг/мл або 15 мг/мл; по 1 мл в ампулі; по 5 ампул у чарунковій упаковці (піддоні); по 2 чарункові упаковки (піддони)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342675-25/З-118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Іпігрикс®, </w:t>
            </w:r>
            <w:r>
              <w:rPr>
                <w:b/>
              </w:rPr>
              <w:t>розчин для ін'єкцій 5 мг/мл або 15 мг/мл; по 1 мл в ампулі; по 5 ампул у чарунковій упаковці (піддоні); по 2 чарункові упаковки (піддони)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342675-25/З-118 від 08.08.2025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Іпігрикс®, </w:t>
            </w:r>
            <w:r>
              <w:rPr>
                <w:b/>
              </w:rPr>
              <w:t>розчин для ін'єкцій 5 мг/мл або 15 мг/мл; по 1 мл в ампулі; по 5 ампул у чарунковій упаковці (піддоні); по 2 чарункові упаковки (піддони)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"Гріндекс",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347381-25/В-97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Йод, </w:t>
            </w:r>
            <w:r>
              <w:rPr>
                <w:b/>
              </w:rPr>
              <w:t>розчин для зовнішнього застосування, спиртовий 5 %, по 10 мл, або по 20 мл, або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347381-25/В-97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Йод, </w:t>
            </w:r>
            <w:r>
              <w:rPr>
                <w:b/>
              </w:rPr>
              <w:t>розчин для зовнішнього застосування, спиртовий 5 %, по 10 мл, або по 20 мл, або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347381-25/В-97 в</w:t>
            </w:r>
            <w:r>
              <w:rPr>
                <w:b/>
              </w:rPr>
              <w:t>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Йод, </w:t>
            </w:r>
            <w:r>
              <w:rPr>
                <w:b/>
              </w:rPr>
              <w:t>розчин для зовнішнього застосування, спиртовий 5 %, по 10 мл, або по 20 мл, або по 100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346317-25/З-96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Кандесар, </w:t>
            </w:r>
            <w:r>
              <w:rPr>
                <w:b/>
              </w:rPr>
              <w:t>таблетки по 32 мг; по 10 таблеток у блістері, по 1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346317-25/З-96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Кандесар, </w:t>
            </w:r>
            <w:r>
              <w:rPr>
                <w:b/>
              </w:rPr>
              <w:t>таблетки по 32 мг; по 10 таблеток у блістері, по 1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346317-25/З-96 в</w:t>
            </w:r>
            <w:r>
              <w:rPr>
                <w:b/>
              </w:rPr>
              <w:t>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Кандесар, </w:t>
            </w:r>
            <w:r>
              <w:rPr>
                <w:b/>
              </w:rPr>
              <w:t>таблетки по 32 мг; по 10 таблеток у блістері, по 1 або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346330-25/З-96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Кандесар, </w:t>
            </w:r>
            <w:r>
              <w:rPr>
                <w:b/>
              </w:rPr>
              <w:t>таблетки по 4 мг, 8 мг, 16 мг,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346330-25/З-96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Кандесар, </w:t>
            </w:r>
            <w:r>
              <w:rPr>
                <w:b/>
              </w:rPr>
              <w:t>таблетки по 4 мг, 8 мг, 16 мг,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346330-25/З-96 в</w:t>
            </w:r>
            <w:r>
              <w:rPr>
                <w:b/>
              </w:rPr>
              <w:t>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Кандесар, </w:t>
            </w:r>
            <w:r>
              <w:rPr>
                <w:b/>
              </w:rPr>
              <w:t>таблетки по 4 мг, 8 мг, 16 мг,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346330-25/З-96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Кандесар, </w:t>
            </w:r>
            <w:r>
              <w:rPr>
                <w:b/>
              </w:rPr>
              <w:t>таблетки по 4 мг, 8 мг, 16 мг,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346330-25/З-96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Кандесар, </w:t>
            </w:r>
            <w:r>
              <w:rPr>
                <w:b/>
              </w:rPr>
              <w:t>таблетки по 4 мг, 8 мг, 16 мг,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346330-25/З-96 в</w:t>
            </w:r>
            <w:r>
              <w:rPr>
                <w:b/>
              </w:rPr>
              <w:t>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Кандесар, </w:t>
            </w:r>
            <w:r>
              <w:rPr>
                <w:b/>
              </w:rPr>
              <w:t>таблетки по 4 мг, 8 мг, 16 мг,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346330-25/З-96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Кандесар, </w:t>
            </w:r>
            <w:r>
              <w:rPr>
                <w:b/>
              </w:rPr>
              <w:t>таблетки по 4 мг, 8 мг, 16 мг,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346330-25/З-96 від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Кандесар, </w:t>
            </w:r>
            <w:r>
              <w:rPr>
                <w:b/>
              </w:rPr>
              <w:t>таблетки по 4 мг, 8 мг, 16 мг,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346330-25/З-96 в</w:t>
            </w:r>
            <w:r>
              <w:rPr>
                <w:b/>
              </w:rPr>
              <w:t>ід 15.10.2025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Кандесар, </w:t>
            </w:r>
            <w:r>
              <w:rPr>
                <w:b/>
              </w:rPr>
              <w:t>таблетки по 4 мг, 8 мг, 16 мг, по 10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339695-25/З-116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Капецитабін Шилпа, </w:t>
            </w:r>
            <w:r>
              <w:rPr>
                <w:b/>
              </w:rPr>
              <w:t>таблетки, вкриті плівковою оболонкою, по 150 мг по 10 таблеток у блістері, по 6 блістерів у картонній коробці, по 60 таблеток у флаконі, по 1 флакону у картонній коробці; таблетки, вкриті плівковою оболонкою, по 500 мг; по 10 таблеток у блістері, по 12 блі</w:t>
            </w:r>
            <w:r>
              <w:rPr>
                <w:b/>
              </w:rPr>
              <w:t>стерів у картонній коробці, по 120 таблеток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339695-25/З-116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Капецитабін Шилпа, </w:t>
            </w:r>
            <w:r>
              <w:rPr>
                <w:b/>
              </w:rPr>
              <w:t>таблетки, вкриті плівковою оболонкою, по 150 мг по 10 таблеток у блістері, по 6 блістерів у картонній коробці, по 60 таблеток у флаконі, по 1 флакону у картонній коробці; таблетки, вкриті плівковою оболонкою, по 500 мг; по 10 таблеток у блістері, по 12 блі</w:t>
            </w:r>
            <w:r>
              <w:rPr>
                <w:b/>
              </w:rPr>
              <w:t>стерів у картонній коробці, по 120 таблеток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339695-25/З-116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Капецитабін Шилпа, </w:t>
            </w:r>
            <w:r>
              <w:rPr>
                <w:b/>
              </w:rPr>
              <w:t>таблетки, вкриті плівковою оболонкою, по 150 мг по 10 таблеток у блістері, по 6 блістерів у картонній коробці, по 60 таблеток у флаконі, по 1 флакону у картонній коробці; таблетки, вкриті плівковою оболонкою, по 500 мг; по 10 таблеток у блістері, по 12 блі</w:t>
            </w:r>
            <w:r>
              <w:rPr>
                <w:b/>
              </w:rPr>
              <w:t>стерів у картонній коробці, по 120 таблеток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339695-25/З-116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Капецитабін Шилпа, </w:t>
            </w:r>
            <w:r>
              <w:rPr>
                <w:b/>
              </w:rPr>
              <w:t>таблетки, вкриті плівковою оболонкою, по 150 мг по 10 таблеток у блістері, по 6 блістерів у картонній коробці, по 60 таблеток у флаконі, по 1 флакону у картонній коробці; таблетки, вкриті плівковою оболонкою, по 500 мг; по 10 таблеток у блістері, по 12 блі</w:t>
            </w:r>
            <w:r>
              <w:rPr>
                <w:b/>
              </w:rPr>
              <w:t>стерів у картонній коробці, по 120 таблеток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339695-25/З-116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Капецитабін Шилпа, </w:t>
            </w:r>
            <w:r>
              <w:rPr>
                <w:b/>
              </w:rPr>
              <w:t>таблетки, вкриті плівковою оболонкою, по 150 мг по 10 таблеток у блістері, по 6 блістерів у картонній коробці, по 60 таблеток у флаконі, по 1 флакону у картонній коробці; таблетки, вкриті плівковою оболонкою, по 500 мг; по 10 таблеток у блістері, по 12 блі</w:t>
            </w:r>
            <w:r>
              <w:rPr>
                <w:b/>
              </w:rPr>
              <w:t>стерів у картонній коробці, по 120 таблеток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339695-25/З-116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Капецитабін Шилпа, </w:t>
            </w:r>
            <w:r>
              <w:rPr>
                <w:b/>
              </w:rPr>
              <w:t>таблетки, вкриті плівковою оболонкою, по 150 мг по 10 таблеток у блістері, по 6 блістерів у картонній коробці, по 60 таблеток у флаконі, по 1 флакону у картонній коробці; таблетки, вкриті плівковою оболонкою, по 500 мг; по 10 таблеток у блістері, по 12 блі</w:t>
            </w:r>
            <w:r>
              <w:rPr>
                <w:b/>
              </w:rPr>
              <w:t>стерів у картонній коробці, по 120 таблеток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347963-25/В-97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Капсиол®, </w:t>
            </w:r>
            <w:r>
              <w:rPr>
                <w:b/>
              </w:rPr>
              <w:t xml:space="preserve">розчин нашкірний, спиртовий, по 10 мл у флаконі з пробкою-крапельницею, по 4, 8 або 12 флаконів в пачці; по 100 мл або по 200 мл у флаконі, по 1 флакону в пачці; по 100 мл або по 200 мл у флаконі з пробкою-крапельницею, по 1 флакону з пробкою-крапельницею </w:t>
            </w:r>
            <w:r>
              <w:rPr>
                <w:b/>
              </w:rPr>
              <w:t>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347963-25/В-97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Капсиол®, </w:t>
            </w:r>
            <w:r>
              <w:rPr>
                <w:b/>
              </w:rPr>
              <w:t xml:space="preserve">розчин нашкірний, спиртовий, по 10 мл у флаконі з пробкою-крапельницею, по 4, 8 або 12 флаконів в пачці; по 100 мл або по 200 мл у флаконі, по 1 флакону в пачці; по 100 мл або по 200 мл у флаконі з пробкою-крапельницею, по 1 флакону з пробкою-крапельницею </w:t>
            </w:r>
            <w:r>
              <w:rPr>
                <w:b/>
              </w:rPr>
              <w:t>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347963-25/В-97 в</w:t>
            </w:r>
            <w:r>
              <w:rPr>
                <w:b/>
              </w:rPr>
              <w:t>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Капсиол®, </w:t>
            </w:r>
            <w:r>
              <w:rPr>
                <w:b/>
              </w:rPr>
              <w:t xml:space="preserve">розчин нашкірний, спиртовий, по 10 мл у флаконі з пробкою-крапельницею, по 4, 8 або 12 флаконів в пачці; по 100 мл або по 200 мл у флаконі, по 1 флакону в пачці; по 100 мл або по 200 мл у флаконі з пробкою-крапельницею, по 1 флакону з пробкою-крапельницею </w:t>
            </w:r>
            <w:r>
              <w:rPr>
                <w:b/>
              </w:rPr>
              <w:t>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345519-25/В-28</w:t>
            </w:r>
            <w:r>
              <w:rPr>
                <w:b/>
              </w:rPr>
              <w:t xml:space="preserve">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КЕТАМІНУ ГІДРОХЛОРИД,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345519-25/В-28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КЕТАМІНУ ГІДРОХЛОРИД,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345519-25/В-28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КЕТАМІНУ ГІДРОХЛОРИД,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333323-25/З-137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КЛАР, </w:t>
            </w:r>
            <w:r>
              <w:rPr>
                <w:b/>
              </w:rPr>
              <w:t>таблетки, вкриті плівковою оболонкою, по 250 мг, по 500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333323-25/З-137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КЛАР, </w:t>
            </w:r>
            <w:r>
              <w:rPr>
                <w:b/>
              </w:rPr>
              <w:t>таблетки, вкриті плівковою оболонкою, по 250 мг, по 500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333323-25/З-137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КЛАР, </w:t>
            </w:r>
            <w:r>
              <w:rPr>
                <w:b/>
              </w:rPr>
              <w:t>таблетки, вкриті плівковою оболонкою, по 250 мг, по 500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333323-25/З-137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КЛАР, </w:t>
            </w:r>
            <w:r>
              <w:rPr>
                <w:b/>
              </w:rPr>
              <w:t>таблетки, вкриті плівковою оболонкою, по 250 мг, по 500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333323-25/З-137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КЛАР, </w:t>
            </w:r>
            <w:r>
              <w:rPr>
                <w:b/>
              </w:rPr>
              <w:t>таблетки, вкриті плівковою оболонкою, по 250 мг, по 500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333323-25/З-137 від 04.03.2025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КЛАР, </w:t>
            </w:r>
            <w:r>
              <w:rPr>
                <w:b/>
              </w:rPr>
              <w:t>таблетки, вкриті плівковою оболонкою, по 250 мг, по 500 мг;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346588-25/В-130, 346589-25/В-130, 349683-25/В-130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 xml:space="preserve">розчин для ін’єкцій, 10 000 анти-Ха МО/1мл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 2: по 0,8 мл у шприц-дозі із захисною системою голки ERIS; по 2 шприц-дози у блістері; по 1 блістеру в картонній коробці; </w:t>
            </w:r>
            <w:r>
              <w:rPr>
                <w:b/>
              </w:rPr>
              <w:br/>
              <w:t xml:space="preserve">№ 2: по 0,8 мл у шприц-дозі із захисною системою голки PREVENTIS; по 2 шприц-дози у блістері; по 1 блістеру в картонній коробці; </w:t>
            </w:r>
            <w:r>
              <w:rPr>
                <w:b/>
              </w:rPr>
              <w:br/>
              <w:t>№</w:t>
            </w:r>
            <w:r>
              <w:rPr>
                <w:b/>
              </w:rPr>
              <w:t xml:space="preserve"> 2: по 0,8 мл у шприц-дозі без захисної системи голки; по 2 шприц-дози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346588-25/В-130, 346589-25/В-130, 349683-25/В-130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 xml:space="preserve">розчин для ін’єкцій, 10 000 анти-Ха МО/1мл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 2: по 0,8 мл у шприц-дозі із захисною системою голки ERIS; по 2 шприц-дози у блістері; по 1 блістеру в картонній коробці; </w:t>
            </w:r>
            <w:r>
              <w:rPr>
                <w:b/>
              </w:rPr>
              <w:br/>
              <w:t xml:space="preserve">№ 2: по 0,8 мл у шприц-дозі із захисною системою голки PREVENTIS; по 2 шприц-дози у блістері; по 1 блістеру в картонній коробці; </w:t>
            </w:r>
            <w:r>
              <w:rPr>
                <w:b/>
              </w:rPr>
              <w:br/>
              <w:t>№</w:t>
            </w:r>
            <w:r>
              <w:rPr>
                <w:b/>
              </w:rPr>
              <w:t xml:space="preserve"> 2: по 0,8 мл у шприц-дозі без захисної системи голки; по 2 шприц-дози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346588-25/В-130, 346589-25/В-130, 349683-25/В-130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 xml:space="preserve">розчин для ін’єкцій, 10 000 анти-Ха МО/1мл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№ 2: по 0,8 мл у шприц-дозі із захисною системою голки ERIS; по 2 шприц-дози у блістері; по 1 блістеру в картонній коробці; </w:t>
            </w:r>
            <w:r>
              <w:rPr>
                <w:b/>
              </w:rPr>
              <w:br/>
              <w:t xml:space="preserve">№ 2: по 0,8 мл у шприц-дозі із захисною системою голки PREVENTIS; по 2 шприц-дози у блістері; по 1 блістеру в картонній коробці; </w:t>
            </w:r>
            <w:r>
              <w:rPr>
                <w:b/>
              </w:rPr>
              <w:br/>
              <w:t>№</w:t>
            </w:r>
            <w:r>
              <w:rPr>
                <w:b/>
              </w:rPr>
              <w:t xml:space="preserve"> 2: по 0,8 мл у шприц-дозі без захисної системи голки; по 2 шприц-дози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346563-25/В-130, 346564-25/В-130, 349961-25/В-149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>розчин для ін’єкцій, 10 000 анти-Ха МО/мл</w:t>
            </w:r>
            <w:r>
              <w:rPr>
                <w:b/>
              </w:rPr>
              <w:br/>
              <w:t xml:space="preserve">№ 10 (2х5): </w:t>
            </w:r>
            <w:r>
              <w:rPr>
                <w:b/>
              </w:rPr>
              <w:br/>
            </w:r>
            <w:r>
              <w:rPr>
                <w:b/>
              </w:rPr>
              <w:t>по 0,2 мл у шприц-дозі із захисною системою голки ERIS; по 2 шприц-дози у блістері; по 5 блістерів у картонній коробці;</w:t>
            </w:r>
            <w:r>
              <w:rPr>
                <w:b/>
              </w:rPr>
              <w:br/>
              <w:t>по 0,2 мл у шприц-дозі із захисною системою голки PREVENTIS; по 2 шприц-дози у блістері; по 5 блістерів у картонній коробці;</w:t>
            </w:r>
            <w:r>
              <w:rPr>
                <w:b/>
              </w:rPr>
              <w:br/>
              <w:t>по 0,2 мл у</w:t>
            </w:r>
            <w:r>
              <w:rPr>
                <w:b/>
              </w:rPr>
              <w:t xml:space="preserve"> шприц-дозі без захисної системи голки; по 2 шприц-дози у блістері; по 5 блістерів у картонній коробці; </w:t>
            </w:r>
            <w:r>
              <w:rPr>
                <w:b/>
              </w:rPr>
              <w:br/>
              <w:t>по 0,4 мл у шприц-дозі із захисною системою голки ERIS; по 2 шприц-дози у блістері; по 5 блістерів у картонній коробці;</w:t>
            </w:r>
            <w:r>
              <w:rPr>
                <w:b/>
              </w:rPr>
              <w:br/>
              <w:t>по 0,4 мл у шприц-дозі із захис</w:t>
            </w:r>
            <w:r>
              <w:rPr>
                <w:b/>
              </w:rPr>
              <w:t>ною системою голки PREVENTIS; по 2 шприц-дози у блістері; по 5 блістерів у картонній коробці;</w:t>
            </w:r>
            <w:r>
              <w:rPr>
                <w:b/>
              </w:rPr>
              <w:br/>
              <w:t>по 0,4 мл у шприц-дозі без захисної системи голки; по 2 шприц-дози у блістері; по 5 блістерів у картонній коробці;</w:t>
            </w:r>
            <w:r>
              <w:rPr>
                <w:b/>
              </w:rPr>
              <w:br/>
              <w:t>по 1 мл у шприц-дозі із захисною системою голки</w:t>
            </w:r>
            <w:r>
              <w:rPr>
                <w:b/>
              </w:rPr>
              <w:t xml:space="preserve"> ERIS; по 2 шприц-дози у блістері; по 5 блістерів у картонній коробці; </w:t>
            </w:r>
            <w:r>
              <w:rPr>
                <w:b/>
              </w:rPr>
              <w:br/>
              <w:t>по 1 мл у шприц-дозі із захисною системою голки PREVENTIS; по 2 шприц-дози у блістері; по 5 блістерів у картонній коробці;</w:t>
            </w:r>
            <w:r>
              <w:rPr>
                <w:b/>
              </w:rPr>
              <w:br/>
              <w:t>по 1 мл у шприц-дозі без захисної системи голки; по 2 шприц-д</w:t>
            </w:r>
            <w:r>
              <w:rPr>
                <w:b/>
              </w:rPr>
              <w:t>ози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346563-25/В-130, 346564-25/В-130, 349961-25/В-149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>розчин для ін’єкцій, 10 000 анти-Ха МО/мл</w:t>
            </w:r>
            <w:r>
              <w:rPr>
                <w:b/>
              </w:rPr>
              <w:br/>
              <w:t xml:space="preserve">№ 10 (2х5): </w:t>
            </w:r>
            <w:r>
              <w:rPr>
                <w:b/>
              </w:rPr>
              <w:br/>
            </w:r>
            <w:r>
              <w:rPr>
                <w:b/>
              </w:rPr>
              <w:t>по 0,2 мл у шприц-дозі із захисною системою голки ERIS; по 2 шприц-дози у блістері; по 5 блістерів у картонній коробці;</w:t>
            </w:r>
            <w:r>
              <w:rPr>
                <w:b/>
              </w:rPr>
              <w:br/>
              <w:t>по 0,2 мл у шприц-дозі із захисною системою голки PREVENTIS; по 2 шприц-дози у блістері; по 5 блістерів у картонній коробці;</w:t>
            </w:r>
            <w:r>
              <w:rPr>
                <w:b/>
              </w:rPr>
              <w:br/>
              <w:t>по 0,2 мл у</w:t>
            </w:r>
            <w:r>
              <w:rPr>
                <w:b/>
              </w:rPr>
              <w:t xml:space="preserve"> шприц-дозі без захисної системи голки; по 2 шприц-дози у блістері; по 5 блістерів у картонній коробці; </w:t>
            </w:r>
            <w:r>
              <w:rPr>
                <w:b/>
              </w:rPr>
              <w:br/>
              <w:t>по 0,4 мл у шприц-дозі із захисною системою голки ERIS; по 2 шприц-дози у блістері; по 5 блістерів у картонній коробці;</w:t>
            </w:r>
            <w:r>
              <w:rPr>
                <w:b/>
              </w:rPr>
              <w:br/>
              <w:t>по 0,4 мл у шприц-дозі із захис</w:t>
            </w:r>
            <w:r>
              <w:rPr>
                <w:b/>
              </w:rPr>
              <w:t>ною системою голки PREVENTIS; по 2 шприц-дози у блістері; по 5 блістерів у картонній коробці;</w:t>
            </w:r>
            <w:r>
              <w:rPr>
                <w:b/>
              </w:rPr>
              <w:br/>
              <w:t>по 0,4 мл у шприц-дозі без захисної системи голки; по 2 шприц-дози у блістері; по 5 блістерів у картонній коробці;</w:t>
            </w:r>
            <w:r>
              <w:rPr>
                <w:b/>
              </w:rPr>
              <w:br/>
              <w:t>по 1 мл у шприц-дозі із захисною системою голки</w:t>
            </w:r>
            <w:r>
              <w:rPr>
                <w:b/>
              </w:rPr>
              <w:t xml:space="preserve"> ERIS; по 2 шприц-дози у блістері; по 5 блістерів у картонній коробці; </w:t>
            </w:r>
            <w:r>
              <w:rPr>
                <w:b/>
              </w:rPr>
              <w:br/>
              <w:t>по 1 мл у шприц-дозі із захисною системою голки PREVENTIS; по 2 шприц-дози у блістері; по 5 блістерів у картонній коробці;</w:t>
            </w:r>
            <w:r>
              <w:rPr>
                <w:b/>
              </w:rPr>
              <w:br/>
              <w:t>по 1 мл у шприц-дозі без захисної системи голки; по 2 шприц-д</w:t>
            </w:r>
            <w:r>
              <w:rPr>
                <w:b/>
              </w:rPr>
              <w:t>ози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346563-25/В-130, 346564-25/В-130, 349961-25/В-149 від 20.10.2025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Клексан®, </w:t>
            </w:r>
            <w:r>
              <w:rPr>
                <w:b/>
              </w:rPr>
              <w:t>розчин для ін’єкцій, 10 000 анти-Ха МО/мл</w:t>
            </w:r>
            <w:r>
              <w:rPr>
                <w:b/>
              </w:rPr>
              <w:br/>
              <w:t xml:space="preserve">№ 10 (2х5): </w:t>
            </w:r>
            <w:r>
              <w:rPr>
                <w:b/>
              </w:rPr>
              <w:br/>
            </w:r>
            <w:r>
              <w:rPr>
                <w:b/>
              </w:rPr>
              <w:t>по 0,2 мл у шприц-дозі із захисною системою голки ERIS; по 2 шприц-дози у блістері; по 5 блістерів у картонній коробці;</w:t>
            </w:r>
            <w:r>
              <w:rPr>
                <w:b/>
              </w:rPr>
              <w:br/>
              <w:t>по 0,2 мл у шприц-дозі із захисною системою голки PREVENTIS; по 2 шприц-дози у блістері; по 5 блістерів у картонній коробці;</w:t>
            </w:r>
            <w:r>
              <w:rPr>
                <w:b/>
              </w:rPr>
              <w:br/>
              <w:t>по 0,2 мл у</w:t>
            </w:r>
            <w:r>
              <w:rPr>
                <w:b/>
              </w:rPr>
              <w:t xml:space="preserve"> шприц-дозі без захисної системи голки; по 2 шприц-дози у блістері; по 5 блістерів у картонній коробці; </w:t>
            </w:r>
            <w:r>
              <w:rPr>
                <w:b/>
              </w:rPr>
              <w:br/>
              <w:t>по 0,4 мл у шприц-дозі із захисною системою голки ERIS; по 2 шприц-дози у блістері; по 5 блістерів у картонній коробці;</w:t>
            </w:r>
            <w:r>
              <w:rPr>
                <w:b/>
              </w:rPr>
              <w:br/>
              <w:t>по 0,4 мл у шприц-дозі із захис</w:t>
            </w:r>
            <w:r>
              <w:rPr>
                <w:b/>
              </w:rPr>
              <w:t>ною системою голки PREVENTIS; по 2 шприц-дози у блістері; по 5 блістерів у картонній коробці;</w:t>
            </w:r>
            <w:r>
              <w:rPr>
                <w:b/>
              </w:rPr>
              <w:br/>
              <w:t>по 0,4 мл у шприц-дозі без захисної системи голки; по 2 шприц-дози у блістері; по 5 блістерів у картонній коробці;</w:t>
            </w:r>
            <w:r>
              <w:rPr>
                <w:b/>
              </w:rPr>
              <w:br/>
              <w:t>по 1 мл у шприц-дозі із захисною системою голки</w:t>
            </w:r>
            <w:r>
              <w:rPr>
                <w:b/>
              </w:rPr>
              <w:t xml:space="preserve"> ERIS; по 2 шприц-дози у блістері; по 5 блістерів у картонній коробці; </w:t>
            </w:r>
            <w:r>
              <w:rPr>
                <w:b/>
              </w:rPr>
              <w:br/>
              <w:t>по 1 мл у шприц-дозі із захисною системою голки PREVENTIS; по 2 шприц-дози у блістері; по 5 блістерів у картонній коробці;</w:t>
            </w:r>
            <w:r>
              <w:rPr>
                <w:b/>
              </w:rPr>
              <w:br/>
              <w:t>по 1 мл у шприц-дозі без захисної системи голки; по 2 шприц-д</w:t>
            </w:r>
            <w:r>
              <w:rPr>
                <w:b/>
              </w:rPr>
              <w:t>ози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334904-25/З-147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Клімонорм, </w:t>
            </w:r>
            <w:r>
              <w:rPr>
                <w:b/>
              </w:rPr>
              <w:t>таблетки, вкриті плівковою оболонкою, по 2 мг + таблетки, вкриті плівковою оболонкою, по 2 мг/0,15 мг; № 21: 9 таблеток жовтого кольору (естрадіолу валерату 2 мг) та 12 таблеток коричневого кольору (естрадіолу валерату 2 мг, левоноргестрелу 0,15 мг) у бліс</w:t>
            </w:r>
            <w:r>
              <w:rPr>
                <w:b/>
              </w:rPr>
              <w:t>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334904-25/З-147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Клімонорм, </w:t>
            </w:r>
            <w:r>
              <w:rPr>
                <w:b/>
              </w:rPr>
              <w:t>таблетки, вкриті плівковою оболонкою, по 2 мг + таблетки, вкриті плівковою оболонкою, по 2 мг/0,15 мг; № 21: 9 таблеток жовтого кольору (естрадіолу валерату 2 мг) та 12 таблеток коричневого кольору (естрадіолу валерату 2 мг, левоноргестрелу 0,15 мг) у бліс</w:t>
            </w:r>
            <w:r>
              <w:rPr>
                <w:b/>
              </w:rPr>
              <w:t>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334904-25/З-147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Клімонорм, </w:t>
            </w:r>
            <w:r>
              <w:rPr>
                <w:b/>
              </w:rPr>
              <w:t>таблетки, вкриті плівковою оболонкою, по 2 мг + таблетки, вкриті плівковою оболонкою, по 2 мг/0,15 мг; № 21: 9 таблеток жовтого кольору (естрадіолу валерату 2 мг) та 12 таблеток коричневого кольору (естрадіолу валерату 2 мг, левоноргестрелу 0,15 мг) у бліс</w:t>
            </w:r>
            <w:r>
              <w:rPr>
                <w:b/>
              </w:rPr>
              <w:t>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340129-25/З-97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Клоназепам,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340129-25/З-97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Клоназепам,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340129-25/З-97 від 26.06.2025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Клоназепам,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348149-25/З-147 від 17.11.2025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Ламізил Уно, </w:t>
            </w:r>
            <w:r>
              <w:rPr>
                <w:b/>
              </w:rPr>
              <w:t>розчин нашкірний, плівкоутворюючий 1 %; по 4 г у тубі; по 1 тубі в пластиковому тримачі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Каро Хелскеа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348149-25/З-147 від 17.11.2025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Ламізил Уно, </w:t>
            </w:r>
            <w:r>
              <w:rPr>
                <w:b/>
              </w:rPr>
              <w:t>розчин нашкірний, плівкоутворюючий 1 %; по 4 г у тубі; по 1 тубі в пластиковому тримачі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Каро Хелскеа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348149-25/З-147 від 17.11.2025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Ламізил Уно, </w:t>
            </w:r>
            <w:r>
              <w:rPr>
                <w:b/>
              </w:rPr>
              <w:t>розчин нашкірний, плівкоутворюючий 1 %; по 4 г у тубі; по 1 тубі в пластиковому тримачі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Каро Хелскеа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347219-25/З-148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Левосетил, </w:t>
            </w:r>
            <w:r>
              <w:rPr>
                <w:b/>
              </w:rPr>
              <w:t xml:space="preserve">таблетки, вкриті плівковою оболонкою, по 5 мг, по 10 таблеток у блістері; по 2, 3, 4 </w:t>
            </w:r>
            <w:r>
              <w:rPr>
                <w:b/>
              </w:rPr>
              <w:t>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347219-25/З-148 </w:t>
            </w:r>
            <w:r>
              <w:rPr>
                <w:b/>
              </w:rPr>
              <w:t>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Левосетил, </w:t>
            </w:r>
            <w:r>
              <w:rPr>
                <w:b/>
              </w:rPr>
              <w:t>таблетки, вкриті плівковою оболонкою, по 5 мг, по 10 таблеток у блістері; по 2, 3,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347219-25/З-148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Левосетил, </w:t>
            </w:r>
            <w:r>
              <w:rPr>
                <w:b/>
              </w:rPr>
              <w:t>таблетки, вкриті плівковою оболонкою, по 5 мг, по 10 таблеток у блістері; по 2, 3,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341707-25/З-130 від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Ліменда, </w:t>
            </w:r>
            <w:r>
              <w:rPr>
                <w:b/>
              </w:rPr>
              <w:t xml:space="preserve">супозиторії вагінальні </w:t>
            </w:r>
            <w:r>
              <w:rPr>
                <w:b/>
              </w:rPr>
              <w:br/>
            </w:r>
            <w:r>
              <w:rPr>
                <w:b/>
              </w:rPr>
              <w:t>по 7 супозиторіїв у блістері; по 1 блістеру у комплекті з 7 напальчниками одноразового використання або по 2 блістери у комплекті з 14 напальчниками одноразового використання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</w:rPr>
              <w:t>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341707-25/З-130 від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Ліменда, </w:t>
            </w:r>
            <w:r>
              <w:rPr>
                <w:b/>
              </w:rPr>
              <w:t xml:space="preserve">супозиторії вагінальні </w:t>
            </w:r>
            <w:r>
              <w:rPr>
                <w:b/>
              </w:rPr>
              <w:br/>
            </w:r>
            <w:r>
              <w:rPr>
                <w:b/>
              </w:rPr>
              <w:t>по 7 супозиторіїв у блістері; по 1 блістеру у комплекті з 7 напальчниками одноразового використання або по 2 блістери у комплекті з 14 напальчниками одноразового використання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</w:rPr>
              <w:t>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341707-25/З-130 від 23.07.2025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Ліменда, </w:t>
            </w:r>
            <w:r>
              <w:rPr>
                <w:b/>
              </w:rPr>
              <w:t xml:space="preserve">супозиторії вагінальні </w:t>
            </w:r>
            <w:r>
              <w:rPr>
                <w:b/>
              </w:rPr>
              <w:br/>
              <w:t>по 7 супозиторіїв у блістері; по 1 блістеру у комплекті з 7 напальчниками одноразового використання або по 2 блістери у комплекті з 14 напальчниками одноразового використання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347850-25/З-97</w:t>
            </w:r>
            <w:r>
              <w:rPr>
                <w:b/>
              </w:rPr>
              <w:t xml:space="preserve">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Логест®, </w:t>
            </w:r>
            <w:r>
              <w:rPr>
                <w:b/>
              </w:rPr>
              <w:t>таблетки, вкриті оболонкою, по 21 таблетці у блістері з календарною шкалою;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347850-25/З-97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Логест®, </w:t>
            </w:r>
            <w:r>
              <w:rPr>
                <w:b/>
              </w:rPr>
              <w:t>таблетки, вкриті оболонкою, по 21 таблетці у блістері з календарною шкалою;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347850-25/З-97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Логест®, </w:t>
            </w:r>
            <w:r>
              <w:rPr>
                <w:b/>
              </w:rPr>
              <w:t>таблетки, вкриті оболонкою, по 21 таблетці у блістері з календарною шкалою;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</w:t>
            </w:r>
            <w:r>
              <w:rPr>
                <w:b/>
              </w:rPr>
              <w:t>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335979-25/В-60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Лозап®, </w:t>
            </w:r>
            <w:r>
              <w:rPr>
                <w:b/>
              </w:rPr>
              <w:t>таблетки, вкриті оболонкою, по 50 мг, № 30 (15х2), № 60 (10х6), № 60 (15х4), № 90 (10х9), № 90 (15х6): по 10 таблеток у блістері; по 6 або 9 блістерів у картонній коробці; по 15 таблеток у блістері; по 2, 4 або 6 блістерів у картонній коробці</w:t>
            </w:r>
            <w:r>
              <w:rPr>
                <w:b/>
              </w:rPr>
              <w:br/>
              <w:t>таблетки, вкр</w:t>
            </w:r>
            <w:r>
              <w:rPr>
                <w:b/>
              </w:rPr>
              <w:t>иті оболонкою, по 100 мг, № 30 (10х3), № 30 (15х2), № 60 (10х6), № 60 (15х4), № 90 (10х9), № 90 (15х6): по 10 таблеток у блістері; по 3, 6 або 9 блістерів у картонній коробці; по 15 таблеток у блістері; по 2, 4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335979-25/В-60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Лозап®, </w:t>
            </w:r>
            <w:r>
              <w:rPr>
                <w:b/>
              </w:rPr>
              <w:t>таблетки, вкриті оболонкою, по 50 мг, № 30 (15х2), № 60 (10х6), № 60 (15х4), № 90 (10х9), № 90 (15х6): по 10 таблеток у блістері; по 6 або 9 блістерів у картонній коробці; по 15 таблеток у блістері; по 2, 4 або 6 блістерів у картонній коробці</w:t>
            </w:r>
            <w:r>
              <w:rPr>
                <w:b/>
              </w:rPr>
              <w:br/>
              <w:t>таблетки, вкр</w:t>
            </w:r>
            <w:r>
              <w:rPr>
                <w:b/>
              </w:rPr>
              <w:t>иті оболонкою, по 100 мг, № 30 (10х3), № 30 (15х2), № 60 (10х6), № 60 (15х4), № 90 (10х9), № 90 (15х6): по 10 таблеток у блістері; по 3, 6 або 9 блістерів у картонній коробці; по 15 таблеток у блістері; по 2, 4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335979-25/В-60 в</w:t>
            </w:r>
            <w:r>
              <w:rPr>
                <w:b/>
              </w:rPr>
              <w:t>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Лозап®, </w:t>
            </w:r>
            <w:r>
              <w:rPr>
                <w:b/>
              </w:rPr>
              <w:t>таблетки, вкриті оболонкою, по 50 мг, № 30 (15х2), № 60 (10х6), № 60 (15х4), № 90 (10х9), № 90 (15х6): по 10 таблеток у блістері; по 6 або 9 блістерів у картонній коробці; по 15 таблеток у блістері; по 2, 4 або 6 блістерів у картонній коробці</w:t>
            </w:r>
            <w:r>
              <w:rPr>
                <w:b/>
              </w:rPr>
              <w:br/>
              <w:t>таблетки, вкр</w:t>
            </w:r>
            <w:r>
              <w:rPr>
                <w:b/>
              </w:rPr>
              <w:t>иті оболонкою, по 100 мг, № 30 (10х3), № 30 (15х2), № 60 (10х6), № 60 (15х4), № 90 (10х9), № 90 (15х6): по 10 таблеток у блістері; по 3, 6 або 9 блістерів у картонній коробці; по 15 таблеток у блістері; по 2, 4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335979-25/В-60</w:t>
            </w:r>
            <w:r>
              <w:rPr>
                <w:b/>
              </w:rPr>
              <w:t xml:space="preserve"> від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Лозап®, </w:t>
            </w:r>
            <w:r>
              <w:rPr>
                <w:b/>
              </w:rPr>
              <w:t>таблетки, вкриті оболонкою, по 50 мг, № 30 (15х2), № 60 (10х6), № 60 (15х4), № 90 (10х9), № 90 (15х6): по 10 таблеток у блістері; по 6 або 9 блістерів у картонній коробці; по 15 таблеток у блістері; по 2, 4 або 6 блістерів у картонній коробці</w:t>
            </w:r>
            <w:r>
              <w:rPr>
                <w:b/>
              </w:rPr>
              <w:br/>
              <w:t>таблетки, вкр</w:t>
            </w:r>
            <w:r>
              <w:rPr>
                <w:b/>
              </w:rPr>
              <w:t>иті оболонкою, по 100 мг, № 30 (10х3), № 30 (15х2), № 60 (10х6), № 60 (15х4), № 90 (10х9), № 90 (15х6): по 10 таблеток у блістері; по 3, 6 або 9 блістерів у картонній коробці; по 15 таблеток у блістері; по 2, 4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335979-25/В-60 в</w:t>
            </w:r>
            <w:r>
              <w:rPr>
                <w:b/>
              </w:rPr>
              <w:t>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Лозап®, </w:t>
            </w:r>
            <w:r>
              <w:rPr>
                <w:b/>
              </w:rPr>
              <w:t>таблетки, вкриті оболонкою, по 50 мг, № 30 (15х2), № 60 (10х6), № 60 (15х4), № 90 (10х9), № 90 (15х6): по 10 таблеток у блістері; по 6 або 9 блістерів у картонній коробці; по 15 таблеток у блістері; по 2, 4 або 6 блістерів у картонній коробці</w:t>
            </w:r>
            <w:r>
              <w:rPr>
                <w:b/>
              </w:rPr>
              <w:br/>
              <w:t>таблетки, вкр</w:t>
            </w:r>
            <w:r>
              <w:rPr>
                <w:b/>
              </w:rPr>
              <w:t>иті оболонкою, по 100 мг, № 30 (10х3), № 30 (15х2), № 60 (10х6), № 60 (15х4), № 90 (10х9), № 90 (15х6): по 10 таблеток у блістері; по 3, 6 або 9 блістерів у картонній коробці; по 15 таблеток у блістері; по 2, 4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335979-25/В-60 в</w:t>
            </w:r>
            <w:r>
              <w:rPr>
                <w:b/>
              </w:rPr>
              <w:t>ід 15.04.2025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Лозап®, </w:t>
            </w:r>
            <w:r>
              <w:rPr>
                <w:b/>
              </w:rPr>
              <w:t>таблетки, вкриті оболонкою, по 50 мг, № 30 (15х2), № 60 (10х6), № 60 (15х4), № 90 (10х9), № 90 (15х6): по 10 таблеток у блістері; по 6 або 9 блістерів у картонній коробці; по 15 таблеток у блістері; по 2, 4 або 6 блістерів у картонній коробці</w:t>
            </w:r>
            <w:r>
              <w:rPr>
                <w:b/>
              </w:rPr>
              <w:br/>
              <w:t>таблетки, вкр</w:t>
            </w:r>
            <w:r>
              <w:rPr>
                <w:b/>
              </w:rPr>
              <w:t>иті оболонкою, по 100 мг, № 30 (10х3), № 30 (15х2), № 60 (10х6), № 60 (15х4), № 90 (10х9), № 90 (15х6): по 10 таблеток у блістері; по 3, 6 або 9 блістерів у картонній коробці; по 15 таблеток у блістері; по 2, 4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345839-25/В-12</w:t>
            </w:r>
            <w:r>
              <w:rPr>
                <w:b/>
              </w:rPr>
              <w:t>0, 345840-25/В-120 від 07.10.2025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Медіаторн®, </w:t>
            </w:r>
            <w:r>
              <w:rPr>
                <w:b/>
              </w:rPr>
              <w:t>розчин для ін`єкцій, 15 мг/мл; по 1 мл в ампулі; по 10 ампул у контурній чарунковій упаковці; по 1 контурній чарунковій упаковці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345839-25/В-120, 345840-25/В-120 від 07.10.2025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Медіаторн®, </w:t>
            </w:r>
            <w:r>
              <w:rPr>
                <w:b/>
              </w:rPr>
              <w:t>розчин для ін`єкцій, 15 мг/мл; по 1 мл в ампулі; по 10 ампул у контурній чарунковій упаковці; по 1 контурній чарунковій упаковці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345839-25/В-120, 345840-25/В-120 від 07.10.2025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Медіаторн®, </w:t>
            </w:r>
            <w:r>
              <w:rPr>
                <w:b/>
              </w:rPr>
              <w:t>розчин для ін`єкцій, 15 мг/мл; по 1 мл в ампулі; по 10 ампул у контурній чарунковій упаковці; по 1 контурній чарунковій упаковці в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346714-25/В-116, 346716-25/В-116, 346718-25/В-116, 346719-25/В-116, 346720-25/В-116, 346721-25/В-116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Медітан, </w:t>
            </w:r>
            <w:r>
              <w:rPr>
                <w:b/>
              </w:rPr>
              <w:t>капсули по 300 мг, по 10 капсул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346714-25/В-116, 346716-25/В-116, 346718-25/В-116, 346719-25/В-116, 346720-25/В-116, 346721-25/В-116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Медітан, </w:t>
            </w:r>
            <w:r>
              <w:rPr>
                <w:b/>
              </w:rPr>
              <w:t>капсули по 300 мг, по 10 капсул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346714-25/В-116, 346716-25/В-116, 346718-25/В-116, 346719-25/В-116, 346720-25/В-116, 346721-25/В-116 від 21.10.2025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Медітан, </w:t>
            </w:r>
            <w:r>
              <w:rPr>
                <w:b/>
              </w:rPr>
              <w:t>капсули по 300 мг, по 10 капсул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345756-25/З-137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Медопексол, </w:t>
            </w:r>
            <w:r>
              <w:rPr>
                <w:b/>
              </w:rPr>
              <w:t>таблетки по 0,088 мг або 0,7 мг або 0,18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345756-25/З-137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Медопексол, </w:t>
            </w:r>
            <w:r>
              <w:rPr>
                <w:b/>
              </w:rPr>
              <w:t>таблетки по 0,088 мг або 0,7 мг або 0,18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345756-25/З-137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Медопексол, </w:t>
            </w:r>
            <w:r>
              <w:rPr>
                <w:b/>
              </w:rPr>
              <w:t>таблетки по 0,088 мг або 0,7 мг або 0,18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345756-25/З-137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Медопексол, </w:t>
            </w:r>
            <w:r>
              <w:rPr>
                <w:b/>
              </w:rPr>
              <w:t>таблетки по 0,088 мг або 0,7 мг або 0,18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345756-25/З-137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Медопексол, </w:t>
            </w:r>
            <w:r>
              <w:rPr>
                <w:b/>
              </w:rPr>
              <w:t>таблетки по 0,088 мг або 0,7 мг або 0,18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345756-25/З-137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Медопексол, </w:t>
            </w:r>
            <w:r>
              <w:rPr>
                <w:b/>
              </w:rPr>
              <w:t>таблетки по 0,088 мг або 0,7 мг або 0,18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345756-25/З-137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Медопексол, </w:t>
            </w:r>
            <w:r>
              <w:rPr>
                <w:b/>
              </w:rPr>
              <w:t>таблетки по 0,088 мг або 0,7 мг або 0,18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345756-25/З-137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Медопексол, </w:t>
            </w:r>
            <w:r>
              <w:rPr>
                <w:b/>
              </w:rPr>
              <w:t>таблетки по 0,088 мг або 0,7 мг або 0,18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345756-25/З-137 від 06.10.2025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Медопексол, </w:t>
            </w:r>
            <w:r>
              <w:rPr>
                <w:b/>
              </w:rPr>
              <w:t>таблетки по 0,088 мг або 0,7 мг або 0,18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340224-25/В-116, 340225-25/В-116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Мітра, </w:t>
            </w:r>
            <w:r>
              <w:rPr>
                <w:b/>
              </w:rPr>
              <w:t>розчин для ін'єкцій, 100 мг/мл; по 5 мл в ампулі; по 5 ампул у контурній чарунковій упаковці; по 2 контурні чарункові 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340224-25/В-116, 340225-25/В-116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Мітра, </w:t>
            </w:r>
            <w:r>
              <w:rPr>
                <w:b/>
              </w:rPr>
              <w:t>розчин для ін'єкцій, 100 мг/мл; по 5 мл в ампулі; по 5 ампул у контурній чарунковій упаковці; по 2 контурні чарункові 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340224-25/В-116, 340225-25/В-116 від 27.06.2025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Мітра, </w:t>
            </w:r>
            <w:r>
              <w:rPr>
                <w:b/>
              </w:rPr>
              <w:t>розчин для ін'єкцій, 100 мг/мл; по 5 мл в ампулі; по 5 ампул у контурній чарунковій упаковці; по 2 контурні чарункові упаковки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348674-25/З-61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Моксогама®, </w:t>
            </w:r>
            <w:r>
              <w:rPr>
                <w:b/>
              </w:rPr>
              <w:t>таблетки вкриті плівковою оболонкою, по 0,2 мг, по 0,3 мг або по 0,4 мг; по 10 таблеток у блістері, по 3 блістери у коробці з картону; по 25 таблеток у блістері,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348674-25/З-61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Моксогама®, </w:t>
            </w:r>
            <w:r>
              <w:rPr>
                <w:b/>
              </w:rPr>
              <w:t xml:space="preserve">таблетки вкриті плівковою оболонкою, </w:t>
            </w:r>
            <w:r>
              <w:rPr>
                <w:b/>
              </w:rPr>
              <w:t>по 0,2 мг, по 0,3 мг або по 0,4 мг; по 10 таблеток у блістері, по 3 блістери у коробці з картону; по 25 таблеток у блістері,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348674-25/З-61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Моксогама®, </w:t>
            </w:r>
            <w:r>
              <w:rPr>
                <w:b/>
              </w:rPr>
              <w:t xml:space="preserve">таблетки вкриті плівковою оболонкою, </w:t>
            </w:r>
            <w:r>
              <w:rPr>
                <w:b/>
              </w:rPr>
              <w:t>по 0,2 мг, по 0,3 мг або по 0,4 мг; по 10 таблеток у блістері, по 3 блістери у коробці з картону; по 25 таблеток у блістері,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348674-25/З-61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Моксогама®, </w:t>
            </w:r>
            <w:r>
              <w:rPr>
                <w:b/>
              </w:rPr>
              <w:t xml:space="preserve">таблетки вкриті плівковою оболонкою, </w:t>
            </w:r>
            <w:r>
              <w:rPr>
                <w:b/>
              </w:rPr>
              <w:t>по 0,2 мг, по 0,3 мг або по 0,4 мг; по 10 таблеток у блістері, по 3 блістери у коробці з картону; по 25 таблеток у блістері,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348674-25/З-61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Моксогама®, </w:t>
            </w:r>
            <w:r>
              <w:rPr>
                <w:b/>
              </w:rPr>
              <w:t xml:space="preserve">таблетки вкриті плівковою оболонкою, </w:t>
            </w:r>
            <w:r>
              <w:rPr>
                <w:b/>
              </w:rPr>
              <w:t>по 0,2 мг, по 0,3 мг або по 0,4 мг; по 10 таблеток у блістері, по 3 блістери у коробці з картону; по 25 таблеток у блістері,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348674-25/З-61 від 26.11.2025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Моксогама®, </w:t>
            </w:r>
            <w:r>
              <w:rPr>
                <w:b/>
              </w:rPr>
              <w:t xml:space="preserve">таблетки вкриті плівковою оболонкою, </w:t>
            </w:r>
            <w:r>
              <w:rPr>
                <w:b/>
              </w:rPr>
              <w:t>по 0,2 мг, по 0,3 мг або по 0,4 мг; по 10 таблеток у блістері, по 3 блістери у коробці з картону; по 25 таблеток у блістері,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340483-25/З-146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Бронхо, </w:t>
            </w:r>
            <w:r>
              <w:rPr>
                <w:b/>
              </w:rPr>
              <w:t xml:space="preserve">порошок для орального розчину по 600 мг по 3 г у саше; по 2, 10, 20 або 30 саше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340483-25/З-146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Бронхо, </w:t>
            </w:r>
            <w:r>
              <w:rPr>
                <w:b/>
              </w:rPr>
              <w:t xml:space="preserve">порошок для орального розчину по 600 мг по 3 г у саше; по 2, 10, 20 або 30 саше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340483-25/З-146 від 03.07.2025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Мультигрип Бронхо, </w:t>
            </w:r>
            <w:r>
              <w:rPr>
                <w:b/>
              </w:rPr>
              <w:t xml:space="preserve">порошок для орального розчину по 600 мг по 3 г у саше; по 2, 10, 20 або 30 саше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347643-25/В-120, 351198-26/В-60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Нагідок екстракт густий, </w:t>
            </w:r>
            <w:r>
              <w:rPr>
                <w:b/>
              </w:rPr>
              <w:t>екстракт густий (субстанція) у подвійних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347643-25/В-120, 351198-26/В-60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Нагідок екстракт густий, </w:t>
            </w:r>
            <w:r>
              <w:rPr>
                <w:b/>
              </w:rPr>
              <w:t>екстракт густий (субстанція) у подвійних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347643-25/В-120, 351198-26/В-60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Нагідок екстракт густий, </w:t>
            </w:r>
            <w:r>
              <w:rPr>
                <w:b/>
              </w:rPr>
              <w:t>екстракт густий (субстанція) у подвійних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340398-25/З-149, 340399-25/З-149, 340400-25/З-149, 340401-25/З-149, 340402-25/З-149, 340403-25/З-149, 340404-25/З-149, 340405-25/З-149, 340406-25/З-149, 3404</w:t>
            </w:r>
            <w:r>
              <w:rPr>
                <w:b/>
              </w:rPr>
              <w:t>07-25/З-149, 340408-25/З-149, 340409-25/З-149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Неванак®, </w:t>
            </w:r>
            <w:r>
              <w:rPr>
                <w:b/>
              </w:rPr>
              <w:t>краплі очні, суспензія, 1 мг/мл; по 5 мл у флаконі-крапельниці; по 1 флакону в коробці з картону; краплі очні, суспензія, 3 мг/мл; по 3 мл у флаконі-крапельниці;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</w:rPr>
              <w:t>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340398-25/З-149, 340399-25/З-149, 340400-25/З-149, 340401-25/З-149, 340402-25/З-149, 340403-25/З-149, 340404-25/З-149, </w:t>
            </w:r>
            <w:r>
              <w:rPr>
                <w:b/>
              </w:rPr>
              <w:t>340405-25/З-149, 340406-25/З-149, 340407-25/З-149, 340408-25/З-149, 340409-25/З-149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Неванак®, </w:t>
            </w:r>
            <w:r>
              <w:rPr>
                <w:b/>
              </w:rPr>
              <w:t>краплі очні, суспензія, 1 мг/мл; по 5 мл у флаконі-крапельниці; по 1 флакону в коробці з картону; краплі очні, суспензія, 3 мг/мл; по 3 мл у флаконі-крапельниці;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</w:rPr>
              <w:t>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340398-25/З-149, 340399-25/З-149, 340400-25/З-149, 340401-25</w:t>
            </w:r>
            <w:r>
              <w:rPr>
                <w:b/>
              </w:rPr>
              <w:t>/З-149, 340402-25/З-149, 340403-25/З-149, 340404-25/З-149, 340405-25/З-149, 340406-25/З-149, 340407-25/З-149, 340408-25/З-149, 340409-25/З-149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Неванак®, </w:t>
            </w:r>
            <w:r>
              <w:rPr>
                <w:b/>
              </w:rPr>
              <w:t>краплі очні, суспензія, 1 мг/мл; по 5 мл у флаконі-крапельниці; по 1 флакону в коробці з картону; краплі очні, суспензія, 3 мг/мл; по 3 мл у флаконі-крапельниці;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</w:rPr>
              <w:t>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340398-25/З-149, 340399-25/З-149, 340400-25/З-149, 340401-25</w:t>
            </w:r>
            <w:r>
              <w:rPr>
                <w:b/>
              </w:rPr>
              <w:t>/З-149, 340402-25/З-149, 340403-25/З-149, 340404-25/З-149, 340405-25/З-149, 340406-25/З-149, 340407-25/З-149, 340408-25/З-149, 340409-25/З-149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Неванак®, </w:t>
            </w:r>
            <w:r>
              <w:rPr>
                <w:b/>
              </w:rPr>
              <w:t>краплі очні, суспензія, 1 мг/мл; по 5 мл у флаконі-крапельниці; по 1 флакону в коробці з картону; краплі очні, суспензія, 3 мг/мл; по 3 мл у флаконі-крапельниці;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</w:rPr>
              <w:t>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340398-25/З-149, 340399-25/З-149, 340400-25/З-149, 340401-25/З-149, 340402-25/З-149, 340403-25/З-149, 340404-25/З-149, </w:t>
            </w:r>
            <w:r>
              <w:rPr>
                <w:b/>
              </w:rPr>
              <w:t>340405-25/З-149, 340406-25/З-149, 340407-25/З-149, 340408-25/З-149, 340409-25/З-149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Неванак®, </w:t>
            </w:r>
            <w:r>
              <w:rPr>
                <w:b/>
              </w:rPr>
              <w:t>краплі очні, суспензія, 1 мг/мл; по 5 мл у флаконі-крапельниці; по 1 флакону в коробці з картону; краплі очні, суспензія, 3 мг/мл; по 3 мл у флаконі-крапельниці;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</w:rPr>
              <w:t>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340398-25/З-149, 340399-25/З-149, 340400-25/З-149, 340401-25</w:t>
            </w:r>
            <w:r>
              <w:rPr>
                <w:b/>
              </w:rPr>
              <w:t>/З-149, 340402-25/З-149, 340403-25/З-149, 340404-25/З-149, 340405-25/З-149, 340406-25/З-149, 340407-25/З-149, 340408-25/З-149, 340409-25/З-149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Неванак®, </w:t>
            </w:r>
            <w:r>
              <w:rPr>
                <w:b/>
              </w:rPr>
              <w:t>краплі очні, суспензія, 1 мг/мл; по 5 мл у флаконі-крапельниці; по 1 флакону в коробці з картону; краплі очні, суспензія, 3 мг/мл; по 3 мл у флаконі-крапельниці;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</w:rPr>
              <w:t>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347390-25/З-145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НЕЙРОРУБІН™-ФОРТЕ ЛАКТАБ,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  <w:t>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347390-25/З-145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НЕЙРОРУБІН™-ФОРТЕ ЛАКТАБ,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347390-25/З-145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НЕЙРОРУБІН™-ФОРТЕ ЛАКТАБ,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347389-25/З-145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НЕЙРОРУБІН™-ФОРТЕ ЛАКТАБ,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347389-25/З-145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НЕЙРОРУБІН™-ФОРТЕ ЛАКТАБ,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347389-25/З-145 від 31.10.2025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НЕЙРОРУБІН™-ФОРТЕ ЛАКТАБ, </w:t>
            </w:r>
            <w:r>
              <w:rPr>
                <w:b/>
              </w:rPr>
              <w:t>таблетки, вкриті плівковою оболонкою;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341628-25/З-120, 341632-25/З-120, 341633-25/З-120, 341639-25/З-120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Неотранекс, </w:t>
            </w:r>
            <w:r>
              <w:rPr>
                <w:b/>
              </w:rPr>
              <w:t>розчин для ін'єкцій, 500 мг/5 мл по 5 мл в ампулі, по 5 ампул у контурній упаковці, по 1 контурній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БІОІНДАСТРІА ЛАБОРАТОРІО ІТАЛІАНО МЕДІЦІНАЛІ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341628-25/З-120, 341632-25/З-120, 341633-25/З-120, 341639-25/З-120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Неотранекс, </w:t>
            </w:r>
            <w:r>
              <w:rPr>
                <w:b/>
              </w:rPr>
              <w:t>розчин для ін'єкцій, 500 мг/5 мл по 5 мл в ампулі, по 5 ампул у контурній упаковці, по 1 контурній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БІОІНДАСТРІА ЛАБОРАТОРІО ІТАЛІАНО МЕДІЦІНАЛІ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341628-25/З-120, 341632-25/З-120, 341633-25/З-120, 341639-25/З-120 від 22.07.2025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Неотранекс, </w:t>
            </w:r>
            <w:r>
              <w:rPr>
                <w:b/>
              </w:rPr>
              <w:t>розчин для ін'єкцій, 500 мг/5 мл по 5 мл в ампулі, по 5 ампул у контурній упаковці, по 1 контурній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БІОІНДАСТРІА ЛАБОРАТОРІО ІТАЛІАНО МЕДІЦІНАЛІ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344278-25/В-132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Німід®, </w:t>
            </w:r>
            <w:r>
              <w:rPr>
                <w:b/>
              </w:rPr>
              <w:t>таблетки по 100 мг;</w:t>
            </w:r>
            <w:r>
              <w:rPr>
                <w:b/>
              </w:rPr>
              <w:br/>
              <w:t>для виробника КУСУМ ХЕЛТХКЕР ПВТ ЛТД, Індія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блістеру в картонній упаковці;</w:t>
            </w:r>
            <w:r>
              <w:rPr>
                <w:b/>
              </w:rPr>
              <w:br/>
              <w:t>по 10 таблеток у блістері; по 1 блістеру в картонній упаковці; по 10 упаковок у</w:t>
            </w:r>
            <w:r>
              <w:rPr>
                <w:b/>
              </w:rPr>
              <w:br/>
              <w:t>картонній коробці.</w:t>
            </w:r>
            <w:r>
              <w:rPr>
                <w:b/>
              </w:rPr>
              <w:br/>
              <w:t>in bulk №14400 (10x1440): по 10 таблеток у блістері; по 1440 блістерів в картонній коробці</w:t>
            </w:r>
            <w:r>
              <w:rPr>
                <w:b/>
              </w:rPr>
              <w:br/>
              <w:t>для</w:t>
            </w:r>
            <w:r>
              <w:rPr>
                <w:b/>
              </w:rPr>
              <w:t xml:space="preserve"> виробника ТОВ "КУСУМ ФАРМ", Україна або ТОВ "ГЛЕДФАРМ ЛТД", Україна</w:t>
            </w:r>
            <w:r>
              <w:rPr>
                <w:b/>
              </w:rPr>
              <w:br/>
              <w:t>по 10 таблеток у блістері, по 1 блістеру в картонній упаковці;</w:t>
            </w:r>
            <w:r>
              <w:rPr>
                <w:b/>
              </w:rPr>
              <w:br/>
              <w:t>по 10 таблеток у блістері; по 10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</w:rPr>
              <w:t>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344278-25/В-132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Німід®, </w:t>
            </w:r>
            <w:r>
              <w:rPr>
                <w:b/>
              </w:rPr>
              <w:t>таблетки по 100 мг;</w:t>
            </w:r>
            <w:r>
              <w:rPr>
                <w:b/>
              </w:rPr>
              <w:br/>
            </w:r>
            <w:r>
              <w:rPr>
                <w:b/>
              </w:rPr>
              <w:t>для виробника КУСУМ ХЕЛТХКЕР ПВТ ЛТД, Індія</w:t>
            </w:r>
            <w:r>
              <w:rPr>
                <w:b/>
              </w:rPr>
              <w:br/>
              <w:t>по 10 таблеток у блістері; по 1 блістеру в картонній упаковці;</w:t>
            </w:r>
            <w:r>
              <w:rPr>
                <w:b/>
              </w:rPr>
              <w:br/>
              <w:t>по 10 таблеток у блістері; по 1 блістеру в картонній упаковці; по 10 упаковок у</w:t>
            </w:r>
            <w:r>
              <w:rPr>
                <w:b/>
              </w:rPr>
              <w:br/>
              <w:t>картонній коробці.</w:t>
            </w:r>
            <w:r>
              <w:rPr>
                <w:b/>
              </w:rPr>
              <w:br/>
              <w:t>in bulk №14400 (10x1440): по 10 таблеток у блістер</w:t>
            </w:r>
            <w:r>
              <w:rPr>
                <w:b/>
              </w:rPr>
              <w:t>і; по 1440 блістерів в картонній коробці</w:t>
            </w:r>
            <w:r>
              <w:rPr>
                <w:b/>
              </w:rPr>
              <w:br/>
              <w:t>для виробника ТОВ "КУСУМ ФАРМ", Україна або ТОВ "ГЛЕДФАРМ ЛТД", Україна</w:t>
            </w:r>
            <w:r>
              <w:rPr>
                <w:b/>
              </w:rPr>
              <w:br/>
              <w:t>по 10 таблеток у блістері, по 1 блістеру в картонній упаковці;</w:t>
            </w:r>
            <w:r>
              <w:rPr>
                <w:b/>
              </w:rPr>
              <w:br/>
              <w:t>по 10 таблеток у блістері; по 10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"Г</w:t>
            </w:r>
            <w:r>
              <w:rPr>
                <w:b/>
              </w:rPr>
              <w:t>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344278-25/В-132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Німід®, </w:t>
            </w:r>
            <w:r>
              <w:rPr>
                <w:b/>
              </w:rPr>
              <w:t>таблетки по 100 мг;</w:t>
            </w:r>
            <w:r>
              <w:rPr>
                <w:b/>
              </w:rPr>
              <w:br/>
              <w:t>для виробника КУСУМ ХЕЛТХКЕР ПВТ ЛТД, Індія</w:t>
            </w:r>
            <w:r>
              <w:rPr>
                <w:b/>
              </w:rPr>
              <w:br/>
              <w:t>по 10 таблеток у блістері; по 1 блістеру в картонній упаковці;</w:t>
            </w:r>
            <w:r>
              <w:rPr>
                <w:b/>
              </w:rPr>
              <w:br/>
              <w:t>по 10 таблеток у блістері; по 1 блістеру в картонній упаковці; по 10 упаковок у</w:t>
            </w:r>
            <w:r>
              <w:rPr>
                <w:b/>
              </w:rPr>
              <w:br/>
              <w:t>картонній коробці.</w:t>
            </w:r>
            <w:r>
              <w:rPr>
                <w:b/>
              </w:rPr>
              <w:br/>
            </w:r>
            <w:r>
              <w:rPr>
                <w:b/>
              </w:rPr>
              <w:t>in bulk №14400 (10x1440): по 10 таблеток у блістері; по 1440 блістерів в картонній коробці</w:t>
            </w:r>
            <w:r>
              <w:rPr>
                <w:b/>
              </w:rPr>
              <w:br/>
              <w:t>для виробника ТОВ "КУСУМ ФАРМ", Україна або ТОВ "ГЛЕДФАРМ ЛТД", Україна</w:t>
            </w:r>
            <w:r>
              <w:rPr>
                <w:b/>
              </w:rPr>
              <w:br/>
              <w:t>по 10 таблеток у блістері, по 1 блістеру в картонній упаковці;</w:t>
            </w:r>
            <w:r>
              <w:rPr>
                <w:b/>
              </w:rPr>
              <w:br/>
              <w:t xml:space="preserve">по 10 таблеток у блістері; по </w:t>
            </w:r>
            <w:r>
              <w:rPr>
                <w:b/>
              </w:rPr>
              <w:t>10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344278-25/В-13</w:t>
            </w:r>
            <w:r>
              <w:rPr>
                <w:b/>
              </w:rPr>
              <w:t>2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Німід®, </w:t>
            </w:r>
            <w:r>
              <w:rPr>
                <w:b/>
              </w:rPr>
              <w:t>таблетки по 100 мг;</w:t>
            </w:r>
            <w:r>
              <w:rPr>
                <w:b/>
              </w:rPr>
              <w:br/>
              <w:t>для виробника КУСУМ ХЕЛТХКЕР ПВТ ЛТД, Індія</w:t>
            </w:r>
            <w:r>
              <w:rPr>
                <w:b/>
              </w:rPr>
              <w:br/>
              <w:t>по 10 таблеток у блістері; по 1 блістеру в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блістеру в картонній упаковці; по 10 упаковок у</w:t>
            </w:r>
            <w:r>
              <w:rPr>
                <w:b/>
              </w:rPr>
              <w:br/>
              <w:t>картонній коробці.</w:t>
            </w:r>
            <w:r>
              <w:rPr>
                <w:b/>
              </w:rPr>
              <w:br/>
              <w:t>in bulk №14400 (10x1440): по 10 таблеток у блістері; по 1440 блістерів в картонній коробці</w:t>
            </w:r>
            <w:r>
              <w:rPr>
                <w:b/>
              </w:rPr>
              <w:br/>
              <w:t>для виробника ТОВ "КУСУМ ФАРМ", Україна або ТОВ "ГЛЕДФАРМ ЛТД", Ук</w:t>
            </w:r>
            <w:r>
              <w:rPr>
                <w:b/>
              </w:rPr>
              <w:t>раїна</w:t>
            </w:r>
            <w:r>
              <w:rPr>
                <w:b/>
              </w:rPr>
              <w:br/>
              <w:t>по 10 таблеток у блістері, по 1 блістеру в картонній упаковці;</w:t>
            </w:r>
            <w:r>
              <w:rPr>
                <w:b/>
              </w:rPr>
              <w:br/>
              <w:t>по 10 таблеток у блістері; по 10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344278-25/В-132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Німід®, </w:t>
            </w:r>
            <w:r>
              <w:rPr>
                <w:b/>
              </w:rPr>
              <w:t>таблетки по 100 мг;</w:t>
            </w:r>
            <w:r>
              <w:rPr>
                <w:b/>
              </w:rPr>
              <w:br/>
              <w:t>для виробника КУСУМ ХЕЛТХКЕР ПВТ ЛТД, Індія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1 блістеру в картонній упаковці;</w:t>
            </w:r>
            <w:r>
              <w:rPr>
                <w:b/>
              </w:rPr>
              <w:br/>
              <w:t>по 10 таблеток у блістері; по 1 блістеру в картонній упаковці; по 10 упаковок у</w:t>
            </w:r>
            <w:r>
              <w:rPr>
                <w:b/>
              </w:rPr>
              <w:br/>
              <w:t>картонній коробці.</w:t>
            </w:r>
            <w:r>
              <w:rPr>
                <w:b/>
              </w:rPr>
              <w:br/>
              <w:t>in bulk №14400 (10x1440): по 10 таблеток у блістері; по 1440 блістерів в картонній коробці</w:t>
            </w:r>
            <w:r>
              <w:rPr>
                <w:b/>
              </w:rPr>
              <w:br/>
              <w:t>для</w:t>
            </w:r>
            <w:r>
              <w:rPr>
                <w:b/>
              </w:rPr>
              <w:t xml:space="preserve"> виробника ТОВ "КУСУМ ФАРМ", Україна або ТОВ "ГЛЕДФАРМ ЛТД", Україна</w:t>
            </w:r>
            <w:r>
              <w:rPr>
                <w:b/>
              </w:rPr>
              <w:br/>
              <w:t>по 10 таблеток у блістері, по 1 блістеру в картонній упаковці;</w:t>
            </w:r>
            <w:r>
              <w:rPr>
                <w:b/>
              </w:rPr>
              <w:br/>
              <w:t>по 10 таблеток у блістері; по 10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</w:rPr>
              <w:t>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344278-25/В-132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Німід®, </w:t>
            </w:r>
            <w:r>
              <w:rPr>
                <w:b/>
              </w:rPr>
              <w:t>таблетки по 100 мг;</w:t>
            </w:r>
            <w:r>
              <w:rPr>
                <w:b/>
              </w:rPr>
              <w:br/>
              <w:t>для виробника КУСУМ ХЕЛТХКЕР ПВТ ЛТД, Індія</w:t>
            </w:r>
            <w:r>
              <w:rPr>
                <w:b/>
              </w:rPr>
              <w:br/>
              <w:t>по 10 таблеток у блістері; по 1 блістеру в картонній упаковці;</w:t>
            </w:r>
            <w:r>
              <w:rPr>
                <w:b/>
              </w:rPr>
              <w:br/>
              <w:t>по 10 таблеток у блістері; по 1 блістеру в картонній упаковці; по 10 упаковок у</w:t>
            </w:r>
            <w:r>
              <w:rPr>
                <w:b/>
              </w:rPr>
              <w:br/>
              <w:t>картонній коробці.</w:t>
            </w:r>
            <w:r>
              <w:rPr>
                <w:b/>
              </w:rPr>
              <w:br/>
            </w:r>
            <w:r>
              <w:rPr>
                <w:b/>
              </w:rPr>
              <w:t>in bulk №14400 (10x1440): по 10 таблеток у блістері; по 1440 блістерів в картонній коробці</w:t>
            </w:r>
            <w:r>
              <w:rPr>
                <w:b/>
              </w:rPr>
              <w:br/>
              <w:t>для виробника ТОВ "КУСУМ ФАРМ", Україна або ТОВ "ГЛЕДФАРМ ЛТД", Україна</w:t>
            </w:r>
            <w:r>
              <w:rPr>
                <w:b/>
              </w:rPr>
              <w:br/>
              <w:t>по 10 таблеток у блістері, по 1 блістеру в картонній упаковці;</w:t>
            </w:r>
            <w:r>
              <w:rPr>
                <w:b/>
              </w:rPr>
              <w:br/>
              <w:t xml:space="preserve">по 10 таблеток у блістері; по </w:t>
            </w:r>
            <w:r>
              <w:rPr>
                <w:b/>
              </w:rPr>
              <w:t>10 блістерів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338654-25/З-96 від 03.06.2025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Норколут®, </w:t>
            </w:r>
            <w:r>
              <w:rPr>
                <w:b/>
              </w:rPr>
              <w:t>таблетки по 5 мг; по 10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338654-25/З-96 в</w:t>
            </w:r>
            <w:r>
              <w:rPr>
                <w:b/>
              </w:rPr>
              <w:t>ід 03.06.2025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Норколут®, </w:t>
            </w:r>
            <w:r>
              <w:rPr>
                <w:b/>
              </w:rPr>
              <w:t>таблетки по 5 мг; по 10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338654-25/З-96 від 03.06.2025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Норколут®, </w:t>
            </w:r>
            <w:r>
              <w:rPr>
                <w:b/>
              </w:rPr>
              <w:t>таблетки по 5 мг; по 10 таблеток у блістері; по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343712-25/З-12</w:t>
            </w:r>
            <w:r>
              <w:rPr>
                <w:b/>
              </w:rPr>
              <w:t>0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Олопатадин Унімед Фарма , </w:t>
            </w:r>
            <w:r>
              <w:rPr>
                <w:b/>
              </w:rPr>
              <w:t>краплі очні, розчин, 1 мг/мл; по 5 мл або по 10 мл у флаконі-крапельниці; по 1 флакону-крапельниці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343712-25/З-120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Олопатадин Унімед Фарма , </w:t>
            </w:r>
            <w:r>
              <w:rPr>
                <w:b/>
              </w:rPr>
              <w:t>краплі очні, розчин, 1 мг/мл; по 5 мл або по 10 мл у флаконі-крапельниці; по 1 флакону-крапельниці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343712-25/З-120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Олопатадин Унімед Фарма , </w:t>
            </w:r>
            <w:r>
              <w:rPr>
                <w:b/>
              </w:rPr>
              <w:t>краплі очні, розчин, 1 мг/мл; по 5 мл або по 10 мл у флаконі-крапельниці; по 1 флакону-крапельниці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347167-25/З-116, 347168-25/З-116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 -Тева , </w:t>
            </w:r>
            <w:r>
              <w:rPr>
                <w:b/>
              </w:rPr>
              <w:t>капсули гастрорезистентні тверді по 20 мг або по 40 мг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347167-25/З-116, 347168-25/З-116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 -Тева , </w:t>
            </w:r>
            <w:r>
              <w:rPr>
                <w:b/>
              </w:rPr>
              <w:t>капсули гастрорезистентні тверді по 20 мг або по 40 мг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347167-25/З-116, 347168-25/З-116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 -Тева , </w:t>
            </w:r>
            <w:r>
              <w:rPr>
                <w:b/>
              </w:rPr>
              <w:t>капсули гастрорезистентні тверді по 20 мг або по 40 мг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347167-25/З-116, 347168-25/З-116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 -Тева , </w:t>
            </w:r>
            <w:r>
              <w:rPr>
                <w:b/>
              </w:rPr>
              <w:t>капсули гастрорезистентні тверді по 20 мг або по 40 мг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347167-25/З-116, 347168-25/З-116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 -Тева , </w:t>
            </w:r>
            <w:r>
              <w:rPr>
                <w:b/>
              </w:rPr>
              <w:t>капсули гастрорезистентні тверді по 20 мг або по 40 мг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347167-25/З-116, 347168-25/З-116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 -Тева , </w:t>
            </w:r>
            <w:r>
              <w:rPr>
                <w:b/>
              </w:rPr>
              <w:t>капсули гастрорезистентні тверді по 20 мг або по 40 мг по 10 капсул у блістері;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324775-24/В-132, 324777-24/В-132, 324778-24/В-132, 324779-24/В-132, 329832-25/В-120, 332169-25/В-132 від 30.10.2024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Ондансетрон, </w:t>
            </w:r>
            <w:r>
              <w:rPr>
                <w:b/>
              </w:rPr>
              <w:t>таблетки, вкриті оболонкою, по 4 мг або по 8 мг, по 10 таблеток у блістері; по 1 блістеру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324775-24/В-132, 324777-24/В-132, 324778-24/В-132, 324779-24/В-132, 329832-25/В-120, 332169-25/В-132 від 30.10.2024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Ондансетрон, </w:t>
            </w:r>
            <w:r>
              <w:rPr>
                <w:b/>
              </w:rPr>
              <w:t>таблетки, вкриті оболонкою, по 4 мг або по 8 мг, по 10 таблеток у блістері; по 1 блістеру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324775-24/В-132, 324777-24/В-132, 324778-24/В-132, 324779-24/В-132, 329832-25/В-120, 332169-25/В-132 від 30.10.2024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Ондансетрон, </w:t>
            </w:r>
            <w:r>
              <w:rPr>
                <w:b/>
              </w:rPr>
              <w:t>таблетки, вкриті оболонкою, по 4 мг або по 8 мг, по 10 таблеток у блістері; по 1 блістеру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324775-24/В-132, 324777-24/В-132, 324778-24/В-132, 324779-24/В-132, 329832-25/В-120, 332169-25/В-132 від 30.10.2024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Ондансетрон, </w:t>
            </w:r>
            <w:r>
              <w:rPr>
                <w:b/>
              </w:rPr>
              <w:t>таблетки, вкриті оболонкою, по 4 мг або по 8 мг, по 10 таблеток у блістері; по 1 блістеру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324775-24/В-132, 324777-24/В-132, 324778-24/В-132, 324779-24/В-132, 329832-25/В-120, 332169-25/В-132 від 30.10.2024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Ондансетрон, </w:t>
            </w:r>
            <w:r>
              <w:rPr>
                <w:b/>
              </w:rPr>
              <w:t>таблетки, вкриті оболонкою, по 4 мг або по 8 мг, по 10 таблеток у блістері; по 1 блістеру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324775-24/В-132, 324777-24/В-132, 324778-24/В-132, 324779-24/В-132, 329832-25/В-120, 332169-25/В-132 від 30.10.2024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Ондансетрон, </w:t>
            </w:r>
            <w:r>
              <w:rPr>
                <w:b/>
              </w:rPr>
              <w:t>таблетки, вкриті оболонкою, по 4 мг або по 8 мг, по 10 таблеток у блістері; по 1 блістеру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343958-25/З-128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Офтаквікс®, </w:t>
            </w:r>
            <w:r>
              <w:rPr>
                <w:b/>
              </w:rPr>
              <w:t>краплі очні, 5 мг/мл; по 0,3 мл у тюбик-крапельниці; по 10 тюбик-крапельниць у пакеті з фольги; по 1 пакету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343958-25/З-128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Офтаквікс®, </w:t>
            </w:r>
            <w:r>
              <w:rPr>
                <w:b/>
              </w:rPr>
              <w:t>краплі очні, 5 мг/мл; по 0,3 мл у тюбик-крапельниці; по 10 тюбик-крапельниць у пакеті з фольги; по 1 пакету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343958-25/З-128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Офтаквікс®, </w:t>
            </w:r>
            <w:r>
              <w:rPr>
                <w:b/>
              </w:rPr>
              <w:t>краплі очні, 5 мг/мл; по 0,3 мл у тюбик-крапельниці; по 10 тюбик-крапельниць у пакеті з фольги; по 1 пакету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343959-25/З-128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Офтаквікс®, </w:t>
            </w:r>
            <w:r>
              <w:rPr>
                <w:b/>
              </w:rPr>
              <w:t>краплі очні, 5 мг/мл; по 5 мл у флаконі з крапельницею;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343959-25/З-128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Офтаквікс®, </w:t>
            </w:r>
            <w:r>
              <w:rPr>
                <w:b/>
              </w:rPr>
              <w:t>краплі очні, 5 мг/мл; по 5 мл у флаконі з крапельницею;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343959-25/З-128 від 02.09.2025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Офтаквікс®, </w:t>
            </w:r>
            <w:r>
              <w:rPr>
                <w:b/>
              </w:rPr>
              <w:t>краплі очні, 5 мг/мл; по 5 мл у флаконі з крапельницею;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Сантен АТ,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342561-25/З-140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Падцев, </w:t>
            </w:r>
            <w:r>
              <w:rPr>
                <w:b/>
              </w:rPr>
              <w:t>порошок для приготування концентрату для приготування розчину для інфузій по 20 мг; по 1 флакону в картонній пачці з маркуванням українською мовою;</w:t>
            </w:r>
            <w:r>
              <w:rPr>
                <w:b/>
              </w:rPr>
              <w:br/>
              <w:t>порошок для приготування концентрату для приготування розчину для інфузій по 30 мг; по 1 флакону в картонній</w:t>
            </w:r>
            <w:r>
              <w:rPr>
                <w:b/>
              </w:rPr>
              <w:t xml:space="preserve">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342561-25/З-140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Падцев, </w:t>
            </w:r>
            <w:r>
              <w:rPr>
                <w:b/>
              </w:rPr>
              <w:t>порошок для приготування концентрату для приготування розчину для інфузій по 20 мг; по 1 флакону в картонній пачці з маркуванням українською мовою;</w:t>
            </w:r>
            <w:r>
              <w:rPr>
                <w:b/>
              </w:rPr>
              <w:br/>
              <w:t>порошок для приготування концентрату для приготування розчину для інфузій по 30 мг; по 1 флакону в картонній</w:t>
            </w:r>
            <w:r>
              <w:rPr>
                <w:b/>
              </w:rPr>
              <w:t xml:space="preserve">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342561-25/З-140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Падцев, </w:t>
            </w:r>
            <w:r>
              <w:rPr>
                <w:b/>
              </w:rPr>
              <w:t>порошок для приготування концентрату для приготування розчину для інфузій по 20 мг; по 1 флакону в картонній пачці з маркуванням українською мовою;</w:t>
            </w:r>
            <w:r>
              <w:rPr>
                <w:b/>
              </w:rPr>
              <w:br/>
              <w:t>порошок для приготування концентрату для приготування розчину для інфузій по 30 мг; по 1 флакону в картонній</w:t>
            </w:r>
            <w:r>
              <w:rPr>
                <w:b/>
              </w:rPr>
              <w:t xml:space="preserve">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342561-25/З-140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Падцев, </w:t>
            </w:r>
            <w:r>
              <w:rPr>
                <w:b/>
              </w:rPr>
              <w:t>порошок для приготування концентрату для приготування розчину для інфузій по 20 мг; по 1 флакону в картонній пачці з маркуванням українською мовою;</w:t>
            </w:r>
            <w:r>
              <w:rPr>
                <w:b/>
              </w:rPr>
              <w:br/>
              <w:t>порошок для приготування концентрату для приготування розчину для інфузій по 30 мг; по 1 флакону в картонній</w:t>
            </w:r>
            <w:r>
              <w:rPr>
                <w:b/>
              </w:rPr>
              <w:t xml:space="preserve">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342561-25/З-140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Падцев, </w:t>
            </w:r>
            <w:r>
              <w:rPr>
                <w:b/>
              </w:rPr>
              <w:t>порошок для приготування концентрату для приготування розчину для інфузій по 20 мг; по 1 флакону в картонній пачці з маркуванням українською мовою;</w:t>
            </w:r>
            <w:r>
              <w:rPr>
                <w:b/>
              </w:rPr>
              <w:br/>
              <w:t>порошок для приготування концентрату для приготування розчину для інфузій по 30 мг; по 1 флакону в картонній</w:t>
            </w:r>
            <w:r>
              <w:rPr>
                <w:b/>
              </w:rPr>
              <w:t xml:space="preserve">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342561-25/З-140 від 07.08.2025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Падцев, </w:t>
            </w:r>
            <w:r>
              <w:rPr>
                <w:b/>
              </w:rPr>
              <w:t>порошок для приготування концентрату для приготування розчину для інфузій по 20 мг; по 1 флакону в картонній пачці з маркуванням українською мовою;</w:t>
            </w:r>
            <w:r>
              <w:rPr>
                <w:b/>
              </w:rPr>
              <w:br/>
              <w:t>порошок для приготування концентрату для приготування розчину для інфузій по 30 мг; по 1 флакону в картонній</w:t>
            </w:r>
            <w:r>
              <w:rPr>
                <w:b/>
              </w:rPr>
              <w:t xml:space="preserve">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347524-25/В-145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ПАНКАЛОР® , </w:t>
            </w:r>
            <w:r>
              <w:rPr>
                <w:b/>
              </w:rPr>
              <w:t>таблетки шипучі по 200 мг;</w:t>
            </w:r>
            <w:r>
              <w:rPr>
                <w:b/>
              </w:rPr>
              <w:br/>
              <w:t>по 2 таблетки у блістері, по 10 блістерів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in bulk № 1440 (2х720): по 2 таблетки у блістері, по 720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347524-25/В-145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ПАНКАЛОР® , </w:t>
            </w:r>
            <w:r>
              <w:rPr>
                <w:b/>
              </w:rPr>
              <w:t>таблетки шипучі по 200 мг;</w:t>
            </w:r>
            <w:r>
              <w:rPr>
                <w:b/>
              </w:rPr>
              <w:br/>
              <w:t>по 2 таблетки у блістері, по 10 блістерів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in bulk № 1440 (2х720): по 2 таблетки у блістері, по 720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347524-25/В-145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ПАНКАЛОР® , </w:t>
            </w:r>
            <w:r>
              <w:rPr>
                <w:b/>
              </w:rPr>
              <w:t>таблетки шипучі по 200 мг;</w:t>
            </w:r>
            <w:r>
              <w:rPr>
                <w:b/>
              </w:rPr>
              <w:br/>
              <w:t>по 2 таблетки у блістері, по 10 блістерів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in bulk № 1440 (2х720): по 2 таблетки у блістері, по 720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347524-25/В-145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ПАНКАЛОР® , </w:t>
            </w:r>
            <w:r>
              <w:rPr>
                <w:b/>
              </w:rPr>
              <w:t>таблетки шипучі по 200 мг;</w:t>
            </w:r>
            <w:r>
              <w:rPr>
                <w:b/>
              </w:rPr>
              <w:br/>
              <w:t>по 2 таблетки у блістері, по 10 блістерів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in bulk № 1440 (2х720): по 2 таблетки у блістері, по 720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347524-25/В-145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ПАНКАЛОР® , </w:t>
            </w:r>
            <w:r>
              <w:rPr>
                <w:b/>
              </w:rPr>
              <w:t>таблетки шипучі по 200 мг;</w:t>
            </w:r>
            <w:r>
              <w:rPr>
                <w:b/>
              </w:rPr>
              <w:br/>
              <w:t>по 2 таблетки у блістері, по 10 блістерів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in bulk № 1440 (2х720): по 2 таблетки у блістері, по 720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347524-25/В-145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ПАНКАЛОР® , </w:t>
            </w:r>
            <w:r>
              <w:rPr>
                <w:b/>
              </w:rPr>
              <w:t>таблетки шипучі по 200 мг;</w:t>
            </w:r>
            <w:r>
              <w:rPr>
                <w:b/>
              </w:rPr>
              <w:br/>
              <w:t>по 2 таблетки у блістері, по 10 блістерів у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in bulk № 1440 (2х720): по 2 таблетки у блістері, по 720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347630-25/В-97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Панкалор® Форте, </w:t>
            </w:r>
            <w:r>
              <w:rPr>
                <w:b/>
              </w:rPr>
              <w:t>таблетки шипучі, по 600 мг, по 2 таблетки у блістері, по 10 блістерів у картонній упаковці; in bulk: № 1440 (2х720): по 2 таблетки у блістері, по 720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</w:t>
            </w:r>
            <w:r>
              <w:rPr>
                <w:b/>
              </w:rPr>
              <w:t>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347630-25/В-97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Панкалор® Форте, </w:t>
            </w:r>
            <w:r>
              <w:rPr>
                <w:b/>
              </w:rPr>
              <w:t>таблетки шипучі, по 600 мг, по 2 таблетки у блістері, по 10 блістерів у картонній упаковці; in bulk: № 1440 (2х720): по 2 таблетки у блістері, по 720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</w:t>
            </w:r>
            <w:r>
              <w:rPr>
                <w:b/>
              </w:rPr>
              <w:t>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347630-25/В-97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Панкалор® Форте, </w:t>
            </w:r>
            <w:r>
              <w:rPr>
                <w:b/>
              </w:rPr>
              <w:t>таблетки шипучі, по 600 мг, по 2 таблетки у блістері, по 10 блістерів у картонній упаковці; in bulk: № 1440 (2х720): по 2 таблетки у блістері, по 720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</w:t>
            </w:r>
            <w:r>
              <w:rPr>
                <w:b/>
              </w:rPr>
              <w:t>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</w:t>
            </w:r>
            <w:r>
              <w:rPr>
                <w:szCs w:val="20"/>
              </w:rPr>
              <w:t xml:space="preserve">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347630-25/В-97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Панкалор® Форте, </w:t>
            </w:r>
            <w:r>
              <w:rPr>
                <w:b/>
              </w:rPr>
              <w:t>таблетки шипучі, по 600 мг, по 2 таблетки у блістері, по 10 блістерів у картонній упаковці; in bulk: № 1440 (2х720): по 2 таблетки у блістері, по 720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</w:t>
            </w:r>
            <w:r>
              <w:rPr>
                <w:b/>
              </w:rPr>
              <w:t>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347630-25/В-97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Панкалор® Форте, </w:t>
            </w:r>
            <w:r>
              <w:rPr>
                <w:b/>
              </w:rPr>
              <w:t>таблетки шипучі, по 600 мг, по 2 таблетки у блістері, по 10 блістерів у картонній упаковці; in bulk: № 1440 (2х720): по 2 таблетки у блістері, по 720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</w:t>
            </w:r>
            <w:r>
              <w:rPr>
                <w:b/>
              </w:rPr>
              <w:t>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347630-25/В-97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Панкалор® Форте, </w:t>
            </w:r>
            <w:r>
              <w:rPr>
                <w:b/>
              </w:rPr>
              <w:t>таблетки шипучі, по 600 мг, по 2 таблетки у блістері, по 10 блістерів у картонній упаковці; in bulk: № 1440 (2х720): по 2 таблетки у блістері, по 720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347966-25/В-97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Пантекрем®, </w:t>
            </w:r>
            <w:r>
              <w:rPr>
                <w:b/>
              </w:rPr>
              <w:t>крем 5%, по 30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347966-25/В-97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Пантекрем®, </w:t>
            </w:r>
            <w:r>
              <w:rPr>
                <w:b/>
              </w:rPr>
              <w:t>крем 5%, по 30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347966-25/В-97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Пантекрем®, </w:t>
            </w:r>
            <w:r>
              <w:rPr>
                <w:b/>
              </w:rPr>
              <w:t>крем 5%, по 30 г у тубі;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339780-25/З-28, 339781-25/З-28, 339782-25/З-28 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Пантенол, </w:t>
            </w:r>
            <w:r>
              <w:rPr>
                <w:b/>
              </w:rPr>
              <w:t>мазь, 50 мг/г по 30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"Хемофарм" АД, Республіка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339780-25/З-28, 339781-25/З-28, 339782-25/З-28 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Пантенол, </w:t>
            </w:r>
            <w:r>
              <w:rPr>
                <w:b/>
              </w:rPr>
              <w:t>мазь, 50 мг/г по 30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"Хемофарм" АД, Республіка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339780-25/З-28, </w:t>
            </w:r>
            <w:r>
              <w:rPr>
                <w:b/>
              </w:rPr>
              <w:t>339781-25/З-28, 339782-25/З-28 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Пантенол, </w:t>
            </w:r>
            <w:r>
              <w:rPr>
                <w:b/>
              </w:rPr>
              <w:t>мазь, 50 мг/г по 30 г у тубі; по 1 тубі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"Хемофарм" АД, Республіка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345873-25/З-128, 345874-25/З-128, 345875-25/З-128, 345876-25/З-128, 345877-25/З-128 від 08.10.2025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ПЕГФІЛГРАСТИМ-ВІСТА, </w:t>
            </w:r>
            <w:r>
              <w:rPr>
                <w:b/>
              </w:rPr>
              <w:t>розчин для ін'єкцій, 6 мг/0,6 мл; по 0,6 мл (6 мг) у попередньо наповненому шприці; 1 попередньо наповнений шприц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10.02.2026 р. </w:t>
            </w:r>
            <w:r>
              <w:rPr>
                <w:b/>
              </w:rPr>
              <w:t>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345873-25/З-128, 345874-25/З-128, 345875-25/З-128, 345876-25/З-128, 345877-25/З-128 від 08.10.2025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</w:t>
            </w:r>
            <w:r>
              <w:rPr>
                <w:b/>
                <w:lang w:val="ru-RU"/>
              </w:rPr>
              <w:t xml:space="preserve">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ПЕГФІЛГРАСТИМ-ВІСТА, </w:t>
            </w:r>
            <w:r>
              <w:rPr>
                <w:b/>
              </w:rPr>
              <w:t>розчин для ін'єкцій, 6 мг/0,6 мл; по 0,6 мл (6 мг) у попередньо наповненому шприці; 1 попередньо наповнений шприц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345873-25/З-128, 345874-25/З-128, 345875-25/З-128, 345876-25</w:t>
            </w:r>
            <w:r>
              <w:rPr>
                <w:b/>
              </w:rPr>
              <w:t>/З-128, 345877-25/З-128 від 08.10.2025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ПЕГФІЛГРАСТИМ-ВІСТА, </w:t>
            </w:r>
            <w:r>
              <w:rPr>
                <w:b/>
              </w:rPr>
              <w:t>розчин для ін'єкцій, 6 мг/0,6 мл; по 0,6 мл (6 мг) у попередньо наповненому шприці; 1 попередньо наповнений шприц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344783-25/З-60</w:t>
            </w:r>
            <w:r>
              <w:rPr>
                <w:b/>
              </w:rPr>
              <w:t xml:space="preserve">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пмс-Урсодіол, </w:t>
            </w:r>
            <w:r>
              <w:rPr>
                <w:b/>
              </w:rPr>
              <w:t>таблетки, вкриті оболонкою, по 250 мг; по 100 таблеток у флаконах;</w:t>
            </w:r>
            <w:r>
              <w:rPr>
                <w:b/>
              </w:rPr>
              <w:br/>
              <w:t>по 10 таблеток у блістері; по 5 блістерів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по 500 мг; по 100 таблеток у флаконах;</w:t>
            </w:r>
            <w:r>
              <w:rPr>
                <w:b/>
              </w:rPr>
              <w:br/>
              <w:t>по 10 таблеток у блістері; по 5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344783-25/З-60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пмс-Урсодіол, </w:t>
            </w:r>
            <w:r>
              <w:rPr>
                <w:b/>
              </w:rPr>
              <w:t>таблетки, вкриті оболонкою, по 250 мг; по 100 таблеток у флаконах;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5 блістерів у картонній коробці;</w:t>
            </w:r>
            <w:r>
              <w:rPr>
                <w:b/>
              </w:rPr>
              <w:br/>
              <w:t>таблетки, вкриті оболонкою, по 500 мг; по 100 таблеток у флаконах;</w:t>
            </w:r>
            <w:r>
              <w:rPr>
                <w:b/>
              </w:rPr>
              <w:br/>
              <w:t>по 10 таблеток у блістері; по 5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</w:t>
            </w:r>
            <w:r>
              <w:rPr>
                <w:b/>
              </w:rPr>
              <w:t>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344783-25/З-60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пмс-Урсодіол, </w:t>
            </w:r>
            <w:r>
              <w:rPr>
                <w:b/>
              </w:rPr>
              <w:t>таблетки, вкриті оболонкою, по 250 мг; по 100 таблеток у флаконах;</w:t>
            </w:r>
            <w:r>
              <w:rPr>
                <w:b/>
              </w:rPr>
              <w:br/>
              <w:t>по 10 таблеток у блістері; по 5 блістерів у картонній коробці;</w:t>
            </w:r>
            <w:r>
              <w:rPr>
                <w:b/>
              </w:rPr>
              <w:br/>
              <w:t>таблетки, вкриті оболонкою, по 500 мг; по 100 таблеток у флаконах;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5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344783-25/З-60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пмс-Урсодіол, </w:t>
            </w:r>
            <w:r>
              <w:rPr>
                <w:b/>
              </w:rPr>
              <w:t>таблетки, вкриті оболонкою, по 250 мг; по 100 таблеток у флаконах;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5 блістерів у картонній коробці;</w:t>
            </w:r>
            <w:r>
              <w:rPr>
                <w:b/>
              </w:rPr>
              <w:br/>
              <w:t>таблетки, вкриті оболонкою, по 500 мг; по 100 таблеток у флаконах;</w:t>
            </w:r>
            <w:r>
              <w:rPr>
                <w:b/>
              </w:rPr>
              <w:br/>
              <w:t>по 10 таблеток у блістері; по 5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</w:t>
            </w:r>
            <w:r>
              <w:rPr>
                <w:b/>
              </w:rPr>
              <w:t>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344783-25/З-60 від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пмс-Урсодіол, </w:t>
            </w:r>
            <w:r>
              <w:rPr>
                <w:b/>
              </w:rPr>
              <w:t>таблетки, вкриті оболонкою, по 250 мг; по 100 таблеток у флаконах;</w:t>
            </w:r>
            <w:r>
              <w:rPr>
                <w:b/>
              </w:rPr>
              <w:br/>
              <w:t>по 10 таблеток у блістері; по 5 блістерів у картонній коробці;</w:t>
            </w:r>
            <w:r>
              <w:rPr>
                <w:b/>
              </w:rPr>
              <w:br/>
              <w:t>таблетки, вкриті оболонкою, по 500 мг; по 100 таблеток у флаконах;</w:t>
            </w:r>
            <w:r>
              <w:rPr>
                <w:b/>
              </w:rPr>
              <w:br/>
              <w:t>по 10 таблеток у блістері; по 5 блістерів у картонній короб</w:t>
            </w:r>
            <w:r>
              <w:rPr>
                <w:b/>
              </w:rPr>
              <w:t>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344783-25/З-60 в</w:t>
            </w:r>
            <w:r>
              <w:rPr>
                <w:b/>
              </w:rPr>
              <w:t>ід 15.09.2025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пмс-Урсодіол, </w:t>
            </w:r>
            <w:r>
              <w:rPr>
                <w:b/>
              </w:rPr>
              <w:t>таблетки, вкриті оболонкою, по 250 мг; по 100 таблеток у флаконах;</w:t>
            </w:r>
            <w:r>
              <w:rPr>
                <w:b/>
              </w:rPr>
              <w:br/>
              <w:t>по 10 таблеток у блістері; по 5 блістерів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оболонкою, по 500 мг; по 100 таблеток у флаконах;</w:t>
            </w:r>
            <w:r>
              <w:rPr>
                <w:b/>
              </w:rPr>
              <w:br/>
              <w:t>по 10 таблеток у блістері; по 5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332321-25/З-124 від 18.02.2025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Полтех МІБІ, </w:t>
            </w:r>
            <w:r>
              <w:rPr>
                <w:b/>
              </w:rPr>
              <w:t>набір для приготування радіофармацевтичного препарату; 1 флакон скляний об'ємом 10 мл; по 3 або 6 флаконів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Національний Центр Ядерних Досліджень,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332321-25/З-124 від 18.02.2025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Полтех МІБІ, </w:t>
            </w:r>
            <w:r>
              <w:rPr>
                <w:b/>
              </w:rPr>
              <w:t>набір для приготування радіофармацевтичного препарату; 1 флакон скляний об'ємом 10 мл; по 3 або 6 флаконів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Національний Центр Ядерних Досліджень,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332321-25/З-124 від 18.02.2025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Полтех МІБІ, </w:t>
            </w:r>
            <w:r>
              <w:rPr>
                <w:b/>
              </w:rPr>
              <w:t>набір для приготування радіофармацевтичного препарату; 1 флакон скляний об'ємом 10 мл; по 3 або 6 флаконів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Національний Центр Ядерних Досліджень,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345503-25/З-118 від 30.09.2025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>капсули тверді, по 75 мг, 150 мг, 300 мг по 10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345503-25/З-118 від 30.09.2025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>капсули тверді, по 75 мг, 150 мг, 300 мг по 10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345503-25/З-118 від 30.09.2025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>капсули тверді, по 75 мг, 150 мг, 300 мг по 10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345503-25/З-118 від 30.09.2025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>капсули тверді, по 75 мг, 150 мг, 300 мг по 10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345503-25/З-118 від 30.09.2025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>капсули тверді, по 75 мг, 150 мг, 300 мг по 10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345503-25/З-118 від 30.09.2025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>капсули тверді, по 75 мг, 150 мг, 300 мг по 10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345503-25/З-118 від 30.09.2025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>капсули тверді, по 75 мг, 150 мг, 300 мг по 10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345503-25/З-118 від 30.09.2025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>капсули тверді, по 75 мг, 150 мг, 300 мг по 10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345503-25/З-118 від 30.09.2025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Прегаліка, </w:t>
            </w:r>
            <w:r>
              <w:rPr>
                <w:b/>
              </w:rPr>
              <w:t>капсули тверді, по 75 мг, 150 мг, 300 мг по 10 капсул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343397-25/З-117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ПРИСМАСОЛ 4, </w:t>
            </w:r>
            <w:r>
              <w:rPr>
                <w:b/>
              </w:rPr>
              <w:t>розчин для гемофільтрації та гемодіалізу, по 5000 мл у двокомпонентному мішку з полівінілхлориду (мале відділення 250 мл і велике відділення 4750 мл, які розділяє крихкий ніпель і в люєрівському з’єднувачі присутній клапан або крихкий ніпель), що упаковани</w:t>
            </w:r>
            <w:r>
              <w:rPr>
                <w:b/>
              </w:rPr>
              <w:t>й в прозору багатошарову плівку; по 2 мішки у картонній коробці; по 5000 мл у двокомпонентному мішку з поліолефіну (мале відділення 250 мл і велике відділення 4750 мл, які розділяє ізоляційна печатка і в люєрівському з’єднувачі присутній клапан), що упаков</w:t>
            </w:r>
            <w:r>
              <w:rPr>
                <w:b/>
              </w:rPr>
              <w:t>аний в прозору багатошарову плівку; по 2 мішки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Вентів Бельгія С.Р.Л.,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343397-25/З-117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ПРИСМАСОЛ 4, </w:t>
            </w:r>
            <w:r>
              <w:rPr>
                <w:b/>
              </w:rPr>
              <w:t>розчин для гемофільтрації та гемодіалізу, по 5000 мл у двокомпонентному мішку з полівінілхлориду (мале відділення 250 мл і велике відділення 4750 мл, які розділяє крихкий ніпель і в люєрівському з’єднувачі присутній клапан або крихкий ніпель), що упаковани</w:t>
            </w:r>
            <w:r>
              <w:rPr>
                <w:b/>
              </w:rPr>
              <w:t>й в прозору багатошарову плівку; по 2 мішки у картонній коробці; по 5000 мл у двокомпонентному мішку з поліолефіну (мале відділення 250 мл і велике відділення 4750 мл, які розділяє ізоляційна печатка і в люєрівському з’єднувачі присутній клапан), що упаков</w:t>
            </w:r>
            <w:r>
              <w:rPr>
                <w:b/>
              </w:rPr>
              <w:t>аний в прозору багатошарову плівку; по 2 мішки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Вентів Бельгія С.Р.Л.,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343397-25/З-117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ПРИСМАСОЛ 4, </w:t>
            </w:r>
            <w:r>
              <w:rPr>
                <w:b/>
              </w:rPr>
              <w:t>розчин для гемофільтрації та гемодіалізу, по 5000 мл у двокомпонентному мішку з полівінілхлориду (мале відділення 250 мл і велике відділення 4750 мл, які розділяє крихкий ніпель і в люєрівському з’єднувачі присутній клапан або крихкий ніпель), що упаковани</w:t>
            </w:r>
            <w:r>
              <w:rPr>
                <w:b/>
              </w:rPr>
              <w:t>й в прозору багатошарову плівку; по 2 мішки у картонній коробці; по 5000 мл у двокомпонентному мішку з поліолефіну (мале відділення 250 мл і велике відділення 4750 мл, які розділяє ізоляційна печатка і в люєрівському з’єднувачі присутній клапан), що упаков</w:t>
            </w:r>
            <w:r>
              <w:rPr>
                <w:b/>
              </w:rPr>
              <w:t>аний в прозору багатошарову плівку; по 2 мішки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Вентів Бельгія С.Р.Л.,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347686-25/З-144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попер</w:t>
            </w:r>
            <w:r>
              <w:rPr>
                <w:b/>
              </w:rPr>
              <w:t>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</w:t>
            </w:r>
            <w:r>
              <w:rPr>
                <w:b/>
              </w:rPr>
              <w:t xml:space="preserve"> у попередньо наповненому шприці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в ампулі у вакуумній стерильній упаковці; по 1 ва</w:t>
            </w:r>
            <w:r>
              <w:rPr>
                <w:b/>
              </w:rPr>
              <w:t>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347686-25/З-144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попер</w:t>
            </w:r>
            <w:r>
              <w:rPr>
                <w:b/>
              </w:rPr>
              <w:t>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</w:t>
            </w:r>
            <w:r>
              <w:rPr>
                <w:b/>
              </w:rPr>
              <w:t xml:space="preserve"> у попередньо наповненому шприці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в ампулі у вакуумній стерильній упаковці; по 1 ва</w:t>
            </w:r>
            <w:r>
              <w:rPr>
                <w:b/>
              </w:rPr>
              <w:t>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347686-25/З-144 від 05.11.2025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попер</w:t>
            </w:r>
            <w:r>
              <w:rPr>
                <w:b/>
              </w:rPr>
              <w:t>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</w:t>
            </w:r>
            <w:r>
              <w:rPr>
                <w:b/>
              </w:rPr>
              <w:t xml:space="preserve"> у попередньо наповненому шприці у вакуумній стерильній упаковці; по 1 вакуумній стерильній упаковці у картонній коробці; 1 флакон з порошком у комплекті з розчинником (вода для ін’єкцій) по 0,5 мл (1 доза) в ампулі у вакуумній стерильній упаковці; по 1 ва</w:t>
            </w:r>
            <w:r>
              <w:rPr>
                <w:b/>
              </w:rPr>
              <w:t>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337423-25/В-92 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Пролін, </w:t>
            </w:r>
            <w:r>
              <w:rPr>
                <w:b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</w:t>
      </w:r>
      <w:r>
        <w:rPr>
          <w:b/>
          <w:sz w:val="20"/>
          <w:szCs w:val="20"/>
          <w:lang w:val="ru-RU"/>
        </w:rPr>
        <w:t>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337423-25/В-92 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Пролін, </w:t>
            </w:r>
            <w:r>
              <w:rPr>
                <w:b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337423-25/В-92 від 06.05.2025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Пролін, </w:t>
            </w:r>
            <w:r>
              <w:rPr>
                <w:b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339665-25/В-140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Рамітон А, </w:t>
            </w:r>
            <w:r>
              <w:rPr>
                <w:b/>
              </w:rPr>
              <w:t>капсули тверді, по 5 мг/5 мг; по 5 мг/10 мг; по 10 мг/5 мг; по 10 мг/10 мг, по 6 капсул у блістері; по 5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Перереєстрац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339665-25/В-140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Рамітон А, </w:t>
            </w:r>
            <w:r>
              <w:rPr>
                <w:b/>
              </w:rPr>
              <w:t>капсули тверді, по 5 мг/5 мг; по 5 мг/10 мг; по 10 мг/5 мг; по 10 мг/10 мг, по 6 капсул у блістері; по 5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Перереєстрац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339665-25/В-140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Рамітон А, </w:t>
            </w:r>
            <w:r>
              <w:rPr>
                <w:b/>
              </w:rPr>
              <w:t>капсули тверді, по 5 мг/5 мг; по 5 мг/10 мг; по 10 мг/5 мг; по 10 мг/10 мг, по 6 капсул у блістері; по 5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Перереєстрац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339665-25/В-140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Рамітон А, </w:t>
            </w:r>
            <w:r>
              <w:rPr>
                <w:b/>
              </w:rPr>
              <w:t>капсули тверді, по 5 мг/5 мг; по 5 мг/10 мг; по 10 мг/5 мг; по 10 мг/10 мг, по 6 капсул у блістері; по 5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339665-25/В-140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Рамітон А, </w:t>
            </w:r>
            <w:r>
              <w:rPr>
                <w:b/>
              </w:rPr>
              <w:t>капсули тверді, по 5 мг/5 мг; по 5 мг/10 мг; по 10 мг/5 мг; по 10 мг/10 мг, по 6 капсул у блістері; по 5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Перереєстрац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339665-25/В-140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Рамітон А, </w:t>
            </w:r>
            <w:r>
              <w:rPr>
                <w:b/>
              </w:rPr>
              <w:t>капсули тверді, по 5 мг/5 мг; по 5 мг/10 мг; по 10 мг/5 мг; по 10 мг/10 мг, по 6 капсул у блістері; по 5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Перереєстрац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339665-25/В-140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Рамітон А, </w:t>
            </w:r>
            <w:r>
              <w:rPr>
                <w:b/>
              </w:rPr>
              <w:t>капсули тверді, по 5 мг/5 мг; по 5 мг/10 мг; по 10 мг/5 мг; по 10 мг/10 мг, по 6 капсул у блістері; по 5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Перереєстрац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339665-25/В-140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Рамітон А, </w:t>
            </w:r>
            <w:r>
              <w:rPr>
                <w:b/>
              </w:rPr>
              <w:t>капсули тверді, по 5 мг/5 мг; по 5 мг/10 мг; по 10 мг/5 мг; по 10 мг/10 мг, по 6 капсул у блістері; по 5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Перереєстрац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339665-25/В-140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Рамітон А, </w:t>
            </w:r>
            <w:r>
              <w:rPr>
                <w:b/>
              </w:rPr>
              <w:t>капсули тверді, по 5 мг/5 мг; по 5 мг/10 мг; по 10 мг/5 мг; по 10 мг/10 мг, по 6 капсул у блістері; по 5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Перереєстрац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339665-25/В-140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Рамітон А, </w:t>
            </w:r>
            <w:r>
              <w:rPr>
                <w:b/>
              </w:rPr>
              <w:t>капсули тверді, по 5 мг/5 мг; по 5 мг/10 мг; по 10 мг/5 мг; по 10 мг/10 мг, по 6 капсул у блістері; по 5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339665-25/В-140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Рамітон А, </w:t>
            </w:r>
            <w:r>
              <w:rPr>
                <w:b/>
              </w:rPr>
              <w:t>капсули тверді, по 5 мг/5 мг; по 5 мг/10 мг; по 10 мг/5 мг; по 10 мг/10 мг, по 6 капсул у блістері; по 5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Перереєстрац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339665-25/В-140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Рамітон А, </w:t>
            </w:r>
            <w:r>
              <w:rPr>
                <w:b/>
              </w:rPr>
              <w:t>капсули тверді, по 5 мг/5 мг; по 5 мг/10 мг; по 10 мг/5 мг; по 10 мг/10 мг, по 6 капсул у блістері; по 5 блістерів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Перереєстрац</w:t>
            </w:r>
            <w:r>
              <w:rPr>
                <w:b/>
                <w:noProof/>
              </w:rPr>
              <w:t>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348551-25/З-132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Реласур, </w:t>
            </w:r>
            <w:r>
              <w:rPr>
                <w:b/>
              </w:rPr>
              <w:t>таблетки пролонгованої дії по 50 мг,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348551-25/З-132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Реласур, </w:t>
            </w:r>
            <w:r>
              <w:rPr>
                <w:b/>
              </w:rPr>
              <w:t>таблетки пролонгованої дії по 50 мг,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</w:t>
            </w:r>
            <w:r>
              <w:rPr>
                <w:szCs w:val="20"/>
              </w:rPr>
              <w:t xml:space="preserve">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348551-25/З-132 </w:t>
            </w:r>
            <w:r>
              <w:rPr>
                <w:b/>
              </w:rPr>
              <w:t>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Реласур, </w:t>
            </w:r>
            <w:r>
              <w:rPr>
                <w:b/>
              </w:rPr>
              <w:t>таблетки пролонгованої дії по 50 мг,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342851-25/З-128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>розчин для ін`єкцій, 100 мг/мл; по 5 мл в ампулі; по 5 ампул у контурній чарунковій упаковці; по 2 контурні чарункові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342851-25/З-128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>розчин для ін`єкцій, 100 мг/мл; по 5 мл в ампулі; по 5 ампул у контурній чарунковій упаковці; по 2 контурні чарункові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342851-25/З-128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>розчин для ін`єкцій, 100 мг/мл; по 5 мл в ампулі; по 5 ампул у контурній чарунковій упаковці; по 2 контурні чарункові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342833-25/В-130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>капсули тверді по 250 мг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342833-25/В-130 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>капсули тверді по 250 мг</w:t>
            </w:r>
            <w:r>
              <w:rPr>
                <w:b/>
              </w:rPr>
              <w:br/>
              <w:t>по 10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342833-25/В-130 </w:t>
            </w:r>
            <w:r>
              <w:rPr>
                <w:b/>
              </w:rPr>
              <w:t>від 13.08.2025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>капсули тверді по 250 мг</w:t>
            </w:r>
            <w:r>
              <w:rPr>
                <w:b/>
              </w:rPr>
              <w:br/>
              <w:t>по 10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345961-25/З-121 від 09.10.2025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 xml:space="preserve">капсули тверді по 250 мг або по 500 мг; по 250 мг: </w:t>
            </w:r>
            <w:r>
              <w:rPr>
                <w:b/>
              </w:rPr>
              <w:t>по 10 капсул у блістері; по 4 або 6 блістерів у картонній коробці; по 500 мг: по 15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345961-25/З-121 від 09.10.2025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 xml:space="preserve">капсули тверді по 250 мг або по 500 мг; по 250 мг: </w:t>
            </w:r>
            <w:r>
              <w:rPr>
                <w:b/>
              </w:rPr>
              <w:t>по 10 капсул у блістері; по 4 або 6 блістерів у картонній коробці; по 500 мг: по 15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345961-25/З-121 від 09.10.2025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 xml:space="preserve">капсули тверді по 250 мг або по 500 мг; по 250 мг: </w:t>
            </w:r>
            <w:r>
              <w:rPr>
                <w:b/>
              </w:rPr>
              <w:t>по 10 капсул у блістері; по 4 або 6 блістерів у картонній коробці; по 500 мг: по 15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345961-25/З-121 від 09.10.2025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 xml:space="preserve">капсули тверді по 250 мг або по 500 мг; по 250 мг: </w:t>
            </w:r>
            <w:r>
              <w:rPr>
                <w:b/>
              </w:rPr>
              <w:t>по 10 капсул у блістері; по 4 або 6 блістерів у картонній коробці; по 500 мг: по 15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345961-25/З-121 від 09.10.2025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 xml:space="preserve">капсули тверді по 250 мг або по 500 мг; по 250 мг: </w:t>
            </w:r>
            <w:r>
              <w:rPr>
                <w:b/>
              </w:rPr>
              <w:t>по 10 капсул у блістері; по 4 або 6 блістерів у картонній коробці; по 500 мг: по 15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345961-25/З-121 від 09.10.2025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Рипронат, </w:t>
            </w:r>
            <w:r>
              <w:rPr>
                <w:b/>
              </w:rPr>
              <w:t xml:space="preserve">капсули тверді по 250 мг або по 500 мг; по 250 мг: </w:t>
            </w:r>
            <w:r>
              <w:rPr>
                <w:b/>
              </w:rPr>
              <w:t>по 10 капсул у блістері; по 4 або 6 блістерів у картонній коробці; по 500 мг: по 15 капсул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348027-25/В-97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Розторопші плоди, </w:t>
            </w:r>
            <w:r>
              <w:rPr>
                <w:b/>
              </w:rPr>
              <w:t>плоди, по 50 г, або по 100 г, або 200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348027-25/В-97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Розторопші плоди, </w:t>
            </w:r>
            <w:r>
              <w:rPr>
                <w:b/>
              </w:rPr>
              <w:t>плоди, по 50 г, або по 100 г, або 200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348027-25/В-97 в</w:t>
            </w:r>
            <w:r>
              <w:rPr>
                <w:b/>
              </w:rPr>
              <w:t>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Розторопші плоди, </w:t>
            </w:r>
            <w:r>
              <w:rPr>
                <w:b/>
              </w:rPr>
              <w:t>плоди, по 50 г, або по 100 г, або 200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323348-24/З-117 від 08.10.2024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 КРКА, </w:t>
            </w:r>
            <w:r>
              <w:rPr>
                <w:b/>
              </w:rPr>
              <w:t>таблетки, вкриті плівковою оболонкою, по 15 мг, 30 мг; по 10 таблеток у блістері; по 3,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323348-24/З-117 від 08.10.2024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 КРКА, </w:t>
            </w:r>
            <w:r>
              <w:rPr>
                <w:b/>
              </w:rPr>
              <w:t>таблетки, вкриті плівковою оболонкою, по 15 мг, 30 мг; по 10 таблеток у блістері; по 3,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323348-24/З-117 від 08.10.2024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 КРКА, </w:t>
            </w:r>
            <w:r>
              <w:rPr>
                <w:b/>
              </w:rPr>
              <w:t>таблетки, вкриті плівковою оболонкою, по 15 мг, 30 мг; по 10 таблеток у блісте</w:t>
            </w:r>
            <w:r>
              <w:rPr>
                <w:b/>
              </w:rPr>
              <w:t>рі; по 3,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323348-24/З-117 від 08.10.2024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 КРКА, </w:t>
            </w:r>
            <w:r>
              <w:rPr>
                <w:b/>
              </w:rPr>
              <w:t>таблетки, вкриті плівковою оболонкою, по 15 мг, 30 мг; по 10 таблеток у блістері; по 3,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323348-24/З-117 від 08.10.2024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 КРКА, </w:t>
            </w:r>
            <w:r>
              <w:rPr>
                <w:b/>
              </w:rPr>
              <w:t>таблетки, вкриті плівковою оболонкою, по 15 мг, 30 мг; по 10 таблеток у блістері; по 3,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</w:t>
      </w:r>
      <w:r>
        <w:rPr>
          <w:b/>
          <w:sz w:val="20"/>
          <w:szCs w:val="20"/>
          <w:lang w:val="ru-RU"/>
        </w:rPr>
        <w:t xml:space="preserve">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323348-24/З-117 від 08.10.2024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 КРКА, </w:t>
            </w:r>
            <w:r>
              <w:rPr>
                <w:b/>
              </w:rPr>
              <w:t>таблетки, вкриті плівковою оболонкою, по 15 мг, 30 мг; по 10 таблеток у блістері; по 3, 6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334827-25/З-147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РотаТек Вакцина для профілактики ротавірусної інфекції, жива, пероральна, пентавалентна, </w:t>
            </w:r>
            <w:r>
              <w:rPr>
                <w:b/>
              </w:rPr>
              <w:t>розчин оральний, по одній дозі (2 мл) у попередньо заповненій тубі, в захисному пакеті; по 1 попередньо заповненій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10.02.2026 р. № </w:t>
            </w:r>
            <w:r>
              <w:rPr>
                <w:b/>
              </w:rPr>
              <w:t>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334827-25/З-147 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РотаТек Вакцина для профілактики ротавірусної інфекції, жива, пероральна, пентавалентна, </w:t>
            </w:r>
            <w:r>
              <w:rPr>
                <w:b/>
              </w:rPr>
              <w:t>розчин оральний, по одній дозі (2 мл) у попередньо заповненій тубі, в захисному пакеті; по 1 попередньо заповненій тубі в картонній коробці з маркуванням українською м</w:t>
            </w:r>
            <w:r>
              <w:rPr>
                <w:b/>
              </w:rPr>
              <w:t>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334827-25/З-147 </w:t>
            </w:r>
            <w:r>
              <w:rPr>
                <w:b/>
              </w:rPr>
              <w:t>від 27.03.2025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РотаТек Вакцина для профілактики ротавірусної інфекції, жива, пероральна, пентавалентна, </w:t>
            </w:r>
            <w:r>
              <w:rPr>
                <w:b/>
              </w:rPr>
              <w:t>розчин оральний, по одній дозі (2 мл) у попередньо заповненій тубі, в захисному пакеті; по 1 попередньо заповненій тубі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10.02.2026 р. № </w:t>
            </w:r>
            <w:r>
              <w:rPr>
                <w:b/>
              </w:rPr>
              <w:t>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347607-25/З-146 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РотаТек Вакцина для профілактики ротавірусної інфекції, жива, пероральна, пентавалентна , </w:t>
            </w:r>
            <w:r>
              <w:rPr>
                <w:b/>
              </w:rPr>
              <w:t>розчин оральний; по одній дозі (2 мл) у попередньо заповненій тубі, в захисному пакеті; по 1 попередньо заповненій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347607-25/З-146 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РотаТек Вакцина для профілактики ротавірусної інфекції, жива, пероральна, пентавалентна , </w:t>
            </w:r>
            <w:r>
              <w:rPr>
                <w:b/>
              </w:rPr>
              <w:t>розчин оральний; по одній дозі (2 мл) у попередньо заповненій тубі, в захисному пакеті; по 1 попередньо заповненій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347607-25/З-146 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РотаТек Вакцина для профілактики ротавірусної інфекції, жива, пероральна, пентавалентна , </w:t>
            </w:r>
            <w:r>
              <w:rPr>
                <w:b/>
              </w:rPr>
              <w:t>розчин оральний; по одній дозі (2 мл) у попередньо заповненій тубі, в захисному пакеті; по 1 попередньо заповненій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338250-25/З-128, 338251-25/З-128, 338252-25/З-128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 xml:space="preserve">капсули м'які по 10 мг; по 10 капсул у блістері; по 6 блістерів у картонній коробці; </w:t>
            </w:r>
            <w:r>
              <w:rPr>
                <w:b/>
              </w:rPr>
              <w:br/>
              <w:t xml:space="preserve">капсули м'які по 25 мг; по 5 капсул у блістері; по 10 блістерів у картонній коробці; </w:t>
            </w:r>
            <w:r>
              <w:rPr>
                <w:b/>
              </w:rPr>
              <w:br/>
              <w:t>капсули м'які по 50 мг; по 5 капсул у блістері; по 10 блістерів у картонній коробці;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 xml:space="preserve">капсули м'які по 100 мг по 5 капсул у блістері; по 10 блістерів у картонній коробці; </w:t>
            </w:r>
            <w:r>
              <w:rPr>
                <w:b/>
              </w:rPr>
              <w:br/>
              <w:t xml:space="preserve">капсули м'які по 25 мг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по 50 мг in bulk: по 5 ка</w:t>
            </w:r>
            <w:r>
              <w:rPr>
                <w:b/>
              </w:rPr>
              <w:t xml:space="preserve">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по 100 мг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338250-25/З-128,</w:t>
            </w:r>
            <w:r>
              <w:rPr>
                <w:b/>
              </w:rPr>
              <w:t xml:space="preserve"> 338251-25/З-128, 338252-25/З-128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 xml:space="preserve">капсули м'які по 10 мг; по 10 капсул у блістері; по 6 блістерів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капсули м'які по 25 мг; по 5 капсул у блістері; по 10 блістерів у картонній коробці; </w:t>
            </w:r>
            <w:r>
              <w:rPr>
                <w:b/>
              </w:rPr>
              <w:br/>
              <w:t xml:space="preserve">капсули м'які по 50 мг; по 5 капсул у блістері; по 10 блістерів у картонній коробці; </w:t>
            </w:r>
            <w:r>
              <w:rPr>
                <w:b/>
              </w:rPr>
              <w:br/>
              <w:t>капсули м'які по 100 мг по 5 капсул у блістері; по 10 блістерів у картонній коробці;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 xml:space="preserve">капсули м'які по 25 мг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по 50 мг in bulk: по 5 капсул у блістері; по 10 блістерів у картонній коробці; по 60 коробок у картонному короб</w:t>
            </w:r>
            <w:r>
              <w:rPr>
                <w:b/>
              </w:rPr>
              <w:t xml:space="preserve">і; </w:t>
            </w:r>
            <w:r>
              <w:rPr>
                <w:b/>
              </w:rPr>
              <w:br/>
              <w:t>капсули м'які по 100 мг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338250-25/З-128, 338251-25/З-128, 338252-25/З-128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 xml:space="preserve">капсули м'які по 10 мг; по 10 капсул у блістері; по 6 блістерів у картонній коробці; </w:t>
            </w:r>
            <w:r>
              <w:rPr>
                <w:b/>
              </w:rPr>
              <w:br/>
              <w:t xml:space="preserve">капсули м'які по 25 мг; по 5 капсул у блістері; по 10 блістерів у картонній коробці; </w:t>
            </w:r>
            <w:r>
              <w:rPr>
                <w:b/>
              </w:rPr>
              <w:br/>
              <w:t>капсули м'які по 50 мг; по 5 капсул у блістері; по 10 блістерів у картонній коробці;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 xml:space="preserve">капсули м'які по 100 мг по 5 капсул у блістері; по 10 блістерів у картонній коробці; </w:t>
            </w:r>
            <w:r>
              <w:rPr>
                <w:b/>
              </w:rPr>
              <w:br/>
              <w:t xml:space="preserve">капсули м'які по 25 мг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по 50 мг in bulk: по 5 ка</w:t>
            </w:r>
            <w:r>
              <w:rPr>
                <w:b/>
              </w:rPr>
              <w:t xml:space="preserve">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по 100 мг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338250-25/З-12</w:t>
            </w:r>
            <w:r>
              <w:rPr>
                <w:b/>
              </w:rPr>
              <w:t>8, 338251-25/З-128, 338252-25/З-128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 xml:space="preserve">капсули м'які по 10 мг; по 10 капсул у блістері; по 6 блістерів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капсули м'які по 25 мг; по 5 капсул у блістері; по 10 блістерів у картонній коробці; </w:t>
            </w:r>
            <w:r>
              <w:rPr>
                <w:b/>
              </w:rPr>
              <w:br/>
              <w:t xml:space="preserve">капсули м'які по 50 мг; по 5 капсул у блістері; по 10 блістерів у картонній коробці; </w:t>
            </w:r>
            <w:r>
              <w:rPr>
                <w:b/>
              </w:rPr>
              <w:br/>
              <w:t>капсули м'які по 100 мг по 5 капсул у блістері; по 10 блістерів у картонній коробці;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 xml:space="preserve">капсули м'які по 25 мг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по 50 мг in bulk: по 5 капсул у блістері; по 10 блістерів у картонній коробці; по 60 коробок у картонному короб</w:t>
            </w:r>
            <w:r>
              <w:rPr>
                <w:b/>
              </w:rPr>
              <w:t xml:space="preserve">і; </w:t>
            </w:r>
            <w:r>
              <w:rPr>
                <w:b/>
              </w:rPr>
              <w:br/>
              <w:t>капсули м'які по 100 мг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338250-25/З-128, 338251-25/З-128, 338252-25/З-128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 xml:space="preserve">капсули м'які по 10 мг; по 10 капсул у блістері; по 6 блістерів у картонній коробці; </w:t>
            </w:r>
            <w:r>
              <w:rPr>
                <w:b/>
              </w:rPr>
              <w:br/>
              <w:t xml:space="preserve">капсули м'які по 25 мг; по 5 капсул у блістері; по 10 блістерів у картонній коробці; </w:t>
            </w:r>
            <w:r>
              <w:rPr>
                <w:b/>
              </w:rPr>
              <w:br/>
              <w:t>капсули м'які по 50 мг; по 5 капсул у блістері; по 10 блістерів у картонній коробці;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 xml:space="preserve">капсули м'які по 100 мг по 5 капсул у блістері; по 10 блістерів у картонній коробці; </w:t>
            </w:r>
            <w:r>
              <w:rPr>
                <w:b/>
              </w:rPr>
              <w:br/>
              <w:t xml:space="preserve">капсули м'які по 25 мг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по 50 мг in bulk: по 5 ка</w:t>
            </w:r>
            <w:r>
              <w:rPr>
                <w:b/>
              </w:rPr>
              <w:t xml:space="preserve">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по 100 мг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338250-25/З-128,</w:t>
            </w:r>
            <w:r>
              <w:rPr>
                <w:b/>
              </w:rPr>
              <w:t xml:space="preserve"> 338251-25/З-128, 338252-25/З-128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 xml:space="preserve">капсули м'які по 10 мг; по 10 капсул у блістері; по 6 блістерів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капсули м'які по 25 мг; по 5 капсул у блістері; по 10 блістерів у картонній коробці; </w:t>
            </w:r>
            <w:r>
              <w:rPr>
                <w:b/>
              </w:rPr>
              <w:br/>
              <w:t xml:space="preserve">капсули м'які по 50 мг; по 5 капсул у блістері; по 10 блістерів у картонній коробці; </w:t>
            </w:r>
            <w:r>
              <w:rPr>
                <w:b/>
              </w:rPr>
              <w:br/>
              <w:t>капсули м'які по 100 мг по 5 капсул у блістері; по 10 блістерів у картонній коробці;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 xml:space="preserve">капсули м'які по 25 мг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по 50 мг in bulk: по 5 капсул у блістері; по 10 блістерів у картонній коробці; по 60 коробок у картонному короб</w:t>
            </w:r>
            <w:r>
              <w:rPr>
                <w:b/>
              </w:rPr>
              <w:t xml:space="preserve">і; </w:t>
            </w:r>
            <w:r>
              <w:rPr>
                <w:b/>
              </w:rPr>
              <w:br/>
              <w:t>капсули м'які по 100 мг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338250-25/З-128, 338251-25/З-128, 338252-25/З-128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 xml:space="preserve">капсули м'які по 10 мг; по 10 капсул у блістері; по 6 блістерів у картонній коробці; </w:t>
            </w:r>
            <w:r>
              <w:rPr>
                <w:b/>
              </w:rPr>
              <w:br/>
              <w:t xml:space="preserve">капсули м'які по 25 мг; по 5 капсул у блістері; по 10 блістерів у картонній коробці; </w:t>
            </w:r>
            <w:r>
              <w:rPr>
                <w:b/>
              </w:rPr>
              <w:br/>
              <w:t>капсули м'які по 50 мг; по 5 капсул у блістері; по 10 блістерів у картонній коробці;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 xml:space="preserve">капсули м'які по 100 мг по 5 капсул у блістері; по 10 блістерів у картонній коробці; </w:t>
            </w:r>
            <w:r>
              <w:rPr>
                <w:b/>
              </w:rPr>
              <w:br/>
              <w:t xml:space="preserve">капсули м'які по 25 мг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по 50 мг in bulk: по 5 ка</w:t>
            </w:r>
            <w:r>
              <w:rPr>
                <w:b/>
              </w:rPr>
              <w:t xml:space="preserve">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по 100 мг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338250-25/З-128,</w:t>
            </w:r>
            <w:r>
              <w:rPr>
                <w:b/>
              </w:rPr>
              <w:t xml:space="preserve"> 338251-25/З-128, 338252-25/З-128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 xml:space="preserve">капсули м'які по 10 мг; по 10 капсул у блістері; по 6 блістерів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капсули м'які по 25 мг; по 5 капсул у блістері; по 10 блістерів у картонній коробці; </w:t>
            </w:r>
            <w:r>
              <w:rPr>
                <w:b/>
              </w:rPr>
              <w:br/>
              <w:t xml:space="preserve">капсули м'які по 50 мг; по 5 капсул у блістері; по 10 блістерів у картонній коробці; </w:t>
            </w:r>
            <w:r>
              <w:rPr>
                <w:b/>
              </w:rPr>
              <w:br/>
              <w:t>капсули м'які по 100 мг по 5 капсул у блістері; по 10 блістерів у картонній коробці;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 xml:space="preserve">капсули м'які по 25 мг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по 50 мг in bulk: по 5 капсул у блістері; по 10 блістерів у картонній коробці; по 60 коробок у картонному короб</w:t>
            </w:r>
            <w:r>
              <w:rPr>
                <w:b/>
              </w:rPr>
              <w:t xml:space="preserve">і; </w:t>
            </w:r>
            <w:r>
              <w:rPr>
                <w:b/>
              </w:rPr>
              <w:br/>
              <w:t>капсули м'які по 100 мг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338250-25/З-128, 338251-25/З-128, 338252-25/З-128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 xml:space="preserve">капсули м'які по 10 мг; по 10 капсул у блістері; по 6 блістерів у картонній коробці; </w:t>
            </w:r>
            <w:r>
              <w:rPr>
                <w:b/>
              </w:rPr>
              <w:br/>
              <w:t xml:space="preserve">капсули м'які по 25 мг; по 5 капсул у блістері; по 10 блістерів у картонній коробці; </w:t>
            </w:r>
            <w:r>
              <w:rPr>
                <w:b/>
              </w:rPr>
              <w:br/>
              <w:t>капсули м'які по 50 мг; по 5 капсул у блістері; по 10 блістерів у картонній коробці;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 xml:space="preserve">капсули м'які по 100 мг по 5 капсул у блістері; по 10 блістерів у картонній коробці; </w:t>
            </w:r>
            <w:r>
              <w:rPr>
                <w:b/>
              </w:rPr>
              <w:br/>
              <w:t xml:space="preserve">капсули м'які по 25 мг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по 50 мг in bulk: по 5 ка</w:t>
            </w:r>
            <w:r>
              <w:rPr>
                <w:b/>
              </w:rPr>
              <w:t xml:space="preserve">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по 100 мг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338250-25/З-12</w:t>
            </w:r>
            <w:r>
              <w:rPr>
                <w:b/>
              </w:rPr>
              <w:t>8, 338251-25/З-128, 338252-25/З-128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 xml:space="preserve">капсули м'які по 10 мг; по 10 капсул у блістері; по 6 блістерів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капсули м'які по 25 мг; по 5 капсул у блістері; по 10 блістерів у картонній коробці; </w:t>
            </w:r>
            <w:r>
              <w:rPr>
                <w:b/>
              </w:rPr>
              <w:br/>
              <w:t xml:space="preserve">капсули м'які по 50 мг; по 5 капсул у блістері; по 10 блістерів у картонній коробці; </w:t>
            </w:r>
            <w:r>
              <w:rPr>
                <w:b/>
              </w:rPr>
              <w:br/>
              <w:t>капсули м'які по 100 мг по 5 капсул у блістері; по 10 блістерів у картонній коробці;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 xml:space="preserve">капсули м'які по 25 мг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по 50 мг in bulk: по 5 капсул у блістері; по 10 блістерів у картонній коробці; по 60 коробок у картонному короб</w:t>
            </w:r>
            <w:r>
              <w:rPr>
                <w:b/>
              </w:rPr>
              <w:t xml:space="preserve">і; </w:t>
            </w:r>
            <w:r>
              <w:rPr>
                <w:b/>
              </w:rPr>
              <w:br/>
              <w:t>капсули м'які по 100 мг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338250-25/З-128, 338251-25/З-128, 338252-25/З-128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 xml:space="preserve">капсули м'які по 10 мг; по 10 капсул у блістері; по 6 блістерів у картонній коробці; </w:t>
            </w:r>
            <w:r>
              <w:rPr>
                <w:b/>
              </w:rPr>
              <w:br/>
              <w:t xml:space="preserve">капсули м'які по 25 мг; по 5 капсул у блістері; по 10 блістерів у картонній коробці; </w:t>
            </w:r>
            <w:r>
              <w:rPr>
                <w:b/>
              </w:rPr>
              <w:br/>
              <w:t>капсули м'які по 50 мг; по 5 капсул у блістері; по 10 блістерів у картонній коробці;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 xml:space="preserve">капсули м'які по 100 мг по 5 капсул у блістері; по 10 блістерів у картонній коробці; </w:t>
            </w:r>
            <w:r>
              <w:rPr>
                <w:b/>
              </w:rPr>
              <w:br/>
              <w:t xml:space="preserve">капсули м'які по 25 мг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по 50 мг in bulk: по 5 ка</w:t>
            </w:r>
            <w:r>
              <w:rPr>
                <w:b/>
              </w:rPr>
              <w:t xml:space="preserve">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по 100 мг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338250-25/З-128,</w:t>
            </w:r>
            <w:r>
              <w:rPr>
                <w:b/>
              </w:rPr>
              <w:t xml:space="preserve"> 338251-25/З-128, 338252-25/З-128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 xml:space="preserve">капсули м'які по 10 мг; по 10 капсул у блістері; по 6 блістерів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капсули м'які по 25 мг; по 5 капсул у блістері; по 10 блістерів у картонній коробці; </w:t>
            </w:r>
            <w:r>
              <w:rPr>
                <w:b/>
              </w:rPr>
              <w:br/>
              <w:t xml:space="preserve">капсули м'які по 50 мг; по 5 капсул у блістері; по 10 блістерів у картонній коробці; </w:t>
            </w:r>
            <w:r>
              <w:rPr>
                <w:b/>
              </w:rPr>
              <w:br/>
              <w:t>капсули м'які по 100 мг по 5 капсул у блістері; по 10 блістерів у картонній коробці;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 xml:space="preserve">капсули м'які по 25 мг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по 50 мг in bulk: по 5 капсул у блістері; по 10 блістерів у картонній коробці; по 60 коробок у картонному короб</w:t>
            </w:r>
            <w:r>
              <w:rPr>
                <w:b/>
              </w:rPr>
              <w:t xml:space="preserve">і; </w:t>
            </w:r>
            <w:r>
              <w:rPr>
                <w:b/>
              </w:rPr>
              <w:br/>
              <w:t>капсули м'які по 100 мг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338250-25/З-128, 338251-25/З-128, 338252-25/З-128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 xml:space="preserve">капсули м'які по 10 мг; по 10 капсул у блістері; по 6 блістерів у картонній коробці; </w:t>
            </w:r>
            <w:r>
              <w:rPr>
                <w:b/>
              </w:rPr>
              <w:br/>
              <w:t xml:space="preserve">капсули м'які по 25 мг; по 5 капсул у блістері; по 10 блістерів у картонній коробці; </w:t>
            </w:r>
            <w:r>
              <w:rPr>
                <w:b/>
              </w:rPr>
              <w:br/>
              <w:t>капсули м'які по 50 мг; по 5 капсул у блістері; по 10 блістерів у картонній коробці;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 xml:space="preserve">капсули м'які по 100 мг по 5 капсул у блістері; по 10 блістерів у картонній коробці; </w:t>
            </w:r>
            <w:r>
              <w:rPr>
                <w:b/>
              </w:rPr>
              <w:br/>
              <w:t xml:space="preserve">капсули м'які по 25 мг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по 50 мг in bulk: по 5 ка</w:t>
            </w:r>
            <w:r>
              <w:rPr>
                <w:b/>
              </w:rPr>
              <w:t xml:space="preserve">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по 100 мг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338250-25/З-128,</w:t>
            </w:r>
            <w:r>
              <w:rPr>
                <w:b/>
              </w:rPr>
              <w:t xml:space="preserve"> 338251-25/З-128, 338252-25/З-128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 xml:space="preserve">капсули м'які по 10 мг; по 10 капсул у блістері; по 6 блістерів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капсули м'які по 25 мг; по 5 капсул у блістері; по 10 блістерів у картонній коробці; </w:t>
            </w:r>
            <w:r>
              <w:rPr>
                <w:b/>
              </w:rPr>
              <w:br/>
              <w:t xml:space="preserve">капсули м'які по 50 мг; по 5 капсул у блістері; по 10 блістерів у картонній коробці; </w:t>
            </w:r>
            <w:r>
              <w:rPr>
                <w:b/>
              </w:rPr>
              <w:br/>
              <w:t>капсули м'які по 100 мг по 5 капсул у блістері; по 10 блістерів у картонній коробці;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 xml:space="preserve">капсули м'які по 25 мг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по 50 мг in bulk: по 5 капсул у блістері; по 10 блістерів у картонній коробці; по 60 коробок у картонному короб</w:t>
            </w:r>
            <w:r>
              <w:rPr>
                <w:b/>
              </w:rPr>
              <w:t xml:space="preserve">і; </w:t>
            </w:r>
            <w:r>
              <w:rPr>
                <w:b/>
              </w:rPr>
              <w:br/>
              <w:t>капсули м'які по 100 мг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338250-25/З-128, 338251-25/З-128, 338252-25/З-128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 xml:space="preserve">капсули м'які по 10 мг; по 10 капсул у блістері; по 6 блістерів у картонній коробці; </w:t>
            </w:r>
            <w:r>
              <w:rPr>
                <w:b/>
              </w:rPr>
              <w:br/>
              <w:t xml:space="preserve">капсули м'які по 25 мг; по 5 капсул у блістері; по 10 блістерів у картонній коробці; </w:t>
            </w:r>
            <w:r>
              <w:rPr>
                <w:b/>
              </w:rPr>
              <w:br/>
              <w:t>капсули м'які по 50 мг; по 5 капсул у блістері; по 10 блістерів у картонній коробці;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 xml:space="preserve">капсули м'які по 100 мг по 5 капсул у блістері; по 10 блістерів у картонній коробці; </w:t>
            </w:r>
            <w:r>
              <w:rPr>
                <w:b/>
              </w:rPr>
              <w:br/>
              <w:t xml:space="preserve">капсули м'які по 25 мг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по 50 мг in bulk: по 5 ка</w:t>
            </w:r>
            <w:r>
              <w:rPr>
                <w:b/>
              </w:rPr>
              <w:t xml:space="preserve">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по 100 мг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338250-25/З-12</w:t>
            </w:r>
            <w:r>
              <w:rPr>
                <w:b/>
              </w:rPr>
              <w:t>8, 338251-25/З-128, 338252-25/З-128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 xml:space="preserve">капсули м'які по 10 мг; по 10 капсул у блістері; по 6 блістерів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капсули м'які по 25 мг; по 5 капсул у блістері; по 10 блістерів у картонній коробці; </w:t>
            </w:r>
            <w:r>
              <w:rPr>
                <w:b/>
              </w:rPr>
              <w:br/>
              <w:t xml:space="preserve">капсули м'які по 50 мг; по 5 капсул у блістері; по 10 блістерів у картонній коробці; </w:t>
            </w:r>
            <w:r>
              <w:rPr>
                <w:b/>
              </w:rPr>
              <w:br/>
              <w:t>капсули м'які по 100 мг по 5 капсул у блістері; по 10 блістерів у картонній коробці;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 xml:space="preserve">капсули м'які по 25 мг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по 50 мг in bulk: по 5 капсул у блістері; по 10 блістерів у картонній коробці; по 60 коробок у картонному короб</w:t>
            </w:r>
            <w:r>
              <w:rPr>
                <w:b/>
              </w:rPr>
              <w:t xml:space="preserve">і; </w:t>
            </w:r>
            <w:r>
              <w:rPr>
                <w:b/>
              </w:rPr>
              <w:br/>
              <w:t>капсули м'які по 100 мг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338250-25/З-128, 338251-25/З-128, 338252-25/З-128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 xml:space="preserve">капсули м'які по 10 мг; по 10 капсул у блістері; по 6 блістерів у картонній коробці; </w:t>
            </w:r>
            <w:r>
              <w:rPr>
                <w:b/>
              </w:rPr>
              <w:br/>
              <w:t xml:space="preserve">капсули м'які по 25 мг; по 5 капсул у блістері; по 10 блістерів у картонній коробці; </w:t>
            </w:r>
            <w:r>
              <w:rPr>
                <w:b/>
              </w:rPr>
              <w:br/>
              <w:t>капсули м'які по 50 мг; по 5 капсул у блістері; по 10 блістерів у картонній коробці;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 xml:space="preserve">капсули м'які по 100 мг по 5 капсул у блістері; по 10 блістерів у картонній коробці; </w:t>
            </w:r>
            <w:r>
              <w:rPr>
                <w:b/>
              </w:rPr>
              <w:br/>
              <w:t xml:space="preserve">капсули м'які по 25 мг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по 50 мг in bulk: по 5 ка</w:t>
            </w:r>
            <w:r>
              <w:rPr>
                <w:b/>
              </w:rPr>
              <w:t xml:space="preserve">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по 100 мг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338250-25/З-128,</w:t>
            </w:r>
            <w:r>
              <w:rPr>
                <w:b/>
              </w:rPr>
              <w:t xml:space="preserve"> 338251-25/З-128, 338252-25/З-128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 xml:space="preserve">капсули м'які по 10 мг; по 10 капсул у блістері; по 6 блістерів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капсули м'які по 25 мг; по 5 капсул у блістері; по 10 блістерів у картонній коробці; </w:t>
            </w:r>
            <w:r>
              <w:rPr>
                <w:b/>
              </w:rPr>
              <w:br/>
              <w:t xml:space="preserve">капсули м'які по 50 мг; по 5 капсул у блістері; по 10 блістерів у картонній коробці; </w:t>
            </w:r>
            <w:r>
              <w:rPr>
                <w:b/>
              </w:rPr>
              <w:br/>
              <w:t>капсули м'які по 100 мг по 5 капсул у блістері; по 10 блістерів у картонній коробці;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 xml:space="preserve">капсули м'які по 25 мг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по 50 мг in bulk: по 5 капсул у блістері; по 10 блістерів у картонній коробці; по 60 коробок у картонному короб</w:t>
            </w:r>
            <w:r>
              <w:rPr>
                <w:b/>
              </w:rPr>
              <w:t xml:space="preserve">і; </w:t>
            </w:r>
            <w:r>
              <w:rPr>
                <w:b/>
              </w:rPr>
              <w:br/>
              <w:t>капсули м'які по 100 мг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338250-25/З-128, 338251-25/З-128, 338252-25/З-128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 xml:space="preserve">капсули м'які по 10 мг; по 10 капсул у блістері; по 6 блістерів у картонній коробці; </w:t>
            </w:r>
            <w:r>
              <w:rPr>
                <w:b/>
              </w:rPr>
              <w:br/>
              <w:t xml:space="preserve">капсули м'які по 25 мг; по 5 капсул у блістері; по 10 блістерів у картонній коробці; </w:t>
            </w:r>
            <w:r>
              <w:rPr>
                <w:b/>
              </w:rPr>
              <w:br/>
              <w:t>капсули м'які по 50 мг; по 5 капсул у блістері; по 10 блістерів у картонній коробці;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 xml:space="preserve">капсули м'які по 100 мг по 5 капсул у блістері; по 10 блістерів у картонній коробці; </w:t>
            </w:r>
            <w:r>
              <w:rPr>
                <w:b/>
              </w:rPr>
              <w:br/>
              <w:t xml:space="preserve">капсули м'які по 25 мг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по 50 мг in bulk: по 5 ка</w:t>
            </w:r>
            <w:r>
              <w:rPr>
                <w:b/>
              </w:rPr>
              <w:t xml:space="preserve">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по 100 мг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338250-25/З-128,</w:t>
            </w:r>
            <w:r>
              <w:rPr>
                <w:b/>
              </w:rPr>
              <w:t xml:space="preserve"> 338251-25/З-128, 338252-25/З-128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 xml:space="preserve">капсули м'які по 10 мг; по 10 капсул у блістері; по 6 блістерів у картонній коробці;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капсули м'які по 25 мг; по 5 капсул у блістері; по 10 блістерів у картонній коробці; </w:t>
            </w:r>
            <w:r>
              <w:rPr>
                <w:b/>
              </w:rPr>
              <w:br/>
              <w:t xml:space="preserve">капсули м'які по 50 мг; по 5 капсул у блістері; по 10 блістерів у картонній коробці; </w:t>
            </w:r>
            <w:r>
              <w:rPr>
                <w:b/>
              </w:rPr>
              <w:br/>
              <w:t>капсули м'які по 100 мг по 5 капсул у блістері; по 10 блістерів у картонній коробці;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 xml:space="preserve">капсули м'які по 25 мг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по 50 мг in bulk: по 5 капсул у блістері; по 10 блістерів у картонній коробці; по 60 коробок у картонному короб</w:t>
            </w:r>
            <w:r>
              <w:rPr>
                <w:b/>
              </w:rPr>
              <w:t xml:space="preserve">і; </w:t>
            </w:r>
            <w:r>
              <w:rPr>
                <w:b/>
              </w:rPr>
              <w:br/>
              <w:t>капсули м'які по 100 мг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338250-25/З-128, 338251-25/З-128, 338252-25/З-128 від 22.05.2025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Сандімун Неорал®, </w:t>
            </w:r>
            <w:r>
              <w:rPr>
                <w:b/>
              </w:rPr>
              <w:t xml:space="preserve">капсули м'які по 10 мг; по 10 капсул у блістері; по 6 блістерів у картонній коробці; </w:t>
            </w:r>
            <w:r>
              <w:rPr>
                <w:b/>
              </w:rPr>
              <w:br/>
              <w:t xml:space="preserve">капсули м'які по 25 мг; по 5 капсул у блістері; по 10 блістерів у картонній коробці; </w:t>
            </w:r>
            <w:r>
              <w:rPr>
                <w:b/>
              </w:rPr>
              <w:br/>
              <w:t>капсули м'які по 50 мг; по 5 капсул у блістері; по 10 блістерів у картонній коробці;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 xml:space="preserve">капсули м'які по 100 мг по 5 капсул у блістері; по 10 блістерів у картонній коробці; </w:t>
            </w:r>
            <w:r>
              <w:rPr>
                <w:b/>
              </w:rPr>
              <w:br/>
              <w:t xml:space="preserve">капсули м'які по 25 мг in bulk: по 5 капсул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по 50 мг in bulk: по 5 ка</w:t>
            </w:r>
            <w:r>
              <w:rPr>
                <w:b/>
              </w:rPr>
              <w:t xml:space="preserve">псул у блістері; по 10 блістерів у картонній коробці; по 60 коробок у картонному коробі; </w:t>
            </w:r>
            <w:r>
              <w:rPr>
                <w:b/>
              </w:rPr>
              <w:br/>
              <w:t>капсули м'які по 100 мг in bulk: по 5 капсул у блістері; по 10 блістерів у картонній коробці; по 50 коробок у картонному коробі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347496-25/В-14</w:t>
            </w:r>
            <w:r>
              <w:rPr>
                <w:b/>
              </w:rPr>
              <w:t>0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Септефрил Верде від болю в горлі, </w:t>
            </w:r>
            <w:r>
              <w:rPr>
                <w:b/>
              </w:rPr>
              <w:t>спрей для ротової порожнини, 3 мг/мл по 30 мл у флаконі; по 1 флакону з дозуючою спрей-насадкою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347496-25/В-140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Септефрил Верде від болю в горлі, </w:t>
            </w:r>
            <w:r>
              <w:rPr>
                <w:b/>
              </w:rPr>
              <w:t>спрей для ротової порожнини, 3 мг/мл по 30 мл у флаконі; по 1 флакону з дозуючою спрей-насадкою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347496-25/В-140 від 03.11.2025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Септефрил Верде від болю в горлі, </w:t>
            </w:r>
            <w:r>
              <w:rPr>
                <w:b/>
              </w:rPr>
              <w:t>спрей для ротової порожнини, 3 мг/мл по 30 мл у флаконі; по 1 флакону з дозуючою спрей-насадкою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347598-25/В-140 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Септефрил Верде від болю в горлі, </w:t>
            </w:r>
            <w:r>
              <w:rPr>
                <w:b/>
              </w:rPr>
              <w:t>розчин для ротової порожнини, 1,5 мг/мл по 100 мл у флаконі; по 1 флакону з мірним стаканчиком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347598-25/В-140 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Септефрил Верде від болю в горлі, </w:t>
            </w:r>
            <w:r>
              <w:rPr>
                <w:b/>
              </w:rPr>
              <w:t>розчин для ротової порожнини, 1,5 мг/мл по 100 мл у флаконі; по 1 флакону з мірним стаканчиком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347598-25/В-140 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Септефрил Верде від болю в горлі, </w:t>
            </w:r>
            <w:r>
              <w:rPr>
                <w:b/>
              </w:rPr>
              <w:t>розчин для ротової порожнини, 1,5 мг/мл по 100 мл у флаконі; по 1 флакону з мірним стаканчиком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348122-25/В-28 від 14.11.2025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Скипидарна мазь, </w:t>
            </w:r>
            <w:r>
              <w:rPr>
                <w:b/>
              </w:rPr>
              <w:t>мазь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348122-25/В-28 від 14.11.2025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Скипидарна мазь, </w:t>
            </w:r>
            <w:r>
              <w:rPr>
                <w:b/>
              </w:rPr>
              <w:t>мазь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348122-25/В-28 в</w:t>
            </w:r>
            <w:r>
              <w:rPr>
                <w:b/>
              </w:rPr>
              <w:t>ід 14.11.2025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Скипидарна мазь, </w:t>
            </w:r>
            <w:r>
              <w:rPr>
                <w:b/>
              </w:rPr>
              <w:t>мазь по 30 г у тубах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333749-25/З-150, 333750-25/З-150, 333751-25/З-150, 343665-25/З-152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 АКТИВ, </w:t>
            </w:r>
            <w:r>
              <w:rPr>
                <w:b/>
              </w:rPr>
              <w:t>таблетки шипучі; по 2 таблетки у багатошаровому стрипі; по 6 стрипів у картонній коробці; по 4 таблетки у багатошаровому стрипі;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333749-25/З-150, 333750-25/З-150, 333751-25/З-150, 343665-25/З-152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</w:t>
            </w:r>
            <w:r>
              <w:rPr>
                <w:b/>
                <w:lang w:val="ru-RU"/>
              </w:rPr>
              <w:t>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 АКТИВ, </w:t>
            </w:r>
            <w:r>
              <w:rPr>
                <w:b/>
              </w:rPr>
              <w:t>таблетки шипучі; по 2 таблетки у багатошаровому стрипі; по 6 стрипів у картонній коробці; по 4 таблетки у багатошаровому стрипі;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333749-25/З-150,</w:t>
            </w:r>
            <w:r>
              <w:rPr>
                <w:b/>
              </w:rPr>
              <w:t xml:space="preserve"> 333750-25/З-150, 333751-25/З-150, 343665-25/З-152 від 11.03.2025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 АКТИВ, </w:t>
            </w:r>
            <w:r>
              <w:rPr>
                <w:b/>
              </w:rPr>
              <w:t>таблетки шипучі; по 2 таблетки у багатошаровому стрипі; по 6 стрипів у картонній коробці; по 4 таблетки у багатошаровому стрипі; по 3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Халеон ЮК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347194-25/В-138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СОРМІН®, </w:t>
            </w:r>
            <w:r>
              <w:rPr>
                <w:b/>
              </w:rPr>
              <w:t>порошок для оральної суспензії по 3 г; по 3,72 г порошку у саше, по 10 або по 30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347194-25/В-138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СОРМІН®, </w:t>
            </w:r>
            <w:r>
              <w:rPr>
                <w:b/>
              </w:rPr>
              <w:t>порошок для оральної суспензії по 3 г; по 3,72 г порошку у саше, по 10 або по 30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347194-25/В-138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СОРМІН®, </w:t>
            </w:r>
            <w:r>
              <w:rPr>
                <w:b/>
              </w:rPr>
              <w:t>порошок для оральної суспензії по 3 г; по 3,72 г порошку у саше, по 10 або по 30 саше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350570-25/В-97 від 22.12.2025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Суфентанілу цитрат,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350570-25/В-97 від 22.12.2025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Суфентанілу цитрат,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350570-25/В-97 від 22.12.2025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Суфентанілу цитрат,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348037-25/З-146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ТАХОКОМБ, </w:t>
            </w:r>
            <w:r>
              <w:rPr>
                <w:b/>
              </w:rPr>
              <w:t xml:space="preserve">матриця для склеювання тканин; </w:t>
            </w:r>
            <w:r>
              <w:rPr>
                <w:b/>
              </w:rPr>
              <w:br/>
            </w:r>
            <w:r>
              <w:rPr>
                <w:b/>
              </w:rPr>
              <w:t>по 1 матриці розміром 2,5 см х 3,0 см у блістері; по 1 блістеру в пакеті; по 1 пакету в картонній коробці;</w:t>
            </w:r>
            <w:r>
              <w:rPr>
                <w:b/>
              </w:rPr>
              <w:br/>
              <w:t>по 1 матриці розміром 4,8 см х 4,8 см у блістері; по 1 блістеру в пакеті; по 2 пакети в картонній коробці;</w:t>
            </w:r>
            <w:r>
              <w:rPr>
                <w:b/>
              </w:rPr>
              <w:br/>
              <w:t>по 1 матриці розміром 9,5 см х 4,8 см у бл</w:t>
            </w:r>
            <w:r>
              <w:rPr>
                <w:b/>
              </w:rPr>
              <w:t>істері; по 1 блістеру в пакеті; по 1 пакету в картонній коробці.</w:t>
            </w:r>
            <w:r>
              <w:rPr>
                <w:b/>
              </w:rPr>
              <w:br/>
              <w:t>маркування блістеру українською та англійською або російською та казахською мовами.</w:t>
            </w:r>
            <w:r>
              <w:rPr>
                <w:b/>
              </w:rPr>
              <w:br/>
              <w:t>маркування пакету та картонної коробки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Корза Медікал ГмбХ, Німе</w:t>
            </w:r>
            <w:r>
              <w:rPr>
                <w:b/>
              </w:rPr>
              <w:t>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348037-25/З-146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ТАХОКОМБ, </w:t>
            </w:r>
            <w:r>
              <w:rPr>
                <w:b/>
              </w:rPr>
              <w:t xml:space="preserve">матриця для склеювання тканин; </w:t>
            </w:r>
            <w:r>
              <w:rPr>
                <w:b/>
              </w:rPr>
              <w:br/>
            </w:r>
            <w:r>
              <w:rPr>
                <w:b/>
              </w:rPr>
              <w:t>по 1 матриці розміром 2,5 см х 3,0 см у блістері; по 1 блістеру в пакеті; по 1 пакету в картонній коробці;</w:t>
            </w:r>
            <w:r>
              <w:rPr>
                <w:b/>
              </w:rPr>
              <w:br/>
              <w:t>по 1 матриці розміром 4,8 см х 4,8 см у блістері; по 1 блістеру в пакеті; по 2 пакети в картонній коробці;</w:t>
            </w:r>
            <w:r>
              <w:rPr>
                <w:b/>
              </w:rPr>
              <w:br/>
              <w:t>по 1 матриці розміром 9,5 см х 4,8 см у бл</w:t>
            </w:r>
            <w:r>
              <w:rPr>
                <w:b/>
              </w:rPr>
              <w:t>істері; по 1 блістеру в пакеті; по 1 пакету в картонній коробці.</w:t>
            </w:r>
            <w:r>
              <w:rPr>
                <w:b/>
              </w:rPr>
              <w:br/>
              <w:t>маркування блістеру українською та англійською або російською та казахською мовами.</w:t>
            </w:r>
            <w:r>
              <w:rPr>
                <w:b/>
              </w:rPr>
              <w:br/>
              <w:t>маркування пакету та картонної коробки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Корза Медікал ГмбХ, Німе</w:t>
            </w:r>
            <w:r>
              <w:rPr>
                <w:b/>
              </w:rPr>
              <w:t>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348037-25/З-146 від 13.11.2025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ТАХОКОМБ, </w:t>
            </w:r>
            <w:r>
              <w:rPr>
                <w:b/>
              </w:rPr>
              <w:t xml:space="preserve">матриця для склеювання тканин; </w:t>
            </w:r>
            <w:r>
              <w:rPr>
                <w:b/>
              </w:rPr>
              <w:br/>
              <w:t>по 1 матриці розміром 2,5 см х 3,0 см у блістері; по 1 блістеру в пакеті; по 1 пакету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 1 матриці розміром 4,8 см х 4,8 см у блістері; по 1 блістеру в пакеті; по 2 пакети в картонній коробці;</w:t>
            </w:r>
            <w:r>
              <w:rPr>
                <w:b/>
              </w:rPr>
              <w:br/>
              <w:t>по 1 матриці розміром 9,5 см х 4,8 см у блістері; по 1 блістеру в пакеті; по 1 пакету в картонній коробці.</w:t>
            </w:r>
            <w:r>
              <w:rPr>
                <w:b/>
              </w:rPr>
              <w:br/>
              <w:t>маркування блістеру українською та англійс</w:t>
            </w:r>
            <w:r>
              <w:rPr>
                <w:b/>
              </w:rPr>
              <w:t>ькою або російською та казахською мовами.</w:t>
            </w:r>
            <w:r>
              <w:rPr>
                <w:b/>
              </w:rPr>
              <w:br/>
              <w:t>маркування пакету та картонної коробки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Корза Медікал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345429-25/З-146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ТЕКСАКАЙНД, </w:t>
            </w:r>
            <w:r>
              <w:rPr>
                <w:b/>
              </w:rPr>
              <w:t xml:space="preserve">розчин для ін'єкцій 100 мг/мл по 5 мл в ампулах, по 4 ампули у блістері,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345429-25/З-146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ТЕКСАКАЙНД, </w:t>
            </w:r>
            <w:r>
              <w:rPr>
                <w:b/>
              </w:rPr>
              <w:t xml:space="preserve">розчин для ін'єкцій 100 мг/мл по 5 мл в ампулах, по 4 ампули у блістері,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345429-25/З-146 від 29.09.2025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ТЕКСАКАЙНД, </w:t>
            </w:r>
            <w:r>
              <w:rPr>
                <w:b/>
              </w:rPr>
              <w:t xml:space="preserve">розчин для ін'єкцій 100 мг/мл по 5 мл в ампулах, по 4 ампули у блістері, по 1 блістеру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347733-25/В-140 від 06.11.2025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Тіотриазолін, </w:t>
            </w:r>
            <w:r>
              <w:rPr>
                <w:b/>
              </w:rPr>
              <w:t>краплі очні, 10 мг/мл по 5 мл у флаконі; по 1 флакону у комплекті з кришкою-крапельницею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347733-25/В-140 від 06.11.2025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Тіотриазолін, </w:t>
            </w:r>
            <w:r>
              <w:rPr>
                <w:b/>
              </w:rPr>
              <w:t>краплі очні, 10 мг/мл по 5 мл у флаконі; по 1 флакону у комплекті з кришкою-крапельницею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347733-25/В-140 від 06.11.2025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Тіотриазолін, </w:t>
            </w:r>
            <w:r>
              <w:rPr>
                <w:b/>
              </w:rPr>
              <w:t>краплі очні, 10 мг/мл по 5 мл у флаконі; по 1 флакону у комплекті з кришкою-крапельницею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344554-25/В-121, 344555-25/В-121 від 11.09.2025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Т-МЕКСАТ, </w:t>
            </w:r>
            <w:r>
              <w:rPr>
                <w:b/>
              </w:rPr>
              <w:t>розчин для ін'єкцій 50 мг/мл по 2 мл в ампулі, по 5 ампул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«БФК «Салютаріс»,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344554-25/В-121, 344555-25/В-121 від 11.09.2025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Т-МЕКСАТ, </w:t>
            </w:r>
            <w:r>
              <w:rPr>
                <w:b/>
              </w:rPr>
              <w:t>розчин для ін'єкцій 50 мг/мл по 2 мл в ампулі, по 5 ампул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«БФК «Салютаріс»,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344554-25/В-121, 344555-25/В-121 від 11.09.2025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Т-МЕКСАТ, </w:t>
            </w:r>
            <w:r>
              <w:rPr>
                <w:b/>
              </w:rPr>
              <w:t>розчин для ін'єкцій 50 мг/мл по 2 мл в ампулі, по 5 ампул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«БФК «Салютаріс»,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339789-25/З-139 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Тренакса, </w:t>
            </w:r>
            <w:r>
              <w:rPr>
                <w:b/>
              </w:rPr>
              <w:t>розчин для ін'єкцій по 500 мг/5 мл; по 5 мл в ампулах;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339789-25/З-139 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Тренакса, </w:t>
            </w:r>
            <w:r>
              <w:rPr>
                <w:b/>
              </w:rPr>
              <w:t>розчин для ін'єкцій по 500 мг/5 мл; по 5 мл в ампулах;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339789-25/З-139 </w:t>
            </w:r>
            <w:r>
              <w:rPr>
                <w:b/>
              </w:rPr>
              <w:t>від 23.06.2025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Тренакса, </w:t>
            </w:r>
            <w:r>
              <w:rPr>
                <w:b/>
              </w:rPr>
              <w:t>розчин для ін'єкцій по 500 мг/5 мл; по 5 мл в ампулах;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348351-25/В-28, 348352-25/В-28, 348353-25/В-28, 348354-25/В-28, 348355-25/В-28, 348356-25/В-28 від 19.11.2025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Триметоприм, </w:t>
            </w:r>
            <w:r>
              <w:rPr>
                <w:b/>
              </w:rPr>
              <w:t>порошок (субстанція) в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348351-25/В-28, 348352-25/В-28, 348353-25/В-28, 348354-25/В-28, 348355-25/В-28, 348356-25/В-28 від 19.11.2025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Триметоприм, </w:t>
            </w:r>
            <w:r>
              <w:rPr>
                <w:b/>
              </w:rPr>
              <w:t>порошок (субстанція) в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348351-25/В-28, 348352-25/В-28, 348353-25/В-28, 348354-25/В-28, 348355-25/В-28, 348356-25/В-28 від 19.11.2025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Триметоприм, </w:t>
            </w:r>
            <w:r>
              <w:rPr>
                <w:b/>
              </w:rPr>
              <w:t>порошок (субстанція) в мішках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337290-25/З-128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ТРУКАП, </w:t>
            </w:r>
            <w:r>
              <w:rPr>
                <w:b/>
              </w:rPr>
              <w:t>таблетки, вкриті плівковою оболонкою, по 160 мг або по 200 мг; по 16 таблеток, вкритих плівковою оболонкою, в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</w:t>
            </w:r>
            <w:r>
              <w:rPr>
                <w:b/>
              </w:rPr>
              <w:t>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337290-25/З-128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ТРУКАП, </w:t>
            </w:r>
            <w:r>
              <w:rPr>
                <w:b/>
              </w:rPr>
              <w:t>таблетки, вкриті плівковою оболонкою, по 160 мг або по 200 мг; по 16 таблеток, вкритих плівковою оболонкою, в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</w:t>
            </w:r>
            <w:r>
              <w:rPr>
                <w:b/>
              </w:rPr>
              <w:t>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337290-25/З-128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ТРУКАП, </w:t>
            </w:r>
            <w:r>
              <w:rPr>
                <w:b/>
              </w:rPr>
              <w:t>таблетки, вкриті плівковою оболонкою, по 160 мг або по 200 мг; по 16 таблеток, вкритих плівковою оболонкою, в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337290-25/З-128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ТРУКАП, </w:t>
            </w:r>
            <w:r>
              <w:rPr>
                <w:b/>
              </w:rPr>
              <w:t>таблетки, вкриті плівковою оболонкою, по 160 мг або по 200 мг; по 16 таблеток, вкритих плівковою оболонкою, в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337290-25/З-128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ТРУКАП, </w:t>
            </w:r>
            <w:r>
              <w:rPr>
                <w:b/>
              </w:rPr>
              <w:t>таблетки, вкриті плівковою оболонкою, по 160 мг або по 200 мг; по 16 таблеток, вкритих плівковою оболонкою, в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</w:t>
            </w:r>
            <w:r>
              <w:rPr>
                <w:b/>
              </w:rPr>
              <w:t>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337290-25/З-128 від 05.05.2025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ТРУКАП, </w:t>
            </w:r>
            <w:r>
              <w:rPr>
                <w:b/>
              </w:rPr>
              <w:t>таблетки, вкриті плівковою оболонкою, по 160 мг або по 200 мг; по 16 таблеток, вкритих плівковою оболонкою, в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343744-25/З-97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Уніклофен, </w:t>
            </w:r>
            <w:r>
              <w:rPr>
                <w:b/>
              </w:rPr>
              <w:t>краплі очні, розчин 0,1 %, по 5 мл або по 10 мл у контейнері-крапельниці; по 1 контейнеру-крапельниці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343744-25/З-97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Уніклофен, </w:t>
            </w:r>
            <w:r>
              <w:rPr>
                <w:b/>
              </w:rPr>
              <w:t>краплі очні, розчин 0,1 %, по 5 мл або по 10 мл у контейнері-крапельниці; по 1 контейнеру-крапельниці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343744-25/З-97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Уніклофен, </w:t>
            </w:r>
            <w:r>
              <w:rPr>
                <w:b/>
              </w:rPr>
              <w:t>краплі очні, розчин 0,1 %, по 5 мл або по 10 мл у контейнері-крапельниці; по 1 контейнеру-крапельниці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343713-25/З-120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Унілат, </w:t>
            </w:r>
            <w:r>
              <w:rPr>
                <w:b/>
              </w:rPr>
              <w:t>краплі очні, розчин 50 мкг/мл; по 2,5 мл у флаконі-крапельниці; по 1 флакону-крапельниці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343713-25/З-120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Унілат, </w:t>
            </w:r>
            <w:r>
              <w:rPr>
                <w:b/>
              </w:rPr>
              <w:t>краплі очні, розчин 50 мкг/мл; по 2,5 мл у флаконі-крапельниці; по 1 флакону-крапельниці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343713-25/З-120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Унілат, </w:t>
            </w:r>
            <w:r>
              <w:rPr>
                <w:b/>
              </w:rPr>
              <w:t>краплі очні, розчин 50 мкг/мл; по 2,5 мл у флаконі-крапельниці; по 1 флакону-крапельниці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343715-25/З-120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Уніфлокс, </w:t>
            </w:r>
            <w:r>
              <w:rPr>
                <w:b/>
              </w:rPr>
              <w:t>краплі очні/вушні, розчин 0,3 % ; по 5 мл або 10 мл у пластиковому контейнері-крапельниці; по 1 контейнеру-крапельниці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343715-25/З-120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Уніфлокс, </w:t>
            </w:r>
            <w:r>
              <w:rPr>
                <w:b/>
              </w:rPr>
              <w:t>краплі очні/вушні, розчин 0,3 % ; по 5 мл або 10 мл у пластиковому контейнері-крапельниці; по 1 контейнеру-крапельниці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343715-25/З-120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Уніфлокс, </w:t>
            </w:r>
            <w:r>
              <w:rPr>
                <w:b/>
              </w:rPr>
              <w:t>краплі очні/вушні, розчин 0,3 % ; по 5 мл або 10 мл у пластиковому контейнері-крапельниці; по 1 контейнеру-крапельниці в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347730-25/З-128 від 06.11.2025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ФАБРАЗИМ®, </w:t>
            </w:r>
            <w:r>
              <w:rPr>
                <w:b/>
              </w:rPr>
              <w:t>порошок для приготування концентрату (5 мг/мл) для розчину для інфузій; по 5 мг або по 35 мг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347730-25/З-128 від 06.11.2025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ФАБРАЗИМ®, </w:t>
            </w:r>
            <w:r>
              <w:rPr>
                <w:b/>
              </w:rPr>
              <w:t>порошок для приготування концентрату (5 мг/мл) для розчину для інфузій; по 5 мг або по 35 мг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347730-25/З-128 від 06.11.2025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ФАБРАЗИМ®, </w:t>
            </w:r>
            <w:r>
              <w:rPr>
                <w:b/>
              </w:rPr>
              <w:t>порошок для приготування концентрату (5 мг/мл) для розчину для інфузій; по 5 мг або по 35 мг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345079-25/З-147, 345080-25/З-147, 345081-25/З-147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ФАБРАЗИМ®, </w:t>
            </w:r>
            <w:r>
              <w:rPr>
                <w:b/>
              </w:rPr>
              <w:t>порошок для приготування концентрату (5 мг/мл) для розчину для інфузій; по 5 мг або по 35 мг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345079-25/З-147, 345080-25/З-147, 345081-25/З-147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ФАБРАЗИМ®, </w:t>
            </w:r>
            <w:r>
              <w:rPr>
                <w:b/>
              </w:rPr>
              <w:t>порошок для приготування концентрату (5 мг/мл) для розчину для інфузій; по 5 мг або по 35 мг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345079-25/З-147, 345080-25/З-147, 345081-25/З-147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ФАБРАЗИМ®, </w:t>
            </w:r>
            <w:r>
              <w:rPr>
                <w:b/>
              </w:rPr>
              <w:t>порошок для приготування концентрату (5 мг/мл) для розчину для інфузій; по 5 мг або по 35 мг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Санофі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344954-25/З-140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Фармасептик, </w:t>
            </w:r>
            <w:r>
              <w:rPr>
                <w:b/>
              </w:rPr>
              <w:t>розчин 1,4 % по 120 мл у флаконах з розпилювачем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344954-25/З-140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Фармасептик, </w:t>
            </w:r>
            <w:r>
              <w:rPr>
                <w:b/>
              </w:rPr>
              <w:t>розчин 1,4 % по 120 мл у флаконах з розпилювачем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</w:t>
            </w:r>
            <w:r>
              <w:rPr>
                <w:szCs w:val="20"/>
              </w:rPr>
              <w:t xml:space="preserve">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344954-25/З-140 від 17.09.2025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Фармасептик, </w:t>
            </w:r>
            <w:r>
              <w:rPr>
                <w:b/>
              </w:rPr>
              <w:t>розчин 1,4 % по 120 мл у флаконах з розпилювачем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Фармасайнс Інк., Канада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345556-25/З-145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Феблоріка, </w:t>
            </w:r>
            <w:r>
              <w:rPr>
                <w:b/>
              </w:rPr>
              <w:t>таблетки, вкриті плівковою оболонкою, по 40 мг;</w:t>
            </w:r>
            <w:r>
              <w:rPr>
                <w:b/>
              </w:rPr>
              <w:br/>
              <w:t>таблетки, вкриті плівковою оболонкою, по 80 мг;</w:t>
            </w:r>
            <w:r>
              <w:rPr>
                <w:b/>
              </w:rPr>
              <w:br/>
              <w:t xml:space="preserve">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345556-25/З-145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Феблоріка, </w:t>
            </w:r>
            <w:r>
              <w:rPr>
                <w:b/>
              </w:rPr>
              <w:t>таблетки, вкриті плівковою оболонкою, по 40 мг;</w:t>
            </w:r>
            <w:r>
              <w:rPr>
                <w:b/>
              </w:rPr>
              <w:br/>
              <w:t>таблетки, вкриті плівковою оболонкою, по 80 мг;</w:t>
            </w:r>
            <w:r>
              <w:rPr>
                <w:b/>
              </w:rPr>
              <w:br/>
              <w:t xml:space="preserve">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345556-25/З-145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Феблоріка, </w:t>
            </w:r>
            <w:r>
              <w:rPr>
                <w:b/>
              </w:rPr>
              <w:t>таблетки, вкриті плівковою оболонкою, по 40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80 мг;</w:t>
            </w:r>
            <w:r>
              <w:rPr>
                <w:b/>
              </w:rPr>
              <w:br/>
              <w:t xml:space="preserve">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345556-25/З-145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Феблоріка, </w:t>
            </w:r>
            <w:r>
              <w:rPr>
                <w:b/>
              </w:rPr>
              <w:t>таблетки, вкриті плівковою оболонкою, по 40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80 мг;</w:t>
            </w:r>
            <w:r>
              <w:rPr>
                <w:b/>
              </w:rPr>
              <w:br/>
              <w:t xml:space="preserve">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345556-25/З-145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Феблоріка, </w:t>
            </w:r>
            <w:r>
              <w:rPr>
                <w:b/>
              </w:rPr>
              <w:t>таблетки, вкриті плівковою оболонкою, по 40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80 мг;</w:t>
            </w:r>
            <w:r>
              <w:rPr>
                <w:b/>
              </w:rPr>
              <w:br/>
              <w:t xml:space="preserve">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345556-25/З-145 від 01.10.2025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Феблоріка, </w:t>
            </w:r>
            <w:r>
              <w:rPr>
                <w:b/>
              </w:rPr>
              <w:t>таблетки, вкриті плівковою оболонкою, по 40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80 мг;</w:t>
            </w:r>
            <w:r>
              <w:rPr>
                <w:b/>
              </w:rPr>
              <w:br/>
              <w:t xml:space="preserve">по 10 таблеток у блістері;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336888-25/З-96, 336890-25/З-96, 336891-25/З-96, 336892-25/З-96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>Феліта</w:t>
            </w:r>
            <w:r>
              <w:rPr>
                <w:b/>
                <w:caps/>
              </w:rPr>
              <w:br/>
              <w:t xml:space="preserve">, </w:t>
            </w:r>
            <w:r>
              <w:rPr>
                <w:b/>
              </w:rPr>
              <w:t>таблетки, вкриті оболонкою, по 100 мг, по 10 таблеток у блістері, по 1, або 3,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Біофарм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336888-25/З-96, 336890-25/З-96, 336891-25/З-96, 336892-25/З-96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>Феліта</w:t>
            </w:r>
            <w:r>
              <w:rPr>
                <w:b/>
                <w:caps/>
              </w:rPr>
              <w:br/>
              <w:t xml:space="preserve">, </w:t>
            </w:r>
            <w:r>
              <w:rPr>
                <w:b/>
              </w:rPr>
              <w:t>таблетки, вкриті оболонкою, по 100 мг, по 10 таблеток у блістері, по 1, або 3,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Біофарм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336888-25/З-96, 336890-25/З-96, 336891-25/З-96, 336892-25/З-96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>Феліта</w:t>
            </w:r>
            <w:r>
              <w:rPr>
                <w:b/>
                <w:caps/>
              </w:rPr>
              <w:br/>
              <w:t xml:space="preserve">, </w:t>
            </w:r>
            <w:r>
              <w:rPr>
                <w:b/>
              </w:rPr>
              <w:t>таблетки, вкриті оболонкою, по 100 мг, по 10 таблеток у блістері, по 1, або 3,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Біофарм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339640-25/В-97, 339641-25/В-97, 348136-25/В-97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Феназон, </w:t>
            </w:r>
            <w:r>
              <w:rPr>
                <w:b/>
              </w:rPr>
              <w:t>порошок (субстанція) в подвійних поліетиленових пакетах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339640-25/В-97, 339641-25/В-97, 348136-25/В-97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Феназон, </w:t>
            </w:r>
            <w:r>
              <w:rPr>
                <w:b/>
              </w:rPr>
              <w:t>порошок (субстанція) в подвійних поліетиленових пакетах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339640-25/В-97, 339641-25/В-97, 348136-25/В-97 від 20.06.2025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Феназон, </w:t>
            </w:r>
            <w:r>
              <w:rPr>
                <w:b/>
              </w:rPr>
              <w:t>порошок (субстанція) в подвійних п</w:t>
            </w:r>
            <w:r>
              <w:rPr>
                <w:b/>
              </w:rPr>
              <w:t>оліетиленових пакетах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343749-25/З-97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Фенефрин 10%, </w:t>
            </w:r>
            <w:r>
              <w:rPr>
                <w:b/>
              </w:rPr>
              <w:t>краплі очні, розчин 10 %, по 10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343749-25/З-97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Фенефрин 10%, </w:t>
            </w:r>
            <w:r>
              <w:rPr>
                <w:b/>
              </w:rPr>
              <w:t>краплі очні, розчин 10 %, по 10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343749-25/З-97 від 28.08.2025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Фенефрин 10%, </w:t>
            </w:r>
            <w:r>
              <w:rPr>
                <w:b/>
              </w:rPr>
              <w:t>краплі очні, розчин 10 %, по 10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347976-25/В-60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Формідрон, </w:t>
            </w:r>
            <w:r>
              <w:rPr>
                <w:b/>
              </w:rPr>
              <w:t>розчин для зовнішнього застосування, спиртовий, по 50 мл у флаконах полімерних або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347976-25/В-60 в</w:t>
            </w:r>
            <w:r>
              <w:rPr>
                <w:b/>
              </w:rPr>
              <w:t>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Формідрон, </w:t>
            </w:r>
            <w:r>
              <w:rPr>
                <w:b/>
              </w:rPr>
              <w:t>розчин для зовнішнього застосування, спиртовий, по 50 мл у флаконах полімерних або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347976-25/В-60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Формідрон, </w:t>
            </w:r>
            <w:r>
              <w:rPr>
                <w:b/>
              </w:rPr>
              <w:t>розчин для зовнішнього застосування, спиртовий, по 50 мл у флаконах полімерних або скляних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347372-25/В-120, 348400-25/В-120 від 20.11.2025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Фукорцин, </w:t>
            </w:r>
            <w:r>
              <w:rPr>
                <w:b/>
              </w:rPr>
              <w:t>розчин нашкірний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347372-25/В-120, 348400-25/В-120 від 20.11.2025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Фукорцин, </w:t>
            </w:r>
            <w:r>
              <w:rPr>
                <w:b/>
              </w:rPr>
              <w:t>розчин нашкірний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</w:t>
      </w:r>
      <w:r>
        <w:rPr>
          <w:b/>
          <w:sz w:val="20"/>
          <w:szCs w:val="20"/>
          <w:lang w:val="ru-RU"/>
        </w:rPr>
        <w:t>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347372-25/В-120,</w:t>
            </w:r>
            <w:r>
              <w:rPr>
                <w:b/>
              </w:rPr>
              <w:t xml:space="preserve"> 348400-25/В-120 від 20.11.2025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Фукорцин, </w:t>
            </w:r>
            <w:r>
              <w:rPr>
                <w:b/>
              </w:rPr>
              <w:t>розчин нашкірний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347727-25/З-128 від 06.11.2025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ЛАР, </w:t>
            </w:r>
            <w:r>
              <w:rPr>
                <w:b/>
              </w:rPr>
              <w:t>спрей для ротової порожнини, розчин; 30 мл розчину у флаконі з розпилювачем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347727-25/З-128 від 06.11.2025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ЛАР, </w:t>
            </w:r>
            <w:r>
              <w:rPr>
                <w:b/>
              </w:rPr>
              <w:t>спрей для ротової порожнини, розчин; 30 мл розчину у флаконі з розпилювачем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347727-25/З-128 від 06.11.2025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ЛАР, </w:t>
            </w:r>
            <w:r>
              <w:rPr>
                <w:b/>
              </w:rPr>
              <w:t>спрей для ротової порожнини, розчин; 30 мл розчину у флаконі з розпилювачем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350786-25/З-120 від 26.12.2025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ХОЛІНУ САЛІЦИЛАТ 80 %, </w:t>
            </w:r>
            <w:r>
              <w:rPr>
                <w:b/>
              </w:rPr>
              <w:t>рідина (субстанція) у каністрах з поліетилену високої щільності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Зігфрід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350786-25/З-120 від 26.12.2025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ХОЛІНУ САЛІЦИЛАТ 80 %, </w:t>
            </w:r>
            <w:r>
              <w:rPr>
                <w:b/>
              </w:rPr>
              <w:t>рідина (субстанція) у каністрах з поліетилену високої щільності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Зігфрід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350786-25/З-120 від 26.12.2025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ХОЛІНУ САЛІЦИЛАТ 80 %, </w:t>
            </w:r>
            <w:r>
              <w:rPr>
                <w:b/>
              </w:rPr>
              <w:t>рідина (субстанція) у каністрах з поліетилену високої щільності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Зігфрід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348221-25/В-120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ЦЕФІДАНТ, </w:t>
            </w:r>
            <w:r>
              <w:rPr>
                <w:b/>
              </w:rPr>
              <w:t>таблетки, вкриті плівковою оболонкою, по 400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 таблеток, вкритих плівковою оболонкою, в блістері </w:t>
            </w:r>
            <w:r>
              <w:rPr>
                <w:b/>
              </w:rPr>
              <w:br/>
              <w:t xml:space="preserve">по 1 або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348221-25/В-120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ЦЕФІДАНТ, </w:t>
            </w:r>
            <w:r>
              <w:rPr>
                <w:b/>
              </w:rPr>
              <w:t>таблетки, вкриті плівковою оболонкою, по 400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 таблеток, вкритих плівковою оболонкою, в блістері </w:t>
            </w:r>
            <w:r>
              <w:rPr>
                <w:b/>
              </w:rPr>
              <w:br/>
              <w:t xml:space="preserve">по 1 або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</w:t>
      </w:r>
      <w:r>
        <w:rPr>
          <w:b/>
          <w:sz w:val="20"/>
          <w:szCs w:val="20"/>
          <w:lang w:val="ru-RU"/>
        </w:rPr>
        <w:t>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0D0A1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0D0A1A">
      <w:pPr>
        <w:jc w:val="center"/>
        <w:rPr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348221-25/В-120 від 18.11.2025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caps/>
              </w:rPr>
              <w:t xml:space="preserve">ЦЕФІДАНТ, </w:t>
            </w:r>
            <w:r>
              <w:rPr>
                <w:b/>
              </w:rPr>
              <w:t>таблетки, вкриті плівковою оболонкою, по 400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5 таблеток, вкритих плівковою оболонкою, в блістері </w:t>
            </w:r>
            <w:r>
              <w:rPr>
                <w:b/>
              </w:rPr>
              <w:br/>
              <w:t xml:space="preserve">по 1 або по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>10.02.2026 р. № 166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0D0A1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napToGrid w:val="0"/>
              <w:jc w:val="both"/>
              <w:rPr>
                <w:szCs w:val="20"/>
              </w:rPr>
            </w:pP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0D0A1A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0D0A1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0D0A1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D0A1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0D0A1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0D0A1A">
      <w:pPr>
        <w:jc w:val="center"/>
        <w:rPr>
          <w:b/>
          <w:lang w:val="uk-UA"/>
        </w:rPr>
      </w:pPr>
    </w:p>
    <w:p w:rsidR="00000000" w:rsidRDefault="000D0A1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0D0A1A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D0A1A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0D0A1A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D0A1A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0D0A1A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D0A1A"/>
    <w:rsid w:val="000D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47495-4D84-4AC7-8BF2-B2AF3AFE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443</Pages>
  <Words>132561</Words>
  <Characters>755601</Characters>
  <Application>Microsoft Office Word</Application>
  <DocSecurity>0</DocSecurity>
  <Lines>6296</Lines>
  <Paragraphs>1772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886390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2026-02-25T11:49:00Z</dcterms:created>
  <dcterms:modified xsi:type="dcterms:W3CDTF">2026-02-25T11:49:00Z</dcterms:modified>
</cp:coreProperties>
</file>