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346621-25/З-117, 346622-25/З-117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bookmarkStart w:id="0" w:name="_GoBack"/>
            <w:r>
              <w:rPr>
                <w:b/>
              </w:rPr>
              <w:t>15.01.2026 р. № 50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346621-25/З-117, 346622-25/З-117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346621-25/З-117, 346622-25/З-117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Аводель, </w:t>
            </w:r>
            <w:r>
              <w:rPr>
                <w:b/>
              </w:rPr>
              <w:t>таблетки по 1,5 мг; по 1 таблетці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"ІНТЕЛІ ГЕНЕРИКС НОРД", Литва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345475-25/В-140, 345476-25/В-140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345475-25/В-140, 345476-25/В-140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345475-25/В-140, 345476-25/В-140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340369-25/В-96, 350117-25/В-96, 350118-25/В-96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340369-25/В-96, 350117-25/В-96, 350118-25/В-96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</w:t>
            </w:r>
            <w:r>
              <w:rPr>
                <w:b/>
              </w:rPr>
              <w:t>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340369-25/В-96, 350117-25/В-96, 350118-25/В-96 від 01.07.202</w:t>
            </w:r>
            <w:r>
              <w:rPr>
                <w:b/>
              </w:rPr>
              <w:t>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</w:t>
            </w:r>
            <w:r>
              <w:rPr>
                <w:b/>
              </w:rPr>
              <w:t>, 350117-25/В-96, 350118-25/В-96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340369-25/В-96, 350117-25/В-96, 350118-25/В-96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 xml:space="preserve">капсули по 0,25 г по 6 </w:t>
            </w:r>
            <w:r>
              <w:rPr>
                <w:b/>
              </w:rPr>
              <w:t>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340369-25/В-96, 350117-25/В-96, 350118-25/В-96 від 01.07.2025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Азитроміцин-КР, </w:t>
            </w:r>
            <w:r>
              <w:rPr>
                <w:b/>
              </w:rPr>
              <w:t>капсули по 0,25 г по 6 капсул у блістері; по 1 блістеру у пачці з картону; капсули по 0,5 г по 3 капсули у блістері;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342781-25/З-100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АІМАФІКС, </w:t>
            </w:r>
            <w:r>
              <w:rPr>
                <w:b/>
              </w:rPr>
              <w:t xml:space="preserve">порошок та розчинник для розчину для інфузій, 500 МО/10 мл, флакон № 1 з порошком по 500 МО у комплекті з розчинником (вода для ін’єкцій) по 10 мл у флаконі № 1 та набором для розчинення і введення у картонній коробці; порошок та розчинник для розчину для </w:t>
            </w:r>
            <w:r>
              <w:rPr>
                <w:b/>
              </w:rPr>
              <w:t>інфузій, 1000 МО/10 мл, флакон № 1 з порошком по 1000 МО у комплекті з розчинником (вода для ін’єкцій) по 10 мл у флаконі № 1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334803-25/З-45 від 26.03.2025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Айкідол 60 мг, Айкідол 90 мг, Айкідол 120 мг, </w:t>
            </w:r>
            <w:r>
              <w:rPr>
                <w:b/>
              </w:rPr>
              <w:t>таблетки, вкриті плівковою оболонкою, по 60 мг або по 90 мг або по 120 мг, по 7 таблеток у блістері; по 1 або 4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337810-25/З-144 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337810-25/З-144 </w:t>
            </w:r>
            <w:r>
              <w:rPr>
                <w:b/>
              </w:rPr>
              <w:t>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337810-25/З-144 від 16.05.2025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Аксапара, </w:t>
            </w:r>
            <w:r>
              <w:rPr>
                <w:b/>
              </w:rPr>
              <w:t>розчин для інфузій, 10 мг/мл по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Акса Парентерелс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</w:t>
            </w:r>
            <w:r>
              <w:rPr>
                <w:b/>
              </w:rPr>
              <w:t xml:space="preserve">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346531-25/З-06 від 17.10.2025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Аксеф®, </w:t>
            </w:r>
            <w:r>
              <w:rPr>
                <w:b/>
              </w:rPr>
              <w:t>таблетки, вкриті оболонкою по 250 мг або по 500 мг, по 10 таблеток у блістері;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346081-25/В-146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346081-25/В-146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346081-25/В-146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346081-25/В-146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346081-25/В-146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346081-25/В-146 </w:t>
            </w:r>
            <w:r>
              <w:rPr>
                <w:b/>
              </w:rPr>
              <w:t>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Алітер, </w:t>
            </w:r>
            <w:r>
              <w:rPr>
                <w:b/>
              </w:rPr>
              <w:t>таблетки по 4 мг або по 8 мг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323188-24/З-138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323188-24/З-138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323188-24/З-138 від 04.10.2024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 по 10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343716-25/З-120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343716-25/З-120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343716-25/З-120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Аллерсет,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1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326174-24/З-148 від 18.11.2024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 Сандоз®, </w:t>
            </w:r>
            <w:r>
              <w:rPr>
                <w:b/>
              </w:rPr>
              <w:t>таблетки по 100 мг або по 300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343908-25/З-82, 343909-25/З-82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АЛЬМІНДА, </w:t>
            </w:r>
            <w:r>
              <w:rPr>
                <w:b/>
              </w:rPr>
              <w:t>таблетки, вкриті плівковою оболонкою, по 60 мг; по 14 таблеток у блістері; по 4 блістери у картонній коробці; таблетки, вкриті плівковою оболонкою, по 90 мг;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АБ, Швеці</w:t>
            </w:r>
            <w:r>
              <w:rPr>
                <w:b/>
              </w:rPr>
              <w:t>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328001-24/В-139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АЛЬТІОЗА (було: РЕЛАКСОНА), </w:t>
            </w:r>
            <w:r>
              <w:rPr>
                <w:b/>
              </w:rPr>
              <w:t>розчин для ін’єкцій, 2 мг/мл,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328001-24/В-139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АЛЬТІОЗА (було: РЕЛАКСОНА), </w:t>
            </w:r>
            <w:r>
              <w:rPr>
                <w:b/>
              </w:rPr>
              <w:t>розчин для ін’єкцій, 2 мг/мл,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</w:t>
            </w:r>
            <w:r>
              <w:rPr>
                <w:b/>
              </w:rPr>
              <w:t>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328001-24/В-139 від 12.12.2024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АЛЬТІОЗА (було: РЕЛАКСОНА), </w:t>
            </w:r>
            <w:r>
              <w:rPr>
                <w:b/>
              </w:rPr>
              <w:t>розчин для ін’єкцій, 2 мг/мл, по 2 мл у флаконі; по 5 флаконів у контурній чарунковій упаковці; по 1 або 2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341179-25/В-97 від 15.07.2025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Аміодарон, </w:t>
            </w:r>
            <w:r>
              <w:rPr>
                <w:b/>
              </w:rPr>
              <w:t>таблетки по 0,2 г, по 10 таблеток у блістері; по 3 блістери в пачці з картону; in bulk: по 3000 таблеток у контейнерах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347854-25/В-96, 347855-25/В-96, 347857-25/В-96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розчину, по 5 г у саше;</w:t>
            </w:r>
            <w:r>
              <w:rPr>
                <w:b/>
              </w:rPr>
              <w:br/>
              <w:t>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347854-25/В-96, 347855-25/В-96, 347857-25/В-96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розчину, по 5 г у саше;</w:t>
            </w:r>
            <w:r>
              <w:rPr>
                <w:b/>
              </w:rPr>
              <w:br/>
            </w:r>
            <w:r>
              <w:rPr>
                <w:b/>
              </w:rPr>
              <w:t>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347854-25/В-96, 347855-25/В-96, 347857-25/В-96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, </w:t>
            </w:r>
            <w:r>
              <w:rPr>
                <w:b/>
              </w:rPr>
              <w:t>Порошок для орального розчину, по 5 г у саше;</w:t>
            </w:r>
            <w:r>
              <w:rPr>
                <w:b/>
              </w:rPr>
              <w:br/>
            </w:r>
            <w:r>
              <w:rPr>
                <w:b/>
              </w:rPr>
              <w:t>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347853-25/В-96, 347856-25/В-96, 347858-25/В-96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розчину,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347853-25/В-96, 347856-25/В-96, 347858-25/В-96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розчину,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347853-25/В-96, 347856-25/В-96, 347858-25/В-96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Плюс без цукру, </w:t>
            </w:r>
            <w:r>
              <w:rPr>
                <w:b/>
              </w:rPr>
              <w:t>Порошок для орального розчину, по 5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346750-25/В-28, 346751-25/В-28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 xml:space="preserve">порошок для орального розчину по 23 г у саше; по </w:t>
            </w:r>
            <w:r>
              <w:rPr>
                <w:b/>
              </w:rPr>
              <w:t>23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346750-25/В-28, 346751-25/В-28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 xml:space="preserve">порошок для орального розчину по 23 г у саше; по </w:t>
            </w:r>
            <w:r>
              <w:rPr>
                <w:b/>
              </w:rPr>
              <w:t>23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346750-25/В-28, 346751-25/В-28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Аміцитрон® Форте, </w:t>
            </w:r>
            <w:r>
              <w:rPr>
                <w:b/>
              </w:rPr>
              <w:t xml:space="preserve">порошок для орального розчину по 23 г у саше; по </w:t>
            </w:r>
            <w:r>
              <w:rPr>
                <w:b/>
              </w:rPr>
              <w:t>23 г у саше; по 10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343302-25/В-96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Амлодипін-Фармак, </w:t>
            </w:r>
            <w:r>
              <w:rPr>
                <w:b/>
              </w:rPr>
              <w:t>таблетки по 5 мг або по 10 мг; по 10 таблеток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342347-25/З-97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342347-25/З-97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342347-25/З-97 в</w:t>
            </w:r>
            <w:r>
              <w:rPr>
                <w:b/>
              </w:rPr>
              <w:t>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Амоксицилін, </w:t>
            </w:r>
            <w:r>
              <w:rPr>
                <w:b/>
              </w:rPr>
              <w:t>капсули по 500 мг,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348005-25/В-96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348005-25/В-96 в</w:t>
            </w:r>
            <w:r>
              <w:rPr>
                <w:b/>
              </w:rPr>
              <w:t>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348005-25/В-96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таблетки по 0,5 г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336976-25/В-147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336976-25/В-147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336976-25/В-147 </w:t>
            </w:r>
            <w:r>
              <w:rPr>
                <w:b/>
              </w:rPr>
              <w:t>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Андифен ІС, </w:t>
            </w:r>
            <w:r>
              <w:rPr>
                <w:b/>
              </w:rPr>
              <w:t>Таблетки;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344825-25/З-100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344825-25/З-100 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344825-25/З-100 </w:t>
            </w:r>
            <w:r>
              <w:rPr>
                <w:b/>
              </w:rPr>
              <w:t>від 16.09.2025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Анжелік, </w:t>
            </w:r>
            <w:r>
              <w:rPr>
                <w:b/>
              </w:rPr>
              <w:t>таблетки, вкриті оболонкою; по 28 таблеток у блістері з календарною шкалою,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343769-25/З-146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у коробці з картону; по 14 таблеток у блістері, по 1,2,4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</w:t>
            </w:r>
            <w:r>
              <w:rPr>
                <w:b/>
              </w:rPr>
              <w:t>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</w:t>
            </w:r>
            <w:r>
              <w:rPr>
                <w:b/>
              </w:rPr>
              <w:t>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</w:t>
            </w:r>
            <w:r>
              <w:rPr>
                <w:b/>
              </w:rPr>
              <w:t>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</w:t>
            </w:r>
            <w:r>
              <w:rPr>
                <w:b/>
              </w:rPr>
              <w:t xml:space="preserve">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</w:t>
            </w:r>
            <w:r>
              <w:rPr>
                <w:b/>
              </w:rPr>
              <w:t>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</w:t>
            </w:r>
            <w:r>
              <w:rPr>
                <w:b/>
              </w:rPr>
              <w:t xml:space="preserve">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</w:t>
            </w:r>
            <w:r>
              <w:rPr>
                <w:b/>
              </w:rPr>
              <w:t>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324708-24/З-06 в</w:t>
            </w:r>
            <w:r>
              <w:rPr>
                <w:b/>
              </w:rPr>
              <w:t>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Арбитель, </w:t>
            </w:r>
            <w:r>
              <w:rPr>
                <w:b/>
              </w:rPr>
              <w:t>таблетки по 20 мг, 40 мг, 80 мг, по 10 таблеток у блістері, по 3 блістери в коробці з картону; по 7 таблеток у блістері, по 2 або 4 блістери в коробці з картону; по 14 таблеток у блістері, по 1, 2, 4 або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</w:t>
            </w:r>
            <w:r>
              <w:rPr>
                <w:b/>
              </w:rPr>
              <w:t xml:space="preserve">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</w:t>
            </w:r>
            <w:r>
              <w:rPr>
                <w:b/>
              </w:rPr>
              <w:t xml:space="preserve">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</w:t>
            </w:r>
            <w:r>
              <w:rPr>
                <w:b/>
              </w:rPr>
              <w:t xml:space="preserve">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</w:t>
            </w:r>
            <w:r>
              <w:rPr>
                <w:b/>
              </w:rPr>
              <w:t xml:space="preserve">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324688-24/З-39 від 28.10.2024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</w:t>
            </w:r>
            <w:r>
              <w:rPr>
                <w:b/>
              </w:rPr>
              <w:t>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</w:t>
            </w:r>
            <w:r>
              <w:rPr>
                <w:b/>
              </w:rPr>
              <w:t>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</w:t>
            </w:r>
            <w:r>
              <w:rPr>
                <w:b/>
              </w:rPr>
              <w:t>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309688-24/З-123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</w:t>
            </w:r>
            <w:r>
              <w:rPr>
                <w:b/>
              </w:rPr>
              <w:t>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</w:t>
            </w:r>
            <w:r>
              <w:rPr>
                <w:b/>
              </w:rPr>
              <w:t>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</w:t>
            </w:r>
            <w:r>
              <w:rPr>
                <w:b/>
              </w:rPr>
              <w:t>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343743-25/З-121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Арбитель Н, </w:t>
            </w:r>
            <w:r>
              <w:rPr>
                <w:b/>
              </w:rPr>
              <w:t>таблетки, по 40 мг/12,5 мг; по 80 мг/12,5 мг; по 80 мг/25 мг по 7 таблеток у блістері; по 4 та 8 блістерів в коробці з картону; по 14 таблеток у блістері; по 1, 2, 4 та 7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344284-25/В-13</w:t>
            </w:r>
            <w:r>
              <w:rPr>
                <w:b/>
              </w:rPr>
              <w:t>9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344284-25/В-139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344284-25/В-139 </w:t>
            </w:r>
            <w:r>
              <w:rPr>
                <w:b/>
              </w:rPr>
              <w:t>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344284-25/В-13</w:t>
            </w:r>
            <w:r>
              <w:rPr>
                <w:b/>
              </w:rPr>
              <w:t>9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344284-25/В-139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 xml:space="preserve">in bulk: № 2400 (20Х120) шипучих таблеток: </w:t>
            </w:r>
            <w:r>
              <w:rPr>
                <w:b/>
              </w:rPr>
              <w:t>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344284-25/В-139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або по 20 шипучих таблеток у поліпропіленовій тубі, по 1 тубі у картонній коробці; </w:t>
            </w:r>
            <w:r>
              <w:rPr>
                <w:b/>
              </w:rPr>
              <w:br/>
              <w:t>in bulk: № 1800 (10Х180) шипучих таблеток: по 10 шипучих таблеток у поліпропіленовій тубі; по 180 туб у картонній коробці;</w:t>
            </w:r>
            <w:r>
              <w:rPr>
                <w:b/>
              </w:rPr>
              <w:br/>
              <w:t xml:space="preserve">in bulk: № 2400 (20Х120) шипучих таблеток: </w:t>
            </w:r>
            <w:r>
              <w:rPr>
                <w:b/>
              </w:rPr>
              <w:t>по 20 шипучих таблеток у поліпропіленовій тубі; по 120 туб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339060-25/З-144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339060-25/З-144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339060-25/З-144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Аспірин Кардіо®, </w:t>
            </w:r>
            <w:r>
              <w:rPr>
                <w:b/>
              </w:rPr>
              <w:t>таблетки, вкриті кишковорозчинною оболонкою, по 100 мг; по 14 таблеток у блістері; по 2, по 4 або по 7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309677-24/З-146 від 01.02.2024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 xml:space="preserve">таблетки, вкриті плівковою оболонкою, по 10 мг; 20 мг; 40 мг; 80 мг; по 10 таблеток у блістері,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335486-25/З-138 від 07.04.2025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343804-25/З-146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Астин®, </w:t>
            </w:r>
            <w:r>
              <w:rPr>
                <w:b/>
              </w:rPr>
              <w:t>таблетки, вкриті плівковою оболонкою, по 10 мг, по 20 мг, по 40 мг, по 80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341758-25/З-123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341758-25/З-123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341758-25/З-123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341758-25/З-12</w:t>
            </w:r>
            <w:r>
              <w:rPr>
                <w:b/>
              </w:rPr>
              <w:t>3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341758-25/З-123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341758-25/З-123 </w:t>
            </w:r>
            <w:r>
              <w:rPr>
                <w:b/>
              </w:rPr>
              <w:t>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флакону з порошком (500 МО) та 1 флакон з розчинником (10 мл) в картонній коробці; 1 флакону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</w:t>
            </w:r>
            <w:r>
              <w:rPr>
                <w:b/>
              </w:rPr>
              <w:t>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</w:t>
            </w:r>
            <w:r>
              <w:rPr>
                <w:b/>
              </w:rPr>
              <w:t>7, 336634-25/З-147, 336635-25/З-147, 336636-25/З-147,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</w:t>
            </w:r>
            <w:r>
              <w:rPr>
                <w:b/>
              </w:rPr>
              <w:t xml:space="preserve">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336633-25/З-147, 336634-25/З-147, 336635-25/З-147, 336636-25/З-147,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</w:t>
            </w:r>
            <w:r>
              <w:rPr>
                <w:b/>
              </w:rPr>
              <w:t xml:space="preserve">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336633-25/З-147, 336634-25/З-147, 336635-25/З-147, 336636-25</w:t>
            </w:r>
            <w:r>
              <w:rPr>
                <w:b/>
              </w:rPr>
              <w:t>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</w:t>
            </w:r>
            <w:r>
              <w:rPr>
                <w:b/>
              </w:rPr>
              <w:t xml:space="preserve">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336633-25/З-147, 336634-25/З-147, 336635-25/З-147, 336636-25</w:t>
            </w:r>
            <w:r>
              <w:rPr>
                <w:b/>
              </w:rPr>
              <w:t>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 з порошком (500 МО) та 1 флакон з розчинником (10 мл) в картонній к</w:t>
            </w:r>
            <w:r>
              <w:rPr>
                <w:b/>
              </w:rPr>
              <w:t>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336633-25/З-147, 336634-25/З-147, 336635-25/З-147, 336636-25/З-147,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>порошок та розчинник для розчину для інфузій, 50 МО/мл; 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336633-25/З-147,</w:t>
            </w:r>
            <w:r>
              <w:rPr>
                <w:b/>
              </w:rPr>
              <w:t xml:space="preserve"> 336634-25/З-147, 336635-25/З-147, 336636-25/З-147, 336637-25/З-147 від 23.04.2025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АТЕНАТИВ 500 МО АТЕНАТИВ 1000 МО, </w:t>
            </w:r>
            <w:r>
              <w:rPr>
                <w:b/>
              </w:rPr>
              <w:t xml:space="preserve">порошок та розчинник для розчину для інфузій, 50 МО/мл; </w:t>
            </w:r>
            <w:r>
              <w:rPr>
                <w:b/>
              </w:rPr>
              <w:t>1 флакон з порошком (500 МО) та 1 флакон з розчинником (10 мл) в картонній коробці з маркуванням українською мовою; 1 флакон з порошком (1000 МО) та 1 флакон з розчинником (20 мл)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</w:t>
            </w:r>
            <w:r>
              <w:rPr>
                <w:b/>
              </w:rPr>
              <w:t xml:space="preserve">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343867-25/З-147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Бактоклав, </w:t>
            </w:r>
            <w:r>
              <w:rPr>
                <w:b/>
              </w:rPr>
              <w:t>таблетки, вкриті плівковою оболонкою; по 10 таблеток у стрипі; по 1 стрипу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343867-25/З-147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Бактоклав, </w:t>
            </w:r>
            <w:r>
              <w:rPr>
                <w:b/>
              </w:rPr>
              <w:t>таблетки, вкриті плівковою оболонкою; по 10 таблеток у стрипі; по 1 стрипу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343867-25/З-147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Бактоклав, </w:t>
            </w:r>
            <w:r>
              <w:rPr>
                <w:b/>
              </w:rPr>
              <w:t>таблетки, вкриті плівковою оболонкою; по 10 таблеток у стрипі; по 1 стрипу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344251-25/З-138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344251-25/З-138 </w:t>
            </w:r>
            <w:r>
              <w:rPr>
                <w:b/>
              </w:rPr>
              <w:t>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344251-25/З-138 </w:t>
            </w:r>
            <w:r>
              <w:rPr>
                <w:b/>
              </w:rPr>
              <w:t>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344251-25/З-13</w:t>
            </w:r>
            <w:r>
              <w:rPr>
                <w:b/>
              </w:rPr>
              <w:t>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344251-25/З-138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344251-25/З-138 </w:t>
            </w:r>
            <w:r>
              <w:rPr>
                <w:b/>
              </w:rPr>
              <w:t>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БАКТОПІК, </w:t>
            </w:r>
            <w:r>
              <w:rPr>
                <w:b/>
              </w:rPr>
              <w:t>мазь назальна, 2%; по 3 г в алюмінієвій тубі з наконечником та ковпачком, що нагвинчується, по 1 тубі у картонній упаковці; in bulk: № 324 (1 х 324) туб: по 3 г в алюмінієвій тубі з наконечником та ковпачком, що нагвинчується, по 324 туб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298084-23/В-12</w:t>
            </w:r>
            <w:r>
              <w:rPr>
                <w:b/>
              </w:rPr>
              <w:t>4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Бедуо, </w:t>
            </w:r>
            <w:r>
              <w:rPr>
                <w:b/>
              </w:rPr>
              <w:t>таблетки, вкриті плівковою оболонкою, 100 мг/100 мг; по 50 таблеток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298084-23/В-124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Бедуо, </w:t>
            </w:r>
            <w:r>
              <w:rPr>
                <w:b/>
              </w:rPr>
              <w:t>таблетки, вкриті плівковою оболонкою, 100 мг/100 мг; по 50 таблеток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298084-23/В-124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Бедуо, </w:t>
            </w:r>
            <w:r>
              <w:rPr>
                <w:b/>
              </w:rPr>
              <w:t xml:space="preserve">таблетки, вкриті плівковою оболонкою, 100 </w:t>
            </w:r>
            <w:r>
              <w:rPr>
                <w:b/>
              </w:rPr>
              <w:t>мг/100 мг; по 50 таблеток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</w:t>
            </w:r>
            <w:r>
              <w:rPr>
                <w:b/>
              </w:rPr>
              <w:t>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</w:t>
            </w:r>
            <w:r>
              <w:rPr>
                <w:b/>
              </w:rPr>
              <w:t>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</w:t>
            </w:r>
            <w:r>
              <w:rPr>
                <w:b/>
              </w:rPr>
              <w:t xml:space="preserve">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</w:t>
            </w:r>
            <w:r>
              <w:rPr>
                <w:b/>
              </w:rPr>
              <w:t>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</w:t>
            </w:r>
            <w:r>
              <w:rPr>
                <w:b/>
              </w:rPr>
              <w:t>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325499-24/В-28 від 06.11.2024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БЕНЗИЛПЕНІЦИЛІН, </w:t>
            </w:r>
            <w:r>
              <w:rPr>
                <w:b/>
              </w:rPr>
              <w:t xml:space="preserve">порошок для розчину для ін'єкцій по 500 000 ОД або по 1 000 000 ОД флакони з порошком; 10 флаконів з порошком у контурній чарунковій упаковці; по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343822-25/З-14</w:t>
            </w:r>
            <w:r>
              <w:rPr>
                <w:b/>
              </w:rPr>
              <w:t>5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343822-25/З-145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</w:r>
            <w:r>
              <w:rPr>
                <w:b/>
              </w:rPr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343822-25/З-145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Бімапрост ® , </w:t>
            </w:r>
            <w:r>
              <w:rPr>
                <w:b/>
              </w:rPr>
              <w:t>краплі очні, розчин 0,03 %;</w:t>
            </w:r>
            <w:r>
              <w:rPr>
                <w:b/>
              </w:rPr>
              <w:br/>
            </w:r>
            <w:r>
              <w:rPr>
                <w:b/>
              </w:rPr>
              <w:t>по 2,5 мл; 5 мл; 7,5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344219-25/З-06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344219-25/З-06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344219-25/З-06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Бонапур , </w:t>
            </w:r>
            <w:r>
              <w:rPr>
                <w:b/>
              </w:rPr>
              <w:t>таблетки, вкриті плівковою оболонкою, по 150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338889-25/З-97, 338890-25/З-97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Бринзопт Плюс, </w:t>
            </w:r>
            <w:r>
              <w:rPr>
                <w:b/>
              </w:rPr>
              <w:t>краплі очні, суспензія, 10 мг/мл + 5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338889-25/З-97, 338890-25/З-97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Бринзопт Плюс, </w:t>
            </w:r>
            <w:r>
              <w:rPr>
                <w:b/>
              </w:rPr>
              <w:t>краплі очні, суспензія, 10 мг/мл + 5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338889-25/З-97, 338890-25/З-97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Бринзопт Плюс, </w:t>
            </w:r>
            <w:r>
              <w:rPr>
                <w:b/>
              </w:rPr>
              <w:t>краплі очні, суспензія, 10 мг/мл + 5 мг/мл, по 5 мл у флаконі з пробкою-крапельницею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342581-25/З-147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>краплі очні, суспензія;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342581-25/З-147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 xml:space="preserve">краплі очні, суспензія; по 5 мл у флаконі з крапельнецею; по 1 флакону з крапельницею </w:t>
            </w:r>
            <w:r>
              <w:rPr>
                <w:b/>
              </w:rPr>
              <w:t>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342581-25/З-147 </w:t>
            </w:r>
            <w:r>
              <w:rPr>
                <w:b/>
              </w:rPr>
              <w:t>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Брінера, </w:t>
            </w:r>
            <w:r>
              <w:rPr>
                <w:b/>
              </w:rPr>
              <w:t>краплі очні, суспензія; по 5 мл у флаконі з крапельнецею; по 1 флакону з 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Сентісс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343027-25/З-132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Бронлес®, </w:t>
            </w:r>
            <w:r>
              <w:rPr>
                <w:b/>
              </w:rPr>
              <w:t>капсули тверді по 375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343027-25/З-132 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Бронлес®, </w:t>
            </w:r>
            <w:r>
              <w:rPr>
                <w:b/>
              </w:rPr>
              <w:t>капсули тверді по 375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343027-25/З-132 </w:t>
            </w:r>
            <w:r>
              <w:rPr>
                <w:b/>
              </w:rPr>
              <w:t>від 18.08.2025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Бронлес®, </w:t>
            </w:r>
            <w:r>
              <w:rPr>
                <w:b/>
              </w:rPr>
              <w:t>капсули тверді по 375 мг; по 10 капсул у блістері;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340479-25/З-121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>таблетки,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340479-25/З-121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>таблетки,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340479-25/З-121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Бронхаліс-Хеель, </w:t>
            </w:r>
            <w:r>
              <w:rPr>
                <w:b/>
              </w:rPr>
              <w:t>таблетки, по 50 таблеток у контейнері; по 1 контейнеру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346902-25/З-14</w:t>
            </w:r>
            <w:r>
              <w:rPr>
                <w:b/>
              </w:rPr>
              <w:t>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</w:t>
            </w:r>
            <w:r>
              <w:rPr>
                <w:b/>
              </w:rPr>
              <w:br/>
              <w:t xml:space="preserve">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346902-25/З-145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</w:t>
            </w:r>
            <w:r>
              <w:rPr>
                <w:b/>
              </w:rPr>
              <w:br/>
              <w:t xml:space="preserve">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346902-25/З-145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342731-25/З-120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Буторфанолу тартрат,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342731-25/З-120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Буторфанолу тартрат,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342731-25/З-120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Буторфанолу тартрат,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ВЕЗ Фармахем д.о.о.,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347460-25/В-116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347460-25/В-116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347460-25/В-116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Н-Тева, </w:t>
            </w:r>
            <w:r>
              <w:rPr>
                <w:b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342039-25/З-120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342039-25/З-120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342039-25/З-120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30 мл у флаконі-крапельниці; по 1 флакону-крапельниці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340581-25/З-120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1,1 мл в ампулі; по 5 ампул у контурній чарунковій упаковці; по 1 або по 2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340581-25/З-120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1,1 мл в ампулі; по 5 ампул у контурній чарунковій упаковці; по 1 або по 2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340581-25/З-120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ВЕРТІГОХЕЕЛЬ ІН`ЄКЦІЇ,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1,1 мл в ампулі; по 5 ампул у контурній чарунковій упаковці; по 1 або по 2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340466-25/З-06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Вібуркол, </w:t>
            </w:r>
            <w:r>
              <w:rPr>
                <w:b/>
              </w:rPr>
              <w:t xml:space="preserve">cупозиторії, по 6 супозиторіїв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340466-25/З-06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Вібуркол, </w:t>
            </w:r>
            <w:r>
              <w:rPr>
                <w:b/>
              </w:rPr>
              <w:t xml:space="preserve">cупозиторії, по 6 супозиторіїв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340466-25/З-06 в</w:t>
            </w:r>
            <w:r>
              <w:rPr>
                <w:b/>
              </w:rPr>
              <w:t>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Вібуркол, </w:t>
            </w:r>
            <w:r>
              <w:rPr>
                <w:b/>
              </w:rPr>
              <w:t xml:space="preserve">cупозиторії, по 6 супозиторіїв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338849-25/З-132, 338850-25/З-132, 347374-25/З-28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мл; по 3 мл у попередньо наповненому шприці; по 1 або по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15.01.2026 р. </w:t>
            </w:r>
            <w:r>
              <w:rPr>
                <w:b/>
              </w:rPr>
              <w:t>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338849-25/З-132, 338850-25/З-132, 347374-25/З-28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мл; по 3 мл у попередньо наповненому шприці; по 1 або по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338849-25/З-132, 338850-25/З-132, 347374-25/З-28 від 06.06.2</w:t>
            </w:r>
            <w:r>
              <w:rPr>
                <w:b/>
              </w:rPr>
              <w:t>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Віванат ромфарм, </w:t>
            </w:r>
            <w:r>
              <w:rPr>
                <w:b/>
              </w:rPr>
              <w:t>розчин для ін`єкцій, 3 мг/3 мл; по 3 мл у попередньо наповненому шприці; по 1 або по 4 попередньо наповнених шприци у блістері, разом з 1 або 4 голками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338409-25/З-12</w:t>
            </w:r>
            <w:r>
              <w:rPr>
                <w:b/>
              </w:rPr>
              <w:t>8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Відора,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338409-25/З-128 </w:t>
            </w:r>
            <w:r>
              <w:rPr>
                <w:b/>
              </w:rPr>
              <w:t>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Відора,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338409-25/З-128 </w:t>
            </w:r>
            <w:r>
              <w:rPr>
                <w:b/>
              </w:rPr>
              <w:t>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Відора, </w:t>
            </w:r>
            <w:r>
              <w:rPr>
                <w:b/>
              </w:rPr>
              <w:t>таблетки, вкриті плівковою оболонкою, 3,0 мг/0,03 мг по 28 таблеток в блістері (21 таблетка жовтого кольору та 7 таблеток білого кольору);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343007-25/З-14</w:t>
            </w:r>
            <w:r>
              <w:rPr>
                <w:b/>
              </w:rPr>
              <w:t>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343007-25/З-145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343007-25/З-145 </w:t>
            </w:r>
            <w:r>
              <w:rPr>
                <w:b/>
              </w:rPr>
              <w:t>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343007-25/З-145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343007-25/З-145 </w:t>
            </w:r>
            <w:r>
              <w:rPr>
                <w:b/>
              </w:rPr>
              <w:t>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343007-25/З-145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Візипак, </w:t>
            </w:r>
            <w:r>
              <w:rPr>
                <w:b/>
              </w:rPr>
              <w:t>розчин для ін’єкцій, 270 мг йоду/мл;</w:t>
            </w:r>
            <w:r>
              <w:rPr>
                <w:b/>
              </w:rPr>
              <w:br/>
              <w:t>розчин для ін’єкцій, 320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 270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для дозування 320 мг йоду/мл:</w:t>
            </w:r>
            <w:r>
              <w:rPr>
                <w:b/>
              </w:rPr>
              <w:br/>
              <w:t>по 20 мл, або по 50 мл, або по 100 мл, або по 200 мл, або по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346805-25/З-97</w:t>
            </w:r>
            <w:r>
              <w:rPr>
                <w:b/>
              </w:rPr>
              <w:t xml:space="preserve">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мг/мл, по 1 мл (10 мг), по 5 мл (50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346805-25/З-97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мг/мл, по 1 мл (10 мг), по 5 мл (50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346805-25/З-97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Вінорельбін Аккорд, </w:t>
            </w:r>
            <w:r>
              <w:rPr>
                <w:b/>
              </w:rPr>
              <w:t>концентрат для розчину для інфузій, 10 мг/мл, по 1 мл (10 мг), по 5 мл (50 мг)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340484-25/З-121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340484-25/З-121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340484-25/З-121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Галіум-Хеель, </w:t>
            </w:r>
            <w:r>
              <w:rPr>
                <w:b/>
              </w:rPr>
              <w:t>краплі оральні,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347001-25/З-28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347001-25/З-28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347001-25/З-28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339331-25/В-97 від 13.06.2025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Гепавал®, </w:t>
            </w:r>
            <w:r>
              <w:rPr>
                <w:b/>
              </w:rPr>
              <w:t>порошок для розчину для ін`єкцій по 600 мг, 10 флаконів з порошком в комплекті з 10 ампулами з розчинником (вода для ін'єкцій) по 4 мл в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340471-25/З-45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 Комп. Хеель,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340471-25/З-45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 Комп. Хеель,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340471-25/З-45 в</w:t>
            </w:r>
            <w:r>
              <w:rPr>
                <w:b/>
              </w:rPr>
              <w:t>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 Комп. Хеель,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</w:t>
            </w:r>
            <w:r>
              <w:rPr>
                <w:b/>
              </w:rPr>
              <w:t xml:space="preserve">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343549-25/В-28</w:t>
            </w:r>
            <w:r>
              <w:rPr>
                <w:b/>
              </w:rPr>
              <w:t xml:space="preserve">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343549-25/В-28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343549-25/В-28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</w:t>
            </w:r>
            <w:r>
              <w:rPr>
                <w:b/>
              </w:rPr>
              <w:t>, 345630-25/В-96, 345631-25/В-96, 345632-25/В-96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345629-25/В-96, 345630-25/В-96, 345631-25/В-96, 345632-25/В-96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345629-25/В-96, 345630-25/В-96, 345631-25/В-96, 345632-25/В-96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345629-25/В-96, 345630-25/В-96, 345631-25/В-96, 345632-25/В-</w:t>
            </w:r>
            <w:r>
              <w:rPr>
                <w:b/>
              </w:rPr>
              <w:t>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345629-25/В-96, 345630-25/В-96, 345631-25/В-96, 345632-25/В-96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345629-25/В-96, 345630-25/В-96, 345631-25/В-96, 345632-25/В-</w:t>
            </w:r>
            <w:r>
              <w:rPr>
                <w:b/>
              </w:rPr>
              <w:t>96 від 02.10.2025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 ІС®, </w:t>
            </w:r>
            <w:r>
              <w:rPr>
                <w:b/>
              </w:rPr>
              <w:t>таблетки сублінгвальні по 0,02 г по 10 таблеток у блістері; по 2 блістери у пачці з картону; по 0,05 г -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340590-25/З-100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Гінекохеель, </w:t>
            </w:r>
            <w:r>
              <w:rPr>
                <w:b/>
              </w:rPr>
              <w:t>краплі оральні;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340590-25/З-100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Гінекохеель, </w:t>
            </w:r>
            <w:r>
              <w:rPr>
                <w:b/>
              </w:rPr>
              <w:t>краплі оральні;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340590-25/З-100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Гінекохеель, </w:t>
            </w:r>
            <w:r>
              <w:rPr>
                <w:b/>
              </w:rPr>
              <w:t>краплі оральні; по 30 мл у скляному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342446-25/З-120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  <w:t xml:space="preserve">по 7 супозиторіїв у стрипах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342446-25/З-120 </w:t>
            </w:r>
            <w:r>
              <w:rPr>
                <w:b/>
              </w:rPr>
              <w:t>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  <w:t xml:space="preserve">по 7 супозиторіїв у стрипах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342446-25/З-120 від 05.08.2025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ГІНОМАКС, </w:t>
            </w:r>
            <w:r>
              <w:rPr>
                <w:b/>
              </w:rPr>
              <w:t>супозиторії вагінальні, 100 мг/150 мг;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7 супозиторіїв у стрипах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342307-25/В-145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342307-25/В-145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342307-25/В-145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>таблетки, вкриті оболонкою, по 15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1 або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342306-25/В-145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 xml:space="preserve">краплі оральні, розчин, 15 мг/0,6 мл; 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342306-25/В-145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 xml:space="preserve">краплі оральні, розчин, 15 мг/0,6 мл; 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342306-25/В-145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Гіпнос®, </w:t>
            </w:r>
            <w:r>
              <w:rPr>
                <w:b/>
              </w:rPr>
              <w:t xml:space="preserve">краплі оральні, розчин, 15 мг/0,6 мл; </w:t>
            </w:r>
            <w:r>
              <w:rPr>
                <w:b/>
              </w:rPr>
              <w:br/>
            </w:r>
            <w:r>
              <w:rPr>
                <w:b/>
              </w:rPr>
              <w:t>по 5 мл у флаконі-крапельниці; по 1 флакону-крапельниці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>супозиторії по 0,75 г або по 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>супозиторії по 0,75 г або по 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>супозиторії по 0,75 г або по 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>супозиторії по 0,75 г або по 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 xml:space="preserve">супозиторії по 0,75 г або по </w:t>
            </w:r>
            <w:r>
              <w:rPr>
                <w:b/>
              </w:rPr>
              <w:t>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345195-25/З-146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Гліцеринові супозиторії "Фарміна", </w:t>
            </w:r>
            <w:r>
              <w:rPr>
                <w:b/>
              </w:rPr>
              <w:t>супозиторії по 0,75 г або по 1,5 г; по 5 супозиторіїв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340749-25/З-140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ГРИП-ХЕЕЛЬ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340749-25/З-140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ГРИП-ХЕЕЛЬ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340749-25/З-140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ГРИП-ХЕЕЛЬ ІН'ЄКЦІЇ, </w:t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333828-25/В-116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333828-25/В-116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333828-25/В-116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ДУО,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333833-25/В-116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КІДЗ,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333833-25/В-116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КІДЗ,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333833-25/В-116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Декатилен Рино КІДЗ, </w:t>
            </w:r>
            <w:r>
              <w:rPr>
                <w:b/>
              </w:rPr>
              <w:t xml:space="preserve">спрей назальний, розчин по 10 мл розчину у флаконі з розпилювачем та ковпачком, який захищає розпилювач;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341921-25/В-149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341921-25/В-149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341921-25/В-149 від 28.07.2025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краплі, </w:t>
            </w:r>
            <w:r>
              <w:rPr>
                <w:b/>
              </w:rPr>
              <w:t>краплі оральні, розчин 20000 МО/мл; по 10 мл розчину у флаконі-крапельниці з кришкою, що загвинчується;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346633-25/В-120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Дексаметазон-4-Дарниця,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контурній чарунковій упаковці; по 1, по 2 або по 5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346633-25/В-120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Дексаметазон-4-Дарниця,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контурній чарунковій упаковці; по 1, по 2 або по 5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346633-25/В-120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Дексаметазон-4-Дарниця, </w:t>
            </w:r>
            <w:r>
              <w:rPr>
                <w:b/>
              </w:rPr>
              <w:t>розчин для ін'єкцій, 4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контурній чарунковій упаковці; по 1, по 2 або по 5 контурних чарункових упаковок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347111-25/В-120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 по 2,5 г у саше, по 10 або по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347111-25/В-120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 по 2,5 г у саше, по 10 або по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347111-25/В-120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Дексанта, </w:t>
            </w:r>
            <w:r>
              <w:rPr>
                <w:b/>
              </w:rPr>
              <w:t>гранули для орального розчину з лимонним смаком по 25 мг по 2,5 г у саше, по 10 або по 30 саше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329177-24/В-60, 329178-24/В-60, 329179-24/В-60, 329180-24/В-60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розчин для орального застосування, 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розчину у флаконі ; по 1 флакону разом із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329177-24/В-60, 329178-24/В-60, 329179-24/В-60, 329180-24/В-60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розчин для орального застосування, 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розчину у флаконі ; по 1 флакону разом із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329177-24/В-60, 329178-24/В-60, 329179-24/В-60, 329180-24/В-60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розчин для орального застосування, 2 мг/мл</w:t>
            </w:r>
            <w:r>
              <w:rPr>
                <w:b/>
              </w:rPr>
              <w:br/>
            </w:r>
            <w:r>
              <w:rPr>
                <w:b/>
              </w:rPr>
              <w:t>по 100 мл розчину у флаконі ; по 1 флакону разом із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342653-25/З-28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342653-25/З-28 в</w:t>
            </w:r>
            <w:r>
              <w:rPr>
                <w:b/>
              </w:rPr>
              <w:t>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342653-25/З-28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340926-25/З-28</w:t>
            </w:r>
            <w:r>
              <w:rPr>
                <w:b/>
              </w:rPr>
              <w:t xml:space="preserve">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340926-25/З-28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340926-25/З-28 в</w:t>
            </w:r>
            <w:r>
              <w:rPr>
                <w:b/>
              </w:rPr>
              <w:t>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Дермовейт, </w:t>
            </w:r>
            <w:r>
              <w:rPr>
                <w:b/>
              </w:rPr>
              <w:t>мазь 0,05 % по 25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347817-25/З-96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 № 28: по 24 таблетки рожевого кольору і по 4 таблетки світло-оранжевого кольору в блістері; по 1 блістеру в картонній пачці; № 84: по 24 таблетки оранжевого кольору і по 4 таблетки світло-оранжевого кольору в блістері; по 1 бліст</w:t>
            </w:r>
            <w:r>
              <w:rPr>
                <w:b/>
              </w:rPr>
              <w:t>еру в картонній пачці; по 1 або 3 картонних пачки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347817-25/З-96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 № 28: по 24 таблетки рожевого кольору і по 4 таблетки світло-оранжевого кольору в блістері; по 1 блістеру в картонній пачці; № 84: по 24 таблетки оранжевого кольору і по 4 таблетки світло-оранжевого кольору в блістері; по 1 бліст</w:t>
            </w:r>
            <w:r>
              <w:rPr>
                <w:b/>
              </w:rPr>
              <w:t>еру в картонній пачці; по 1 або 3 картонних пачки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347817-25/З-96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ДЖАЗ ПЛЮС, </w:t>
            </w:r>
            <w:r>
              <w:rPr>
                <w:b/>
              </w:rPr>
              <w:t>таблетки, вкриті оболонкою № 28: по 24 таблетки рожевого кольору і по 4 таблетки світло-оранжевого кольору в блістері; по 1 блістеру в картонній пачці; № 84: по 24 таблетки оранжевого кольору і по 4 таблетки світло-оранжевого кольору в блістері; по 1 бліст</w:t>
            </w:r>
            <w:r>
              <w:rPr>
                <w:b/>
              </w:rPr>
              <w:t>еру в картонній пачці; по 1 або 3 картонних пачки в упаковці з поліетилену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</w:t>
            </w:r>
            <w:r>
              <w:rPr>
                <w:b/>
              </w:rPr>
              <w:t>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345132-25/З-152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Диклак® ID, </w:t>
            </w:r>
            <w:r>
              <w:rPr>
                <w:b/>
              </w:rPr>
              <w:t xml:space="preserve">таблетки з модифікованим вивільненням по 75 мг; таблетки з модифікованим вивільненням по 150 мг; по 10 таблеток у блістері; по 2 або по 10 блістерів у картонній коробці з маркуванням українською мовою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327571-24/В-13</w:t>
            </w:r>
            <w:r>
              <w:rPr>
                <w:b/>
              </w:rPr>
              <w:t>9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розчин для ін’єкцій, 25 мг/мл; по 3 мл в ампулі поліетиленовій; по 5, 10 або 50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327571-24/В-139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розчин для ін’єкцій, 25 мг/мл; по 3 мл в ампулі поліетиленовій; по 5, 10 або 50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327571-24/В-139 від 06.12.2024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розчин для ін’єкцій, 25 мг/мл; по 3 мл в ампулі поліетиленовій; по 5, 10 або 50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344398-25/В-100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344398-25/В-100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344398-25/В-100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таблетки по 0,05 г; по 10 таблеток у блістерах; по 10 таблеток у блістері; по 1 або 3,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345357-25/В-100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345357-25/В-100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345357-25/В-100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340467-25/З-06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Дискус Композитум, </w:t>
            </w:r>
            <w:r>
              <w:rPr>
                <w:b/>
              </w:rPr>
              <w:t xml:space="preserve">розчин для ін'єкцій,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340467-25/З-06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Дискус Композитум, </w:t>
            </w:r>
            <w:r>
              <w:rPr>
                <w:b/>
              </w:rPr>
              <w:t xml:space="preserve">розчин для ін'єкцій,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340467-25/З-06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Дискус Композитум, </w:t>
            </w:r>
            <w:r>
              <w:rPr>
                <w:b/>
              </w:rPr>
              <w:t xml:space="preserve">розчин для ін'єкцій, 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346245-25/В-148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346245-25/В-148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</w:rPr>
              <w:t>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346245-25/В-148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346245-25/В-14</w:t>
            </w:r>
            <w:r>
              <w:rPr>
                <w:b/>
              </w:rPr>
              <w:t>8 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346245-25/В-148 </w:t>
            </w:r>
            <w:r>
              <w:rPr>
                <w:b/>
              </w:rPr>
              <w:t>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346245-25/В-148 </w:t>
            </w:r>
            <w:r>
              <w:rPr>
                <w:b/>
              </w:rPr>
              <w:t>від 14.10.2025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мг або по 160 мг/12,5 мг,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345300-25/В-10</w:t>
            </w:r>
            <w:r>
              <w:rPr>
                <w:b/>
              </w:rPr>
              <w:t>0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345300-25/В-100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345300-25/В-100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Домрид®, </w:t>
            </w:r>
            <w:r>
              <w:rPr>
                <w:b/>
              </w:rPr>
              <w:t>таблетки, вкриті оболонкою, по 10 мг;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336590-25/З-116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ЕКО, </w:t>
            </w:r>
            <w:r>
              <w:rPr>
                <w:b/>
              </w:rPr>
              <w:t>краплі очні, розчин, 20 мг/мл по 5 мл розчину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336590-25/З-116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ЕКО, </w:t>
            </w:r>
            <w:r>
              <w:rPr>
                <w:b/>
              </w:rPr>
              <w:t>краплі очні, розчин, 20 мг/мл по 5 мл розчину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336590-25/З-116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Дорзоптик ЕКО, </w:t>
            </w:r>
            <w:r>
              <w:rPr>
                <w:b/>
              </w:rPr>
              <w:t>краплі очні, розчин, 20 мг/мл по 5 мл розчину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342285-25/З-117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342285-25/З-117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342285-25/З-117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Доцетаксел-Віста, </w:t>
            </w:r>
            <w:r>
              <w:rPr>
                <w:b/>
              </w:rPr>
              <w:t>концентрат для розчину для інфузій, 20 мг/мл по 1 мл (20 мг), або по 4 мл (80 мг), або 7 мл (140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"БУСТ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338927-25/З-14</w:t>
            </w:r>
            <w:r>
              <w:rPr>
                <w:b/>
              </w:rPr>
              <w:t>0,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>краплі очні 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338927-25/З-140,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t>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338927-25/З-140, 338928-25/З-140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Дуотрав®, </w:t>
            </w:r>
            <w:r>
              <w:rPr>
                <w:b/>
              </w:rPr>
              <w:t xml:space="preserve">краплі очні </w:t>
            </w:r>
            <w:r>
              <w:rPr>
                <w:b/>
              </w:rPr>
              <w:t>по 2,5 мл у флаконі-крапельниці; по 1 флакону-крапельниці в проміжній упаковці, що вкладається в коробку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340057-25/З-96, 340058-25/З-96, 340059-25/З-96, 340060-25/З-96, 340061-25/З-96, 340063-25/З-96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340057-25/З-96, 340058-25/З-96, 340059-25/З-96, 340060-25/З-96, 340061-25/З-96, 340063-25/З-96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340057-25/З-96, </w:t>
            </w:r>
            <w:r>
              <w:rPr>
                <w:b/>
              </w:rPr>
              <w:t>340058-25/З-96, 340059-25/З-96, 340060-25/З-96, 340061-25/З-96, 340063-25/З-96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Дутафорс, </w:t>
            </w:r>
            <w:r>
              <w:rPr>
                <w:b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"ПОЛІМЕТРІЯ, дистрибуція та послуги",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</w:t>
            </w:r>
            <w:r>
              <w:rPr>
                <w:b/>
              </w:rPr>
              <w:t>/З-124, 337339-25/З-124, 337340-25/З-124, 337341-25/З-124, 337342-25/З-124, 337343-25/З-124, 337344-25/З-124,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</w:t>
            </w:r>
            <w:r>
              <w:rPr>
                <w:b/>
              </w:rPr>
              <w:t xml:space="preserve"> 337336-25/З-124, 337337-25/З-124, 337338-25/З-124, 337339-25/З-124, 337340-25/З-124, 337341-25/З-124, 337342-25/З-124, 337343-25/З-124, 337344-25/З-124,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</w:t>
            </w:r>
            <w:r>
              <w:rPr>
                <w:b/>
              </w:rPr>
              <w:t xml:space="preserve"> 337336-25/З-124, 337337-25/З-124, 337338-25/З-124, 337339-25/З-124, 337340-25/З-124, 337341-25/З-124, 337342-25/З-124, 337343-25/З-124, 337344-25/З-124,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</w:t>
            </w:r>
            <w:r>
              <w:rPr>
                <w:b/>
              </w:rPr>
              <w:t>4, 337336-25/З-124, 337337-25/З-124, 337338-25/З-124, 337339-25/З-124, 337340-25/З-124, 337341-25/З-124, 337342-25/З-124, 337343-25/З-124, 337344-25/З-124,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5 мг/160 мг/25 мг; по 14 таблеток у блістері; по 1 або 2 блістери в картонні</w:t>
            </w:r>
            <w:r>
              <w:rPr>
                <w:b/>
              </w:rPr>
              <w:t>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337344-25/З-124, 337345-2</w:t>
            </w:r>
            <w:r>
              <w:rPr>
                <w:b/>
              </w:rPr>
              <w:t>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</w:t>
            </w:r>
            <w:r>
              <w:rPr>
                <w:b/>
              </w:rPr>
              <w:t>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</w:t>
            </w:r>
            <w:r>
              <w:rPr>
                <w:b/>
              </w:rPr>
              <w:t>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337344-25/З-124, 337345-2</w:t>
            </w:r>
            <w:r>
              <w:rPr>
                <w:b/>
              </w:rPr>
              <w:t>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</w:t>
            </w:r>
            <w:r>
              <w:rPr>
                <w:b/>
              </w:rPr>
              <w:t>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</w:t>
            </w:r>
            <w:r>
              <w:rPr>
                <w:b/>
              </w:rPr>
              <w:t>44-25/З-124,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337344-25/З-124, 337345-2</w:t>
            </w:r>
            <w:r>
              <w:rPr>
                <w:b/>
              </w:rPr>
              <w:t>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337335-25/З-124, 337336-25/З-124, 337337-25/З-124, 337338-25/З-124, 337339-25/З-124, 337340-25/З-124, 337341-25/З-124, 337342-25/З-124, 337343-25/З-124, 337344-25/З-12</w:t>
            </w:r>
            <w:r>
              <w:rPr>
                <w:b/>
              </w:rPr>
              <w:t>4, 337345-25/З-124, 337346-25/З-124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ЕКСФОРЖ Н, </w:t>
            </w:r>
            <w:r>
              <w:rPr>
                <w:b/>
              </w:rPr>
              <w:t>таблетки, вкриті плівковою оболонкою по 5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 по 5 мг/160 мг/25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мг/12,5 мг; по 14 таблеток у блістері; по 1 або 2 блістери в картонній коробці;</w:t>
            </w:r>
            <w:r>
              <w:rPr>
                <w:b/>
              </w:rPr>
              <w:br/>
              <w:t>таблетки, вкриті плівковою оболонкою по 10 мг/160 мг/25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340544-25/З-100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340544-25/З-100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340544-25/З-100 </w:t>
            </w:r>
            <w:r>
              <w:rPr>
                <w:b/>
              </w:rPr>
              <w:t>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Енгістол,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346361-25/З-82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 xml:space="preserve"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«flip-off crimp cap»; по 1 </w:t>
            </w:r>
            <w:r>
              <w:rPr>
                <w:b/>
              </w:rPr>
              <w:t>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346361-25/З-82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 xml:space="preserve"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«flip-off crimp cap»; по 1 </w:t>
            </w:r>
            <w:r>
              <w:rPr>
                <w:b/>
              </w:rPr>
              <w:t>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346361-25/З-82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Енхерту, </w:t>
            </w:r>
            <w:r>
              <w:rPr>
                <w:b/>
              </w:rPr>
              <w:t xml:space="preserve">порошок для концентрату для розчину для інфузій, 100 мг,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«flip-off crimp cap»; по 1 </w:t>
            </w:r>
            <w:r>
              <w:rPr>
                <w:b/>
              </w:rPr>
              <w:t>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347000-25/З-28</w:t>
            </w:r>
            <w:r>
              <w:rPr>
                <w:b/>
              </w:rPr>
              <w:t xml:space="preserve">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>розчин для ін'єкцій або інфузій, 2 мг/мл по 5 мл (10 мг/5 мл) або по 25 мл (50 мг/25 мл)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347000-25/З-28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>розчин для ін'єкцій або інфузій, 2 мг/мл по 5 мл (10 мг/5 мл) або по 25 мл (50 мг/25 мл)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347000-25/З-28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Епірубіцин Аккорд, </w:t>
            </w:r>
            <w:r>
              <w:rPr>
                <w:b/>
              </w:rPr>
              <w:t xml:space="preserve">розчин для ін'єкцій або інфузій, 2 мг/мл по 5 мл </w:t>
            </w:r>
            <w:r>
              <w:rPr>
                <w:b/>
              </w:rPr>
              <w:t>(10 мг/5 мл) або по 25 мл (50 мг/25 мл)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340490-25/З-121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оральні, по 30 мл у флаконі–крапельниці;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340490-25/З-121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оральні, по 30 мл у флаконі–крапельниці;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340490-25/З-121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Ескулюс Композитум, </w:t>
            </w:r>
            <w:r>
              <w:rPr>
                <w:b/>
              </w:rPr>
              <w:t>краплі оральні, по 30 мл у флаконі–крапельниці;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333542-25/В-145, 333543-25/В-145, 333544-25/В-145, 333545-25/В-145, 333546-25/В-145, 333547-25/В-145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 xml:space="preserve">таблетки по 500 мг; </w:t>
            </w:r>
            <w:r>
              <w:rPr>
                <w:b/>
              </w:rPr>
              <w:br/>
              <w:t>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333542-25/В-145, 333543-25/В-145, 333544-25/В-145, 333545-25/В-145, 333546-25/В-145, 333547-25/В-145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 xml:space="preserve">таблетки по 500 мг; </w:t>
            </w:r>
            <w:r>
              <w:rPr>
                <w:b/>
              </w:rPr>
              <w:br/>
              <w:t>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333542-25/В-145, 333543-25/В-145, 333544-25/В-145, 333545-25/В-145, 333546-25/В-145, 333547-25/В-145 від 06.03.2025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Еспераль®, </w:t>
            </w:r>
            <w:r>
              <w:rPr>
                <w:b/>
              </w:rPr>
              <w:t xml:space="preserve">таблетки по 500 мг; </w:t>
            </w:r>
            <w:r>
              <w:rPr>
                <w:b/>
              </w:rPr>
              <w:br/>
              <w:t>№ 20: по 20 таблеток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неураксфарм Арзнейміттель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348673-25/В-145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спрей нашкірний, 1 %; </w:t>
            </w:r>
            <w:r>
              <w:rPr>
                <w:b/>
              </w:rPr>
              <w:br/>
              <w:t>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348673-25/В-145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спрей нашкірний, 1 %; </w:t>
            </w:r>
            <w:r>
              <w:rPr>
                <w:b/>
              </w:rPr>
              <w:br/>
              <w:t>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348673-25/В-145 </w:t>
            </w:r>
            <w:r>
              <w:rPr>
                <w:b/>
              </w:rPr>
              <w:t>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Естезифін®, </w:t>
            </w:r>
            <w:r>
              <w:rPr>
                <w:b/>
              </w:rPr>
              <w:t xml:space="preserve">спрей нашкірний, 1 %; </w:t>
            </w:r>
            <w:r>
              <w:rPr>
                <w:b/>
              </w:rPr>
              <w:br/>
              <w:t>по 15 мл або 20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340472-25/З-45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340472-25/З-45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340472-25/З-45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Еуфорбіум композитум назентропфен С, </w:t>
            </w:r>
            <w:r>
              <w:rPr>
                <w:b/>
              </w:rPr>
              <w:t>спрей назальний, по 20 мл у розпилювачі; по 1 розпилювачу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343357-25/З-06, 345367-25/З-121, 346814-25/З-06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форте, </w:t>
            </w:r>
            <w:r>
              <w:rPr>
                <w:b/>
              </w:rPr>
              <w:t>капсули м'які, 600 мг, по 10 або 12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343357-25/З-06, 345367-25/З-121, 346814-25/З-06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форте, </w:t>
            </w:r>
            <w:r>
              <w:rPr>
                <w:b/>
              </w:rPr>
              <w:t>капсули м'які, 600 мг, по 10 або 12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343357-25/З-06, 345367-25/З-121, 346814-25/З-06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форте, </w:t>
            </w:r>
            <w:r>
              <w:rPr>
                <w:b/>
              </w:rPr>
              <w:t>капсули м'які, 600 мг, по 10 або 12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</w:t>
            </w:r>
            <w:r>
              <w:rPr>
                <w:b/>
              </w:rPr>
              <w:t>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</w:t>
            </w:r>
            <w:r>
              <w:rPr>
                <w:b/>
              </w:rPr>
              <w:t xml:space="preserve">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341045-25/З-147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Зіннат®, </w:t>
            </w:r>
            <w:r>
              <w:rPr>
                <w:b/>
              </w:rPr>
              <w:t>гранули для приготування 100 мл (125 мг/5 мл) суспензії; гранули для приготування 100 мл (250 мг/5 мл) суспензії; 1 флакон з гранулами разом з мірним ковпачком та мірною ложечкою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340904-25/В-14</w:t>
            </w:r>
            <w:r>
              <w:rPr>
                <w:b/>
              </w:rPr>
              <w:t>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мг; по 10 або 12 льодяників у блістері; по 1,2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340904-25/В-145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мг; по 10 або 12 льодяників у блістері; по 1,2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340904-25/В-145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лимону по 3,0 мг; по 10 або 12 льодяників у блістері; по 1,2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341012-25/В-28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341012-25/В-28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341012-25/В-28 від 10.07.2025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Зіпелор®, </w:t>
            </w:r>
            <w:r>
              <w:rPr>
                <w:b/>
              </w:rPr>
              <w:t>льодяники зі смаком меду та апельсину по 3,0 мг по 10 або 12 льодяників у блістері; по 1, 2 або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340747-25/З-140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340747-25/З-140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340747-25/З-140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ЗОВІРАКС, </w:t>
            </w:r>
            <w:r>
              <w:rPr>
                <w:b/>
              </w:rPr>
              <w:t>крем 5 %; по 2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343385-25/З-06</w:t>
            </w:r>
            <w:r>
              <w:rPr>
                <w:b/>
              </w:rPr>
              <w:t>, 346813-25/З-06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>капсули м'які по 0,5 мг,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343385-25/З-06, 346813-25/З-06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>капсули м'які по 0,5 мг,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343385-25/З-06, 346813-25/З-06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ЗоіПрост, </w:t>
            </w:r>
            <w:r>
              <w:rPr>
                <w:b/>
              </w:rPr>
              <w:t xml:space="preserve">капсули м'які по 0,5 мг, </w:t>
            </w:r>
            <w:r>
              <w:rPr>
                <w:b/>
              </w:rPr>
              <w:t>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337319-25/З-124, 337326-25/З-124, 337327-25/З-124, 341536-25/З-124, 341537-25/З-124, 341538-25/З-124, 341539-25/З-124, 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</w:t>
            </w:r>
            <w:r>
              <w:rPr>
                <w:b/>
                <w:lang w:val="ru-RU"/>
              </w:rPr>
              <w:t xml:space="preserve">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337319-25/З-124, 337326-25/З-124, 337327-25/З-124, 341536-25/З-124, 341537-25/З-124, 341538-25/З-124, 341539-25/З-124, </w:t>
            </w:r>
            <w:r>
              <w:rPr>
                <w:b/>
              </w:rPr>
              <w:t>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337319-25/З-124, 337326-25/З-124, 337327-25/З-124, 341536-25</w:t>
            </w:r>
            <w:r>
              <w:rPr>
                <w:b/>
              </w:rPr>
              <w:t>/З-124, 341537-25/З-124, 341538-25/З-124, 341539-25/З-124, 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337319-25/З-124, 337326-25/З-124, 337327-25/З-124, 341536-25</w:t>
            </w:r>
            <w:r>
              <w:rPr>
                <w:b/>
              </w:rPr>
              <w:t>/З-124, 341537-25/З-124, 341538-25/З-124, 341539-25/З-124, 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337319-25/З-124, 337326-25/З-124, 337327-25/З-124, 341536-25/З-124, 341537-25/З-124, 341538-25/З-124, 341539-25/З-124, </w:t>
            </w:r>
            <w:r>
              <w:rPr>
                <w:b/>
              </w:rPr>
              <w:t>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337319-25/З-124, 337326-25/З-124, 337327-25/З-124, 341536-25</w:t>
            </w:r>
            <w:r>
              <w:rPr>
                <w:b/>
              </w:rPr>
              <w:t>/З-124, 341537-25/З-124, 341538-25/З-124, 341539-25/З-124, 341540-25/З-124, 341541-25/З-124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ЗОЛАДЕКС®, </w:t>
            </w:r>
            <w:r>
              <w:rPr>
                <w:b/>
              </w:rPr>
              <w:t>капсула для підшкірного введення пролонгованої дії по 3,6 мг; 1 капсула у шприц-аплікаторі із захисним механізмом з маркуванням англійською мовою; по 1 шприцу в конверті з прикріпленим прапорцем-анотацією з маркуванням українською та англійською мовами з в</w:t>
            </w:r>
            <w:r>
              <w:rPr>
                <w:b/>
              </w:rPr>
              <w:t>ологопоглинаючою капсулою; по 1 конверту в картонній коробці з маркуванням українською мовою;</w:t>
            </w:r>
            <w:r>
              <w:rPr>
                <w:b/>
              </w:rPr>
              <w:br/>
              <w:t xml:space="preserve">капсула для підшкірного введення пролонгованої дії по 10,8 мг; 1 капсула у шприц-аплікаторі із захисним механізмом з маркуванням англійською мовою; по 1 шприцу в </w:t>
            </w:r>
            <w:r>
              <w:rPr>
                <w:b/>
              </w:rPr>
              <w:t>конверті з прикріпленим прапорцем-анотацією з маркуванням українською та англійською мовами з вологопоглинаючою капсулою; по 1 конверту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</w:t>
            </w:r>
            <w:r>
              <w:rPr>
                <w:b/>
              </w:rPr>
              <w:t xml:space="preserve">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340036-25/З-148, 340037-25/З-148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 xml:space="preserve">капсули тверді по 150 мг; по 14 капсул у блістері; по 1 або по 2, або по 4, або по 6 блістерів у картонній упаковці; </w:t>
            </w:r>
            <w:r>
              <w:rPr>
                <w:b/>
              </w:rPr>
              <w:br/>
              <w:t>in bulk: № 5292 (14*378):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345148-25/З-14</w:t>
            </w:r>
            <w:r>
              <w:rPr>
                <w:b/>
              </w:rPr>
              <w:t>5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25 г, по 50 г,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345148-25/З-145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25 г, по 50 г,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345148-25/З-145 </w:t>
            </w:r>
            <w:r>
              <w:rPr>
                <w:b/>
              </w:rPr>
              <w:t>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Ілон® Класік,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25 г, по 50 г, по 100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Цесра Арцнайміттель ГмбХ і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323165-24/З-150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323165-24/З-150 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323165-24/З-150 </w:t>
            </w:r>
            <w:r>
              <w:rPr>
                <w:b/>
              </w:rPr>
              <w:t>від 03.10.2024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мг; по 6 або 20 капсул у блістері; по 1 блістеру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</w:t>
            </w:r>
            <w:r>
              <w:rPr>
                <w:b/>
              </w:rPr>
              <w:t>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346082-25/В-146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Ін-Алітер, </w:t>
            </w:r>
            <w:r>
              <w:rPr>
                <w:b/>
              </w:rPr>
              <w:t>таблетки по 2 мг/0,625 мг або по 4 мг/1,25 мг або по 8 мг/2,5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348286-25/З-120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348286-25/З-120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та 2,5 мг по 10 таблеток у блістері; по 3 або 6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348286-25/З-120 </w:t>
            </w:r>
            <w:r>
              <w:rPr>
                <w:b/>
              </w:rPr>
              <w:t>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348286-25/З-120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348286-25/З-120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 xml:space="preserve">таблетки по 1,25 мг та 2,5 мг по 10 таблеток у блістері; по 3 або 6 блістерів у </w:t>
            </w:r>
            <w:r>
              <w:rPr>
                <w:b/>
              </w:rPr>
              <w:t>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348286-25/З-120 </w:t>
            </w:r>
            <w:r>
              <w:rPr>
                <w:b/>
              </w:rPr>
              <w:t>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Індап®, </w:t>
            </w:r>
            <w:r>
              <w:rPr>
                <w:b/>
              </w:rPr>
              <w:t>таблетки по 1,25 мг та 2,5 мг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348377-25/В-61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348377-25/В-61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348377-25/В-61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людський (ДНК-рекомбінантний), </w:t>
            </w:r>
            <w:r>
              <w:rPr>
                <w:b/>
              </w:rPr>
              <w:t>порошок (субстанція) в скляних банках коричневого кольору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347002-25/З-28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347002-25/З-28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347002-25/З-28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ІРИНОТЕКАН АККОРД, </w:t>
            </w:r>
            <w:r>
              <w:rPr>
                <w:b/>
              </w:rPr>
              <w:t>концентрат для приготування розчину для інфузій, 20 мг/мл по 5 мл (100 мг) або по 15 мл (300 мг)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341384-25/В-100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</w:t>
            </w:r>
            <w:r>
              <w:rPr>
                <w:b/>
              </w:rPr>
              <w:t>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341384-25/В-100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</w:t>
            </w:r>
            <w:r>
              <w:rPr>
                <w:b/>
              </w:rPr>
              <w:t>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341384-25/В-100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ЙОДАДІН, </w:t>
            </w:r>
            <w:r>
              <w:rPr>
                <w:b/>
              </w:rPr>
              <w:t>розчин для зовнішнього та місцевого застосування 10 %; по 30 мл або по 120 мл у флаконах з маркуванням українською мовою; по 30 мл або по 120 мл у флаконах, по 1 флакону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348791-25/З-60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348791-25/З-60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348791-25/З-60 від 27.11.2025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Канавіт, </w:t>
            </w:r>
            <w:r>
              <w:rPr>
                <w:b/>
              </w:rPr>
              <w:t>емульсія для ін'єкцій, 10 мг/мл; по 1 мл емульсії для ін'єкцій в ампулі з коричневого скла; по 5 або по 10 ампул в упаковці з плівки PVC поміщають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ББ Фарма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339846-25/З-61, 339847-25/З-61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339846-25/З-61, 339847-25/З-61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339846-25/З-61, </w:t>
            </w:r>
            <w:r>
              <w:rPr>
                <w:b/>
              </w:rPr>
              <w:t>339847-25/З-61 від 24.06.2025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Кандід-Б, </w:t>
            </w:r>
            <w:r>
              <w:rPr>
                <w:b/>
              </w:rPr>
              <w:t>крем по 15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336757-25/З-118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 xml:space="preserve">розчин для ін'єкцій, 10 мг/мл; по 15 або по 45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336757-25/З-118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 xml:space="preserve">розчин для ін'єкцій, 10 мг/мл; по 15 або по 45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336757-25/З-118 від 24.04.2025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 xml:space="preserve">розчин для ін'єкцій, 10 мг/мл; по 15 або по 45 мл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346821-25/З-60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346821-25/З-60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346821-25/З-60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 Аккорд, </w:t>
            </w:r>
            <w:r>
              <w:rPr>
                <w:b/>
              </w:rPr>
              <w:t>концентрат для розчину для інфузій, 10 мг/мл по 5 мл, або по 15 мл, або по 45 мл, або по 60 мл у флаконі; по 1 флакону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342859-25/З-146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342859-25/З-146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342859-25/З-146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Касенлакс, </w:t>
            </w:r>
            <w:r>
              <w:rPr>
                <w:b/>
              </w:rPr>
              <w:t>порошок для орального розчину по 10 г; 10 або 20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342650-25/З-28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342650-25/З-28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342650-25/З-28 в</w:t>
            </w:r>
            <w:r>
              <w:rPr>
                <w:b/>
              </w:rPr>
              <w:t>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Кето Плюс, </w:t>
            </w:r>
            <w:r>
              <w:rPr>
                <w:b/>
              </w:rPr>
              <w:t>шампунь по 60 мл або по 150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338887-25/З-146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125 мг/31,25 мг в 5 мл; 1 флакон з порошком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338887-25/З-146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125 мг/31,25 мг в 5 мл; 1 флакон з порошком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338887-25/З-146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125 мг/31,25 мг в 5 мл; 1 флакон з порошком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338842-25/З-121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200 мг/28,5 мг; по 1 флакону з порошком для приготування 100 мл суспензії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338842-25/З-121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200 мг/28,5 мг; по 1 флакону з порошком для приготування 100 мл суспензії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338842-25/З-121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Клавам, </w:t>
            </w:r>
            <w:r>
              <w:rPr>
                <w:b/>
              </w:rPr>
              <w:t>порошок для оральної суспензії, 200 мг/28,5 мг; по 1 флакону з порошком для приготування 100 мл суспензії з мірним ковпачком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339025-25/З-61, 339026-25/З-61, 339027-25/З-61, 339028-25/З-61, 339029-25/З-61, 339030-25/З-61, 339031-25/З-61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</w:t>
            </w:r>
            <w:r>
              <w:rPr>
                <w:b/>
                <w:lang w:val="ru-RU"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ін’єкцій, 279,30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</w:t>
      </w:r>
      <w:r>
        <w:rPr>
          <w:b/>
          <w:sz w:val="20"/>
          <w:szCs w:val="20"/>
          <w:lang w:val="ru-RU"/>
        </w:rPr>
        <w:t>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339025-25/З-61, 339026-25/З-61, 339027-25/З-61, 339028-25/З-</w:t>
            </w:r>
            <w:r>
              <w:rPr>
                <w:b/>
              </w:rPr>
              <w:t>61, 339029-25/З-61, 339030-25/З-61, 339031-25/З-61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ін’єкцій, 279,30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339025-25/З-61, 339026-25/З-61, 339027-25/З-61, 339028-25/З-</w:t>
            </w:r>
            <w:r>
              <w:rPr>
                <w:b/>
              </w:rPr>
              <w:t>61, 339029-25/З-61, 339030-25/З-61, 339031-25/З-61 від 09.06.2025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Кларіскан, </w:t>
            </w:r>
            <w:r>
              <w:rPr>
                <w:b/>
              </w:rPr>
              <w:t>розчин для ін’єкцій, 279,30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335751-25/З-147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335751-25/З-147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335751-25/З-147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Колдрекс МАКСГРИП зі смаком лимону, </w:t>
            </w:r>
            <w:r>
              <w:rPr>
                <w:b/>
              </w:rPr>
              <w:t>порошок для орального розчину; 5 або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347129-25/В-96, 347130-25/В-96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347129-25/В-96, 347130-25/В-96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347129-25/В-96, 347130-25/В-96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Корвалмент®, </w:t>
            </w:r>
            <w:r>
              <w:rPr>
                <w:b/>
              </w:rPr>
              <w:t>капсули м'які по 100 мг; по 10 капсул у блістерах; по 10 капсул у блістері; по 3 блістери у пачці; по 20 капсул у блістері; по 1 або по 3, або по 4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335759-25/В-147, 338398-25/В-147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335759-25/В-147, 338398-25/В-147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335759-25/В-147, 338398-25/В-147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Кордарон®, </w:t>
            </w:r>
            <w:r>
              <w:rPr>
                <w:b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340514-25/З-148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340514-25/З-148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340514-25/З-148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343883-25/З-100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, </w:t>
            </w:r>
            <w:r>
              <w:rPr>
                <w:b/>
              </w:rPr>
              <w:t>краплі очні, розчин, 20 мг/мл;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343883-25/З-100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, </w:t>
            </w:r>
            <w:r>
              <w:rPr>
                <w:b/>
              </w:rPr>
              <w:t>краплі очні, розчин, 20 мг/мл;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343883-25/З-100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Кромодропс® , </w:t>
            </w:r>
            <w:r>
              <w:rPr>
                <w:b/>
              </w:rPr>
              <w:t>краплі очні, розчин, 20 мг/мл; 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338875-25/З-146 від 06.06.2025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КЮ-ПІН 25, КЮ-ПІН 100, КЮ-ПІН 200, КЮ-ПІН 300, </w:t>
            </w:r>
            <w:r>
              <w:rPr>
                <w:b/>
              </w:rPr>
              <w:t>таблетки, вкриті плівковою оболонкою по 25 мг, по 100 мг, по 200 мг; по 10 таблеток у блістері, по 1 блістеру у картонній упаковці; in bulk: по 100 таблеток у пластиковому контейнері;</w:t>
            </w:r>
            <w:r>
              <w:rPr>
                <w:b/>
              </w:rPr>
              <w:br/>
              <w:t>таблетки, вкриті плівковою оболонкою по 300 мг, по 10 таблеток у блістер</w:t>
            </w:r>
            <w:r>
              <w:rPr>
                <w:b/>
              </w:rPr>
              <w:t>і, по 1 блістеру у картонній упаковці; in bulk: по 60 таблеток у пластиковому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Алкем Лабораторіз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335729-25/В-100 від 10.04.2025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Лакозам®,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по 14 таблеток у блістері; по 4 блістери у картонній пачці; таблетки, вкриті плівковою оболонкою, по 200 мг; по 14 таблеток у блістері; по 2 або 4 блістери у к</w:t>
            </w:r>
            <w:r>
              <w:rPr>
                <w:b/>
              </w:rPr>
              <w:t>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313499-24/З-45 від 09.04.2024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Лацеран, </w:t>
            </w:r>
            <w:r>
              <w:rPr>
                <w:b/>
              </w:rPr>
              <w:t>таблетки по 2,5 мг або по 5 мг або по 10 мг, по 7 таблеток у блістері; по 2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343590-25/З-148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</w:t>
            </w:r>
            <w:r>
              <w:rPr>
                <w:szCs w:val="20"/>
                <w:lang w:val="ru-RU"/>
              </w:rPr>
              <w:t>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345981-25/З-138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 250, Левофлоксацин 500, Левофлоксацин 750, </w:t>
            </w:r>
            <w:r>
              <w:rPr>
                <w:b/>
              </w:rPr>
              <w:t>таблетки, вкриті плівковою оболонкою, по 250 мг, по 500 мг: по 20 таблеток у блістері; по 5 блістерів у картонній упаковці; по 10 таблеток у блістері; по 9 або 10 блістерів у картонній упаковці; таблетки, вкриті плівковою оболонкою, по 750 мг: по 10 таблет</w:t>
            </w:r>
            <w:r>
              <w:rPr>
                <w:b/>
              </w:rPr>
              <w:t>ок у блістері; по 10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346825-25/З-121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346825-25/З-121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346825-25/З-121 від 23.10.2025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 Аккорд,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</w:t>
            </w:r>
            <w:r>
              <w:rPr>
                <w:b/>
              </w:rPr>
              <w:t>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</w:t>
            </w:r>
            <w:r>
              <w:rPr>
                <w:b/>
              </w:rPr>
              <w:t>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</w:t>
            </w:r>
            <w:r>
              <w:rPr>
                <w:b/>
              </w:rPr>
              <w:t>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345360-25/З-45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Лефно®, </w:t>
            </w:r>
            <w:r>
              <w:rPr>
                <w:b/>
              </w:rPr>
              <w:t>таблетки, вкриті оболонкою, по 20 мг, по 10 таблеток у блістері; по 3 блістери у картонній упаковці; in bulk №14000 (10х1400): по 10 таблеток у блістері; по 1400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346632-25/В-120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</w:t>
            </w:r>
            <w:r>
              <w:rPr>
                <w:b/>
              </w:rPr>
              <w:br/>
              <w:t xml:space="preserve">по 2 мл в ампулі; по 5 ампул у блістері з плівки; по 1 або 2 блістери у пачці з картону; </w:t>
            </w:r>
            <w:r>
              <w:rPr>
                <w:b/>
              </w:rPr>
              <w:br/>
              <w:t>по 2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346632-25/В-120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 з плівки; по 1 або 2 блістери у пачці з картону; </w:t>
            </w:r>
            <w:r>
              <w:rPr>
                <w:b/>
              </w:rPr>
              <w:br/>
              <w:t>по 2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346632-25/В-120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Лідокаїн, </w:t>
            </w:r>
            <w:r>
              <w:rPr>
                <w:b/>
              </w:rPr>
              <w:t>розчин для ін’єкцій, 20 мг/мл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5 ампул у блістері з плівки; по 1 або 2 блістери у пачці з картону; </w:t>
            </w:r>
            <w:r>
              <w:rPr>
                <w:b/>
              </w:rPr>
              <w:br/>
              <w:t>по 2 мл в ампулі; по 10 ампул у пачці з картону з картонними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342061-25/В-96, 342062-25/В-96, 342063-25/В-96, 342064-25/В-96, 342084-25/В-96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Лідокаїн-Дарниця,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342061-25/В-96, 342062-25/В-96, 342063-25/В-96, 342064-25/В-96, 342084-25/В-96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Лідокаїн-Дарниця,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342061-25/В-96, 342062-25/В-96, 342063-25/В-96, 342064-25/В-96, 342084-25/В-96 від 29.07.2025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Лідокаїн-Дарниця, </w:t>
            </w:r>
            <w:r>
              <w:rPr>
                <w:b/>
              </w:rPr>
              <w:t>розчин для ін'єкцій, 20 мг/мл, по 2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320032-24/В-147, 320033-24/В-147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320032-24/В-147, 320033-24/В-147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320032-24/В-147, 320033-24/В-147 від 02.08.2024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 Лимон, </w:t>
            </w:r>
            <w:r>
              <w:rPr>
                <w:b/>
              </w:rPr>
              <w:t>льодяники, 5 мг/1 мг; по 12 льодяників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346574-25/В-61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346574-25/В-61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346574-25/В-61 ві</w:t>
            </w:r>
            <w:r>
              <w:rPr>
                <w:b/>
              </w:rPr>
              <w:t>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Ліксарит, </w:t>
            </w:r>
            <w:r>
              <w:rPr>
                <w:b/>
              </w:rPr>
              <w:t xml:space="preserve">таблетки по 100 мг по 15 таблеток у блістері; по 2 блістери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</w:t>
            </w:r>
            <w:r>
              <w:rPr>
                <w:b/>
              </w:rPr>
              <w:t>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блістері, по 1 блістеру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стрипу у картонній упаковці, по 10 упаковок у картонній коробці;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10 таблеток у блістері, по 10 блістерів у картонній упаковці.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</w:t>
            </w:r>
            <w:r>
              <w:rPr>
                <w:b/>
              </w:rPr>
              <w:t>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</w:t>
            </w:r>
            <w:r>
              <w:rPr>
                <w:b/>
              </w:rPr>
              <w:t>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  <w:t>по 10 таблеток у блістері, по 1 блістеру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стрипу у картонній упаковці, по 10 упаковок у картонній коробці;</w:t>
            </w:r>
            <w:r>
              <w:rPr>
                <w:b/>
              </w:rPr>
              <w:br/>
              <w:t xml:space="preserve">по </w:t>
            </w:r>
            <w:r>
              <w:rPr>
                <w:b/>
              </w:rPr>
              <w:t>10 таблеток у блістері, по 10 блістерів у картонній упаковці.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345428-25/З-60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1 блістеру у картонній упаковці;</w:t>
            </w:r>
            <w:r>
              <w:rPr>
                <w:b/>
              </w:rPr>
              <w:br/>
              <w:t>по 10 таблеток у стрипі, по 1 стрипу у картонній упаковці;</w:t>
            </w:r>
            <w:r>
              <w:rPr>
                <w:b/>
              </w:rPr>
              <w:br/>
              <w:t>по 10 таблеток у блістері, по 1 блістеру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стрипі, по 1 стрип</w:t>
            </w:r>
            <w:r>
              <w:rPr>
                <w:b/>
              </w:rPr>
              <w:t>у у картонній упаковці, по 10 упаковок у картонній коробці;</w:t>
            </w:r>
            <w:r>
              <w:rPr>
                <w:b/>
              </w:rPr>
              <w:br/>
              <w:t>по 10 таблеток у блістері, по 10 блістерів у картонній упаковці.</w:t>
            </w:r>
            <w:r>
              <w:rPr>
                <w:b/>
              </w:rPr>
              <w:br/>
              <w:t>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349687-25/В-96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349687-25/В-96 від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349687-25/В-96 в</w:t>
            </w:r>
            <w:r>
              <w:rPr>
                <w:b/>
              </w:rPr>
              <w:t>ід 09.12.2025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340693-25/В-60, 348564-25/В-60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в мішках подвійних пластикових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340693-25/В-60, 348564-25/В-60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в мішках подвійних пластикових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340693-25/В-60, 348564-25/В-60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порошок (субстанція) в мішках подвійних пластикових для фармацевтичного застосування;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343933-25/З-132, 343934-25/З-132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Мерапін 500 мг, Мерапін 1000 мг, </w:t>
            </w:r>
            <w:r>
              <w:rPr>
                <w:b/>
              </w:rPr>
              <w:t>порошок для розчину для ін`єкцій, по 500 мг або 1000 мг,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343882-25/З-100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>краплі очні, розчин 0,004%;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343882-25/З-100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>краплі очні, розчин 0,004%;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343882-25/З-100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Мікропрост , </w:t>
            </w:r>
            <w:r>
              <w:rPr>
                <w:b/>
              </w:rPr>
              <w:t>краплі очні, розчин 0,004%; по 5 мл у флаконі-крапельниці;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345391-25/З-144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розчин для ротової порожнини 1,5 мг/мл (0,15 %)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345391-25/З-144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розчин для ротової порожнини 1,5 мг/мл (0,15 %)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345391-25/З-144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Фаринго, </w:t>
            </w:r>
            <w:r>
              <w:rPr>
                <w:b/>
              </w:rPr>
              <w:t>розчин для ротової порожнини 1,5 мг/мл (0,15 %) по 100 мл у флаконі з мірним стаканчиком;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345375-25/З-144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Форте, </w:t>
            </w:r>
            <w:r>
              <w:rPr>
                <w:b/>
              </w:rPr>
              <w:t>спрей для ротової порожнини, 3 мг/мл (0,3 %)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345375-25/З-144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Форте, </w:t>
            </w:r>
            <w:r>
              <w:rPr>
                <w:b/>
              </w:rPr>
              <w:t>спрей для ротової порожнини, 3 мг/мл (0,3 %)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345375-25/З-144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Фаринго Форте, </w:t>
            </w:r>
            <w:r>
              <w:rPr>
                <w:b/>
              </w:rPr>
              <w:t>спрей для ротової порожнини, 3 мг/мл (0,3 %) по 25 мл у флаконі з небулайзером;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347069-25/З-45, 347096-25/З-45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 xml:space="preserve">капсули тверді по 250 мг, по 10 капсул у блістері; по 3 </w:t>
            </w:r>
            <w:r>
              <w:rPr>
                <w:b/>
              </w:rPr>
              <w:t>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347069-25/З-45, 347096-25/З-45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 xml:space="preserve">капсули тверді по 250 мг, по 10 капсул у блістері; по 3 </w:t>
            </w:r>
            <w:r>
              <w:rPr>
                <w:b/>
              </w:rPr>
              <w:t>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347069-25/З-45, </w:t>
            </w:r>
            <w:r>
              <w:rPr>
                <w:b/>
              </w:rPr>
              <w:t>347096-25/З-45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Міфенакс®, </w:t>
            </w:r>
            <w:r>
              <w:rPr>
                <w:b/>
              </w:rPr>
              <w:t>капсули тверді по 250 мг, по 10 капсул у блістері; по 3 або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338391-25/В-121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338391-25/В-121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338391-25/В-121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МЛ-КАРД, </w:t>
            </w:r>
            <w:r>
              <w:rPr>
                <w:b/>
              </w:rPr>
              <w:t>розчин для ін'єкцій, 100 мг/мл; по 5 мл в ампулах, по 5 або 10 ампул у пачці; по 5 ампул у блістері, по 1 або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337703-25/В-138 від 13.05.2025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МОКСОНІДИН, </w:t>
            </w:r>
            <w:r>
              <w:rPr>
                <w:b/>
              </w:rPr>
              <w:t>таблетки, вкриті плівковою оболонкою по 0,2 мг; 0,4 мг;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340592-25/З-146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ампулі; по 5 ампул у контурній чарунковій упаковці; по 2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340592-25/З-146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ампулі; по 5 ампул у контурній чарунковій упаковці; по 2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340592-25/З-146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Момордика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ампулі; по 5 ампул у контурній чарунковій упаковці; по 2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346331-25/В-45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Мондекс®, </w:t>
            </w:r>
            <w:r>
              <w:rPr>
                <w:b/>
              </w:rPr>
              <w:t>супозиторії по 1000 мг, по 5 супозиторіїв у стрипі; по 2 або 6 стрипів у картонній упаковці; in bulk №1440 (5х288): по 5 супозиторіїв у стрипі, по 288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340261-25/В-148, 340262-25/В-148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Монтел, </w:t>
            </w:r>
            <w:r>
              <w:rPr>
                <w:b/>
              </w:rPr>
              <w:t>таблетки жувальні по 4 мг або по 5 мг, по 7 таблеток у блістері; по 4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340821-25/З-126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Мукоза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340821-25/З-126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Мукоза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340821-25/З-126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Мукоза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340543-25/З-130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</w:r>
            <w:r>
              <w:rPr>
                <w:b/>
              </w:rPr>
              <w:t>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340543-25/З-130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>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340543-25/З-130 </w:t>
            </w:r>
            <w:r>
              <w:rPr>
                <w:b/>
              </w:rPr>
              <w:t>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Мулімен, </w:t>
            </w:r>
            <w:r>
              <w:rPr>
                <w:b/>
              </w:rPr>
              <w:t>краплі оральні</w:t>
            </w:r>
            <w:r>
              <w:rPr>
                <w:b/>
              </w:rPr>
              <w:br/>
              <w:t>по 50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344997-25/З-60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блістери в картонній упаковці; </w:t>
            </w:r>
            <w:r>
              <w:rPr>
                <w:b/>
              </w:rPr>
              <w:br/>
              <w:t>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344997-25/З-60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по 2 блістери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344997-25/З-60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Небікард, </w:t>
            </w:r>
            <w:r>
              <w:rPr>
                <w:b/>
              </w:rPr>
              <w:t>таблетки по 5 мг</w:t>
            </w:r>
            <w:r>
              <w:rPr>
                <w:b/>
              </w:rPr>
              <w:br/>
              <w:t xml:space="preserve">по 10 таблеток у блістері; по 2 блістери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блістерів, з’єднаних в один,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340659-25/З-149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Нервохеель,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340659-25/З-149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Нервохеель,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340659-25/З-149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Нервохеель,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341689-25/В-117, 341690-25/В-117, 341691-25/В-117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виробників КУСУМ ХЕЛТХКЕР ПВТ ЛТД, Індія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 та ТОВ "ГЛ</w:t>
            </w:r>
            <w:r>
              <w:rPr>
                <w:b/>
              </w:rPr>
              <w:t>ЕДФАРМ ЛТД"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341689-25/В-117, 341690-25/В-117, 341691-25/В-117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виробників КУСУМ ХЕЛТХКЕР ПВТ ЛТД, Індія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 та ТОВ "ГЛ</w:t>
            </w:r>
            <w:r>
              <w:rPr>
                <w:b/>
              </w:rPr>
              <w:t>ЕДФАРМ ЛТД"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341689-25/В-117, 341690-25/В-117, 341691-25/В-117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виробників КУСУМ ХЕЛТХКЕР ПВТ ЛТД, Індія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 картонній коробці</w:t>
            </w:r>
            <w:r>
              <w:rPr>
                <w:b/>
              </w:rPr>
              <w:br/>
              <w:t>для виробника ТОВ "КУСУМ ФАРМ", Україна та ТОВ "ГЛ</w:t>
            </w:r>
            <w:r>
              <w:rPr>
                <w:b/>
              </w:rPr>
              <w:t>ЕДФАРМ ЛТД" 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344099-25/В-139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344099-25/В-139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344099-25/В-139 від 03.09.2025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345222-25/З-144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ліофілізат для розчину для ін'єкцій; 3 ампули з ліофілізатом та 3 ампули з 2 мл розчинника (натрію хлорид, вода для ін'єкцій) у контурній чарунковій упаковці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345222-25/З-144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ліофілізат для розчину для ін'єкцій; 3 ампули з ліофілізатом та 3 ампули з 2 мл розчинника (натрію хлорид, вода для ін'єкцій) у контурній чарунковій упаковці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345222-25/З-144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ліофілізат для розчину для ін'єкцій; 3 ампули з ліофілізатом та 3 ампули з 2 мл розчинника (натрію хлорид, вода для ін'єкцій) у контурній чарунковій упаковці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345224-25/З-144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капсули,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345224-25/З-144 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капсули,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345224-25/З-144 </w:t>
            </w:r>
            <w:r>
              <w:rPr>
                <w:b/>
              </w:rPr>
              <w:t>від 24.09.2025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Нуклео Ц.М.Ф. Форте, </w:t>
            </w:r>
            <w:r>
              <w:rPr>
                <w:b/>
              </w:rPr>
              <w:t>капсули, по 15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Феррер Інтернасіональ,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340822-25/З-126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НУКС ВОМІКА-ГОМАКОРД,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340822-25/З-126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НУКС ВОМІКА-ГОМАКОРД,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340822-25/З-126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НУКС ВОМІКА-ГОМАКОРД,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340654-25/З-149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Оваріум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340654-25/З-149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Оваріум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340654-25/З-149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Оваріум Композитум,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346576-25/З-45, 346577-25/З-45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346576-25/З-45, 346577-25/З-45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346576-25/З-45, 346577-25/З-45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Оксаліплатин Амакса, </w:t>
            </w:r>
            <w:r>
              <w:rPr>
                <w:b/>
              </w:rPr>
              <w:t>концентрат для розчину для інфузій, 5 мг/мл, по 10 мл, 20 мл або 40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343689-25/З-147,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343689-25/З-147,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343689-25/З-147,</w:t>
            </w:r>
            <w:r>
              <w:rPr>
                <w:b/>
              </w:rPr>
              <w:t xml:space="preserve">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</w:t>
            </w:r>
            <w:r>
              <w:rPr>
                <w:b/>
              </w:rPr>
              <w:t>7,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343689-25/З-147,</w:t>
            </w:r>
            <w:r>
              <w:rPr>
                <w:b/>
              </w:rPr>
              <w:t xml:space="preserve">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343689-25/З-147,</w:t>
            </w:r>
            <w:r>
              <w:rPr>
                <w:b/>
              </w:rPr>
              <w:t xml:space="preserve"> 343690-25/З-147, 343691-25/З-147, 343692-25/З-147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ОКТАНАТ, </w:t>
            </w:r>
            <w:r>
              <w:rPr>
                <w:b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</w:t>
            </w:r>
            <w:r>
              <w:rPr>
                <w:b/>
              </w:rPr>
              <w:t>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плівкою; поро</w:t>
            </w:r>
            <w:r>
              <w:rPr>
                <w:b/>
              </w:rPr>
              <w:t>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</w:t>
            </w:r>
            <w:r>
              <w:rPr>
                <w:b/>
              </w:rPr>
              <w:t>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</w:t>
            </w:r>
            <w:r>
              <w:rPr>
                <w:b/>
              </w:rPr>
              <w:t xml:space="preserve">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343471-25/З-10</w:t>
            </w:r>
            <w:r>
              <w:rPr>
                <w:b/>
              </w:rPr>
              <w:t>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</w:t>
            </w:r>
            <w:r>
              <w:rPr>
                <w:b/>
              </w:rPr>
              <w:t>тейнери за такими групами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343471-25/З-100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 xml:space="preserve">розчин для інфузій, 45 </w:t>
            </w:r>
            <w:r>
              <w:rPr>
                <w:b/>
              </w:rPr>
              <w:t>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</w:t>
            </w:r>
            <w:r>
              <w:rPr>
                <w:b/>
              </w:rPr>
              <w:t>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343471-25/З-100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Октаплас ЛГ, </w:t>
            </w:r>
            <w:r>
              <w:rPr>
                <w:b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</w:t>
            </w:r>
            <w:r>
              <w:rPr>
                <w:b/>
              </w:rPr>
              <w:t>тейнери за такими групами крові: Група крові А (II), Група крові B (III), Група крові AB (IV), Група крові O (I)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333138-25/В-118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Октенідину дигідрохлорид, </w:t>
            </w:r>
            <w:r>
              <w:rPr>
                <w:b/>
              </w:rPr>
              <w:t>порошок (субстанція) у фольгованих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333138-25/В-118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Октенідину дигідрохлорид, </w:t>
            </w:r>
            <w:r>
              <w:rPr>
                <w:b/>
              </w:rPr>
              <w:t>порошок (субстанція) у фольгованих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333138-25/В-118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Октенідину дигідрохлорид, </w:t>
            </w:r>
            <w:r>
              <w:rPr>
                <w:b/>
              </w:rPr>
              <w:t>порошок (субстанція) у фольгованих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333161-25/В-118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Октінія, </w:t>
            </w:r>
            <w:r>
              <w:rPr>
                <w:b/>
              </w:rPr>
              <w:t>розчин по 30 мл, 50 мл, 200 мл, 300 мл або 500 мл у флаконі, по 1 флакону в пачку; або по 200 мл або 300 мл у флаконі без вкладання в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333161-25/В-118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Октінія, </w:t>
            </w:r>
            <w:r>
              <w:rPr>
                <w:b/>
              </w:rPr>
              <w:t>розчин по 30 мл, 50 мл, 200 мл, 300 мл або 500 мл у флаконі, по 1 флакону в пачку; або по 200 мл або 300 мл у флаконі без вкладання в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333161-25/В-118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Октінія, </w:t>
            </w:r>
            <w:r>
              <w:rPr>
                <w:b/>
              </w:rPr>
              <w:t>розчин по 30 мл, 50 мл, 200 мл, 300 мл або 500 мл у флаконі, по 1 флакону в пачку; або по 200 мл або 300 мл у флаконі без вкладання в пачку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339081-25/З-61, 339082-25/З-61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Октреором , </w:t>
            </w:r>
            <w:r>
              <w:rPr>
                <w:b/>
              </w:rPr>
              <w:t>розчин для ін'єкцій та інфузій, 0,1 мг/мл; по 1 мл в ампулі; по 3, 5 або 10 ампул в контурній чарунковій упаковці; по 1 упаковці або по 2 упаковки (з 10 ампулами)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</w:t>
            </w:r>
            <w:r>
              <w:rPr>
                <w:b/>
              </w:rPr>
              <w:t>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339081-25/З-61, 339082-25/З-61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Октреором , </w:t>
            </w:r>
            <w:r>
              <w:rPr>
                <w:b/>
              </w:rPr>
              <w:t>розчин для ін'єкцій та інфузій, 0,1 мг/мл; по 1 мл в ампулі; по 3, 5 або 10 ампул в контурній чарунковій упаковці; по 1 упаковці або по 2 упаковки (з 10 ампулами)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</w:t>
            </w:r>
            <w:r>
              <w:rPr>
                <w:b/>
              </w:rPr>
              <w:t>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339081-25/З-61, 339082-25/З-61 від 10.06.2025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Октреором , </w:t>
            </w:r>
            <w:r>
              <w:rPr>
                <w:b/>
              </w:rPr>
              <w:t>розчин для ін'єкцій та інфузій, 0,1 мг/мл; по 1 мл в ампулі; по 3, 5 або 10 ампул в контурній чарунковій упаковці; по 1 упаковці або по 2 упаковки (з 10 ампулами)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340534-25/З-13</w:t>
            </w:r>
            <w:r>
              <w:rPr>
                <w:b/>
              </w:rPr>
              <w:t>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340534-25/З-137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340534-25/З-137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очні, по 0,45 мл розчину у поліетиленовій капсулі; по 5 поліетиленових капсул у пакеті з алюмінієвої фольги; по 3 пакетика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345976-25/З-120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0,45 мл розчину у поліетиленовій капсулі; по 5 поліетиленових капсул у пакеті з алюмінієвої фольги; по 3 пакета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345976-25/З-120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0,45 мл розчину у поліетиленовій капсулі; по 5 поліетиленових капсул у пакеті з алюмінієвої фольги; по 3 пакета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345976-25/З-120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Окулохеель, </w:t>
            </w:r>
            <w:r>
              <w:rPr>
                <w:b/>
              </w:rPr>
              <w:t>краплі очні</w:t>
            </w:r>
            <w:r>
              <w:rPr>
                <w:b/>
              </w:rPr>
              <w:br/>
              <w:t xml:space="preserve">по 0,45 мл розчину у поліетиленовій капсулі; по 5 поліетиленових капсул у пакеті з алюмінієвої фольги; по 3 пакета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</w:t>
            </w:r>
            <w:r>
              <w:rPr>
                <w:b/>
              </w:rPr>
              <w:t>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334630-25/З-116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10, Олмесар 20, Олмесар 40, </w:t>
            </w:r>
            <w:r>
              <w:rPr>
                <w:b/>
              </w:rPr>
              <w:t>таблетки, вкриті плівковою оболонкою, по 10 мг; по 20 мг; по 40 мг;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334628-25/З-116 від 25.03.2025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Олмесар А 20/5, Олмесар А 40/5, Олмесар А 40/10, </w:t>
            </w:r>
            <w:r>
              <w:rPr>
                <w:b/>
              </w:rPr>
              <w:t>таблетки, вкриті плівковою оболонкою, по 20 мг/5 мг; по 40 мг/5 мг; по 40 мг/10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344166-25/З-152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Олметек Плюс, </w:t>
            </w:r>
            <w:r>
              <w:rPr>
                <w:b/>
              </w:rPr>
              <w:t>таблетки, вкриті плівковою оболонкою, 20 мг/12,5 мг; таблетки, вкриті плівковою оболонкою, 20 мг/25 мг; таблетки, вкриті плівковою оболонкою, 40 мг/12,5 мг; таблетки, вкриті плівковою оболонкою, 40 мг/25 мг; по 14 таблеток у блістері, по 2 блістера у карто</w:t>
            </w:r>
            <w:r>
              <w:rPr>
                <w:b/>
              </w:rPr>
              <w:t>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343835-25/З-146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343835-25/З-146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343835-25/З-146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Олодропс , </w:t>
            </w:r>
            <w:r>
              <w:rPr>
                <w:b/>
              </w:rPr>
              <w:t>краплі очні, розчин, 1 мг/мл;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343006-25/З-145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343006-25/З-145 </w:t>
            </w:r>
            <w:r>
              <w:rPr>
                <w:b/>
              </w:rPr>
              <w:t>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343006-25/З-145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343006-25/З-14</w:t>
            </w:r>
            <w:r>
              <w:rPr>
                <w:b/>
              </w:rPr>
              <w:t>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343006-25/З-145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343006-25/З-145 </w:t>
            </w:r>
            <w:r>
              <w:rPr>
                <w:b/>
              </w:rPr>
              <w:t>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ОМНІПАК, </w:t>
            </w:r>
            <w:r>
              <w:rPr>
                <w:b/>
              </w:rPr>
              <w:t>розчин для ін’єкцій, 300 мг йоду/мл;</w:t>
            </w:r>
            <w:r>
              <w:rPr>
                <w:b/>
              </w:rPr>
              <w:br/>
              <w:t>розчин для ін’єкцій, 350 мг йоду/мл;</w:t>
            </w:r>
            <w:r>
              <w:rPr>
                <w:b/>
              </w:rPr>
              <w:br/>
              <w:t xml:space="preserve">для дозування: 300 мг йоду/мл: </w:t>
            </w:r>
            <w:r>
              <w:rPr>
                <w:b/>
              </w:rPr>
              <w:br/>
              <w:t>по 50 мл або по 100 мл у флаконі;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ін’єкцій, 350 мг йоду/мл:</w:t>
            </w:r>
            <w:r>
              <w:rPr>
                <w:b/>
              </w:rPr>
              <w:br/>
              <w:t>для дозування: 350 мг йоду/мл: по 50 мл або 100 мл, або 200 мл, або 500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ДжиІ Хелскеа АС, Норвегiя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346132-25/З-100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1:100,000 , </w:t>
            </w:r>
            <w:r>
              <w:rPr>
                <w:b/>
              </w:rPr>
              <w:t>розчин для ін'єкцій; по 1,8 мл у картриджі, по 10 картриджів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346132-25/З-100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1:100,000 , </w:t>
            </w:r>
            <w:r>
              <w:rPr>
                <w:b/>
              </w:rPr>
              <w:t>розчин для ін'єкцій; по 1,8 мл у картриджі, по 10 картриджів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346132-25/З-100 від 13.10.2025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1:100,000 , </w:t>
            </w:r>
            <w:r>
              <w:rPr>
                <w:b/>
              </w:rPr>
              <w:t>розчин для ін'єкцій; по 1,8 мл у картриджі, по 10 картриджів в блістері,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346080-25/З-123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1:200,000, </w:t>
            </w:r>
            <w:r>
              <w:rPr>
                <w:b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346080-25/З-123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1:200,000, </w:t>
            </w:r>
            <w:r>
              <w:rPr>
                <w:b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346080-25/З-123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Ораблок 1:200,000, </w:t>
            </w:r>
            <w:r>
              <w:rPr>
                <w:b/>
              </w:rPr>
              <w:t>розчин для ін'єкцій; по 1,8 мл у картриджі; по 10 картриджів в блістері; по 5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345191-25/З-61, 345192-25/З-61, 345193-25/З-61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</w:t>
      </w:r>
      <w:r>
        <w:rPr>
          <w:b/>
          <w:lang w:val="uk-UA"/>
        </w:rPr>
        <w:t xml:space="preserve">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345191-25/З-61, 345192-25/З-61, 345193-25/З-61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345191-25/З-61, 345192-25/З-61, 345193-25/З-61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>краплі назальні 0,05 % по 10 мл у флаконі з кришкою-піпеткою;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344344-25/В-60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мг/мл; по 5 мл у флаконі з крапельницею та кришкою з контролем розкриття;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344344-25/В-60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мг/мл; по 5 мл у флаконі з крапельницею та кришкою з контролем розкриття;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344344-25/В-60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Офтаклін, </w:t>
            </w:r>
            <w:r>
              <w:rPr>
                <w:b/>
              </w:rPr>
              <w:t>краплі очні, розчин, 0,1 мг/мл; по 5 мл у флаконі з крапельницею та кришкою з контролем розкриття; по 1 флакону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344968-25/З-121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мг;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344968-25/З-121 </w:t>
            </w:r>
            <w:r>
              <w:rPr>
                <w:b/>
              </w:rPr>
              <w:t>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мг;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344968-25/З-121 від 18.09.2025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Папаверин, </w:t>
            </w:r>
            <w:r>
              <w:rPr>
                <w:b/>
              </w:rPr>
              <w:t>супозиторії по 20 мг; по 5 супозиторіїв у блістері,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341891-25/В-116, 341895-25/В-116, 345597-25/В-116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плівковою оболонкою по 500 мг; по 10 таблеток у блістері, по 1,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341891-25/В-116, 341895-25/В-116, 345597-25/В-116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плівковою оболонкою по 500 мг; по 10 таблеток у блістері, по 1,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341891-25/В-116, 341895-25/В-116, 345597-25/В-116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таблетки, вкриті плівковою оболонкою по 500 мг; по 10 таблеток у блістері, по 1, 2, 5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333792-25/З-149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333792-25/З-149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333792-25/З-149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супозиторії ректальні по 1000 мг; по 7 супозиторіїв у блістері; по 4 блістери в комплекті з гігієнічними напальниками в картонній упаковці; по 7 супозиторіїв у блістері; по 4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333793-25/З-14</w:t>
            </w:r>
            <w:r>
              <w:rPr>
                <w:b/>
              </w:rPr>
              <w:t>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333793-25/З-149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</w:t>
            </w:r>
            <w:r>
              <w:rPr>
                <w:b/>
              </w:rPr>
              <w:t>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</w:t>
            </w:r>
            <w:r>
              <w:rPr>
                <w:szCs w:val="20"/>
              </w:rPr>
              <w:t xml:space="preserve">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333793-25/З-149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333794-25/З-14</w:t>
            </w:r>
            <w:r>
              <w:rPr>
                <w:b/>
              </w:rPr>
              <w:t>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333794-25/З-149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333794-25/З-149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таблетки пролонгованої дії по 500 мг; по 10 таблеток у блістері; по 5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</w:t>
            </w:r>
            <w:r>
              <w:rPr>
                <w:b/>
              </w:rPr>
              <w:t>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</w:t>
            </w:r>
            <w:r>
              <w:rPr>
                <w:b/>
              </w:rPr>
              <w:t>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</w:t>
            </w:r>
            <w:r>
              <w:rPr>
                <w:b/>
              </w:rPr>
              <w:t>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333795-25/З-149 від 12.03.2025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Пентаса, </w:t>
            </w:r>
            <w:r>
              <w:rPr>
                <w:b/>
              </w:rPr>
              <w:t>гранули пролонгованої дії по 1 г; по 50, 100, або 150 пакетиків з гранулами у картонній коробці; гранули пролонгованої дії по 2 г; по 60 пакетиків з гранулами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Феррінг Інтернешнл Сентер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</w:t>
            </w:r>
            <w:r>
              <w:rPr>
                <w:b/>
              </w:rPr>
              <w:t>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346375-25/В-148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Піарон Рапід, </w:t>
            </w:r>
            <w:r>
              <w:rPr>
                <w:b/>
              </w:rPr>
              <w:t xml:space="preserve">таблетки шипучі по 500 мг; по 4 таблетки у багатошаровому стрипі, по 4 стрипи в картонній упаковці; </w:t>
            </w:r>
            <w:r>
              <w:rPr>
                <w:b/>
              </w:rPr>
              <w:br/>
              <w:t>in bulk: №1344 (4х336), по 4 таблетки у багатошаровому стрипі, по 336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342380-25/З-60</w:t>
            </w:r>
            <w:r>
              <w:rPr>
                <w:b/>
              </w:rPr>
              <w:t xml:space="preserve">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342380-25/З-60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342380-25/З-60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 по 10 таблеток у блістері; по 3 або по 9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340535-25/З-137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ПЛАЦЕНТА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340535-25/З-137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ПЛАЦЕНТА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340535-25/З-137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ПЛАЦЕНТА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>по 2,2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313045-24/В-139 від 01.04.2024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313045-24/В-139 від 01.04.2024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313045-24/В-139 від 01.04.2024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ПОМПЕЗО, </w:t>
            </w:r>
            <w:r>
              <w:rPr>
                <w:b/>
              </w:rPr>
              <w:t>ліофілізат для розчину для ін'єкцій та інфузій по 40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346617-25/З-61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346617-25/З-61 в</w:t>
            </w:r>
            <w:r>
              <w:rPr>
                <w:b/>
              </w:rPr>
              <w:t>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346617-25/З-61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Постеризан Форте, </w:t>
            </w:r>
            <w:r>
              <w:rPr>
                <w:b/>
              </w:rPr>
              <w:t>мазь по 25 г у тубі алюмінієвій з аплікатором;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Др. Каде Фармацевтична Фабрика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344227-25/З-148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344227-25/З-148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344227-25/З-148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Превиміс, </w:t>
            </w:r>
            <w:r>
              <w:rPr>
                <w:b/>
              </w:rPr>
              <w:t>таблетки, вкриті плівковою оболонкою, по 240 мг; 4 блістери по 7 таблеток в кожному (28 таблеток)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301524-23/З-132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Претоманід Маклеодс, </w:t>
            </w:r>
            <w:r>
              <w:rPr>
                <w:b/>
              </w:rPr>
              <w:t>таблетки по 200 мг, по 10 таблеток у блістері, по 19 блістерів у картонній упаковці, по 14 таблеток у блістері, по 13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301524-23/З-132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Претоманід Маклеодс, </w:t>
            </w:r>
            <w:r>
              <w:rPr>
                <w:b/>
              </w:rPr>
              <w:t>таблетки по 200 мг, по 10 таблеток у блістері, по 19 блістерів у картонній упаковці, по 14 таблеток у блістері, по 13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301524-23/З-132 від 15.09.2023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Претоманід Маклеодс, </w:t>
            </w:r>
            <w:r>
              <w:rPr>
                <w:b/>
              </w:rPr>
              <w:t>таблетки по 200 мг, по 10 таблеток у блістері, по 19 блістерів у картонній упаковці, по 14 таблеток у блістері, по 13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348998-25/В-60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348998-25/В-60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348998-25/В-60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ПРОГЕСТЕРОН МІКРОНІЗОВАНИЙ, </w:t>
            </w:r>
            <w:r>
              <w:rPr>
                <w:b/>
              </w:rPr>
              <w:t>Кристалічний 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342868-25/В-139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342868-25/В-139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342868-25/В-139 від 14.08.2025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мг/мл, по 1 мл в ампулі; по 10 ампул у пачці з картону; по 1 мл в ампулі; по 10 ампул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343356-25/З-06, 346812-25/З-06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ПРОСТІД, </w:t>
            </w:r>
            <w:r>
              <w:rPr>
                <w:b/>
              </w:rPr>
              <w:t xml:space="preserve">капсули м’які, 0,5 мг,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343356-25/З-06, 346812-25/З-06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ПРОСТІД, </w:t>
            </w:r>
            <w:r>
              <w:rPr>
                <w:b/>
              </w:rPr>
              <w:t xml:space="preserve">капсули м’які, 0,5 мг, </w:t>
            </w:r>
            <w:r>
              <w:rPr>
                <w:b/>
              </w:rPr>
              <w:t xml:space="preserve">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343356-25/З-06, 346812-25/З-06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ПРОСТІД, </w:t>
            </w:r>
            <w:r>
              <w:rPr>
                <w:b/>
              </w:rPr>
              <w:t xml:space="preserve">капсули м’які, 0,5 мг, по 10 капсул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327303-24/В-97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327303-24/В-97 в</w:t>
            </w:r>
            <w:r>
              <w:rPr>
                <w:b/>
              </w:rPr>
              <w:t>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327303-24/В-97 від 04.12.2024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Протефлазід, </w:t>
            </w:r>
            <w:r>
              <w:rPr>
                <w:b/>
              </w:rPr>
              <w:t>рідкий екстракт (субстанція) в каністрах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"НВК "Екофарм",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340703-25/З-124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Псоринохель Н,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340703-25/З-124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Псоринохель Н,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340703-25/З-124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Псоринохель Н, </w:t>
            </w:r>
            <w:r>
              <w:rPr>
                <w:b/>
              </w:rPr>
              <w:t>краплі оральні; по 30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337268-25/В-144,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337268-25/В-144,</w:t>
            </w:r>
            <w:r>
              <w:rPr>
                <w:b/>
              </w:rPr>
              <w:t xml:space="preserve">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337268-25/В-144, 337807-25/В-144 від 02.05.2025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П'ятирчатка® ІС,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</w:t>
            </w:r>
            <w:r>
              <w:rPr>
                <w:b/>
              </w:rPr>
              <w:t>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344343-25/З-60 в</w:t>
            </w:r>
            <w:r>
              <w:rPr>
                <w:b/>
              </w:rPr>
              <w:t>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Реддитукс, </w:t>
            </w:r>
            <w:r>
              <w:rPr>
                <w:b/>
              </w:rPr>
              <w:t>концентрат для розчину для інфузій, 10 мг/мл</w:t>
            </w:r>
            <w:r>
              <w:rPr>
                <w:b/>
              </w:rPr>
              <w:br/>
              <w:t>по 10 мл (100 мг) або 50 мл (500 мг) у флаконі; по 1 флакону в картонній коробці; по 1 картонній коробці у пластиковому мішку;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in bulk: по 10 мл (100 мг) або 50 мл (500 мг) у флаконі; по 1000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342793-25/З-147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 xml:space="preserve">розчин ректальний, 21,4 г/9,4 г в 118 мл; по 133 мл у пластиковій пляшці; по 1 пляшці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342793-25/З-147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 xml:space="preserve">розчин ректальний, 21,4 г/9,4 г в 118 мл; по 133 мл у пластиковій пляшці; по 1 пляшці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342793-25/З-147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Реді-ту-юз клізма, </w:t>
            </w:r>
            <w:r>
              <w:rPr>
                <w:b/>
              </w:rPr>
              <w:t xml:space="preserve">розчин ректальний, 21,4 г/9,4 г в 118 мл; по 133 мл у пластиковій пляшці; по 1 пляшці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340541-25/З-100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340541-25/З-100 </w:t>
            </w:r>
            <w:r>
              <w:rPr>
                <w:b/>
              </w:rPr>
              <w:t>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340541-25/З-100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РЕНЕЛЬ Н, </w:t>
            </w:r>
            <w:r>
              <w:rPr>
                <w:b/>
              </w:rPr>
              <w:t>таблетки;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340580-25/З-120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Реструкта про ін'єкціоне 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2,0 мл в ампулі; по 5 ампул у контурній чарунковій упаковці; по 1 або по 2, або по 10  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340580-25/З-120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Реструкта про ін'єкціоне 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2,0 мл в ампулі; по 5 ампул у контурній чарунковій упаковці; по 1 або по 2, або по 10  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340580-25/З-120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Реструкта про ін'єкціоне 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2,0 мл в ампулі; по 5 ампул у контурній чарунковій упаковці; по 1 або по 2, або по 10  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345587-25/В-145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345587-25/В-145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345587-25/В-145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Ризатриптану бензоат, </w:t>
            </w:r>
            <w:r>
              <w:rPr>
                <w:b/>
              </w:rPr>
              <w:t>порошок або кристали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343800-25/З-60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краплі очні, розчин 0,2 %; по 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343800-25/З-60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краплі очні, розчин 0,2 %; по 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343800-25/З-60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Рімонід, </w:t>
            </w:r>
            <w:r>
              <w:rPr>
                <w:b/>
              </w:rPr>
              <w:t>краплі очні, розчин 0,2 %; по 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Мікро Лабс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344288-25/В-116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Росемід® ОДТ, </w:t>
            </w:r>
            <w:r>
              <w:rPr>
                <w:b/>
              </w:rPr>
              <w:t>таблетки, що диспергуються в ротовій порожнині, по 1 мг по 10 таблеток у блістері; по 2 або 6 блістерів у картонній упаковці; in bulk: № 9800 (10х980) таблеток: по 10 таблеток у блістері; по 980 блістерів у картонній коробці; або по 2 мг по 10 таблеток у б</w:t>
            </w:r>
            <w:r>
              <w:rPr>
                <w:b/>
              </w:rPr>
              <w:t>лістері; по 2 або 6 блістерів у картонній упаковці; in bulk: № 12000 (10х1200) таблеток: по 10 таблеток у блістері; по 1200 блістерів у картонній коробці; або по 4 мг по 10 таблеток у блістері; по 2 або 6 блістерів у картонній упаковці; in bulk: № 3000 (10</w:t>
            </w:r>
            <w:r>
              <w:rPr>
                <w:b/>
              </w:rPr>
              <w:t>х300) таблеток: по 10 таблеток у блістері; по 300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324176-24/З-123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324176-24/З-123 </w:t>
            </w:r>
            <w:r>
              <w:rPr>
                <w:b/>
              </w:rPr>
              <w:t>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324176-24/З-123 від 22.10.2024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САГІЛІЯ®, </w:t>
            </w:r>
            <w:r>
              <w:rPr>
                <w:b/>
              </w:rPr>
              <w:t>таблетки по 1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345420-25/В-60</w:t>
            </w:r>
            <w:r>
              <w:rPr>
                <w:b/>
              </w:rPr>
              <w:t xml:space="preserve">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345420-25/В-60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15.01.2026 р. </w:t>
            </w:r>
            <w:r>
              <w:rPr>
                <w:b/>
              </w:rPr>
              <w:t>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345420-25/В-60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345513-25/З-13</w:t>
            </w:r>
            <w:r>
              <w:rPr>
                <w:b/>
              </w:rPr>
              <w:t>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345513-25/З-139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345513-25/З-139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Сандімун, </w:t>
            </w:r>
            <w:r>
              <w:rPr>
                <w:b/>
              </w:rPr>
              <w:t>концентрат для розчину для інфузій, 50 мг/мл; по 1 мл в ампулі; по 10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329128-24/В-118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329128-24/В-118 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329128-24/В-118 </w:t>
            </w:r>
            <w:r>
              <w:rPr>
                <w:b/>
              </w:rPr>
              <w:t>від 30.12.2024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Санетіс®, </w:t>
            </w:r>
            <w:r>
              <w:rPr>
                <w:b/>
              </w:rPr>
              <w:t>спрей назальний, дозований, 0,05 % по 10 г у флаконі з розпилювачем;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</w:t>
            </w:r>
            <w:r>
              <w:rPr>
                <w:b/>
              </w:rPr>
              <w:t>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344295-25/З-140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Севікар НСТ, </w:t>
            </w:r>
            <w:r>
              <w:rPr>
                <w:b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345510-25/З-139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345510-25/З-139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345510-25/З-139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Сертикан, </w:t>
            </w:r>
            <w:r>
              <w:rPr>
                <w:b/>
              </w:rPr>
              <w:t>таблетки по 0,75 мг; по 10 таблеток у блістері; по 6 блістерів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341125-25/В-146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10 %; по 25 г у тубах;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341125-25/В-146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10 %; по 25 г у тубах;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341125-25/В-146 </w:t>
            </w:r>
            <w:r>
              <w:rPr>
                <w:b/>
              </w:rPr>
              <w:t>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Синтоміцин, </w:t>
            </w:r>
            <w:r>
              <w:rPr>
                <w:b/>
              </w:rPr>
              <w:t>лінімент 10 %; по 25 г у тубах;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345194-25/З-146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345194-25/З-146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345194-25/З-146 від 23.09.2025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 Композитум С,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 Композитум С,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340702-25/З-124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 Композитум С, </w:t>
            </w:r>
            <w:r>
              <w:rPr>
                <w:b/>
              </w:rPr>
              <w:t>розчин для ін'єкцій; по 2,2 мл в ампулі; по 5 ампул у контурній чарунковій упаковці; по 1 або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326819-24/В-118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Соннікс®, </w:t>
            </w:r>
            <w:r>
              <w:rPr>
                <w:b/>
              </w:rPr>
              <w:t>таблетки, вкриті оболонкою, по 15 мг; по 10 таблеток у блістері; по 1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326819-24/В-118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Соннікс®, </w:t>
            </w:r>
            <w:r>
              <w:rPr>
                <w:b/>
              </w:rPr>
              <w:t>таблетки, вкриті оболонкою, по 15 мг; по 10 таблеток у блістері; по 1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326819-24/В-118 від 27.11.2024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Соннікс®, </w:t>
            </w:r>
            <w:r>
              <w:rPr>
                <w:b/>
              </w:rPr>
              <w:t>таблетки, вкриті оболонкою, по 15 мг; по 10 таблеток у блістері; по 1 або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346635-25/З-120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346635-25/З-120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346635-25/З-120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Сорбіфер Дурулес, </w:t>
            </w:r>
            <w:r>
              <w:rPr>
                <w:b/>
              </w:rPr>
              <w:t>таблетки, вкриті оболонкою, з модифікованим вивільненням, 320 мг/60 мг по 30 або 50 таблеток у скляному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337098-25/З-96, 337099-25/З-96, 337100-25/З-96, 337102-25/З-96, 337103-25/З-96, 337106-25/З-96, 337108-25/З-96, 337110-25/З-96, 337113-25/З-96, 337117-25/З-9</w:t>
            </w:r>
            <w:r>
              <w:rPr>
                <w:b/>
              </w:rPr>
              <w:t>6, 337120-25/З-96, 337122-25/З-96, 337123-25/З-96, 337124-25/З-96, 337125-25/З-96, 337126-25/З-96, 337127-25/З-96, 337129-25/З-96, 337130-25/З-96, 337131-25/З-96, 337132-25/З-96, 337133-25/З-96, 337134-25/З-96, 337135-25/З-96, 337136-25/З-96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337098-25/З-96, </w:t>
            </w:r>
            <w:r>
              <w:rPr>
                <w:b/>
              </w:rPr>
              <w:t xml:space="preserve">337099-25/З-96, 337100-25/З-96, 337102-25/З-96, 337103-25/З-96, 337106-25/З-96, 337108-25/З-96, 337110-25/З-96, 337113-25/З-96, 337117-25/З-96, 337120-25/З-96, 337122-25/З-96, 337123-25/З-96, 337124-25/З-96, 337125-25/З-96, 337126-25/З-96, 337127-25/З-96, </w:t>
            </w:r>
            <w:r>
              <w:rPr>
                <w:b/>
              </w:rPr>
              <w:t>337129-25/З-96, 337130-25/З-96, 337131-25/З-96, 337132-25/З-96, 337133-25/З-96, 337134-25/З-96, 337135-25/З-96, 337136-25/З-96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337098-25/З-96, 337099-25/З-96, 337100-25/З-96, 337102-25/З-</w:t>
            </w:r>
            <w:r>
              <w:rPr>
                <w:b/>
              </w:rPr>
              <w:t>96, 337103-25/З-96, 337106-25/З-96, 337108-25/З-96, 337110-25/З-96, 337113-25/З-96, 337117-25/З-96, 337120-25/З-96, 337122-25/З-96, 337123-25/З-96, 337124-25/З-96, 337125-25/З-96, 337126-25/З-96, 337127-25/З-96, 337129-25/З-96, 337130-25/З-96, 337131-25/З-</w:t>
            </w:r>
            <w:r>
              <w:rPr>
                <w:b/>
              </w:rPr>
              <w:t>96, 337132-25/З-96, 337133-25/З-96, 337134-25/З-96, 337135-25/З-96, 337136-25/З-96 від 01.05.2025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Спазмомен®, </w:t>
            </w:r>
            <w:r>
              <w:rPr>
                <w:b/>
              </w:rPr>
              <w:t>таблетки, вкриті плівковою оболонкою, по 40 мг; по 10 таблеток у блістері; по 3 блістери в картонній коробці; по 15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А. Менаріні Індустріє Фармацеутиче Ріуніте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340545-25/З-130 від 04.07.2025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Спаскупрель ін'єкції, </w:t>
            </w:r>
            <w:r>
              <w:rPr>
                <w:b/>
              </w:rPr>
              <w:t>розчин для ін'єкцій;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ін'єкцій по 1,1 мл в ампулі; по 5 ампул у контурній чарунковій упаковці; по 1, або по 2,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347873-25/З-120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347873-25/З-120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347873-25/З-120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Стоптусин-Тева, </w:t>
            </w:r>
            <w:r>
              <w:rPr>
                <w:b/>
              </w:rPr>
              <w:t>краплі оральні, розчин, по 10 мл або 25 мл у флаконі з кришкою-крапельницею; по 1 флакону в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345142-25/З-128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345142-25/З-128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345142-25/З-128 від 22.09.2025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Таптіком®, </w:t>
            </w:r>
            <w:r>
              <w:rPr>
                <w:b/>
              </w:rPr>
              <w:t>краплі очні; по 0,3 мл у тюбику-крапельниці; по 10 тюбиків-крапельниць у пакеті; по 3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340893-25/З-147, 345861-25/З-147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 або по 80 мг/12,5 мг; по 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343967-25/З-120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>таблетки по 80 мг/12,5 мг по 7 таблеток у блістері; по 2 або 4 блістери в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343967-25/З-120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>таблетки по 80 мг/12,5 мг по 7 таблеток у блістері; по 2 або 4 блістери в картонній коробці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343967-25/З-120 </w:t>
            </w:r>
            <w:r>
              <w:rPr>
                <w:b/>
              </w:rPr>
              <w:t>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Телсартан-Н, </w:t>
            </w:r>
            <w:r>
              <w:rPr>
                <w:b/>
              </w:rPr>
              <w:t xml:space="preserve">таблетки по 80 мг/12,5 мг по 7 таблеток у блістері; по 2 або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344751-25/З-120, 344935-25/З-28, 344936-25/З-28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344751-25/З-120, 344935-25/З-28, 344936-25/З-28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344751-25/З-120, 344935-25/З-28, 344936-25/З-28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Тесалін, </w:t>
            </w:r>
            <w:r>
              <w:rPr>
                <w:b/>
              </w:rPr>
              <w:t>таблетки, вкриті плівковою оболонкою по 10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340521-25/З-139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340521-25/З-139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340521-25/З-139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ТЕСТІС КОМПОЗИТУМ,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1, по 2 або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344644-25/З-100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344644-25/З-100 </w:t>
            </w:r>
            <w:r>
              <w:rPr>
                <w:b/>
              </w:rPr>
              <w:t>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344644-25/З-100 </w:t>
            </w:r>
            <w:r>
              <w:rPr>
                <w:b/>
              </w:rPr>
              <w:t>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344644-25/З-10</w:t>
            </w:r>
            <w:r>
              <w:rPr>
                <w:b/>
              </w:rPr>
              <w:t>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344644-25/З-100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344644-25/З-100 </w:t>
            </w:r>
            <w:r>
              <w:rPr>
                <w:b/>
              </w:rPr>
              <w:t>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мл; по 1 мл (250 МО) у попередньо наповненому шприці з голкою для введення; по 1 шприцу в картонній коробці; розчин для ін'єкцій, 500 МО/2 мл;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349571-25/В-12</w:t>
            </w:r>
            <w:r>
              <w:rPr>
                <w:b/>
              </w:rPr>
              <w:t>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349571-25/В-120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349571-25/В-120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ТЕТРАЦИКЛІНУ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340579-25/З-120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Тиреоідеа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340579-25/З-120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Тиреоідеа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340579-25/З-120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Тиреоідеа композитум,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2,2 мл в ампулі; по 5 ампул у контурній чарунковій упаковці; по 1 або по 2, або по 20 контурних чарункових упаковок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340876-25/З-140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340876-25/З-140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340876-25/З-140 </w:t>
            </w:r>
            <w:r>
              <w:rPr>
                <w:b/>
              </w:rPr>
              <w:t>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краплі очні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341570-25/З-152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341570-25/З-152 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341570-25/З-152 </w:t>
            </w:r>
            <w:r>
              <w:rPr>
                <w:b/>
              </w:rPr>
              <w:t>від 21.07.2025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Тобрадекс®, </w:t>
            </w:r>
            <w:r>
              <w:rPr>
                <w:b/>
              </w:rPr>
              <w:t>мазь очна; по 3,5 г у тубі; по 1 тубі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344817-25/З-140, 344818-25/З-140, 344819-25/З-140, 344820-25/З-140, 344821-25/З-140, 344822-25/З-140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344817-25/З-140, 344818-25/З-140, 344819-25/З-140, 344820-25/З-140, 344821-25/З-140, 344822-25/З-140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344817-25/З-140, 344818-25/З-140, 344819-25/З-140, 344820-25/З-140, 344821-25/З-140, 344822-25/З-140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Тобрекс®, </w:t>
            </w:r>
            <w:r>
              <w:rPr>
                <w:b/>
              </w:rPr>
              <w:t>краплі очні, 0,3 %; по 5 мл у флаконі-крапельниці;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344675-25/В-139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ін'єкцій, по 1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344675-25/В-139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ін'єкцій, по 1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344675-25/В-139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Толімід-АлМі, </w:t>
            </w:r>
            <w:r>
              <w:rPr>
                <w:b/>
              </w:rPr>
              <w:t>розчин для ін'єкцій, по 1 мл в ампулі; по 5 ампул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"ФАРМДИСТРИБ'ЮШН",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344229-25/В-139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344229-25/В-139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344229-25/В-139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Торсид®, </w:t>
            </w:r>
            <w:r>
              <w:rPr>
                <w:b/>
              </w:rPr>
              <w:t>розчин для ін'єкцій, 5 мг/мл; по 2 мл або 4 мл в ампулі; по 5 ампул в пачці з картону; по 2 мл або 4 мл в ампулі; по 5 ампул в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332737-25/З-149, 332738-25/З-149, 332739-25/З-149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332737-25/З-149, 332738-25/З-149, 332739-25/З-149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332737-25/З-149, 332738-25/З-149, 332739-25/З-149 від 24.02.2025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ТРАВАТАН®, </w:t>
            </w:r>
            <w:r>
              <w:rPr>
                <w:b/>
              </w:rPr>
              <w:t>краплі очні, 40 мкг/мл; по 2,5 мл у флаконі-крапельниці; по 1 або по 3 флакони-крапельниці в проміжній упаковці з фольги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340499-25/З-118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340499-25/З-118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340499-25/З-118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флаконі-крапельниці;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340593-25/З-146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 по 50 таблеток у контейнері поліпропіленовому;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340593-25/З-146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 по 50 таблеток у контейнері поліпропіленовому;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340593-25/З-146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таблетки по 50 таблеток у контейнері поліпропіленовому; по 1 контейнеру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340500-25/З-118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 xml:space="preserve">гель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340500-25/З-118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 xml:space="preserve">гель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340500-25/З-118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гель, </w:t>
            </w:r>
            <w:r>
              <w:rPr>
                <w:b/>
              </w:rPr>
              <w:t xml:space="preserve">гель по 50 г або по 100 г у тубі; по 1 тубі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340663-25/З-11</w:t>
            </w:r>
            <w:r>
              <w:rPr>
                <w:b/>
              </w:rPr>
              <w:t>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ІН`ЄКЦІЇ,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>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</w:t>
            </w:r>
            <w:r>
              <w:rPr>
                <w:b/>
              </w:rPr>
              <w:t>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340663-25/З-116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ІН`ЄКЦІЇ,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>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</w:t>
            </w:r>
            <w:r>
              <w:rPr>
                <w:b/>
              </w:rPr>
              <w:t>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340663-25/З-116 </w:t>
            </w:r>
            <w:r>
              <w:rPr>
                <w:b/>
              </w:rPr>
              <w:t>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 ІН`ЄКЦІЇ,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>по 2,2 мл в ампулі; по 5 ампул у контурній чарунковій упаковці; по 1 або 2 контурні чарункові упаковки в коробці з картону;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</w:t>
            </w:r>
            <w:r>
              <w:rPr>
                <w:b/>
              </w:rPr>
              <w:t>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</w:t>
            </w:r>
            <w:r>
              <w:rPr>
                <w:b/>
              </w:rPr>
              <w:t>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343582-25/З-100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Тросан, </w:t>
            </w:r>
            <w:r>
              <w:rPr>
                <w:b/>
              </w:rPr>
              <w:t>таблетки, вкриті плівковою оболонкою, по 25 мг або по 50 мг, або по 100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347521-25/З-144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>розчин для ін'єкцій 2 ТО/0,1 мл; in bulk: по 1,5 мл 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347521-25/З-144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>розчин для ін'єкцій 2 ТО/0,1 мл; in bulk: по 1,5 мл 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347521-25/З-144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Туберкулін ППД RT 23 SSI , </w:t>
            </w:r>
            <w:r>
              <w:rPr>
                <w:b/>
              </w:rPr>
              <w:t>розчин для ін'єкцій 2 ТО/0,1 мл; in bulk: по 1,5 мл у флаконах №1300-1400 в пластиковому мішку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Ей Джей Вакцинес Ей/Ес,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340652-25/З-116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340652-25/З-116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340652-25/З-116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Убіхінон композитум, </w:t>
            </w:r>
            <w:r>
              <w:rPr>
                <w:b/>
              </w:rPr>
              <w:t>розчин для ін'єкцій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картону</w:t>
            </w:r>
            <w:r>
              <w:rPr>
                <w:b/>
              </w:rPr>
              <w:t>; 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340132-25/В-140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таблетки, по 250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№4860 (10х486): по 10 таблеток у блістері; по 486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340133-25/В-140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>таблетки по 500 мг по 10 таблеток у блістері; по 3 або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in bulk: № 3510 (10х351): по 10 таблеток у блістері; по 351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340134-25/В-140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у флаконі; по 1 флакону разом з мірною ложечкою у картонній упаковці (ТОВ "КУСУМ ФАРМ", Україна, ТОВ "Гледфарм ЛТД", Україна); </w:t>
            </w:r>
            <w:r>
              <w:rPr>
                <w:b/>
              </w:rPr>
              <w:br/>
              <w:t xml:space="preserve">по 30 мл у флаконі; по 1 флакону разом з мірною ложечкою у картонній упаковці( ТОВ "КУСУМ ФАРМ", Україна); </w:t>
            </w:r>
            <w:r>
              <w:rPr>
                <w:b/>
              </w:rPr>
              <w:br/>
              <w:t>по 40 мл у</w:t>
            </w:r>
            <w:r>
              <w:rPr>
                <w:b/>
              </w:rPr>
              <w:t xml:space="preserve"> банці; по 1 банці у картонній упаковці разом з мірною ложечкою (ТОВ "КУСУМ ФАРМ", Україна, ТОВ "Гледфарм ЛТД",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340134-25/В-140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у флаконі; по 1 флакону разом з мірною ложечкою у картонній упаковці (ТОВ "КУСУМ ФАРМ", Україна, ТОВ "Гледфарм ЛТД", Україна); </w:t>
            </w:r>
            <w:r>
              <w:rPr>
                <w:b/>
              </w:rPr>
              <w:br/>
              <w:t xml:space="preserve">по 30 мл у флаконі; по 1 флакону разом з мірною ложечкою у картонній упаковці( ТОВ "КУСУМ ФАРМ", Україна); </w:t>
            </w:r>
            <w:r>
              <w:rPr>
                <w:b/>
              </w:rPr>
              <w:br/>
              <w:t>по 40 мл у</w:t>
            </w:r>
            <w:r>
              <w:rPr>
                <w:b/>
              </w:rPr>
              <w:t xml:space="preserve"> банці; по 1 банці у картонній упаковці разом з мірною ложечкою (ТОВ "КУСУМ ФАРМ", Україна, ТОВ "Гледфарм ЛТД",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340134-25/В-140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Укрлів®, </w:t>
            </w:r>
            <w:r>
              <w:rPr>
                <w:b/>
              </w:rPr>
              <w:t xml:space="preserve">суспензія оральна, 250 мг/5 мл;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200 мл у флаконі; по 1 флакону разом з мірною ложечкою у картонній упаковці (ТОВ "КУСУМ ФАРМ", Україна, ТОВ "Гледфарм ЛТД", Україна); </w:t>
            </w:r>
            <w:r>
              <w:rPr>
                <w:b/>
              </w:rPr>
              <w:br/>
              <w:t xml:space="preserve">по 30 мл у флаконі; по 1 флакону разом з мірною ложечкою у картонній упаковці( ТОВ "КУСУМ ФАРМ", Україна); </w:t>
            </w:r>
            <w:r>
              <w:rPr>
                <w:b/>
              </w:rPr>
              <w:br/>
              <w:t>по 40 мл у</w:t>
            </w:r>
            <w:r>
              <w:rPr>
                <w:b/>
              </w:rPr>
              <w:t xml:space="preserve"> банці; по 1 банці у картонній упаковці разом з мірною ложечкою (ТОВ "КУСУМ ФАРМ", Україна, ТОВ "Гледфарм ЛТД", Україна)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342843-25/З-147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342843-25/З-147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</w:t>
            </w:r>
            <w:r>
              <w:rPr>
                <w:b/>
              </w:rPr>
              <w:t>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342843-25/З-147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УМАН КОМПЛЕКС 500 МО/20мл, </w:t>
            </w:r>
            <w:r>
              <w:rPr>
                <w:b/>
              </w:rPr>
              <w:t>порошок та розчинник для розчину для інфузій, 500 МО/20 мл; 1 флакон з порошком (500 МО) разом з 1 флаконом з розчинником (вода для ін’єкцій, 20 мл) та набором для розчинення і введення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337998-25/З-10</w:t>
            </w:r>
            <w:r>
              <w:rPr>
                <w:b/>
              </w:rPr>
              <w:t>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337998-25/З-100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337998-25/З-100 від 20.05.2025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345717-25/В-116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ФАРІДАМІН, </w:t>
            </w:r>
            <w:r>
              <w:rPr>
                <w:b/>
              </w:rPr>
              <w:t>спрей для ротової порожнини зі смаком м'яти або лимона 1,5 мг/мл; по 30 мл у поліетиленовому контейнері з кришкою в комплекті з пристроєм для розпилювання у пачці з картону; по 30 мл у поліетиленовому контейнері з кришкою та ковпачком в комплекті з пристро</w:t>
            </w:r>
            <w:r>
              <w:rPr>
                <w:b/>
              </w:rPr>
              <w:t>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345841-25/В-96, 345842-25/В-96, 345843-25/В-96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345841-25/В-96, 345842-25/В-96, 345843-25/В-96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345841-25/В-96, 345842-25/В-96, 345843-25/В-96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 Макс, </w:t>
            </w:r>
            <w:r>
              <w:rPr>
                <w:b/>
              </w:rPr>
              <w:t>таблетки, вкриті плівковою оболонкою;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307895-23/В-39 від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307895-23/В-39 від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307895-23/В-39 в</w:t>
            </w:r>
            <w:r>
              <w:rPr>
                <w:b/>
              </w:rPr>
              <w:t>ід 27.12.2023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Фенібут, </w:t>
            </w:r>
            <w:r>
              <w:rPr>
                <w:b/>
              </w:rPr>
              <w:t>таблетки, по 250 мг по 10 таблеток у блістері,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333152-25/В-118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Феноксіетанол, </w:t>
            </w:r>
            <w:r>
              <w:rPr>
                <w:b/>
              </w:rPr>
              <w:t>рідина (субстанція) в контейнерах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333152-25/В-118 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Феноксіетанол, </w:t>
            </w:r>
            <w:r>
              <w:rPr>
                <w:b/>
              </w:rPr>
              <w:t>рідина (субстанція) в контейнерах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333152-25/В-118 </w:t>
            </w:r>
            <w:r>
              <w:rPr>
                <w:b/>
              </w:rPr>
              <w:t>від 28.02.2025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Феноксіетанол, </w:t>
            </w:r>
            <w:r>
              <w:rPr>
                <w:b/>
              </w:rPr>
              <w:t>рідина (субстанція) в контейнерах з темного скла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348397-25/В-120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 Плюс, </w:t>
            </w:r>
            <w:r>
              <w:rPr>
                <w:b/>
              </w:rPr>
              <w:t>паста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348397-25/В-120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 Плюс, </w:t>
            </w:r>
            <w:r>
              <w:rPr>
                <w:b/>
              </w:rPr>
              <w:t>паста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348397-25/В-120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Фітолізин Плюс, </w:t>
            </w:r>
            <w:r>
              <w:rPr>
                <w:b/>
              </w:rPr>
              <w:t>паста по 100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346676-25/З-82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346676-25/З-82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346676-25/З-82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Макс таблетки шипучі, </w:t>
            </w:r>
            <w:r>
              <w:rPr>
                <w:b/>
              </w:rPr>
              <w:t>таблетки шипучі по 60 мг; по 10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346629-25/З-147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346629-25/З-147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346629-25/З-147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таблетки від кашлю, </w:t>
            </w:r>
            <w:r>
              <w:rPr>
                <w:b/>
              </w:rPr>
              <w:t>таблетки по 30 мг; по 10 таблеток у блістері; по 1 або по 2,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346740-25/З-130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346740-25/З-130 </w:t>
            </w:r>
            <w:r>
              <w:rPr>
                <w:b/>
              </w:rPr>
              <w:t>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346740-25/З-130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Флавамед® форте, </w:t>
            </w:r>
            <w:r>
              <w:rPr>
                <w:b/>
              </w:rPr>
              <w:t>розчин оральний, 30 мг/5 мл по 100 мл у флаконі; по 1 флакону з мірною ложкою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333314-25/В-61, 333315-25/В-61, 333316-25/В-61, 333317-25/В-61, 333318-25/В-61, 333319-25/В-61, 333320-25/В-61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>Флоксал®,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333314-25/В-61, 333315-25/В-61, 333316-25/В-61, 333317-25/В-61, 333318-25/В-61, 333319-25/В-61, 333320-25/В-61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>Флоксал®,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333314-25/В-61, 333315-25/В-61, 333316-25/В-61, 333317-25/В-61, 333318-25/В-61, 333319-25/В-61, 333320-25/В-61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>Флоксал®,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краплі очні, розчин 0,3 % 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341884-25/З-117, 341885-25/З-117, 341887-25/З-117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341884-25/З-117, 341885-25/З-117, 341887-25/З-117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341884-25/З-117, 341885-25/З-117, 341887-25/З-117 від 25.07.2025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Флостерон, </w:t>
            </w:r>
            <w:r>
              <w:rPr>
                <w:b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333217-25/З-138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ФОРИСТАЛ, </w:t>
            </w:r>
            <w:r>
              <w:rPr>
                <w:b/>
              </w:rPr>
              <w:t>краплі оральні, розчин, 1 мг/мл; по 20 або 50 мл у флаконі з пробкою-крапельницею,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с.р.о,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333217-25/З-138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ФОРИСТАЛ, </w:t>
            </w:r>
            <w:r>
              <w:rPr>
                <w:b/>
              </w:rPr>
              <w:t>краплі оральні, розчин, 1 мг/мл; по 20 або 50 мл у флаконі з пробкою-крапельницею,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с.р.о,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333217-25/З-138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ФОРИСТАЛ, </w:t>
            </w:r>
            <w:r>
              <w:rPr>
                <w:b/>
              </w:rPr>
              <w:t>краплі оральні, розчин, 1 мг/мл; по 20 або 50 мл у флаконі з пробкою-крапельницею,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Гленмарк Фармасьютикалз с.р.о,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 по 30 г або по 100 г у тубах; по 1 тубі в картонній упаковці; in bulk: по 30 г у тубі, по 320 туб у картонній коробці, або по 30 г у тубі, по 144 туби 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</w:t>
            </w:r>
            <w:r>
              <w:rPr>
                <w:b/>
              </w:rPr>
              <w:t>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 по 30 г або по 100 г у тубах; по 1 тубі в картонній упаковці; in bulk: по 30 г у тубі, по 320 туб у картонній коробці, або по 30 г у тубі, по 144 туби 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</w:t>
            </w:r>
            <w:r>
              <w:rPr>
                <w:b/>
              </w:rPr>
              <w:t>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 xml:space="preserve">мазь, 3 мкг/г по 30 г або по 100 г у тубах; по 1 тубі в картонній упаковці; in bulk: по 30 г у тубі, по 320 туб у картонній коробці, або по 30 г у тубі, по 144 туби </w:t>
            </w:r>
            <w:r>
              <w:rPr>
                <w:b/>
              </w:rPr>
              <w:t>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 по 30 г або по 100 г у тубах; по 1 тубі в картонній упаковці; in bulk: по 30 г у тубі, по 320 туб у картонній коробці, або по 30 г у тубі, по 144 туби 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</w:t>
            </w:r>
            <w:r>
              <w:rPr>
                <w:b/>
              </w:rPr>
              <w:t>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>мазь, 3 мкг/г по 30 г або по 100 г у тубах; по 1 тубі в картонній упаковці; in bulk: по 30 г у тубі, по 320 туб у картонній коробці, або по 30 г у тубі, по 144 туби 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</w:t>
            </w:r>
            <w:r>
              <w:rPr>
                <w:b/>
              </w:rPr>
              <w:t>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345308-25/З-61 в</w:t>
            </w:r>
            <w:r>
              <w:rPr>
                <w:b/>
              </w:rPr>
              <w:t>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Форкал®, </w:t>
            </w:r>
            <w:r>
              <w:rPr>
                <w:b/>
              </w:rPr>
              <w:t xml:space="preserve">мазь, 3 мкг/г по 30 г або по 100 г у тубах; по 1 тубі в картонній упаковці; in bulk: по 30 г у тубі, по 320 туб у картонній коробці, або по 30 г у тубі, по 144 туби </w:t>
            </w:r>
            <w:r>
              <w:rPr>
                <w:b/>
              </w:rPr>
              <w:t>у картонній коробці; або по 100 г у тубі, по 64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342854-25/З-149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 xml:space="preserve">розчин оральний; по 45 мл у флаконі; по 2 флакони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342854-25/З-149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 xml:space="preserve">розчин оральний; по 45 мл у флаконі; по 2 флакони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342854-25/З-149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Фосфо-сода, </w:t>
            </w:r>
            <w:r>
              <w:rPr>
                <w:b/>
              </w:rPr>
              <w:t xml:space="preserve">розчин оральний; по 45 мл у флаконі; по 2 флакони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340518-25/З-13</w:t>
            </w:r>
            <w:r>
              <w:rPr>
                <w:b/>
              </w:rPr>
              <w:t>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340518-25/З-139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340518-25/З-139 </w:t>
            </w:r>
            <w:r>
              <w:rPr>
                <w:b/>
              </w:rPr>
              <w:t>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Хепель, </w:t>
            </w:r>
            <w:r>
              <w:rPr>
                <w:b/>
              </w:rPr>
              <w:t>таблетки, по 50 таблеток у контейнері поліпропіленовому;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340635-25/З-116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 Н ІН'ЄКЦІЇ, </w:t>
            </w:r>
            <w:r>
              <w:rPr>
                <w:b/>
              </w:rPr>
              <w:t>розчин для ін'єкцій;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340635-25/З-116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 Н ІН'ЄКЦІЇ, </w:t>
            </w:r>
            <w:r>
              <w:rPr>
                <w:b/>
              </w:rPr>
              <w:t>розчин для ін'єкцій;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340635-25/З-116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ХЕПЕЛЬ Н ІН'ЄКЦІЇ, </w:t>
            </w:r>
            <w:r>
              <w:rPr>
                <w:b/>
              </w:rPr>
              <w:t>розчин для ін'єкцій; по 1,1 мл в ампулі; по 5 ампул у контурній чарунковій упаковці; по 1 або по 2, або по 20 контурних чарункових упаковок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346693-25/В-96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346693-25/В-96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346693-25/В-96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Хмелю шишок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345239-25/З-144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345239-25/З-144 </w:t>
            </w:r>
            <w:r>
              <w:rPr>
                <w:b/>
              </w:rPr>
              <w:t>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345239-25/З-144 від 25.09.2025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Целестодерм-В® з Гараміцином, </w:t>
            </w:r>
            <w:r>
              <w:rPr>
                <w:b/>
              </w:rPr>
              <w:t>крем, по 30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340591-25/З-14</w:t>
            </w:r>
            <w:r>
              <w:rPr>
                <w:b/>
              </w:rPr>
              <w:t>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Церебрум композитум Н,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340591-25/З-146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Церебрум композитум Н,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340591-25/З-146 від 07.07.2025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Церебрум композитум Н,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20 контурних чарункових упаковок у коробці з кар</w:t>
            </w:r>
            <w:r>
              <w:rPr>
                <w:b/>
              </w:rPr>
              <w:t>тону; по 2,2 мл в ампулі, по 5 ампул у контурній чарунковій упаковці; по 2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346736-25/З-126, 346737-25/З-126, 346739-25/З-126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346736-25/З-126, 346737-25/З-126, 346739-25/З-126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346736-25/З-126, 346737-25/З-126, 346739-25/З-126 від 22.10.2025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Церезим® 400 ОД, </w:t>
            </w:r>
            <w:r>
              <w:rPr>
                <w:b/>
              </w:rPr>
              <w:t>порошок для приготування концентрату для розчину для інфузій по 400 ОД; 1 або 5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346337-25/З-116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 xml:space="preserve">таблетки, вкриті плівковою оболонкою, по 400 мг по 5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346337-25/З-116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 xml:space="preserve">таблетки, вкриті плівковою оболонкою, по 400 мг по 5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346337-25/З-116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Цефіксим-Віста, </w:t>
            </w:r>
            <w:r>
              <w:rPr>
                <w:b/>
              </w:rPr>
              <w:t xml:space="preserve">таблетки, вкриті плівковою оболонкою, по 400 мг по 5 таблеток у блістері;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345405-25/В-137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Цефобоцид, </w:t>
            </w:r>
            <w:r>
              <w:rPr>
                <w:b/>
              </w:rPr>
              <w:t>порошок для розчину для ін’єкцій по 1 г</w:t>
            </w:r>
            <w:r>
              <w:rPr>
                <w:b/>
              </w:rPr>
              <w:br/>
              <w:t>по 1 флакону з порошком;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з порошком у пачці з картону;</w:t>
            </w:r>
            <w:r>
              <w:rPr>
                <w:b/>
              </w:rPr>
              <w:br/>
              <w:t xml:space="preserve">по 5 флаконів з порошком у касеті, по 1 касеті </w:t>
            </w:r>
            <w:r>
              <w:rPr>
                <w:b/>
              </w:rPr>
              <w:br/>
              <w:t>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</w:t>
            </w:r>
            <w:r>
              <w:rPr>
                <w:b/>
              </w:rPr>
              <w:t>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345405-25/В-137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Цефобоцид, </w:t>
            </w:r>
            <w:r>
              <w:rPr>
                <w:b/>
              </w:rPr>
              <w:t>порошок для розчину для ін’єкцій по 1 г</w:t>
            </w:r>
            <w:r>
              <w:rPr>
                <w:b/>
              </w:rPr>
              <w:br/>
              <w:t>по 1 флакону з порошком;</w:t>
            </w:r>
            <w:r>
              <w:rPr>
                <w:b/>
              </w:rPr>
              <w:br/>
              <w:t>по 1 флакону з порошком у пачці з картону;</w:t>
            </w:r>
            <w:r>
              <w:rPr>
                <w:b/>
              </w:rPr>
              <w:br/>
              <w:t xml:space="preserve">по 5 флаконів з порошком у касеті, по 1 касеті </w:t>
            </w:r>
            <w:r>
              <w:rPr>
                <w:b/>
              </w:rPr>
              <w:br/>
              <w:t>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</w:t>
            </w:r>
            <w:r>
              <w:rPr>
                <w:b/>
              </w:rPr>
              <w:t xml:space="preserve">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345405-25/В-137 </w:t>
            </w:r>
            <w:r>
              <w:rPr>
                <w:b/>
              </w:rPr>
              <w:t>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Цефобоцид, </w:t>
            </w:r>
            <w:r>
              <w:rPr>
                <w:b/>
              </w:rPr>
              <w:t>порошок для розчину для ін’єкцій по 1 г</w:t>
            </w:r>
            <w:r>
              <w:rPr>
                <w:b/>
              </w:rPr>
              <w:br/>
              <w:t>по 1 флакону з порошком;</w:t>
            </w:r>
            <w:r>
              <w:rPr>
                <w:b/>
              </w:rPr>
              <w:br/>
              <w:t>по 1 флакону з порошком у пачці з картону;</w:t>
            </w:r>
            <w:r>
              <w:rPr>
                <w:b/>
              </w:rPr>
              <w:br/>
              <w:t xml:space="preserve">по 5 флаконів з порошком у касеті, по 1 касеті </w:t>
            </w:r>
            <w:r>
              <w:rPr>
                <w:b/>
              </w:rPr>
              <w:br/>
              <w:t>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 xml:space="preserve">таблетки, вкриті плівковою оболонкою, по 250 мг або </w:t>
            </w:r>
            <w:r>
              <w:rPr>
                <w:b/>
              </w:rPr>
              <w:t>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337398-25/З-39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Цитерал®, </w:t>
            </w:r>
            <w:r>
              <w:rPr>
                <w:b/>
              </w:rPr>
              <w:t>таблетки, вкриті плівковою оболонкою, по 250 мг або по 500 мг по 10 таблеток у блістері; по 1 блістеру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Перереєстр</w:t>
            </w:r>
            <w:r>
              <w:rPr>
                <w:b/>
                <w:noProof/>
              </w:rPr>
              <w:t>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338778-25/В-116, 338780-25/В-116, 344947-25/В-116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 xml:space="preserve">краплі очні 0,5 %; по 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338778-25/В-116, 338780-25/В-116, 344947-25/В-116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 xml:space="preserve">краплі очні 0,5 %; по 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338778-25/В-116, 338780-25/В-116, 344947-25/В-116 від 05.06.2025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Цитомоксан®, </w:t>
            </w:r>
            <w:r>
              <w:rPr>
                <w:b/>
              </w:rPr>
              <w:t xml:space="preserve">краплі очні 0,5 %; по 5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342860-25/З-146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342860-25/З-146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342860-25/З-146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ЦитраФліт, </w:t>
            </w:r>
            <w:r>
              <w:rPr>
                <w:b/>
              </w:rPr>
              <w:t>порошок для орального розчину по 15,08 г порошку в пакеті-саше; по 2 пакети або 50 пакетів (упаковка для лікувальних закладів)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Касен Рекордаті, С.Л.,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344439-25/В-147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344439-25/В-147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344439-25/В-147 від 10.09.2025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Чемерична вода, </w:t>
            </w:r>
            <w:r>
              <w:rPr>
                <w:b/>
              </w:rPr>
              <w:t>розчин для зовнішнього застосування, водно-спиртовий; по 100 мл у флаконі скляному або полімерному, по 1 флакону в пачці; по 100 мл у банці, по 1 банці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ПРАТ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335069-25/З-128, 335070-25/З-128, 335071-25/З-128, 335072-25/З-128, 335073-25/З-128, 335074-25/З-128, 3350</w:t>
            </w:r>
            <w:r>
              <w:rPr>
                <w:b/>
              </w:rPr>
              <w:t>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335066-25/З-128, 335067-25/З-128, 335068-25/З-128, 335069-25/З-128, 335070-25/З-128, 335071-25/З-128, 335072-25/З-128, </w:t>
            </w:r>
            <w:r>
              <w:rPr>
                <w:b/>
              </w:rPr>
              <w:t>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</w:t>
            </w:r>
            <w:r>
              <w:rPr>
                <w:b/>
              </w:rPr>
              <w:t>/З-128, 335070-25/З-128, 335071-25/З-128, 335072-25/З-128, 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</w:t>
            </w:r>
            <w:r>
              <w:rPr>
                <w:b/>
              </w:rPr>
              <w:t>/З-128, 335070-25/З-128, 335071-25/З-128, 335072-25/З-128, 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335066-25/З-128, 335067-25/З-128, 335068-25/З-128, 335069-25/З-128, 335070-25/З-128, 335071-25/З-128, 335072-25/З-128, </w:t>
            </w:r>
            <w:r>
              <w:rPr>
                <w:b/>
              </w:rPr>
              <w:t>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</w:t>
            </w:r>
            <w:r>
              <w:rPr>
                <w:b/>
              </w:rPr>
              <w:t>/З-128, 335070-25/З-128, 335071-25/З-128, 335072-25/З-128, 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</w:t>
            </w:r>
            <w:r>
              <w:rPr>
                <w:b/>
              </w:rPr>
              <w:t>/З-128, 335070-25/З-128, 335071-25/З-128, 335072-25/З-128, 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335066-25/З-128, 335067-25/З-128, 335068-25/З-128, 335069-25/З-128, 335070-25/З-128, 335071-25/З-128, 335072-25/З-128, </w:t>
            </w:r>
            <w:r>
              <w:rPr>
                <w:b/>
              </w:rPr>
              <w:t>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335066-25/З-128, 335067-25/З-128, 335068-25/З-128, 335069-25</w:t>
            </w:r>
            <w:r>
              <w:rPr>
                <w:b/>
              </w:rPr>
              <w:t>/З-128, 335070-25/З-128, 335071-25/З-128, 335072-25/З-128, 335073-25/З-128, 335074-25/З-128, 335075-25/З-128, 335077-25/З-128, 335079-25/З-128, 336313-25/З-128, 336314-25/З-128 від 31.03.2025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мг; таблетки, вкриті плівковою оболонкою, по 100 мг; таблетки, вкриті плівковою оболонкою,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Новартіс Фарма Сервісез АГ,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344240-25/З-120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344240-25/З-120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66D4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66D45">
      <w:pPr>
        <w:jc w:val="center"/>
        <w:rPr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344240-25/З-120 від 05.09.2025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caps/>
              </w:rPr>
              <w:t xml:space="preserve">ЯНУВІЯ, </w:t>
            </w:r>
            <w:r>
              <w:rPr>
                <w:b/>
              </w:rPr>
              <w:t>таблетки, вкриті плівковою оболонкою, по 100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>15.01.2026 р. № 50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66D4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napToGrid w:val="0"/>
              <w:jc w:val="both"/>
              <w:rPr>
                <w:szCs w:val="20"/>
              </w:rPr>
            </w:pP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66D4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66D4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66D4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6D4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6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66D45">
      <w:pPr>
        <w:jc w:val="center"/>
        <w:rPr>
          <w:b/>
          <w:lang w:val="uk-UA"/>
        </w:rPr>
      </w:pPr>
    </w:p>
    <w:p w:rsidR="00000000" w:rsidRDefault="00D66D4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66D4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D4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66D4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D4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66D4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6D45"/>
    <w:rsid w:val="00D6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B2E3C-5828-489E-A578-CAA8D811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707</Pages>
  <Words>237669</Words>
  <Characters>1354718</Characters>
  <Application>Microsoft Office Word</Application>
  <DocSecurity>0</DocSecurity>
  <Lines>11289</Lines>
  <Paragraphs>3178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1589209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2026-02-04T11:33:00Z</dcterms:created>
  <dcterms:modified xsi:type="dcterms:W3CDTF">2026-02-04T11:33:00Z</dcterms:modified>
</cp:coreProperties>
</file>