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344732-25/З-100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по 9,1 мг/дозу; 1 пакет з фольги з 1 інгалятором Staccato®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bookmarkStart w:id="0" w:name="_GoBack"/>
            <w:r>
              <w:rPr>
                <w:b/>
              </w:rPr>
              <w:t>22.01.2026 р. № 84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344732-25/З-100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по 9,1 мг/дозу; 1 пакет з фольги з 1 інгалятором Staccato®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344732-25/З-100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по 9,1 мг/дозу; 1 пакет з фольги з 1 інгалятором Staccato®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345977-25/В-45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ін’єкцій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345977-25/В-45 в</w:t>
            </w:r>
            <w:r>
              <w:rPr>
                <w:b/>
              </w:rPr>
              <w:t>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ін’єкцій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345977-25/В-45 в</w:t>
            </w:r>
            <w:r>
              <w:rPr>
                <w:b/>
              </w:rPr>
              <w:t>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ін’єкцій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348992-25/В-139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Адреналін-Здоров'я, </w:t>
            </w:r>
            <w:r>
              <w:rPr>
                <w:b/>
              </w:rPr>
              <w:t>розчин для ін'єкцій, 1,82 мг/мл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348992-25/В-139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Адреналін-Здоров'я, </w:t>
            </w:r>
            <w:r>
              <w:rPr>
                <w:b/>
              </w:rPr>
              <w:t>розчин для ін'єкцій, 1,82 мг/мл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348992-25/В-139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Адреналін-Здоров'я, </w:t>
            </w:r>
            <w:r>
              <w:rPr>
                <w:b/>
              </w:rPr>
              <w:t>розчин для ін'єкцій, 1,82 мг/мл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346849-25/З-61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 xml:space="preserve">порошок для приготування суспензії для ін'єкцій, 25 мг/мл по 100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346849-25/З-61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 xml:space="preserve">порошок для приготування суспензії для ін'єкцій, 25 мг/мл по 100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346849-25/З-61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 xml:space="preserve">порошок для приготування суспензії для ін'єкцій, 25 мг/мл по 100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328091-24/В-137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АКАПЕЛЛА® (було: ЛАЙФОРІН®), </w:t>
            </w:r>
            <w:r>
              <w:rPr>
                <w:b/>
              </w:rPr>
              <w:t>таблетки по 0,02 г; по 10 таблеток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328091-24/В-137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АКАПЕЛЛА® (було: ЛАЙФОРІН®), </w:t>
            </w:r>
            <w:r>
              <w:rPr>
                <w:b/>
              </w:rPr>
              <w:t>таблетки по 0,02 г; по 10 таблеток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328091-24/В-137 </w:t>
            </w:r>
            <w:r>
              <w:rPr>
                <w:b/>
              </w:rPr>
              <w:t>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АКАПЕЛЛА® (було: ЛАЙФОРІН®), </w:t>
            </w:r>
            <w:r>
              <w:rPr>
                <w:b/>
              </w:rPr>
              <w:t>таблетки по 0,02 г; по 10 таблеток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349104-25/В-146, 349105-25/В-146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</w:t>
            </w:r>
            <w:r>
              <w:rPr>
                <w:b/>
              </w:rPr>
              <w:t>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349104-25/В-146, 349105-25/В-146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</w:t>
            </w:r>
            <w:r>
              <w:rPr>
                <w:b/>
              </w:rPr>
              <w:t>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349104-25/В-146, 349105-25/В-146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 xml:space="preserve">спрей назальний 0,65 %, по 20 мл у флаконах з клапаном-насосом, назальною насадкою-розпилювачем; по 1 флакону в коробці з картону; </w:t>
            </w:r>
            <w:r>
              <w:rPr>
                <w:b/>
              </w:rPr>
              <w:t>по 50 мл або по 100 мл у флаконах з клапаном-насосом,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ковпачком; по 1 балону у короб</w:t>
            </w:r>
            <w:r>
              <w:rPr>
                <w:b/>
              </w:rPr>
              <w:t>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349017-25/В-139, 349018-25/В-139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0,65%, по 20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349017-25/В-139, 349018-25/В-139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0,65%, по 20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349017-25/В-139, 349018-25/В-139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0,65%, по 20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347320-25/З-39</w:t>
            </w:r>
            <w:r>
              <w:rPr>
                <w:b/>
              </w:rPr>
              <w:t xml:space="preserve">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АКСИТИНІБ-ВІСТА, </w:t>
            </w:r>
            <w:r>
              <w:rPr>
                <w:b/>
              </w:rPr>
              <w:t>таблетки, вкриті плівковою оболонкою, по 1 мг, по 5 мг, по 7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347320-25/З-39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АКСИТИНІБ-ВІСТА, </w:t>
            </w:r>
            <w:r>
              <w:rPr>
                <w:b/>
              </w:rPr>
              <w:t>таблетки, вкриті плівковою оболонкою, по 1 мг, по 5 мг, по 7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347320-25/З-39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АКСИТИНІБ-ВІСТА, </w:t>
            </w:r>
            <w:r>
              <w:rPr>
                <w:b/>
              </w:rPr>
              <w:t>таблетки, вкриті плівковою оболонкою, по 1 мг, по 5 мг, по 7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347320-25/З-39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АКСИТИНІБ-ВІСТА, </w:t>
            </w:r>
            <w:r>
              <w:rPr>
                <w:b/>
              </w:rPr>
              <w:t>таблетки, вкриті плівковою оболонкою, по 1 мг, по 5 мг, по 7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347320-25/З-39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АКСИТИНІБ-ВІСТА, </w:t>
            </w:r>
            <w:r>
              <w:rPr>
                <w:b/>
              </w:rPr>
              <w:t>таблетки, вкриті плівковою оболонкою, по 1 мг, по 5 мг, по 7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347320-25/З-39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АКСИТИНІБ-ВІСТА, </w:t>
            </w:r>
            <w:r>
              <w:rPr>
                <w:b/>
              </w:rPr>
              <w:t>таблетки, вкриті плівковою оболонкою, по 1 мг, по 5 мг, по 7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348912-25/В-132, 348913-25/В-132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АлергоДерм, </w:t>
            </w:r>
            <w:r>
              <w:rPr>
                <w:b/>
              </w:rPr>
              <w:t>мазь, 0,25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348912-25/В-132, 348913-25/В-132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АлергоДерм, </w:t>
            </w:r>
            <w:r>
              <w:rPr>
                <w:b/>
              </w:rPr>
              <w:t>мазь, 0,25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348912-25/В-132, 348913-25/В-132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АлергоДерм, </w:t>
            </w:r>
            <w:r>
              <w:rPr>
                <w:b/>
              </w:rPr>
              <w:t>мазь, 0,25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343043-25/З-152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таблетки, вкриті плівковою оболонкою, по 90 мг; 60 мг: по 14 таблеток у блістері; по 4 блістери у картонній коробці з маркуванням українською мовою; 90 мг: по 14 таблеток у блістері; по 1 або 4 блістери у кар</w:t>
            </w:r>
            <w:r>
              <w:rPr>
                <w:b/>
              </w:rPr>
              <w:t>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343043-25/З-152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таблетки, вкриті плівковою оболонкою, по 90 мг; 60 мг: по 14 таблеток у блістері; по 4 блістери у картонній коробці з маркуванням українською мовою; 90 мг: по 14 таблеток у блістері; по 1 або 4 блістери у кар</w:t>
            </w:r>
            <w:r>
              <w:rPr>
                <w:b/>
              </w:rPr>
              <w:t>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343043-25/З-152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таблетки, вкриті плівковою оболонкою, по 90 мг; 60 мг: по 14 таблеток у блістері; по 4 блістери у картонній коробці з маркуванням українською мовою; 90 мг: по 14 таблеток у блістері; по 1 або 4 блістери у кар</w:t>
            </w:r>
            <w:r>
              <w:rPr>
                <w:b/>
              </w:rPr>
              <w:t>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343043-25/З-152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таблетки, вкриті плівковою оболонкою, по 90 мг; 60 мг: по 14 таблеток у блістері; по 4 блістери у картонній коробці з маркуванням українською мовою; 90 мг: по 14 таблеток у блістері; по 1 або 4 блістери у кар</w:t>
            </w:r>
            <w:r>
              <w:rPr>
                <w:b/>
              </w:rPr>
              <w:t>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343043-25/З-152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таблетки, вкриті плівковою оболонкою, по 90 мг; 60 мг: по 14 таблеток у блістері; по 4 блістери у картонній коробці з маркуванням українською мовою; 90 мг: по 14 таблеток у блістері; по 1 або 4 блістери у кар</w:t>
            </w:r>
            <w:r>
              <w:rPr>
                <w:b/>
              </w:rPr>
              <w:t>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343043-25/З-152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таблетки, вкриті плівковою оболонкою, по 90 мг; 60 мг: по 14 таблеток у блістері; по 4 блістери у картонній коробці з маркуванням українською мовою; 90 мг: по 14 таблеток у блістері; по 1 або 4 блістери у кар</w:t>
            </w:r>
            <w:r>
              <w:rPr>
                <w:b/>
              </w:rPr>
              <w:t>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348994-25/В-147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348994-25/В-147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348994-25/В-147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348798-25/В-117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348995-25/В-13</w:t>
            </w:r>
            <w:r>
              <w:rPr>
                <w:b/>
              </w:rPr>
              <w:t>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25 мг, по 10 таблеток у блістері; по 2 блістери у картонній коробці; по 20 таблеток у б</w:t>
            </w:r>
            <w:r>
              <w:rPr>
                <w:b/>
              </w:rPr>
              <w:t>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348995-25/В-139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</w:t>
            </w:r>
            <w:r>
              <w:rPr>
                <w:b/>
              </w:rPr>
              <w:t>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348995-25/В-139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</w:t>
            </w:r>
            <w:r>
              <w:rPr>
                <w:b/>
              </w:rPr>
              <w:t>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348798-25/В-11</w:t>
            </w:r>
            <w:r>
              <w:rPr>
                <w:b/>
              </w:rPr>
              <w:t>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347917-25/В-45</w:t>
            </w:r>
            <w:r>
              <w:rPr>
                <w:b/>
              </w:rPr>
              <w:t xml:space="preserve">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мг, по 10 таблеток у блістері; по 2 блістери у пачці; по 20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347917-25/В-45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мг, по 10 таблеток у блістері; по 2 блістери у пачці; по 20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347917-25/В-45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мг, по 10 таблеток у блістері; по 2 блістери у пачці; по 20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348799-25/В-117, 348801-25/В-117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блістерів в коробці (для виробника ТОВАРИСТВО З ОБМЕЖЕНОЮ ВІДПОВІДАЛЬНІСТЮ «КОРПОРАЦІЯ «ЗДОРОВ’Я» та Товариство з обме</w:t>
            </w:r>
            <w:r>
              <w:rPr>
                <w:b/>
              </w:rPr>
              <w:t>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348799-25/В-117,</w:t>
            </w:r>
            <w:r>
              <w:rPr>
                <w:b/>
              </w:rPr>
              <w:t xml:space="preserve"> 348801-25/В-117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блістерів в коробці (для виробника ТОВАРИСТВО З ОБМЕЖЕНОЮ ВІДПОВІДАЛЬНІСТЮ «КОРПОРАЦІЯ «ЗДОРОВ’Я» та Товариство з обме</w:t>
            </w:r>
            <w:r>
              <w:rPr>
                <w:b/>
              </w:rPr>
              <w:t>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348799-25/В-117,</w:t>
            </w:r>
            <w:r>
              <w:rPr>
                <w:b/>
              </w:rPr>
              <w:t xml:space="preserve"> 348801-25/В-117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блістерів в коробці (для виробника ТОВАРИСТВО З ОБМЕЖЕНОЮ ВІДПОВІДАЛЬНІСТЮ «КОРПОРАЦІЯ «ЗДОРОВ’Я» та Товариство з обме</w:t>
            </w:r>
            <w:r>
              <w:rPr>
                <w:b/>
              </w:rPr>
              <w:t>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348779-25/В-45</w:t>
            </w:r>
            <w:r>
              <w:rPr>
                <w:b/>
              </w:rPr>
              <w:t xml:space="preserve">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 ін’єкцій, 10 мг/мл,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348779-25/В-45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 ін’єкцій, 10 мг/мл,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348779-25/В-45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 ін’єкцій, 10 мг/мл, по 2 мл в ампулі, по 10 ампул у пачці з картону; по 2 мл в ампулі, по 10 ампул у блістері, по 1 блістеру у пачці з картону; по 2 мл в ампулі,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349140-25/В-149, 349141-25/В-149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мг; по 10 таблеток у блістері, по 3 блістери у картонній коробці; in bulk: по 4000 таблеток у пакеті поліетиленовому у контейнері пластмасовому; таблетки по 10 мг; по 10 таблеток у блістері, по 3 блістери у картонній коробці; in bulk : по 100</w:t>
            </w:r>
            <w:r>
              <w:rPr>
                <w:b/>
              </w:rPr>
              <w:t>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347849-25/В-117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мг;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347849-25/В-117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мг;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347849-25/В-117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мг;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348743-25/В-132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мг/мл,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348743-25/В-132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мг/мл,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348743-25/В-132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мг/мл,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336871-25/В-147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336871-25/В-147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336871-25/В-147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349014-25/В-137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таблетки по 500 мг </w:t>
            </w:r>
            <w:r>
              <w:rPr>
                <w:b/>
              </w:rPr>
              <w:br/>
              <w:t>по 10 таблеток у блістері; по 1 блістеру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</w:t>
            </w:r>
            <w:r>
              <w:rPr>
                <w:b/>
              </w:rPr>
              <w:br/>
              <w:t>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349014-25/В-137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таблетки по 500 мг </w:t>
            </w:r>
            <w:r>
              <w:rPr>
                <w:b/>
              </w:rPr>
              <w:br/>
              <w:t>по 10 таблеток у блістері; по 1 блістеру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</w:t>
            </w:r>
            <w:r>
              <w:rPr>
                <w:b/>
              </w:rPr>
              <w:br/>
              <w:t>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349014-25/В-137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таблетки по 500 мг </w:t>
            </w:r>
            <w:r>
              <w:rPr>
                <w:b/>
              </w:rPr>
              <w:br/>
              <w:t>по 10 таблеток у блістері; по 1 блістеру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</w:t>
            </w:r>
            <w:r>
              <w:rPr>
                <w:b/>
              </w:rPr>
              <w:br/>
              <w:t>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348780-25/В-45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мг/мл, по 1 мл або по 2 мл в ампулі; по 10 ампул у картонній коробці; по 1 мл або по 2 мл в ампулі,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348780-25/В-45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мг/мл, по 1 мл або по 2 мл в ампулі; по 10 ампул у картонній коробці; по 1 мл або по 2 мл в ампулі,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348780-25/В-45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мг/мл, по 1 мл або по 2 мл в ампулі; по 10 ампул у картонній коробці; по 1 мл або по 2 мл в ампулі,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348978-25/В-100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таблетки по 40 мг;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</w:t>
            </w:r>
            <w:r>
              <w:rPr>
                <w:b/>
              </w:rPr>
              <w:t>ика ТОВАРИСТВО З ОБМЕЖЕНОЮ ВІДПОВІДАЛЬНІСТЮ "КОРПОРАЦІЯ "ЗДОРОВ`Я", Україна); по 10 таблеток у блістері;по 5 блістерів у картонній коробці (для виробника Товариство з обмеженою відповідальністю «ФАРМЕКС ГРУП»); таблетки по 40 мг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(ТОВАРИСТВО З ОБМЕЖЕНОЮ ВІДПОВІДАЛЬНІСТЮ "КОРПОРАЦІЯ "ЗДОРОВ`Я",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349022-25/В-147, 349023-25/В-147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349022-25/В-147, 349023-25/В-147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349022-25/В-147, 349023-25/В-147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349555-25/В-144, 349556-25/В-144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349555-25/В-144, 349556-25/В-144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349555-25/В-144, 349556-25/В-144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349004-25/В-147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та по 100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349004-25/В-147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та по 100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349004-25/В-147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та по 100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349004-25/В-14</w:t>
            </w:r>
            <w:r>
              <w:rPr>
                <w:b/>
              </w:rPr>
              <w:t>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та по 100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349004-25/В-147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та по 100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349004-25/В-147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та по 100 мг;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349198-25/В-12</w:t>
            </w:r>
            <w:r>
              <w:rPr>
                <w:b/>
              </w:rPr>
              <w:t>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мг;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349198-25/В-126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мг;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349198-25/В-126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мг;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349198-25/В-126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мг;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349198-25/В-126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мг;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349198-25/В-126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Арбівір-Здоров`я, </w:t>
            </w:r>
            <w:r>
              <w:rPr>
                <w:b/>
              </w:rPr>
              <w:t>капсули по 100 мг; по 10 капсул у блістері; по 1 блістеру в коробці з картону; in bulk № 4000: по 4000 капсул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349106-25/В-152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>капсули по 200 мг; по 10 капсул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349106-25/В-152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>капсули по 200 мг; по 10 капсул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349106-25/В-152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>капсули по 200 мг; по 10 капсул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344993-25/З-61, 344994-25/З-61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 або по 15 мг по 7 таблеток у блістері;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344993-25/З-61, 344994-25/З-61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 або по 15 мг по 7 таблеток у блістері;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344993-25/З-61, 344994-25/З-61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 або по 15 мг по 7 таблеток у блістері;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344993-25/З-61, 344994-25/З-61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 або по 15 мг по 7 таблеток у блістері;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344993-25/З-61, 344994-25/З-61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 або по 15 мг по 7 таблеток у блістері;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344993-25/З-61, 344994-25/З-61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Арілентал, </w:t>
            </w:r>
            <w:r>
              <w:rPr>
                <w:b/>
              </w:rPr>
              <w:t>таблетки по 10 мг або по 15 мг по 7 таблеток у блістері; по 1 блістеру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349108-25/В-152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крем; по 20 г, по 40 г або по 100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349108-25/В-152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крем; по 20 г, по 40 г або по 100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349108-25/В-152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крем; по 20 г, по 40 г або по 100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349028-25/В-88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349028-25/В-88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349028-25/В-88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349575-25/В-144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>таблетки, вкриті оболонкою;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349575-25/В-144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>таблетки, вкриті оболонкою;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349575-25/В-144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>таблетки, вкриті оболонкою;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349052-25/В-146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Ультра, </w:t>
            </w:r>
            <w:r>
              <w:rPr>
                <w:b/>
              </w:rPr>
              <w:t xml:space="preserve">Капсули по 10 капсул у блістері; по 6 або 12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349052-25/В-146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Ультра, </w:t>
            </w:r>
            <w:r>
              <w:rPr>
                <w:b/>
              </w:rPr>
              <w:t xml:space="preserve">Капсули по 10 капсул у блістері; по 6 або 12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349052-25/В-146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Ультра, </w:t>
            </w:r>
            <w:r>
              <w:rPr>
                <w:b/>
              </w:rPr>
              <w:t xml:space="preserve">Капсули по 10 капсул у блістері; по 6 або 12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349263-25/В-82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Хондро, </w:t>
            </w:r>
            <w:r>
              <w:rPr>
                <w:b/>
              </w:rPr>
              <w:t>розчин для ін’єкцій, 100 мг/мл, по 2 мл в ампулі, по 5 або 10 ампул у коробці; по 2 мл в ампулі; по 5 ампул у блістері; по 1 або 2 блістери у коробці; по 2 мл в ампулі, по 10 ампул у блістері; по 1 блістеру у коробці; по 2 мл у попередньо наповненому шприц</w:t>
            </w:r>
            <w:r>
              <w:rPr>
                <w:b/>
              </w:rPr>
              <w:t>і, по 1 попередньо наповненому шприцу у комплекті з голкою ін’єкційною в індивідуальному пакуванні у блістері; по 1 або 5 блістерів у коробці з картону;</w:t>
            </w:r>
            <w:r>
              <w:rPr>
                <w:b/>
              </w:rPr>
              <w:br/>
              <w:t>по 2 мл у попередньо наповненому шприці; по 5 попередньо наповнених шприців у комплекті з голкою ін’єкц</w:t>
            </w:r>
            <w:r>
              <w:rPr>
                <w:b/>
              </w:rPr>
              <w:t>ійною в індивідуальному пакуванні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349263-25/В-82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Хондро, </w:t>
            </w:r>
            <w:r>
              <w:rPr>
                <w:b/>
              </w:rPr>
              <w:t>розчин для ін’єкцій, 100 мг/мл, по 2 мл в ампулі, по 5 або 10 ампул у коробці; по 2 мл в ампулі; по 5 ампул у блістері; по 1 або 2 блістери у коробці; по 2 мл в ампулі, по 10 ампул у блістері; по 1 блістеру у коробці; по 2 мл у попередньо наповненому шприц</w:t>
            </w:r>
            <w:r>
              <w:rPr>
                <w:b/>
              </w:rPr>
              <w:t>і, по 1 попередньо наповненому шприцу у комплекті з голкою ін’єкційною в індивідуальному пакуванні у блістері; по 1 або 5 блістерів у коробці з картону;</w:t>
            </w:r>
            <w:r>
              <w:rPr>
                <w:b/>
              </w:rPr>
              <w:br/>
              <w:t>по 2 мл у попередньо наповненому шприці; по 5 попередньо наповнених шприців у комплекті з голкою ін’єкц</w:t>
            </w:r>
            <w:r>
              <w:rPr>
                <w:b/>
              </w:rPr>
              <w:t>ійною в індивідуальному пакуванні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349263-25/В-82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Хондро, </w:t>
            </w:r>
            <w:r>
              <w:rPr>
                <w:b/>
              </w:rPr>
              <w:t>розчин для ін’єкцій, 100 мг/мл, по 2 мл в ампулі, по 5 або 10 ампул у коробці; по 2 мл в ампулі; по 5 ампул у блістері; по 1 або 2 блістери у коробці; по 2 мл в ампулі, по 10 ампул у блістері; по 1 блістеру у коробці; по 2 мл у попередньо наповненому шприц</w:t>
            </w:r>
            <w:r>
              <w:rPr>
                <w:b/>
              </w:rPr>
              <w:t>і, по 1 попередньо наповненому шприцу у комплекті з голкою ін’єкційною в індивідуальному пакуванні у блістері; по 1 або 5 блістерів у коробці з картону;</w:t>
            </w:r>
            <w:r>
              <w:rPr>
                <w:b/>
              </w:rPr>
              <w:br/>
              <w:t>по 2 мл у попередньо наповненому шприці; по 5 попередньо наповнених шприців у комплекті з голкою ін’єкц</w:t>
            </w:r>
            <w:r>
              <w:rPr>
                <w:b/>
              </w:rPr>
              <w:t>ійною в індивідуальному пакуванні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349125-25/В-149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>розчин для ін'єкцій; ТОВАРИСТВО З ОБМЕЖЕНОЮ ВІДПОВІДАЛЬНІСТЮ «КОРПОРАЦІЯ «ЗДОРОВ’Я»: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</w:t>
            </w:r>
            <w:r>
              <w:rPr>
                <w:b/>
              </w:rPr>
              <w:t xml:space="preserve">0 ампул у блістері; по 1 блістеру в картонній коробці; по 1,7 мл у карпулі; по 10 карпул у блістері; по 5 блістерів у картонній коробці; Товариство з обмеженою відповідальністю “ФАРМЕКС ГРУП”: по 1,7 мл у карпулі; по 10 карпул у блістері; по 5 блістерів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349125-25/В-149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>розчин для ін'єкцій; ТОВАРИСТВО З ОБМЕЖЕНОЮ ВІДПОВІДАЛЬНІСТЮ «КОРПОРАЦІЯ «ЗДОРОВ’Я»: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</w:t>
            </w:r>
            <w:r>
              <w:rPr>
                <w:b/>
              </w:rPr>
              <w:t xml:space="preserve">0 ампул у блістері; по 1 блістеру в картонній коробці; по 1,7 мл у карпулі; по 10 карпул у блістері; по 5 блістерів у картонній коробці; Товариство з обмеженою відповідальністю “ФАРМЕКС ГРУП”: по 1,7 мл у карпулі; по 10 карпул у блістері; по 5 блістерів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349125-25/В-149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>розчин для ін'єкцій; ТОВАРИСТВО З ОБМЕЖЕНОЮ ВІДПОВІДАЛЬНІСТЮ «КОРПОРАЦІЯ «ЗДОРОВ’Я»: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</w:t>
            </w:r>
            <w:r>
              <w:rPr>
                <w:b/>
              </w:rPr>
              <w:t xml:space="preserve">0 ампул у блістері; по 1 блістеру в картонній коробці; по 1,7 мл у карпулі; по 10 карпул у блістері; по 5 блістерів у картонній коробці; Товариство з обмеженою відповідальністю “ФАРМЕКС ГРУП”: по 1,7 мл у карпулі; по 10 карпул у блістері; по 5 блістерів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349189-25/В-126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ін’єкцій (1:100 000);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349189-25/В-126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ін’єкцій (1:100 000);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349189-25/В-126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ін’єкцій (1:100 000);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349306-25/В-14</w:t>
            </w:r>
            <w:r>
              <w:rPr>
                <w:b/>
              </w:rPr>
              <w:t>0, 349307-25/В-140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капсули по 100 мг; по 10 капсул у блістері; по 2 або по 6 блістерів у картонній коробці з маркуванням українською мовою (для виробника ТОВАРИСТВО З 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6 блістерів у картонній коро</w:t>
            </w:r>
            <w:r>
              <w:rPr>
                <w:b/>
              </w:rPr>
              <w:t>бці з маркуванням українською мовою (для виробника Товариство з обмеженою відповідальністю "ФАРМЕКС ГРУП");</w:t>
            </w:r>
            <w:r>
              <w:rPr>
                <w:b/>
              </w:rPr>
              <w:br/>
              <w:t xml:space="preserve">капсули по 300 мг; по 10 капсул у блістері; по 3 або по 6 блістерів у картонній коробці з маркуванням українською мовою (для виробника ТОВАРИСТВО З </w:t>
            </w:r>
            <w:r>
              <w:rPr>
                <w:b/>
              </w:rPr>
              <w:t xml:space="preserve">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349306-25/В-140,</w:t>
            </w:r>
            <w:r>
              <w:rPr>
                <w:b/>
              </w:rPr>
              <w:t xml:space="preserve"> 349307-25/В-140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капсули по 100 мг; по 10 капсул у блістері; по 2 або по 6 блістерів у картонній коробці з маркуванням українською мовою (для виробника ТОВАРИСТВО З 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6 блістерів у картонній коро</w:t>
            </w:r>
            <w:r>
              <w:rPr>
                <w:b/>
              </w:rPr>
              <w:t>бці з маркуванням українською мовою (для виробника Товариство з обмеженою відповідальністю "ФАРМЕКС ГРУП");</w:t>
            </w:r>
            <w:r>
              <w:rPr>
                <w:b/>
              </w:rPr>
              <w:br/>
              <w:t xml:space="preserve">капсули по 300 мг; по 10 капсул у блістері; по 3 або по 6 блістерів у картонній коробці з маркуванням українською мовою (для виробника ТОВАРИСТВО З </w:t>
            </w:r>
            <w:r>
              <w:rPr>
                <w:b/>
              </w:rPr>
              <w:t xml:space="preserve">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349306-25/В-140,</w:t>
            </w:r>
            <w:r>
              <w:rPr>
                <w:b/>
              </w:rPr>
              <w:t xml:space="preserve"> 349307-25/В-140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капсули по 100 мг; по 10 капсул у блістері; по 2 або по 6 блістерів у картонній коробці з маркуванням українською мовою (для виробника ТОВАРИСТВО З 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6 блістерів у картонній коро</w:t>
            </w:r>
            <w:r>
              <w:rPr>
                <w:b/>
              </w:rPr>
              <w:t>бці з маркуванням українською мовою (для виробника Товариство з обмеженою відповідальністю "ФАРМЕКС ГРУП");</w:t>
            </w:r>
            <w:r>
              <w:rPr>
                <w:b/>
              </w:rPr>
              <w:br/>
              <w:t xml:space="preserve">капсули по 300 мг; по 10 капсул у блістері; по 3 або по 6 блістерів у картонній коробці з маркуванням українською мовою (для виробника ТОВАРИСТВО З </w:t>
            </w:r>
            <w:r>
              <w:rPr>
                <w:b/>
              </w:rPr>
              <w:t xml:space="preserve">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349306-25/В-14</w:t>
            </w:r>
            <w:r>
              <w:rPr>
                <w:b/>
              </w:rPr>
              <w:t>0, 349307-25/В-140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капсули по 100 мг; по 10 капсул у блістері; по 2 або по 6 блістерів у картонній коробці з маркуванням українською мовою (для виробника ТОВАРИСТВО З 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6 блістерів у картонній коро</w:t>
            </w:r>
            <w:r>
              <w:rPr>
                <w:b/>
              </w:rPr>
              <w:t>бці з маркуванням українською мовою (для виробника Товариство з обмеженою відповідальністю "ФАРМЕКС ГРУП");</w:t>
            </w:r>
            <w:r>
              <w:rPr>
                <w:b/>
              </w:rPr>
              <w:br/>
              <w:t xml:space="preserve">капсули по 300 мг; по 10 капсул у блістері; по 3 або по 6 блістерів у картонній коробці з маркуванням українською мовою (для виробника ТОВАРИСТВО З </w:t>
            </w:r>
            <w:r>
              <w:rPr>
                <w:b/>
              </w:rPr>
              <w:t xml:space="preserve">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349306-25/В-140, 349307-25/В-140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капсули по 100 мг; по 10 капсул у блістері; по 2 або по 6 блістерів у картонній коробці з маркуванням українською мовою (для виробника ТОВАРИСТВО З 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6 блістерів у картонній коро</w:t>
            </w:r>
            <w:r>
              <w:rPr>
                <w:b/>
              </w:rPr>
              <w:t>бці з маркуванням українською мовою (для виробника Товариство з обмеженою відповідальністю "ФАРМЕКС ГРУП");</w:t>
            </w:r>
            <w:r>
              <w:rPr>
                <w:b/>
              </w:rPr>
              <w:br/>
              <w:t xml:space="preserve">капсули по 300 мг; по 10 капсул у блістері; по 3 або по 6 блістерів у картонній коробці з маркуванням українською мовою (для виробника ТОВАРИСТВО З </w:t>
            </w:r>
            <w:r>
              <w:rPr>
                <w:b/>
              </w:rPr>
              <w:t xml:space="preserve">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349306-25/В-140,</w:t>
            </w:r>
            <w:r>
              <w:rPr>
                <w:b/>
              </w:rPr>
              <w:t xml:space="preserve"> 349307-25/В-140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Артишока екстракт-Здоров'я, </w:t>
            </w:r>
            <w:r>
              <w:rPr>
                <w:b/>
              </w:rPr>
              <w:t xml:space="preserve">капсули по 100 мг; по 10 капсул у блістері; по 2 або по 6 блістерів у картонній коробці з маркуванням українською мовою (для виробника ТОВАРИСТВО З 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6 блістерів у картонній коро</w:t>
            </w:r>
            <w:r>
              <w:rPr>
                <w:b/>
              </w:rPr>
              <w:t>бці з маркуванням українською мовою (для виробника Товариство з обмеженою відповідальністю "ФАРМЕКС ГРУП");</w:t>
            </w:r>
            <w:r>
              <w:rPr>
                <w:b/>
              </w:rPr>
              <w:br/>
              <w:t xml:space="preserve">капсули по 300 мг; по 10 капсул у блістері; по 3 або по 6 блістерів у картонній коробці з маркуванням українською мовою (для виробника ТОВАРИСТВО З </w:t>
            </w:r>
            <w:r>
              <w:rPr>
                <w:b/>
              </w:rPr>
              <w:t xml:space="preserve">ОБМЕЖЕНОЮ ВІДПОВІДАЛЬНІСТЮ "КОРПОРАЦІЯ"ЗДОРОВ'Я"); </w:t>
            </w:r>
            <w:r>
              <w:rPr>
                <w:b/>
              </w:rPr>
              <w:br/>
              <w:t>по 10 капсул у блістері; по 3 блістери в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341338-25/В-14</w:t>
            </w:r>
            <w:r>
              <w:rPr>
                <w:b/>
              </w:rPr>
              <w:t>6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341338-25/В-146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341338-25/В-146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343612-25/З-100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343612-25/З-100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343612-25/З-100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343328-25/З-146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343328-25/З-146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343328-25/З-146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343327-25/З-146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343327-25/З-146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343327-25/З-146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348715-25/В-92, 348716-25/В-92, 348717-25/В-92, 348718-25/В-92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Аспаркам-Здоров'я, </w:t>
            </w:r>
            <w:r>
              <w:rPr>
                <w:b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блістерах. in bulk: по 1250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348715-25/В-92, 348716-25/В-92, 348717-25/В-92, 348718-25/В-92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Аспаркам-Здоров'я, </w:t>
            </w:r>
            <w:r>
              <w:rPr>
                <w:b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блістерах. in bulk: по 1250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348715-25/В-92, 348716-25/В-92, 348717-25/В-92, 348718-25/В-92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Аспаркам-Здоров'я, </w:t>
            </w:r>
            <w:r>
              <w:rPr>
                <w:b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блістерах. in bulk: по 1250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348715-25/В-92, 348716-25/В-92, 348717-25/В-92, 348718-25/В-92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Аспаркам-Здоров'я, </w:t>
            </w:r>
            <w:r>
              <w:rPr>
                <w:b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блістерах. in bulk: по 1250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348715-25/В-92, 348716-25/В-92, 348717-25/В-92, 348718-25/В-92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Аспаркам-Здоров'я, </w:t>
            </w:r>
            <w:r>
              <w:rPr>
                <w:b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блістерах. in bulk: по 1250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348715-25/В-92, 348716-25/В-92, 348717-25/В-92, 348718-25/В-92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Аспаркам-Здоров'я, </w:t>
            </w:r>
            <w:r>
              <w:rPr>
                <w:b/>
              </w:rPr>
              <w:t>таблетки по 10 таблеток у блістері; по 5 блістерів у картонній коробці; по 50 таблеток у блістері; по 1 блістеру в картонній коробці; по 50 таблеток у блістерах. in bulk: по 1250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349275-25/В-130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ін’єкцій, 1 мг/мл по 1 мл в ампулах; по 10 ампул у пачці з картону; по 1 мл в ампулах; по 10 ампул у блістері; по 1 блістеру в пачці з картону; по 1 мл в ампулах;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349275-25/В-130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ін’єкцій, 1 мг/мл по 1 мл в ампулах; по 10 ампул у пачці з картону; по 1 мл в ампулах; по 10 ампул у блістері; по 1 блістеру в пачці з картону; по 1 мл в ампулах;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349275-25/В-130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ін’єкцій, 1 мг/мл по 1 мл в ампулах; по 10 ампул у пачці з картону; по 1 мл в ампулах; по 10 ампул у блістері; по 1 блістеру в пачці з картону; по 1 мл в ампулах;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349086-25/В-148, 349087-25/В-148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349086-25/В-148, 349087-25/В-148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349086-25/В-148, 349087-25/В-148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349513-25/В-124, 349514-25/В-124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0,1 %;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349513-25/В-124, 349514-25/В-124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застосування 0,1 %;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349513-25/В-124, 349514-25/В-124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 xml:space="preserve">крем для зовнішнього </w:t>
            </w:r>
            <w:r>
              <w:rPr>
                <w:b/>
              </w:rPr>
              <w:t>застосування 0,1 %;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349076-25/В-116, 349080-25/В-116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349076-25/В-116, 349080-25/В-116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349076-25/В-116, 349080-25/В-116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 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349034-25/В-123, 349035-25/В-123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застосування;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349034-25/В-123, 349035-25/В-123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застосування;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349034-25/В-123, 349035-25/В-123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застосування;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348980-25/В-100, 348981-25/В-100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348980-25/В-100, 348981-25/В-100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348980-25/В-100, 348981-25/В-100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349098-25/В-120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мазь, 100 мг/г</w:t>
            </w:r>
            <w:r>
              <w:rPr>
                <w:b/>
              </w:rPr>
              <w:br/>
              <w:t xml:space="preserve">по 20 г або по 40 г в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349098-25/В-120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мазь, 100 мг/г</w:t>
            </w:r>
            <w:r>
              <w:rPr>
                <w:b/>
              </w:rPr>
              <w:br/>
              <w:t xml:space="preserve">по 20 г або по 40 г в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349098-25/В-120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мазь, 100 мг/г</w:t>
            </w:r>
            <w:r>
              <w:rPr>
                <w:b/>
              </w:rPr>
              <w:br/>
              <w:t xml:space="preserve">по 20 г або по 40 г в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349011-25/В-137, 349012-25/В-137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розчин нашкірний,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50 мл або 100 мл у флаконі; по 1 флакону укупореному насадкою та кришкою у коробці з картону;</w:t>
            </w:r>
            <w:r>
              <w:rPr>
                <w:b/>
              </w:rPr>
              <w:br/>
              <w:t>по 100 мл у контейнері; по 1 контейнеру укупореному насадкою та кришкою у коробці з картону;</w:t>
            </w:r>
            <w:r>
              <w:rPr>
                <w:b/>
              </w:rPr>
              <w:br/>
              <w:t>по 1000 мл у флаконі укупореному пробкою-крапельницею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349011-25/В-137, 349012-25/В-137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розчин нашкірний,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50 мл або 100 мл у флаконі; по 1 флакону укупореному насадкою та кришкою у коробці з картону;</w:t>
            </w:r>
            <w:r>
              <w:rPr>
                <w:b/>
              </w:rPr>
              <w:br/>
              <w:t>по 100 мл у контейнері; по 1 контейнеру укупореному насадкою та кришкою у коробці з картону;</w:t>
            </w:r>
            <w:r>
              <w:rPr>
                <w:b/>
              </w:rPr>
              <w:br/>
              <w:t>по 1000 мл у флаконі укупореному пробкою-крапельницею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349011-25/В-137, 349012-25/В-137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розчин нашкірний,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50 мл або 100 мл у флаконі; по 1 флакону укупореному насадкою та кришкою у коробці з картону;</w:t>
            </w:r>
            <w:r>
              <w:rPr>
                <w:b/>
              </w:rPr>
              <w:br/>
              <w:t>по 100 мл у контейнері; по 1 контейнеру укупореному насадкою та кришкою у коробці з картону;</w:t>
            </w:r>
            <w:r>
              <w:rPr>
                <w:b/>
              </w:rPr>
              <w:br/>
              <w:t>по 1000 мл у флаконі укупореному пробкою-крапельницею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344709-25/З-148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ін'єкцій,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</w:t>
            </w:r>
            <w:r>
              <w:rPr>
                <w:b/>
              </w:rPr>
              <w:t>етками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344709-25/З-148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ін'єкцій,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</w:t>
            </w:r>
            <w:r>
              <w:rPr>
                <w:b/>
              </w:rPr>
              <w:t>етками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344709-25/З-148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>порошок ліофілізований для приготування розчину для ін'єкцій,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</w:t>
            </w:r>
            <w:r>
              <w:rPr>
                <w:b/>
              </w:rPr>
              <w:t>етками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349010-25/В-137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 Здоров’я, </w:t>
            </w:r>
            <w:r>
              <w:rPr>
                <w:b/>
              </w:rPr>
              <w:t>таблетки, вкриті плівковою оболонкою, по 2,5 мг, по 5 мг, по 10 мг</w:t>
            </w:r>
            <w:r>
              <w:rPr>
                <w:b/>
              </w:rPr>
              <w:br/>
            </w:r>
            <w:r>
              <w:rPr>
                <w:b/>
              </w:rPr>
              <w:t>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348106-25/В-116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мазь;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348106-25/В-116 </w:t>
            </w:r>
            <w:r>
              <w:rPr>
                <w:b/>
              </w:rPr>
              <w:t>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мазь;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348106-25/В-116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мазь;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347388-25/В-14</w:t>
            </w:r>
            <w:r>
              <w:rPr>
                <w:b/>
              </w:rPr>
              <w:t>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1 %;</w:t>
            </w:r>
            <w:r>
              <w:rPr>
                <w:b/>
              </w:rPr>
              <w:br/>
              <w:t xml:space="preserve">по 10 мл або 20 мл у флаконах; </w:t>
            </w:r>
            <w:r>
              <w:rPr>
                <w:b/>
              </w:rPr>
              <w:br/>
              <w:t>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347388-25/В-145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1 %;</w:t>
            </w:r>
            <w:r>
              <w:rPr>
                <w:b/>
              </w:rPr>
              <w:br/>
              <w:t xml:space="preserve">по 10 мл або 20 мл у флаконах; </w:t>
            </w:r>
            <w:r>
              <w:rPr>
                <w:b/>
              </w:rPr>
              <w:br/>
              <w:t>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347388-25/В-145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1 %;</w:t>
            </w:r>
            <w:r>
              <w:rPr>
                <w:b/>
              </w:rPr>
              <w:br/>
              <w:t>по 10 мл або 20 мл у флаконах;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291353-23/З-97</w:t>
            </w:r>
            <w:r>
              <w:rPr>
                <w:b/>
              </w:rPr>
              <w:t xml:space="preserve">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Бронхипрет® Н, </w:t>
            </w:r>
            <w:r>
              <w:rPr>
                <w:b/>
              </w:rPr>
              <w:t>таблетки, вкриті плівковою оболонкою, по 20 таблеток у блістері; по 1 блістеру у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291353-23/З-97 в</w:t>
            </w:r>
            <w:r>
              <w:rPr>
                <w:b/>
              </w:rPr>
              <w:t>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Бронхипрет® Н, </w:t>
            </w:r>
            <w:r>
              <w:rPr>
                <w:b/>
              </w:rPr>
              <w:t>таблетки, вкриті плівковою оболонкою, по 20 таблеток у блістері; по 1 блістеру у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291353-23/З-97 в</w:t>
            </w:r>
            <w:r>
              <w:rPr>
                <w:b/>
              </w:rPr>
              <w:t>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Бронхипрет® Н, </w:t>
            </w:r>
            <w:r>
              <w:rPr>
                <w:b/>
              </w:rPr>
              <w:t>таблетки, вкриті плівковою оболонкою, по 20 таблеток у блістері; по 1 блістеру у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345088-25/З-14</w:t>
            </w:r>
            <w:r>
              <w:rPr>
                <w:b/>
              </w:rPr>
              <w:t>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Вагікаль, </w:t>
            </w:r>
            <w:r>
              <w:rPr>
                <w:b/>
              </w:rPr>
              <w:t>супозиторії вагінальні по 150 мг;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345088-25/З-144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Вагікаль, </w:t>
            </w:r>
            <w:r>
              <w:rPr>
                <w:b/>
              </w:rPr>
              <w:t>супозиторії вагінальні по 150 мг;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345088-25/З-144 </w:t>
            </w:r>
            <w:r>
              <w:rPr>
                <w:b/>
              </w:rPr>
              <w:t>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Вагікаль, </w:t>
            </w:r>
            <w:r>
              <w:rPr>
                <w:b/>
              </w:rPr>
              <w:t>супозиторії вагінальні по 150 мг;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347394-25/В-97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347394-25/В-97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347394-25/В-97 в</w:t>
            </w:r>
            <w:r>
              <w:rPr>
                <w:b/>
              </w:rPr>
              <w:t>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347377-25/В-120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флаконах; по 50 таблеток у блістерах; по 10 таблеток в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347377-25/В-120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флаконах; по 50 таблеток у блістерах; по 10 таблеток в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347377-25/В-120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флаконах; по 50 таблеток у блістерах; по 10 таблеток в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335234-25/З-144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335234-25/З-144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335234-25/З-144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335234-25/З-144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335234-25/З-144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335234-25/З-144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343987-25/З-130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343987-25/З-130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</w:t>
            </w:r>
            <w:r>
              <w:rPr>
                <w:b/>
              </w:rPr>
              <w:t>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343987-25/З-130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343987-25/З-130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343987-25/З-130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</w:t>
            </w:r>
            <w:r>
              <w:rPr>
                <w:b/>
              </w:rPr>
              <w:t>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343987-25/З-130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337530-25/З-145, 337531-25/З-145, 337533-25/З-145, 337535-25/З-145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337530-25/З-145, 337531-25/З-145, 337533-25/З-145, 337535-25/З-145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337530-25/З-145, 337531-25/З-145, 337533-25/З-145, 337535-25/З-145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330797-25/З-143, 330798-25/З-143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330797-25/З-143, 330798-25/З-143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330797-25/З-143, 330798-25/З-143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334539-25/З-97, 334540-25/З-97, 334541-25/З-97, 334544-25/З-97, 334545-25/З-97, 334546-25/З-97, 334547-25/З-97, 334548-25/З-97, 334549-25/З-97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мікро, </w:t>
            </w:r>
            <w:r>
              <w:rPr>
                <w:b/>
              </w:rPr>
              <w:t>таблетки, вкриті плівковою оболонкою, 3,0 мг/0,02 мг, по 28 таблеток в блістері (21 таблетка рожевого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334539-25/З-97, </w:t>
            </w:r>
            <w:r>
              <w:rPr>
                <w:b/>
              </w:rPr>
              <w:t>334540-25/З-97, 334541-25/З-97, 334544-25/З-97, 334545-25/З-97, 334546-25/З-97, 334547-25/З-97, 334548-25/З-97, 334549-25/З-97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мікро, </w:t>
            </w:r>
            <w:r>
              <w:rPr>
                <w:b/>
              </w:rPr>
              <w:t>таблетки, вкриті плівковою оболонкою, 3,0 мг/0,02 мг, по 28 таблеток в блістері (21 таблетка рожевого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</w:t>
            </w:r>
            <w:r>
              <w:rPr>
                <w:b/>
              </w:rPr>
              <w:t>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334539-25/З-97, 334540-25/З-97, 334541-25/З-97, 334544-25/З-</w:t>
            </w:r>
            <w:r>
              <w:rPr>
                <w:b/>
              </w:rPr>
              <w:t>97, 334545-25/З-97, 334546-25/З-97, 334547-25/З-97, 334548-25/З-97, 334549-25/З-97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мікро, </w:t>
            </w:r>
            <w:r>
              <w:rPr>
                <w:b/>
              </w:rPr>
              <w:t>таблетки, вкриті плівковою оболонкою, 3,0 мг/0,02 мг, по 28 таблеток в блістері (21 таблетка рожевого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</w:t>
            </w:r>
            <w:r>
              <w:rPr>
                <w:b/>
              </w:rPr>
              <w:t>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341317-25/З-145, 347527-25/З-145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Візгем,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  <w:t>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341317-25/З-145, 347527-25/З-145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Візгем,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  <w:t>ліофілізат для розчину для інфузій по 1000 мг;</w:t>
            </w:r>
            <w:r>
              <w:rPr>
                <w:b/>
              </w:rPr>
              <w:br/>
              <w:t>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341317-25/З-145, 347527-25/З-145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Візгем,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</w:t>
            </w:r>
            <w:r>
              <w:rPr>
                <w:b/>
              </w:rPr>
              <w:br/>
              <w:t>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341317-25/З-145, 347527-25/З-145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Візгем,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</w:t>
            </w:r>
            <w:r>
              <w:rPr>
                <w:b/>
              </w:rPr>
              <w:br/>
              <w:t>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341317-25/З-145, 347527-25/З-145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Візгем,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</w:t>
            </w:r>
            <w:r>
              <w:rPr>
                <w:b/>
              </w:rPr>
              <w:br/>
              <w:t>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341317-25/З-145, 347527-25/З-145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Візгем, </w:t>
            </w:r>
            <w:r>
              <w:rPr>
                <w:b/>
              </w:rPr>
              <w:t>ліофілізат для розчину для інфузій по 200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</w:t>
            </w:r>
            <w:r>
              <w:rPr>
                <w:b/>
              </w:rPr>
              <w:br/>
              <w:t>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309605-24/В-28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ВІНКРИСТИНУ СУЛЬФАТ,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309605-24/В-28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ВІНКРИСТИНУ СУЛЬФАТ,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309605-24/В-28 в</w:t>
            </w:r>
            <w:r>
              <w:rPr>
                <w:b/>
              </w:rPr>
              <w:t>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ВІНКРИСТИНУ СУЛЬФАТ,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мг/мл; по 2 мл в ампулі; по 5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348993-25/В-147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мг/мл; по 2 мл в ампулі; по 5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мг/мл; по 2 мл в ампулі; по 5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348916-25/В-11</w:t>
            </w:r>
            <w:r>
              <w:rPr>
                <w:b/>
              </w:rPr>
              <w:t>6, 348918-25/В-116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348916-25/В-116, 348918-25/В-116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348916-25/В-116, 348918-25/В-116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343765-25/З-148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Габалепт, </w:t>
            </w:r>
            <w:r>
              <w:rPr>
                <w:b/>
              </w:rPr>
              <w:t>капсули тверді желатинові по 300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343765-25/З-148 </w:t>
            </w:r>
            <w:r>
              <w:rPr>
                <w:b/>
              </w:rPr>
              <w:t>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Габалепт, </w:t>
            </w:r>
            <w:r>
              <w:rPr>
                <w:b/>
              </w:rPr>
              <w:t>капсули тверді желатинові по 300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343765-25/З-148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Габалепт, </w:t>
            </w:r>
            <w:r>
              <w:rPr>
                <w:b/>
              </w:rPr>
              <w:t>капсули тверді желатинові по 300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350085-25/З-96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350085-25/З-96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350085-25/З-96 в</w:t>
            </w:r>
            <w:r>
              <w:rPr>
                <w:b/>
              </w:rPr>
              <w:t>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Діві'с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340522-25/З-152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Гастрикумель, </w:t>
            </w:r>
            <w:r>
              <w:rPr>
                <w:b/>
              </w:rPr>
              <w:t>таблетки по 50 таблеток у контейнері; по 1 контейнеру в коробці з картону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340522-25/З-152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Гастрикумель, </w:t>
            </w:r>
            <w:r>
              <w:rPr>
                <w:b/>
              </w:rPr>
              <w:t>таблетки по 50 таблеток у контейнері; по 1 контейнеру в коробці з картону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340522-25/З-152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Гастрикумель, </w:t>
            </w:r>
            <w:r>
              <w:rPr>
                <w:b/>
              </w:rPr>
              <w:t>таблетки по 50 таблеток у контейнері; по 1 контейнеру в коробці з картону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348914-25/В-96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348914-25/В-96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348914-25/В-96 в</w:t>
            </w:r>
            <w:r>
              <w:rPr>
                <w:b/>
              </w:rPr>
              <w:t>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349358-25/В-96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349358-25/В-96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349358-25/В-96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349100-25/В-120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Глібенкламід-Здоров'я,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контейнері; по 1 контейнеру у картонній коробці;</w:t>
            </w:r>
            <w:r>
              <w:rPr>
                <w:b/>
              </w:rPr>
              <w:br/>
              <w:t>по 50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349100-25/В-120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Глібенкламід-Здоров'я,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по 50 таблеток у контейнері; по 1 контейнеру у картонній коробці;</w:t>
            </w:r>
            <w:r>
              <w:rPr>
                <w:b/>
              </w:rPr>
              <w:br/>
              <w:t>по 50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349100-25/В-120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Глібенкламід-Здоров'я,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по 50 таблеток у контейнері; по 1 контейнеру у картонній коробці;</w:t>
            </w:r>
            <w:r>
              <w:rPr>
                <w:b/>
              </w:rPr>
              <w:br/>
              <w:t>по 50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340503-25/З-152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Гліоксаль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картону; Маркування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</w:t>
            </w:r>
            <w:r>
              <w:rPr>
                <w:b/>
              </w:rPr>
              <w:t xml:space="preserve">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340503-25/З-152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Гліоксаль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картону; Маркування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</w:t>
            </w:r>
            <w:r>
              <w:rPr>
                <w:b/>
              </w:rPr>
              <w:t xml:space="preserve">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340503-25/З-152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Гліоксаль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картону; Маркування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</w:t>
            </w:r>
            <w:r>
              <w:rPr>
                <w:b/>
              </w:rPr>
              <w:t xml:space="preserve">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342716-25/З-138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Глофтринід , </w:t>
            </w:r>
            <w:r>
              <w:rPr>
                <w:b/>
              </w:rPr>
              <w:t xml:space="preserve"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використання; порошок для розчину для ін'єкцій, по 3,5 мг; по 3,5 </w:t>
            </w:r>
            <w:r>
              <w:rPr>
                <w:b/>
              </w:rPr>
              <w:t>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342716-25/З-138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Глофтринід , </w:t>
            </w:r>
            <w:r>
              <w:rPr>
                <w:b/>
              </w:rPr>
              <w:t xml:space="preserve"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використання; порошок для розчину для ін'єкцій, по 3,5 мг; по 3,5 </w:t>
            </w:r>
            <w:r>
              <w:rPr>
                <w:b/>
              </w:rPr>
              <w:t>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342716-25/З-138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Глофтринід , </w:t>
            </w:r>
            <w:r>
              <w:rPr>
                <w:b/>
              </w:rPr>
              <w:t xml:space="preserve"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використання; порошок для розчину для ін'єкцій, по 3,5 мг; по 3,5 </w:t>
            </w:r>
            <w:r>
              <w:rPr>
                <w:b/>
              </w:rPr>
              <w:t>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342716-25/З-138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Глофтринід , </w:t>
            </w:r>
            <w:r>
              <w:rPr>
                <w:b/>
              </w:rPr>
              <w:t xml:space="preserve"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використання; порошок для розчину для ін'єкцій, по 3,5 мг; по 3,5 </w:t>
            </w:r>
            <w:r>
              <w:rPr>
                <w:b/>
              </w:rPr>
              <w:t>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342716-25/З-138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Глофтринід , </w:t>
            </w:r>
            <w:r>
              <w:rPr>
                <w:b/>
              </w:rPr>
              <w:t xml:space="preserve"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використання; порошок для розчину для ін'єкцій, по 3,5 мг; по 3,5 </w:t>
            </w:r>
            <w:r>
              <w:rPr>
                <w:b/>
              </w:rPr>
              <w:t>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342716-25/З-138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Глофтринід , </w:t>
            </w:r>
            <w:r>
              <w:rPr>
                <w:b/>
              </w:rPr>
              <w:t xml:space="preserve">порошок для розчину для ін'єкцій, по 1 мг, по 1 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використання; порошок для розчину для ін'єкцій, по 3,5 мг; по 3,5 </w:t>
            </w:r>
            <w:r>
              <w:rPr>
                <w:b/>
              </w:rPr>
              <w:t>мг порошку у скляному флаконі з гумовою пробкою та кришечкою, що відкривається; кожна картонна коробка містить один флакон для одноразовового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349101-25/В-152, 349102-25/В-152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мг/мл; по 5 мл в ампулі, по 10 ампул у картонній коробці; по 5 мл в ампулі; по 5 ампул у блістері; по 2 блістери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349101-25/В-152, 349102-25/В-152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мг/мл; по 5 мл в ампулі, по 10 ампул у картонній коробці; по 5 мл в ампулі; по 5 ампул у блістері; по 2 блістери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349101-25/В-152,</w:t>
            </w:r>
            <w:r>
              <w:rPr>
                <w:b/>
              </w:rPr>
              <w:t xml:space="preserve"> 349102-25/В-152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мг/мл; по 5 мл в ампулі, по 10 ампул у картонній коробці; по 5 мл в ампулі; по 5 ампул у блістері; по 2 блістери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349228-25/В-12</w:t>
            </w:r>
            <w:r>
              <w:rPr>
                <w:b/>
              </w:rPr>
              <w:t>6, 349229-25/В-126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ін'єкцій, 200 мг/мл;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349228-25/В-126, 349229-25/В-126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ін'єкцій, 200 мг/мл;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349228-25/В-126, 349229-25/В-126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ін'єкцій, 200 мг/мл;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349304-25/В-140, 349305-25/В-140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г; по 10 таблеток у блістері; по 3 або 6 блістерів у картонній коробці;</w:t>
            </w:r>
            <w:r>
              <w:rPr>
                <w:b/>
              </w:rPr>
              <w:br/>
              <w:t>таблетки по 0,75 г;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349304-25/В-140, 349305-25/В-140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г; по 10 таблеток у блістері; по 3 або 6 блістерів у картонній коробці;</w:t>
            </w:r>
            <w:r>
              <w:rPr>
                <w:b/>
              </w:rPr>
              <w:br/>
              <w:t>таблетки по 0,75 г;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349304-25/В-140,</w:t>
            </w:r>
            <w:r>
              <w:rPr>
                <w:b/>
              </w:rPr>
              <w:t xml:space="preserve"> 349305-25/В-140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г; по 10 таблеток у блістері; по 3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0,75 г;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349304-25/В-140, 349305-25/В-140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г; по 10 таблеток у блістері; по 3 або 6 блістерів у картонній коробці;</w:t>
            </w:r>
            <w:r>
              <w:rPr>
                <w:b/>
              </w:rPr>
              <w:br/>
              <w:t>таблетки по 0,75 г;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349304-25/В-140,</w:t>
            </w:r>
            <w:r>
              <w:rPr>
                <w:b/>
              </w:rPr>
              <w:t xml:space="preserve"> 349305-25/В-140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г; по 10 таблеток у блістері; по 3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0,75 г;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349304-25/В-140, 349305-25/В-140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г; по 10 таблеток у блістері; по 3 або 6 блістерів у картонній коробці;</w:t>
            </w:r>
            <w:r>
              <w:rPr>
                <w:b/>
              </w:rPr>
              <w:br/>
              <w:t>таблетки по 0,75 г;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348907-25/В-11</w:t>
            </w:r>
            <w:r>
              <w:rPr>
                <w:b/>
              </w:rPr>
              <w:t>8, 348908-25/В-118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 по 5 мл в ампулі, по 10 ампул у картонній коробці; по 5 мл в ампулі;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348907-25/В-118, 348908-25/В-118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 по 5 мл в ампулі, по 10 ампул у картонній коробці; по 5 мл в ампулі;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348907-25/В-118,</w:t>
            </w:r>
            <w:r>
              <w:rPr>
                <w:b/>
              </w:rPr>
              <w:t xml:space="preserve"> 348908-25/В-118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 по 5 мл в ампулі, по 10 ампул у картонній коробці; по 5 мл в ампулі;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348937-25/В-11</w:t>
            </w:r>
            <w:r>
              <w:rPr>
                <w:b/>
              </w:rPr>
              <w:t>6, 348938-25/В-116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 xml:space="preserve">таблетки по 1 г для виробника ТОВАРИСТВО З ОБМЕЖЕНОЮ ВІДПОВІДАЛЬНІСТЮ «КОРПОРАЦІЯ «ЗДОРОВ’Я», Україна: </w:t>
            </w:r>
            <w:r>
              <w:rPr>
                <w:b/>
              </w:rPr>
              <w:t>по 1 таблетці у блістері, по 2 блістери у картонній коробці; по 10 таблеток у блістері, по 1 блістеру в картонній коробці; для виробника Товариство з обмеженою відповідальністю «ФАРМЕКС ГРУП», Україна: по 10 таблеток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348937-25/В-116, 348938-25/В-116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таблетки по 1 г для виробника ТОВАРИСТВО З ОБМЕЖЕНОЮ ВІДПОВІДАЛЬНІСТЮ «КОРПОРАЦІЯ «ЗДОРОВ’Я», Україна: по 1 таблетці у блістері, по 2 блістери у картонній коробці; по 10 таблеток у блістері, по 1 блістеру в картонній коробці; для виробника Товариство з обм</w:t>
            </w:r>
            <w:r>
              <w:rPr>
                <w:b/>
              </w:rPr>
              <w:t>еженою відповідальністю «ФАРМЕКС ГРУП», Україна: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348937-25/В-116, 348938-25/В-116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 xml:space="preserve">таблетки по 1 г для виробника ТОВАРИСТВО З ОБМЕЖЕНОЮ ВІДПОВІДАЛЬНІСТЮ «КОРПОРАЦІЯ «ЗДОРОВ’Я», Україна: </w:t>
            </w:r>
            <w:r>
              <w:rPr>
                <w:b/>
              </w:rPr>
              <w:t>по 1 таблетці у блістері, по 2 блістери у картонній коробці; по 10 таблеток у блістері, по 1 блістеру в картонній коробці; для виробника Товариство з обмеженою відповідальністю «ФАРМЕКС ГРУП», Україна: по 10 таблеток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349516-25/В-124, 349517-25/В-124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порошок для орального розчину, 1 г/3 г;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пакеті; по 2, 5 або 10 пакетів у картонній коробці;</w:t>
            </w:r>
            <w:r>
              <w:rPr>
                <w:b/>
              </w:rPr>
              <w:br/>
              <w:t>по 3 г порошку у пакеті; по 5 пакетів спарених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349516-25/В-124, 349517-25/В-124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порошок для орального розчину, 1 г/3 г;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пакеті; по 2, 5 або 10 пакетів у картонній коробці;</w:t>
            </w:r>
            <w:r>
              <w:rPr>
                <w:b/>
              </w:rPr>
              <w:br/>
              <w:t>по 3 г порошку у пакеті; по 5 пакетів спарених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349516-25/В-124,</w:t>
            </w:r>
            <w:r>
              <w:rPr>
                <w:b/>
              </w:rPr>
              <w:t xml:space="preserve"> 349517-25/В-124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порошок для орального розчину, 1 г/3 г;</w:t>
            </w:r>
            <w:r>
              <w:rPr>
                <w:b/>
              </w:rPr>
              <w:br/>
              <w:t>по 3 г порошку у пакеті; по 2, 5 або 10 пакетів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3 г порошку у пакеті; по 5 пакетів спарених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349515-25/В-124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розчину;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349515-25/В-124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розчину;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349515-25/В-124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розчину;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348940-25/В-123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розчину;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348940-25/В-123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розчину;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348940-25/В-123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розчину;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349271-25/В-130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349271-25/В-130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349271-25/В-130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348781-25/В-45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348781-25/В-45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348781-25/В-45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348989-25/В-147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розчину;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348989-25/В-147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розчину;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348989-25/В-147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розчину;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348719-25/В-92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348719-25/В-92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348719-25/В-92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349075-25/В-148, 349251-25/В-148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349075-25/В-148,</w:t>
            </w:r>
            <w:r>
              <w:rPr>
                <w:b/>
              </w:rPr>
              <w:t xml:space="preserve"> 349251-25/В-148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349075-25/В-148,</w:t>
            </w:r>
            <w:r>
              <w:rPr>
                <w:b/>
              </w:rPr>
              <w:t xml:space="preserve"> 349251-25/В-148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348719-25/В-92</w:t>
            </w:r>
            <w:r>
              <w:rPr>
                <w:b/>
              </w:rPr>
              <w:t xml:space="preserve">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348719-25/В-92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348719-25/В-92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349075-25/В-148, 349251-25/В-148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349075-25/В-148,</w:t>
            </w:r>
            <w:r>
              <w:rPr>
                <w:b/>
              </w:rPr>
              <w:t xml:space="preserve"> 349251-25/В-148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349075-25/В-148,</w:t>
            </w:r>
            <w:r>
              <w:rPr>
                <w:b/>
              </w:rPr>
              <w:t xml:space="preserve"> 349251-25/В-148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мг/мл, по 100 мл або 200 мл у флаконі; по 1 флакону разом з мірною ложкою у коробці з картону; по 5 мл або 15 мл у саше; по 20 саше у коробці з картону;</w:t>
            </w:r>
            <w:r>
              <w:rPr>
                <w:b/>
              </w:rPr>
              <w:br/>
              <w:t>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331463-25/В-12</w:t>
            </w:r>
            <w:r>
              <w:rPr>
                <w:b/>
              </w:rPr>
              <w:t>1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331463-25/В-121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331463-25/В-121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349348-25/В-61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ДЕКВАЛІНІЮ 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349348-25/В-61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ДЕКВАЛІНІЮ 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349348-25/В-61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ДЕКВАЛІНІЮ 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347611-25/З-118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Декета, </w:t>
            </w:r>
            <w:r>
              <w:rPr>
                <w:b/>
              </w:rPr>
              <w:t xml:space="preserve">розчин для ін'єкцій, 50 мг/2 мл; по 2 мл в ампулі; по 6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347611-25/З-118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Декета, </w:t>
            </w:r>
            <w:r>
              <w:rPr>
                <w:b/>
              </w:rPr>
              <w:t xml:space="preserve">розчин для ін'єкцій, 50 мг/2 мл; по 2 мл в ампулі; по 6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347611-25/З-118 </w:t>
            </w:r>
            <w:r>
              <w:rPr>
                <w:b/>
              </w:rPr>
              <w:t>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Декета, </w:t>
            </w:r>
            <w:r>
              <w:rPr>
                <w:b/>
              </w:rPr>
              <w:t xml:space="preserve">розчин для ін'єкцій, 50 мг/2 мл; по 2 мл в ампулі; по 6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мг/мл;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349131-25/В-149 </w:t>
            </w:r>
            <w:r>
              <w:rPr>
                <w:b/>
              </w:rPr>
              <w:t>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 xml:space="preserve">розчин для ін’єкцій, 4 мг/мл; по 1 мл або по 2 мл в ампулі; по 5 ампул в пачці; по 1 мл або по 2 мл в ампулі; </w:t>
            </w:r>
            <w:r>
              <w:rPr>
                <w:b/>
              </w:rPr>
              <w:t>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349131-25/В-149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мг/мл;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349267-25/В-82</w:t>
            </w:r>
            <w:r>
              <w:rPr>
                <w:b/>
              </w:rPr>
              <w:t xml:space="preserve">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349267-25/В-82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349267-25/В-82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349276-25/В-130, 349277-25/В-130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</w:t>
            </w:r>
            <w:r>
              <w:rPr>
                <w:b/>
              </w:rPr>
              <w:br/>
              <w:t xml:space="preserve">по 50 таблеток у банках; </w:t>
            </w:r>
            <w:r>
              <w:rPr>
                <w:b/>
              </w:rPr>
              <w:br/>
              <w:t>по 50 таблеток у контейнерах;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 або контейнері; по 1 банці або контейнеру в пачці з картону;</w:t>
            </w:r>
            <w:r>
              <w:rPr>
                <w:b/>
              </w:rPr>
              <w:br/>
              <w:t>по 25 таблеток у блістерах;</w:t>
            </w:r>
            <w:r>
              <w:rPr>
                <w:b/>
              </w:rPr>
              <w:br/>
              <w:t>по 25 таблеток у блістері; по 2 блістери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in bulk: по 10 000 табл</w:t>
            </w:r>
            <w:r>
              <w:rPr>
                <w:b/>
              </w:rPr>
              <w:t>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349276-25/В-130, 349277-25/В-130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</w:t>
            </w:r>
            <w:r>
              <w:rPr>
                <w:b/>
              </w:rPr>
              <w:br/>
              <w:t xml:space="preserve">по 50 таблеток у банках; </w:t>
            </w:r>
            <w:r>
              <w:rPr>
                <w:b/>
              </w:rPr>
              <w:br/>
              <w:t>по 50 таблеток у контейнерах;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 або контейнері; по 1 банці або контейнеру в пачці з картону;</w:t>
            </w:r>
            <w:r>
              <w:rPr>
                <w:b/>
              </w:rPr>
              <w:br/>
              <w:t>по 25 таблеток у блістерах;</w:t>
            </w:r>
            <w:r>
              <w:rPr>
                <w:b/>
              </w:rPr>
              <w:br/>
              <w:t>по 25 таблеток у блістері; по 2 блістери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in bulk: по 10 000 табл</w:t>
            </w:r>
            <w:r>
              <w:rPr>
                <w:b/>
              </w:rPr>
              <w:t>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349276-25/В-130, 349277-25/В-130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</w:t>
            </w:r>
            <w:r>
              <w:rPr>
                <w:b/>
              </w:rPr>
              <w:br/>
              <w:t xml:space="preserve">по 50 таблеток у банках; </w:t>
            </w:r>
            <w:r>
              <w:rPr>
                <w:b/>
              </w:rPr>
              <w:br/>
              <w:t>по 50 таблеток у контейнерах;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 або контейнері; по 1 банці або контейнеру в пачці з картону;</w:t>
            </w:r>
            <w:r>
              <w:rPr>
                <w:b/>
              </w:rPr>
              <w:br/>
              <w:t>по 25 таблеток у блістерах;</w:t>
            </w:r>
            <w:r>
              <w:rPr>
                <w:b/>
              </w:rPr>
              <w:br/>
              <w:t>по 25 таблеток у блістері; по 2 блістери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in bulk: по 10 000 табл</w:t>
            </w:r>
            <w:r>
              <w:rPr>
                <w:b/>
              </w:rPr>
              <w:t>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349276-25/В-130, 349277-25/В-130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</w:t>
            </w:r>
            <w:r>
              <w:rPr>
                <w:b/>
              </w:rPr>
              <w:br/>
              <w:t xml:space="preserve">по 50 таблеток у банках; </w:t>
            </w:r>
            <w:r>
              <w:rPr>
                <w:b/>
              </w:rPr>
              <w:br/>
              <w:t>по 50 таблеток у контейнерах;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 або контейнері; по 1 банці або контейнеру в пачці з картону;</w:t>
            </w:r>
            <w:r>
              <w:rPr>
                <w:b/>
              </w:rPr>
              <w:br/>
              <w:t>по 25 таблеток у блістерах;</w:t>
            </w:r>
            <w:r>
              <w:rPr>
                <w:b/>
              </w:rPr>
              <w:br/>
              <w:t>по 25 таблеток у блістері; по 2 блістери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in bulk: по 10 000 табл</w:t>
            </w:r>
            <w:r>
              <w:rPr>
                <w:b/>
              </w:rPr>
              <w:t>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349276-25/В-130, 349277-25/В-130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</w:t>
            </w:r>
            <w:r>
              <w:rPr>
                <w:b/>
              </w:rPr>
              <w:br/>
              <w:t xml:space="preserve">по 50 таблеток у банках; </w:t>
            </w:r>
            <w:r>
              <w:rPr>
                <w:b/>
              </w:rPr>
              <w:br/>
              <w:t>по 50 таблеток у контейнерах;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 або контейнері; по 1 банці або контейнеру в пачці з картону;</w:t>
            </w:r>
            <w:r>
              <w:rPr>
                <w:b/>
              </w:rPr>
              <w:br/>
              <w:t>по 25 таблеток у блістерах;</w:t>
            </w:r>
            <w:r>
              <w:rPr>
                <w:b/>
              </w:rPr>
              <w:br/>
              <w:t>по 25 таблеток у блістері; по 2 блістери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in bulk: по 10 000 табл</w:t>
            </w:r>
            <w:r>
              <w:rPr>
                <w:b/>
              </w:rPr>
              <w:t>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349276-25/В-130, 349277-25/В-130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</w:t>
            </w:r>
            <w:r>
              <w:rPr>
                <w:b/>
              </w:rPr>
              <w:br/>
              <w:t xml:space="preserve">по 50 таблеток у банках; </w:t>
            </w:r>
            <w:r>
              <w:rPr>
                <w:b/>
              </w:rPr>
              <w:br/>
              <w:t>по 50 таблеток у контейнерах;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банці або контейнері; по 1 банці або контейнеру в пачці з картону;</w:t>
            </w:r>
            <w:r>
              <w:rPr>
                <w:b/>
              </w:rPr>
              <w:br/>
              <w:t>по 25 таблеток у блістерах;</w:t>
            </w:r>
            <w:r>
              <w:rPr>
                <w:b/>
              </w:rPr>
              <w:br/>
              <w:t>по 25 таблеток у блістері; по 2 блістери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in bulk: по 10 000 табл</w:t>
            </w:r>
            <w:r>
              <w:rPr>
                <w:b/>
              </w:rPr>
              <w:t>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349563-25/В-144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розчин для ін’єкцій, 0,25 мг/мл;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349563-25/В-144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розчин для ін’єкцій, 0,25 мг/мл;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349563-25/В-144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розчин для ін’єкцій, 0,25 мг/мл;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349209-25/В-126, 349210-25/В-126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Дигоксин-Здоров'я, </w:t>
            </w:r>
            <w:r>
              <w:rPr>
                <w:b/>
              </w:rPr>
              <w:t>таблетки по 0,25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349209-25/В-126, 349210-25/В-126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Дигоксин-Здоров'я, </w:t>
            </w:r>
            <w:r>
              <w:rPr>
                <w:b/>
              </w:rPr>
              <w:t>таблетки по 0,25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349209-25/В-126,</w:t>
            </w:r>
            <w:r>
              <w:rPr>
                <w:b/>
              </w:rPr>
              <w:t xml:space="preserve"> 349210-25/В-126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Дигоксин-Здоров'я, </w:t>
            </w:r>
            <w:r>
              <w:rPr>
                <w:b/>
              </w:rPr>
              <w:t>таблетки по 0,25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345579-25/В-14</w:t>
            </w:r>
            <w:r>
              <w:rPr>
                <w:b/>
              </w:rPr>
              <w:t>4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br/>
              <w:t xml:space="preserve">по 2 мл в ампулі; по 10 ампул у картонній коробці з перегородками; </w:t>
            </w:r>
            <w:r>
              <w:rPr>
                <w:b/>
              </w:rPr>
              <w:br/>
              <w:t xml:space="preserve">по 2 мл в ампулі; по 5 ампул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345579-25/В-144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br/>
              <w:t xml:space="preserve">по 2 мл в ампулі; по 10 ампул у картонній коробці з перегородками;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блістері; по 2 блістери в картонній коробці; 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345579-25/В-144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br/>
              <w:t xml:space="preserve">по 2 мл в ампулі; по 10 ампул у картонній коробці з перегородками; </w:t>
            </w:r>
            <w:r>
              <w:rPr>
                <w:b/>
              </w:rPr>
              <w:br/>
              <w:t xml:space="preserve">по 2 мл в ампулі; по 5 ампул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342853-25/В-146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Диклофенак-Біолік, </w:t>
            </w:r>
            <w:r>
              <w:rPr>
                <w:b/>
              </w:rPr>
              <w:t>розчин для ін'єкцій, 25 мг/мл; по 3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342853-25/В-146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Диклофенак-Біолік, </w:t>
            </w:r>
            <w:r>
              <w:rPr>
                <w:b/>
              </w:rPr>
              <w:t>розчин для ін'єкцій, 25 мг/мл; по 3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342853-25/В-146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Диклофенак-Біолік, </w:t>
            </w:r>
            <w:r>
              <w:rPr>
                <w:b/>
              </w:rPr>
              <w:t>розчин для ін'єкцій, 25 мг/мл; по 3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349057-25/В-146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349057-25/В-146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349057-25/В-146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345373-25/В-100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345373-25/В-100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345373-25/В-100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348911-25/В-10</w:t>
            </w:r>
            <w:r>
              <w:rPr>
                <w:b/>
              </w:rPr>
              <w:t>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348911-25/В-100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348911-25/В-100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ін'єкцій, 25 мг/мл;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349207-25/В-128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спрей нашкірний, розчин, 40 мг/мл; по 30 мл або по 50 мл у флаконі зі скла з клапаном-насосом, насадкою-розпилювачем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349207-25/В-128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спрей нашкірний, розчин, 40 мг/мл; по 30 мл або по 50 мл у флаконі зі скла з клапаном-насосом, насадкою-розпилювачем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349207-25/В-128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спрей нашкірний, розчин, 40 мг/мл; по 30 мл або по 50 мл у флаконі зі скла з клапаном-насосом, насадкою-розпилювачем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348904-25/В-118, 348905-25/В-118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 xml:space="preserve">гель, 50 мг/г по 50 г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348904-25/В-118, 348905-25/В-118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 xml:space="preserve">гель, 50 мг/г по 50 г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348904-25/В-118, 348905-25/В-118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 xml:space="preserve">гель, 50 мг/г по 50 г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348971-25/В-06, 348972-25/В-06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 xml:space="preserve">Гель, 30 мг/г, по 50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348971-25/В-06, 348972-25/В-06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 xml:space="preserve">Гель, 30 мг/г, по 50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348971-25/В-06, 348972-25/В-06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 xml:space="preserve">Гель, 30 мг/г, по 50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349262-25/В-82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1%,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349262-25/В-82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1%,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349262-25/В-82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1%,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</w:t>
            </w:r>
            <w:r>
              <w:rPr>
                <w:b/>
              </w:rPr>
              <w:t xml:space="preserve">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</w:t>
            </w:r>
            <w:r>
              <w:rPr>
                <w:b/>
              </w:rPr>
              <w:t>2,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</w:t>
            </w:r>
            <w:r>
              <w:rPr>
                <w:b/>
              </w:rPr>
              <w:t xml:space="preserve">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</w:t>
            </w:r>
            <w:r>
              <w:rPr>
                <w:b/>
              </w:rPr>
              <w:t xml:space="preserve">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</w:t>
            </w:r>
            <w:r>
              <w:rPr>
                <w:b/>
              </w:rPr>
              <w:t>2,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345672-25/З-152,</w:t>
            </w:r>
            <w:r>
              <w:rPr>
                <w:b/>
              </w:rPr>
              <w:t xml:space="preserve"> 345674-25/З-152, 345676-25/З-152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по 100 мг, по 150 мг; для дозування 50 мг: по 7 капсул у блістері; по 1 блістеру в картонній упаковці; для дозування 100 мг: по 10 капсул у блістері; по 1 блістеру в картонній упаковці; для дозування 150 мг: по 1 капсулі в блістері; по 1 </w:t>
            </w:r>
            <w:r>
              <w:rPr>
                <w:b/>
              </w:rPr>
              <w:t>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</w:t>
            </w:r>
            <w:r>
              <w:rPr>
                <w:b/>
              </w:rPr>
              <w:t>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339077-25/В-116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339253-25/В-39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Стронг, </w:t>
            </w:r>
            <w:r>
              <w:rPr>
                <w:b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339253-25/В-39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Стронг, </w:t>
            </w:r>
            <w:r>
              <w:rPr>
                <w:b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339253-25/В-39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Стронг, </w:t>
            </w:r>
            <w:r>
              <w:rPr>
                <w:b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338851-25/З-148, 338853-25/З-148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338851-25/З-148, 338853-25/З-148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338851-25/З-148, 338853-25/З-148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Дорзопт Плюс, </w:t>
            </w:r>
            <w:r>
              <w:rPr>
                <w:b/>
              </w:rPr>
              <w:t>краплі очні, розчин; по 5 мл у флаконі-крапельниці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335937-25/В-06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 xml:space="preserve">капсули м'які по 0,5 мг; in bulk: по 10 капсул у блістері, по 320 </w:t>
            </w:r>
            <w:r>
              <w:rPr>
                <w:b/>
              </w:rPr>
              <w:t>або по 1040, або по 1120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335937-25/В-06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 xml:space="preserve">капсули м'які по 0,5 мг; in bulk: по 10 капсул у блістері, по 320 </w:t>
            </w:r>
            <w:r>
              <w:rPr>
                <w:b/>
              </w:rPr>
              <w:t>або по 1040, або по 1120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335937-25/В-06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 xml:space="preserve">капсули м'які по 0,5 мг; in bulk: по 10 капсул у блістері, по 320 </w:t>
            </w:r>
            <w:r>
              <w:rPr>
                <w:b/>
              </w:rPr>
              <w:t>або по 1040, або по 1120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347914-25/В-147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347914-25/В-147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347914-25/В-147 </w:t>
            </w:r>
            <w:r>
              <w:rPr>
                <w:b/>
              </w:rPr>
              <w:t>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настойка;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345733-25/З-45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10 мг/5 мг, по 10 таблеток у блістері; по 1,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345733-25/З-45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10 мг/5 мг, по 10 таблеток у блістері; по 1,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345733-25/З-45 в</w:t>
            </w:r>
            <w:r>
              <w:rPr>
                <w:b/>
              </w:rPr>
              <w:t>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10 мг/5 мг, по 10 таблеток у блістері; по 1,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345735-25/З-45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 xml:space="preserve">таблетки, 20 мг/5 мг, по 10 таблеток у блістері; </w:t>
            </w:r>
            <w:r>
              <w:rPr>
                <w:b/>
              </w:rPr>
              <w:t>по 1,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345735-25/З-45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мг/5 мг, по 10 таблеток у блістері; по 1,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345735-25/З-45 в</w:t>
            </w:r>
            <w:r>
              <w:rPr>
                <w:b/>
              </w:rPr>
              <w:t>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мг/5 мг, по 10 таблеток у блістері; по 1,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345734-25/З-45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мг/10 мг, по 10 таблеток у блістері; по 1, або 3,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345734-25/З-45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мг/10 мг, по 10 таблеток у блістері; по 1, або 3,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345734-25/З-45 в</w:t>
            </w:r>
            <w:r>
              <w:rPr>
                <w:b/>
              </w:rPr>
              <w:t>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мг/10 мг, по 10 таблеток у блістері; по 1, або 3,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322432-24/З-137 від 20.09.2024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 по 300 мг; по 14 капсул у блістері, по 2 блістера в картонній коробці;</w:t>
            </w:r>
            <w:r>
              <w:rPr>
                <w:b/>
              </w:rPr>
              <w:br/>
              <w:t>(зняття з розгляду дозування 25 мг та 50 мг на етапі спеціалізованої експертизи за бажанням заявника лист від 01.10.2025 № 520)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322432-24/З-137 від 20.09.2024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 по 300 мг; по 14 капсул у блістері, по 2 блістера в картонній коробці;</w:t>
            </w:r>
            <w:r>
              <w:rPr>
                <w:b/>
              </w:rPr>
              <w:br/>
              <w:t>(зняття з розгляду дозування 25 мг та 50 мг на етапі спеціалізованої експертизи за бажанням заявника лист від 01.10.2025 № 520)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322432-24/З-137 від 20.09.2024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 по 300 мг; по 14 капсул у блістері, по 2 блістера в картонній коробці;</w:t>
            </w:r>
            <w:r>
              <w:rPr>
                <w:b/>
              </w:rPr>
              <w:br/>
              <w:t>(зняття з розгляду дозування 25 мг та 50 мг на етапі спеціалізованої експертизи за бажанням заявника лист від 01.10.2025 № 520)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334513-25/З-13</w:t>
            </w:r>
            <w:r>
              <w:rPr>
                <w:b/>
              </w:rPr>
              <w:t>7, 334514-25/З-137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по 150 мг;</w:t>
            </w:r>
            <w:r>
              <w:rPr>
                <w:b/>
              </w:rPr>
              <w:br/>
              <w:t>по 14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334513-25/З-137, 334514-25/З-137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по 150 мг;</w:t>
            </w:r>
            <w:r>
              <w:rPr>
                <w:b/>
              </w:rPr>
              <w:br/>
              <w:t>по 14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334513-25/З-137, 334514-25/З-137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334513-25/З-137, 334514-25/З-137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334513-25/З-137, 334514-25/З-137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334513-25/З-137, 334514-25/З-137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по 150 мг;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336121-25/З-149, 336122-25/З-149, 336123-25/З-149, 336124-25/З-149, 336125-25/З-149, 336670-25/З-82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336121-25/З-149, 336122-25/З-149, 336123-25/З-149, 336124-25/З-149, 336125-25/З-149, 336670-25/З-82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336121-25/З-149, 336122-25/З-149, 336123-25/З-149, 336124-25/З-149, 336125-25/З-149, 336670-25/З-82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>Елапраза,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342780-25/З-100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342780-25/З-100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342780-25/З-100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342780-25/З-10</w:t>
            </w:r>
            <w:r>
              <w:rPr>
                <w:b/>
              </w:rPr>
              <w:t>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342780-25/З-100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342780-25/З-100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ЕМОКЛОТ,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</w:t>
            </w:r>
            <w:r>
              <w:rPr>
                <w:b/>
              </w:rPr>
              <w:t>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</w:t>
            </w:r>
            <w:r>
              <w:rPr>
                <w:b/>
              </w:rPr>
              <w:t>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</w:t>
            </w:r>
            <w:r>
              <w:rPr>
                <w:b/>
              </w:rPr>
              <w:t>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</w:t>
            </w:r>
            <w:r>
              <w:rPr>
                <w:b/>
              </w:rPr>
              <w:t>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</w:t>
            </w:r>
            <w:r>
              <w:rPr>
                <w:b/>
              </w:rPr>
              <w:t>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</w:t>
            </w:r>
            <w:r>
              <w:rPr>
                <w:b/>
              </w:rPr>
              <w:t>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348903-25/В-118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348903-25/В-118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 in bulk: № 1000 (по 1000 таблеток у пакеті поліетиленовому у контейнері); in bulk: № 10000 (по 10000 таблеток у пакеті поліетиленовому у контейнері)</w:t>
            </w:r>
            <w:r>
              <w:rPr>
                <w:b/>
              </w:rPr>
              <w:br/>
              <w:t>по 10 мг по 10 табл</w:t>
            </w:r>
            <w:r>
              <w:rPr>
                <w:b/>
              </w:rPr>
              <w:t>еток у блістері;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</w:t>
            </w:r>
            <w:r>
              <w:rPr>
                <w:b/>
              </w:rPr>
              <w:t>і пластмасовому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по 20 мг по 10 таблеток у блі</w:t>
            </w:r>
            <w:r>
              <w:rPr>
                <w:b/>
              </w:rPr>
              <w:t>стері; по 2 блістери у картонній коробці; по 20 таблеток у блістері; по 1 блістеру у картонній коробці; in bulk: по 1000 таблеток у пакеті поліетиленовому у контейнері пластмасовому; in bulk: по 10000 таблеток у пакеті поліетиленовому у контейнері пластмас</w:t>
            </w:r>
            <w:r>
              <w:rPr>
                <w:b/>
              </w:rPr>
              <w:t>овому (для виробника ТОВАРИСТВО З ОБМЕЖЕНОЮ ВІДПОВІДАЛЬНІСТЮ "КОРПОРАЦІЯ "ЗДОРОВ`Я")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348906-25/В-11</w:t>
            </w:r>
            <w:r>
              <w:rPr>
                <w:b/>
              </w:rPr>
              <w:t>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</w:t>
            </w:r>
            <w:r>
              <w:rPr>
                <w:b/>
              </w:rPr>
              <w:br/>
              <w:t>для виробника ТОВАРИСТВО З ОБМЕЖЕНОЮ ВІДПОВІДАЛЬНІСТЮ «КОРПОРАЦІЯ «ЗДОРОВ’Я»:</w:t>
            </w:r>
            <w:r>
              <w:rPr>
                <w:b/>
              </w:rPr>
              <w:br/>
              <w:t>по 20 або по 30 таблеток у блістері; по 1 блістеру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Товариство з обмеженою відповідальністю «ФАРМЕКС ГРУП»:</w:t>
            </w:r>
            <w:r>
              <w:rPr>
                <w:b/>
              </w:rPr>
              <w:br/>
              <w:t>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348906-25/В-116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</w:t>
            </w:r>
            <w:r>
              <w:rPr>
                <w:b/>
              </w:rPr>
              <w:br/>
              <w:t>для виробника ТОВАРИСТВО З ОБМЕЖЕНОЮ ВІДПОВІДАЛЬНІСТЮ «КОРПОРАЦІЯ «ЗДОРОВ’Я»:</w:t>
            </w:r>
            <w:r>
              <w:rPr>
                <w:b/>
              </w:rPr>
              <w:br/>
              <w:t>по 20 або по 30 таблеток у блістері; по 1 блістеру в картонній коробці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</w:t>
            </w:r>
            <w:r>
              <w:rPr>
                <w:b/>
              </w:rPr>
              <w:br/>
              <w:t>по 20 таблето</w:t>
            </w:r>
            <w:r>
              <w:rPr>
                <w:b/>
              </w:rPr>
              <w:t>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348906-25/В-116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ТОВАРИСТВО З ОБМЕЖЕНОЮ ВІДПОВІДАЛЬНІСТЮ «КОРПОРАЦІЯ «ЗДОРОВ’Я»:</w:t>
            </w:r>
            <w:r>
              <w:rPr>
                <w:b/>
              </w:rPr>
              <w:br/>
              <w:t>по 20 або по 30 таблеток у блістері; по 1 блістеру в картонній коробці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</w:t>
            </w:r>
            <w:r>
              <w:rPr>
                <w:b/>
              </w:rPr>
              <w:br/>
              <w:t>по 20 таблеток у блістері; по 1 бліст</w:t>
            </w:r>
            <w:r>
              <w:rPr>
                <w:b/>
              </w:rPr>
              <w:t>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</w:t>
            </w:r>
            <w:r>
              <w:rPr>
                <w:b/>
              </w:rPr>
              <w:br/>
            </w:r>
            <w:r>
              <w:rPr>
                <w:b/>
              </w:rPr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</w:t>
            </w:r>
            <w:r>
              <w:rPr>
                <w:b/>
              </w:rPr>
              <w:t>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</w:t>
            </w:r>
            <w:r>
              <w:rPr>
                <w:b/>
              </w:rPr>
              <w:br/>
            </w:r>
            <w:r>
              <w:rPr>
                <w:b/>
              </w:rPr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</w:t>
            </w:r>
            <w:r>
              <w:rPr>
                <w:b/>
              </w:rPr>
              <w:t>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</w:t>
            </w:r>
            <w:r>
              <w:rPr>
                <w:b/>
              </w:rPr>
              <w:br/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</w:t>
            </w:r>
            <w:r>
              <w:rPr>
                <w:b/>
              </w:rPr>
              <w:br/>
            </w:r>
            <w:r>
              <w:rPr>
                <w:b/>
              </w:rPr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</w:t>
            </w:r>
            <w:r>
              <w:rPr>
                <w:b/>
              </w:rPr>
              <w:t>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</w:t>
            </w:r>
            <w:r>
              <w:rPr>
                <w:b/>
              </w:rPr>
              <w:br/>
            </w:r>
            <w:r>
              <w:rPr>
                <w:b/>
              </w:rPr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</w:t>
            </w:r>
            <w:r>
              <w:rPr>
                <w:b/>
              </w:rPr>
              <w:t>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348947-25/В-145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мг;</w:t>
            </w:r>
            <w:r>
              <w:rPr>
                <w:b/>
              </w:rPr>
              <w:br/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340748-25/З-140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 ін'єкції,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340748-25/З-140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 ін'єкції,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340748-25/З-140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 ін'єкції,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344471-25/В-128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344471-25/В-128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344471-25/В-128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337490-25/З-138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347902-25/В-88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347902-25/В-88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347902-25/В-88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347902-25/В-88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347902-25/В-88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347902-25/В-88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50 мг;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349303-25/В-140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Етамзилат, </w:t>
            </w:r>
            <w:r>
              <w:rPr>
                <w:b/>
              </w:rPr>
              <w:t>розчин для ін’єкцій 12,5 %;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пачці з картону;</w:t>
            </w:r>
            <w:r>
              <w:rPr>
                <w:b/>
              </w:rPr>
              <w:br/>
              <w:t>по 2 мл в ампулі; по 10 ампул у блістері; по 1 блістеру у пачці з картону;</w:t>
            </w:r>
            <w:r>
              <w:rPr>
                <w:b/>
              </w:rPr>
              <w:br/>
              <w:t>по 2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</w:t>
            </w:r>
            <w:r>
              <w:rPr>
                <w:b/>
              </w:rPr>
              <w:t>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349303-25/В-140 </w:t>
            </w:r>
            <w:r>
              <w:rPr>
                <w:b/>
              </w:rPr>
              <w:t>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Етамзилат, </w:t>
            </w:r>
            <w:r>
              <w:rPr>
                <w:b/>
              </w:rPr>
              <w:t>розчин для ін’єкцій 12,5 %;</w:t>
            </w:r>
            <w:r>
              <w:rPr>
                <w:b/>
              </w:rPr>
              <w:br/>
              <w:t>по 2 мл в ампулі; по 10 ампул у пачці з картону;</w:t>
            </w:r>
            <w:r>
              <w:rPr>
                <w:b/>
              </w:rPr>
              <w:br/>
              <w:t>по 2 мл в ампулі; по 10 ампул у блістері; по 1 блістеру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349303-25/В-140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Етамзилат, </w:t>
            </w:r>
            <w:r>
              <w:rPr>
                <w:b/>
              </w:rPr>
              <w:t>розчин для ін’єкцій 12,5 %;</w:t>
            </w:r>
            <w:r>
              <w:rPr>
                <w:b/>
              </w:rPr>
              <w:br/>
              <w:t>по 2 мл в ампулі; по 10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у пачці з картону;</w:t>
            </w:r>
            <w:r>
              <w:rPr>
                <w:b/>
              </w:rPr>
              <w:br/>
              <w:t>по 2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</w:t>
            </w:r>
            <w:r>
              <w:rPr>
                <w:b/>
              </w:rPr>
              <w:t>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333070-25/В-148, 343746-25/В-148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>розчин для ін`єкцій, 50 мг/мл; по 2 мл в ампулі; по 10 ампул в пачці з картону; по 2 мл в ампулі; по 5 ампул в блістері; по 2 блістери у пачці з картону; по 5 мл в ампулі; по 5 ампул в пачці з картону; по 5 мл в ампулі; по 5 ампул в блістері; по 1 блістеру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333070-25/В-148, 343746-25/В-148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>розчин для ін`єкцій, 50 мг/мл; по 2 мл в ампулі; по 10 ампул в пачці з картону; по 2 мл в ампулі; по 5 ампул в блістері; по 2 блістери у пачці з картону; по 5 мл в ампулі; по 5 ампул в пачці з картону; по 5 мл в ампулі; по 5 ампул в блістері; по 1 блістеру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333070-25/В-148, 343746-25/В-148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Замексен, </w:t>
            </w:r>
            <w:r>
              <w:rPr>
                <w:b/>
              </w:rPr>
              <w:t>розчин для ін`єкцій, 50 мг/мл; по 2 мл в ампулі; по 10 ампул в пачці з картону; по 2 мл в ампулі; по 5 ампул в блістері; по 2 блістери у пачці з картону; по 5 мл в ампулі; по 5 ампул в пачці з картону; по 5 мл в ампулі; по 5 ампул в блістері; по 1 блістеру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344260-25/З-45, 344261-25/З-45, 344263-25/З-45, 345915-25/З-116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мг,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344260-25/З-45, 344261-25/З-45, 344263-25/З-45, 345915-25/З-116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мг,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344260-25/З-45, 344261-25/З-45, 344263-25/З-45, 345915-25/З-116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мг,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347831-25/В-06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347831-25/В-06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347831-25/В-06 в</w:t>
            </w:r>
            <w:r>
              <w:rPr>
                <w:b/>
              </w:rPr>
              <w:t>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348782-25/В-45, 348783-25/В-45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Бебі, </w:t>
            </w:r>
            <w:r>
              <w:rPr>
                <w:b/>
              </w:rPr>
              <w:t>суспензія оральна, 100 мг/5 мл,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348782-25/В-45, 348783-25/В-45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Бебі, </w:t>
            </w:r>
            <w:r>
              <w:rPr>
                <w:b/>
              </w:rPr>
              <w:t>суспензія оральна, 100 мг/5 мл,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348782-25/В-45, 348783-25/В-45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Бебі, </w:t>
            </w:r>
            <w:r>
              <w:rPr>
                <w:b/>
              </w:rPr>
              <w:t>суспензія оральна, 100 мг/5 мл,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348939-25/В-123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348939-25/В-123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мг; по 10 капсул у блістері; по 1 або 2 блістери в коробці; in bulk: № 4000 у пакеті поліетиленовому у контейнері пластмасовому; капсули по 400 мг; по 10 капсул у блістері, по 1 або 2 блістери в коробці; in bulk: № 3000 у пакеті поліетиленов</w:t>
            </w:r>
            <w:r>
              <w:rPr>
                <w:b/>
              </w:rPr>
              <w:t>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348733-25/В-97, 348734-25/В-97, 348735-25/В-97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мг,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348733-25/В-97, 348734-25/В-97, 348735-25/В-97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мг,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</w:t>
            </w:r>
            <w:r>
              <w:rPr>
                <w:b/>
              </w:rPr>
              <w:t>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348733-25/В-97, 348734-25/В-97, 348735-25/В-97 від 26.11.202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мг,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348733-25/В-97, 348734-25/В-97, 348735-25/В-97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мг,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348733-25/В-97, 348734-25/В-97, 348735-25/В-97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мг,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</w:t>
            </w:r>
            <w:r>
              <w:rPr>
                <w:b/>
              </w:rPr>
              <w:t>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348733-25/В-97, 348734-25/В-97, 348735-25/В-97 від 26.11.202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 ультракап, </w:t>
            </w:r>
            <w:r>
              <w:rPr>
                <w:b/>
              </w:rPr>
              <w:t>капсули м'які по 200 мг або по 400 мг, по 10 капсул у блістері; по 1 або по 2,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344639-25/З-100, 344640-25/З-100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344639-25/З-100, 344640-25/З-100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344639-25/З-100, 344640-25/З-100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338859-25/З-148, 338860-25/З-148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Індофтальмік, </w:t>
            </w:r>
            <w:r>
              <w:rPr>
                <w:b/>
              </w:rPr>
              <w:t>краплі очні, розчин, 1 мг/мл;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338859-25/З-148, 338860-25/З-148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Індофтальмік, </w:t>
            </w:r>
            <w:r>
              <w:rPr>
                <w:b/>
              </w:rPr>
              <w:t>краплі очні, розчин, 1 мг/мл;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338859-25/З-148, 338860-25/З-148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Індофтальмік, </w:t>
            </w:r>
            <w:r>
              <w:rPr>
                <w:b/>
              </w:rPr>
              <w:t>краплі очні, розчин, 1 мг/мл;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336415-25/З-06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 xml:space="preserve">таблетки, по 500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336415-25/З-06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 xml:space="preserve">таблетки, по 500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336415-25/З-06 в</w:t>
            </w:r>
            <w:r>
              <w:rPr>
                <w:b/>
              </w:rPr>
              <w:t>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Іноседа, </w:t>
            </w:r>
            <w:r>
              <w:rPr>
                <w:b/>
              </w:rPr>
              <w:t xml:space="preserve">таблетки, по 500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341104-25/В-92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341104-25/В-92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341104-25/В-92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348973-25/В-06, 348974-25/В-06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 xml:space="preserve">мазь, по 15 г або 25 г, або 50 г, або 100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348973-25/В-06, 348974-25/В-06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 xml:space="preserve">мазь, по 15 г або 25 г, або 50 г, або 100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348973-25/В-06, 348974-25/В-06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 xml:space="preserve">мазь, по 15 г або 25 г, або 50 г, або 100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335224-25/В-139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ІПІДАКРИН, </w:t>
            </w:r>
            <w:r>
              <w:rPr>
                <w:b/>
              </w:rPr>
              <w:t>розчин для ін’єкцій, 15 мг/мл; по 1 мл в ампулі поліетиленовій;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335224-25/В-139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ІПІДАКРИН, </w:t>
            </w:r>
            <w:r>
              <w:rPr>
                <w:b/>
              </w:rPr>
              <w:t>розчин для ін’єкцій, 15 мг/мл; по 1 мл в ампулі поліетиленовій;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335224-25/В-139 </w:t>
            </w:r>
            <w:r>
              <w:rPr>
                <w:b/>
              </w:rPr>
              <w:t>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ІПІДАКРИН, </w:t>
            </w:r>
            <w:r>
              <w:rPr>
                <w:b/>
              </w:rPr>
              <w:t>розчин для ін’єкцій, 15 мг/мл; по 1 мл в ампулі поліетиленовій;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347429-25/В-96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347429-25/В-96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347429-25/В-96 в</w:t>
            </w:r>
            <w:r>
              <w:rPr>
                <w:b/>
              </w:rPr>
              <w:t>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340453-25/З-144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340453-25/З-144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340453-25/З-144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340453-25/З-14</w:t>
            </w:r>
            <w:r>
              <w:rPr>
                <w:b/>
              </w:rPr>
              <w:t>4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340453-25/З-144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340453-25/З-144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340453-25/З-14</w:t>
            </w:r>
            <w:r>
              <w:rPr>
                <w:b/>
              </w:rPr>
              <w:t>4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340453-25/З-144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340453-25/З-144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мг, по 40 мг або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303301-23/В-13</w:t>
            </w:r>
            <w:r>
              <w:rPr>
                <w:b/>
              </w:rPr>
              <w:t>9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КАГРОЛ, </w:t>
            </w:r>
            <w:r>
              <w:rPr>
                <w:b/>
              </w:rPr>
              <w:t>таблетка, вкрита плівковою оболонкою, 60 мг або 90 мг</w:t>
            </w:r>
            <w:r>
              <w:rPr>
                <w:b/>
              </w:rPr>
              <w:br/>
            </w:r>
            <w:r>
              <w:rPr>
                <w:b/>
              </w:rPr>
              <w:t>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</w:t>
            </w:r>
            <w:r>
              <w:rPr>
                <w:b/>
              </w:rPr>
              <w:br/>
              <w:t>90 мг: 10, 14 або 56 таблеток, вкритих плівковою оболонкою у блі</w:t>
            </w:r>
            <w:r>
              <w:rPr>
                <w:b/>
              </w:rPr>
              <w:t>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303301-23/В-139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КАГРОЛ, </w:t>
            </w:r>
            <w:r>
              <w:rPr>
                <w:b/>
              </w:rPr>
              <w:t>таблетка, вкрита плівковою оболонкою, 60 мг або 90 мг</w:t>
            </w:r>
            <w:r>
              <w:rPr>
                <w:b/>
              </w:rPr>
              <w:br/>
              <w:t>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</w:t>
            </w:r>
            <w:r>
              <w:rPr>
                <w:b/>
              </w:rPr>
              <w:br/>
              <w:t>90 мг: 10,</w:t>
            </w:r>
            <w:r>
              <w:rPr>
                <w:b/>
              </w:rPr>
              <w:t xml:space="preserve"> 14 або 56 таблеток, вкритих плівковою оболонкою у блістері;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303301-23/В-139 </w:t>
            </w:r>
            <w:r>
              <w:rPr>
                <w:b/>
              </w:rPr>
              <w:t>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КАГРОЛ, </w:t>
            </w:r>
            <w:r>
              <w:rPr>
                <w:b/>
              </w:rPr>
              <w:t>таблетка, вкрита плівковою оболонкою, 60 мг або 90 мг</w:t>
            </w:r>
            <w:r>
              <w:rPr>
                <w:b/>
              </w:rPr>
              <w:br/>
            </w:r>
            <w:r>
              <w:rPr>
                <w:b/>
              </w:rPr>
              <w:t>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</w:t>
            </w:r>
            <w:r>
              <w:rPr>
                <w:b/>
              </w:rPr>
              <w:br/>
              <w:t>90 мг: 10, 14 або 56 таблеток, вкритих плівковою оболонкою у блі</w:t>
            </w:r>
            <w:r>
              <w:rPr>
                <w:b/>
              </w:rPr>
              <w:t>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303301-23/В-139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КАГРОЛ, </w:t>
            </w:r>
            <w:r>
              <w:rPr>
                <w:b/>
              </w:rPr>
              <w:t>таблетка, вкрита плівковою оболонкою, 60 мг або 90 мг</w:t>
            </w:r>
            <w:r>
              <w:rPr>
                <w:b/>
              </w:rPr>
              <w:br/>
            </w:r>
            <w:r>
              <w:rPr>
                <w:b/>
              </w:rPr>
              <w:t>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</w:t>
            </w:r>
            <w:r>
              <w:rPr>
                <w:b/>
              </w:rPr>
              <w:br/>
              <w:t>90 мг: 10, 14 або 56 таблеток, вкритих плівковою оболонкою у блі</w:t>
            </w:r>
            <w:r>
              <w:rPr>
                <w:b/>
              </w:rPr>
              <w:t>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303301-23/В-139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КАГРОЛ, </w:t>
            </w:r>
            <w:r>
              <w:rPr>
                <w:b/>
              </w:rPr>
              <w:t>таблетка, вкрита плівковою оболонкою, 60 мг або 90 мг</w:t>
            </w:r>
            <w:r>
              <w:rPr>
                <w:b/>
              </w:rPr>
              <w:br/>
              <w:t>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</w:t>
            </w:r>
            <w:r>
              <w:rPr>
                <w:b/>
              </w:rPr>
              <w:br/>
              <w:t>90 мг: 10,</w:t>
            </w:r>
            <w:r>
              <w:rPr>
                <w:b/>
              </w:rPr>
              <w:t xml:space="preserve"> 14 або 56 таблеток, вкритих плівковою оболонкою у блістері;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303301-23/В-139 </w:t>
            </w:r>
            <w:r>
              <w:rPr>
                <w:b/>
              </w:rPr>
              <w:t>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КАГРОЛ, </w:t>
            </w:r>
            <w:r>
              <w:rPr>
                <w:b/>
              </w:rPr>
              <w:t>таблетка, вкрита плівковою оболонкою, 60 мг або 90 мг</w:t>
            </w:r>
            <w:r>
              <w:rPr>
                <w:b/>
              </w:rPr>
              <w:br/>
            </w:r>
            <w:r>
              <w:rPr>
                <w:b/>
              </w:rPr>
              <w:t>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</w:t>
            </w:r>
            <w:r>
              <w:rPr>
                <w:b/>
              </w:rPr>
              <w:br/>
              <w:t>90 мг: 10, 14 або 56 таблеток, вкритих плівковою оболонкою у блі</w:t>
            </w:r>
            <w:r>
              <w:rPr>
                <w:b/>
              </w:rPr>
              <w:t>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347947-25/В-120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30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347947-25/В-120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30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347947-25/В-120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30 г у тубах;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339297-25/З-124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Кальцемін® Адванс, </w:t>
            </w:r>
            <w:r>
              <w:rPr>
                <w:b/>
              </w:rPr>
              <w:t>таблетки, вкриті оболонкою; по 30 або по 60, або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339297-25/З-124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Кальцемін® Адванс, </w:t>
            </w:r>
            <w:r>
              <w:rPr>
                <w:b/>
              </w:rPr>
              <w:t>таблетки, вкриті оболонкою; по 30 або по 60, або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339297-25/З-124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Кальцемін® Адванс, </w:t>
            </w:r>
            <w:r>
              <w:rPr>
                <w:b/>
              </w:rPr>
              <w:t>таблетки, вкриті оболонкою; по 30 або по 60, або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339298-25/З-124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Кальцемін® Сільвер, </w:t>
            </w:r>
            <w:r>
              <w:rPr>
                <w:b/>
              </w:rPr>
              <w:t>таблетки, вкриті оболонкою; по 30 або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339298-25/З-124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Кальцемін® Сільвер, </w:t>
            </w:r>
            <w:r>
              <w:rPr>
                <w:b/>
              </w:rPr>
              <w:t>таблетки, вкриті оболонкою; по 30 або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339298-25/З-124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Кальцемін® Сільвер, </w:t>
            </w:r>
            <w:r>
              <w:rPr>
                <w:b/>
              </w:rPr>
              <w:t>таблетки, вкриті оболонкою; по 30 або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349054-25/В-146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>розчин для ін'єкцій, 100 мг/мл по 5 мл в ампулі; по 10 ампул у картонній коробці; 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349054-25/В-146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 xml:space="preserve">розчин для ін'єкцій, 100 мг/мл по 5 мл в ампулі; по 10 ампул у картонній коробці; </w:t>
            </w:r>
            <w:r>
              <w:rPr>
                <w:b/>
              </w:rPr>
              <w:t>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349054-25/В-146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 xml:space="preserve">розчин для ін'єкцій, 100 мг/мл по 5 мл в ампулі; по 10 ампул у картонній коробці; </w:t>
            </w:r>
            <w:r>
              <w:rPr>
                <w:b/>
              </w:rPr>
              <w:t>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347151-25/З-118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мг; по 10 таблеток у блістері, по 6 блістерів у картонній коробці; по 500 мг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347151-25/З-118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мг; по 10 таблеток у блістері, по 6 блістерів у картонній коробці; по 500 мг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</w:t>
            </w:r>
            <w:r>
              <w:rPr>
                <w:b/>
              </w:rPr>
              <w:t>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347151-25/З-118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мг; по 10 таблеток у блістері, по 6 блістерів у картонній коробці; по 500 мг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347151-25/З-118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мг; по 10 таблеток у блістері, по 6 блістерів у картонній коробці; по 500 мг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347151-25/З-118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мг; по 10 таблеток у блістері, по 6 блістерів у картонній коробці; по 500 мг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</w:t>
            </w:r>
            <w:r>
              <w:rPr>
                <w:b/>
              </w:rPr>
              <w:t>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347151-25/З-118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Капетазон, </w:t>
            </w:r>
            <w:r>
              <w:rPr>
                <w:b/>
              </w:rPr>
              <w:t>таблетки, вкриті плівковою оболонкою, по 150 мг; по 10 таблеток у блістері, по 6 блістерів у картонній коробці; по 500 мг по 10 таблеток у блістері,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348977-25/В-100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мг;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348977-25/В-100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мг;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22.01.2026 </w:t>
            </w:r>
            <w:r>
              <w:rPr>
                <w:b/>
              </w:rPr>
              <w:t>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348977-25/В-100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мг;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348926-25/В-100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мг; по 10 таблеток у блістері; по 5 блістерів у картонній коробці (Для виробника ТОВАРИСТВО З ОБМЕЖЕНОЮ ВІДПОВІДАЛЬНІСТЮ "КОРПОРАЦІЯ "ЗДОРОВ`Я", Україна); по 10 таблеток у блістері; по 5 блістерів у картонній коробці (Для виробника Товарист</w:t>
            </w:r>
            <w:r>
              <w:rPr>
                <w:b/>
              </w:rPr>
              <w:t>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348926-25/В-100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мг; по 10 таблеток у блістері; по 5 блістерів у картонній коробці (Для виробника ТОВАРИСТВО З ОБМЕЖЕНОЮ ВІДПОВІДАЛЬНІСТЮ "КОРПОРАЦІЯ "ЗДОРОВ`Я", Україна); по 10 таблеток у блістері; по 5 блістерів у картонній коробці (Для виробника Товарист</w:t>
            </w:r>
            <w:r>
              <w:rPr>
                <w:b/>
              </w:rPr>
              <w:t>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348926-25/В-100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мг; по 10 таблеток у блістері; по 5 блістерів у картонній коробці (Для виробника ТОВАРИСТВО З ОБМЕЖЕНОЮ ВІДПОВІДАЛЬНІСТЮ "КОРПОРАЦІЯ "ЗДОРОВ`Я", Україна); по 10 таблеток у блістері; по 5 блістерів у картонній коробці (Для виробника Товарист</w:t>
            </w:r>
            <w:r>
              <w:rPr>
                <w:b/>
              </w:rPr>
              <w:t>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343342-25/В-118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343342-25/В-118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343342-25/В-118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341117-25/З-128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>розчин для ін'єкцій, 1 мг/мл;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341117-25/З-128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>розчин для ін'єкцій, 1 мг/мл;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341117-25/З-128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>розчин для ін'єкцій, 1 мг/мл;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347851-25/З-96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г;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347851-25/З-96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г;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347851-25/З-96 в</w:t>
            </w:r>
            <w:r>
              <w:rPr>
                <w:b/>
              </w:rPr>
              <w:t>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г;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347884-25/З-61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347884-25/З-61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347884-25/З-61 в</w:t>
            </w:r>
            <w:r>
              <w:rPr>
                <w:b/>
              </w:rPr>
              <w:t>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344275-25/В-147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мг/г; по 50 г або по 100 г у тубі; по 1 тубі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344275-25/В-147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мг/г; по 50 г або по 100 г у тубі; по 1 тубі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344275-25/В-147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мг/г; по 50 г або по 100 г у тубі; по 1 тубі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348982-25/В-147, 348983-25/В-147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 xml:space="preserve">мазь 0,05 %; по 25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348982-25/В-147, 348983-25/В-147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 xml:space="preserve">мазь 0,05 %; по 25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348982-25/В-147, 348983-25/В-147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 xml:space="preserve">мазь 0,05 %; по 25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348909-25/В-118, 348910-25/В-118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 xml:space="preserve">крем 0,05 % по 25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348909-25/В-118, 348910-25/В-118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 xml:space="preserve">крем 0,05 % по 25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348909-25/В-118, 348910-25/В-118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Клобескін, </w:t>
            </w:r>
            <w:r>
              <w:rPr>
                <w:b/>
              </w:rPr>
              <w:t xml:space="preserve">крем 0,05 % по 25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343742-25/В-97, 345522-25/З-39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ін’єкцій, 25 мг/мл,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343742-25/В-97, 345522-25/З-39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ін’єкцій, 25 мг/мл,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343742-25/В-97, 345522-25/З-39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ін’єкцій, 25 мг/мл,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341498-25/З-60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Маклеодс, </w:t>
            </w:r>
            <w:r>
              <w:rPr>
                <w:b/>
              </w:rPr>
              <w:t>таблетки, вкриті плівковою оболонкою по 75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341498-25/З-60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Маклеодс, </w:t>
            </w:r>
            <w:r>
              <w:rPr>
                <w:b/>
              </w:rPr>
              <w:t>таблетки, вкриті плівковою оболонкою по 75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341498-25/З-60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Маклеодс, </w:t>
            </w:r>
            <w:r>
              <w:rPr>
                <w:b/>
              </w:rPr>
              <w:t>таблетки, вкриті плівковою оболонкою по 75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339044-25/В-60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Кокарніт, </w:t>
            </w:r>
            <w:r>
              <w:rPr>
                <w:b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</w:t>
            </w:r>
            <w:r>
              <w:rPr>
                <w:b/>
              </w:rPr>
              <w:t>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339044-25/В-60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Кокарніт, </w:t>
            </w:r>
            <w:r>
              <w:rPr>
                <w:b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</w:t>
            </w:r>
            <w:r>
              <w:rPr>
                <w:b/>
              </w:rPr>
              <w:t>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339044-25/В-60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Кокарніт, </w:t>
            </w:r>
            <w:r>
              <w:rPr>
                <w:b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</w:t>
            </w:r>
            <w:r>
              <w:rPr>
                <w:b/>
              </w:rPr>
              <w:t>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343078-25/З-152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 таблетки, вкриті плівковою оболонкою, по 5 мг/500 мг; по 7 таблеток у блістері; по 4 блістери у картонній коробці; 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348999-25/В-139, 349000-25/В-139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Корглікон, </w:t>
            </w:r>
            <w:r>
              <w:rPr>
                <w:b/>
              </w:rPr>
              <w:t>розчин для ін’єкцій, 0,6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348999-25/В-139, 349000-25/В-139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Корглікон, </w:t>
            </w:r>
            <w:r>
              <w:rPr>
                <w:b/>
              </w:rPr>
              <w:t>розчин для ін’єкцій, 0,6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348999-25/В-139, 349000-25/В-139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Корглікон, </w:t>
            </w:r>
            <w:r>
              <w:rPr>
                <w:b/>
              </w:rPr>
              <w:t>розчин для ін’єкцій, 0,6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348953-25/В-145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Кордіамін-Здоров'я, </w:t>
            </w:r>
            <w:r>
              <w:rPr>
                <w:b/>
              </w:rPr>
              <w:t>розчин для ін'єкцій,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блістері; по 2 блістери в коробці з картону; </w:t>
            </w:r>
            <w:r>
              <w:rPr>
                <w:b/>
              </w:rPr>
              <w:br/>
              <w:t>по 2 мл в ампулі; по 10 ампул у блістері; по 1 блістеру в коробці з картону;</w:t>
            </w:r>
            <w:r>
              <w:rPr>
                <w:b/>
              </w:rPr>
              <w:br/>
              <w:t>по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348953-25/В-145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Кордіамін-Здоров'я, </w:t>
            </w:r>
            <w:r>
              <w:rPr>
                <w:b/>
              </w:rPr>
              <w:t>розчин для ін'єкцій, 250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блістері; по 2 блістери в коробці з картону; </w:t>
            </w:r>
            <w:r>
              <w:rPr>
                <w:b/>
              </w:rPr>
              <w:br/>
              <w:t>по 2 мл в ампулі; по 10 ампул у блістері; по 1 блістеру в коробці з картону;</w:t>
            </w:r>
            <w:r>
              <w:rPr>
                <w:b/>
              </w:rPr>
              <w:br/>
              <w:t>по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348953-25/В-145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Кордіамін-Здоров'я, </w:t>
            </w:r>
            <w:r>
              <w:rPr>
                <w:b/>
              </w:rPr>
              <w:t>розчин для ін'єкцій, 250 мг/мл;</w:t>
            </w:r>
            <w:r>
              <w:rPr>
                <w:b/>
              </w:rPr>
              <w:br/>
              <w:t xml:space="preserve">по 2 мл в ампулі; по 5 ампул у блістері; по 2 блістери в коробці з картону; </w:t>
            </w:r>
            <w:r>
              <w:rPr>
                <w:b/>
              </w:rPr>
              <w:br/>
              <w:t>по 2 мл в ам</w:t>
            </w:r>
            <w:r>
              <w:rPr>
                <w:b/>
              </w:rPr>
              <w:t>пулі; по 10 ампул у блістері; по 1 блістеру в коробці з картону;</w:t>
            </w:r>
            <w:r>
              <w:rPr>
                <w:b/>
              </w:rPr>
              <w:br/>
              <w:t>по 2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348742-25/В-132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 або по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348742-25/В-132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 або по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348742-25/В-132 </w:t>
            </w:r>
            <w:r>
              <w:rPr>
                <w:b/>
              </w:rPr>
              <w:t>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 або по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348742-25/В-13</w:t>
            </w:r>
            <w:r>
              <w:rPr>
                <w:b/>
              </w:rPr>
              <w:t>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 або по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348742-25/В-132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 або по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348742-25/В-132 </w:t>
            </w:r>
            <w:r>
              <w:rPr>
                <w:b/>
              </w:rPr>
              <w:t>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 або по 200 мг/мл; по 1 мл в ампулі; по 10 ампул у пачці; по 1 мл в ампулі; по 10 ампул у блістері; по 1 блістеру в пачці; по 1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342475-25/З-14</w:t>
            </w:r>
            <w:r>
              <w:rPr>
                <w:b/>
              </w:rPr>
              <w:t>9, 342476-25/З-149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ін'єкцій, 100 ОД/мл та 3,6 мг/мл; по 3 мл розчину у картриджі, який міститься в попередньо наповненій багатодозовій одноразовій шприц-ручці в картонній корбці, по 1, 3 або 5 попередньо наповнених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А/Т Нов</w:t>
            </w:r>
            <w:r>
              <w:rPr>
                <w:b/>
              </w:rPr>
              <w:t>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342475-25/З-149, 342476-25/З-149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ін'єкцій, 100 ОД/мл та 3,6 мг/мл; по 3 мл розчину у картриджі, який міститься в попередньо наповненій багатодозовій одноразовій шприц-ручці в картонній корбці, по 1, 3 або 5 попередньо наповнених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А/Т Нов</w:t>
            </w:r>
            <w:r>
              <w:rPr>
                <w:b/>
              </w:rPr>
              <w:t>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342475-25/З-149, 342476-25/З-149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ін'єкцій, 100 ОД/мл та 3,6 мг/мл; по 3 мл розчину у картриджі, який міститься в попередньо наповненій багатодозовій одноразовій шприц-ручці в картонній корбці, по 1, 3 або 5 попередньо наповнених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А/Т Нов</w:t>
            </w:r>
            <w:r>
              <w:rPr>
                <w:b/>
              </w:rPr>
              <w:t>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347881-25/З-61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150 мг/1 мл по 1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347881-25/З-61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  <w:r>
              <w:rPr>
                <w:b/>
              </w:rPr>
              <w:br/>
              <w:t>розчин для ін'єкцій, 150 мг/1 мл по 1 мл</w:t>
            </w:r>
            <w:r>
              <w:rPr>
                <w:b/>
              </w:rPr>
              <w:t xml:space="preserve">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347881-25/З-61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  <w:r>
              <w:rPr>
                <w:b/>
              </w:rPr>
              <w:br/>
              <w:t>розчин для ін'єкцій, 150 мг/1 мл по 1 мл</w:t>
            </w:r>
            <w:r>
              <w:rPr>
                <w:b/>
              </w:rPr>
              <w:t xml:space="preserve">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347881-25/З-61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  <w:r>
              <w:rPr>
                <w:b/>
              </w:rPr>
              <w:br/>
              <w:t>розчин для ін'єкцій, 150 мг/1 мл по 1 мл</w:t>
            </w:r>
            <w:r>
              <w:rPr>
                <w:b/>
              </w:rPr>
              <w:t xml:space="preserve">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347881-25/З-61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  <w:r>
              <w:rPr>
                <w:b/>
              </w:rPr>
              <w:br/>
              <w:t>розчин для ін'єкцій, 150 мг/1 мл по 1 мл</w:t>
            </w:r>
            <w:r>
              <w:rPr>
                <w:b/>
              </w:rPr>
              <w:t xml:space="preserve">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347881-25/З-61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ін'єкцій, 75 мг/0,5 мл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  <w:r>
              <w:rPr>
                <w:b/>
              </w:rPr>
              <w:br/>
              <w:t>розчин для ін'єкцій, 150 мг/1 мл по 1 мл</w:t>
            </w:r>
            <w:r>
              <w:rPr>
                <w:b/>
              </w:rPr>
              <w:t xml:space="preserve">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344926-25/З-124, 344927-25/З-124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КСТАНДІ, </w:t>
            </w:r>
            <w:r>
              <w:rPr>
                <w:b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344926-25/З-124, 344927-25/З-124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КСТАНДІ, </w:t>
            </w:r>
            <w:r>
              <w:rPr>
                <w:b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344926-25/З-124, 344927-25/З-124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КСТАНДІ, </w:t>
            </w:r>
            <w:r>
              <w:rPr>
                <w:b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329192-24/В-118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Куленто, </w:t>
            </w:r>
            <w:r>
              <w:rPr>
                <w:b/>
              </w:rPr>
              <w:t>гранули 4 мг по 0,5 г гранул у саше; по 28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329192-24/В-118 </w:t>
            </w:r>
            <w:r>
              <w:rPr>
                <w:b/>
              </w:rPr>
              <w:t>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Куленто, </w:t>
            </w:r>
            <w:r>
              <w:rPr>
                <w:b/>
              </w:rPr>
              <w:t>гранули 4 мг по 0,5 г гранул у саше; по 28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329192-24/В-118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Куленто, </w:t>
            </w:r>
            <w:r>
              <w:rPr>
                <w:b/>
              </w:rPr>
              <w:t>гранули 4 мг по 0,5 г гранул у саше; по 28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348178-25/В-14</w:t>
            </w:r>
            <w:r>
              <w:rPr>
                <w:b/>
              </w:rPr>
              <w:t>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1 %;</w:t>
            </w:r>
            <w:r>
              <w:rPr>
                <w:b/>
              </w:rPr>
              <w:br/>
              <w:t>по 15 г або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348178-25/В-145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1 %;</w:t>
            </w:r>
            <w:r>
              <w:rPr>
                <w:b/>
              </w:rPr>
              <w:br/>
              <w:t>по 15 г або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348178-25/В-145 </w:t>
            </w:r>
            <w:r>
              <w:rPr>
                <w:b/>
              </w:rPr>
              <w:t>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гель 1 %;</w:t>
            </w:r>
            <w:r>
              <w:rPr>
                <w:b/>
              </w:rPr>
              <w:br/>
              <w:t>по 15 г або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344736-25/В-118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341096-25/З-121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Латамед, </w:t>
            </w:r>
            <w:r>
              <w:rPr>
                <w:b/>
              </w:rPr>
              <w:t>краплі очні, розчин,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341096-25/З-121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Латамед, </w:t>
            </w:r>
            <w:r>
              <w:rPr>
                <w:b/>
              </w:rPr>
              <w:t>краплі очні, розчин,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341096-25/З-121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Латамед, </w:t>
            </w:r>
            <w:r>
              <w:rPr>
                <w:b/>
              </w:rPr>
              <w:t>краплі очні, розчин,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341811-25/В-140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341811-25/В-140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341811-25/В-140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345660-25/З-139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345660-25/З-139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345660-25/З-139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337861-25/З-148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337861-25/З-148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337861-25/З-148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337861-25/З-148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337861-25/З-148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337861-25/З-148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349110-25/В-146, 349111-25/В-146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349110-25/В-146, 349111-25/В-146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349110-25/В-146,</w:t>
            </w:r>
            <w:r>
              <w:rPr>
                <w:b/>
              </w:rPr>
              <w:t xml:space="preserve"> 349111-25/В-146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349095-25/В-12</w:t>
            </w:r>
            <w:r>
              <w:rPr>
                <w:b/>
              </w:rPr>
              <w:t>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349095-25/В-120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</w:t>
            </w:r>
            <w:r>
              <w:rPr>
                <w:b/>
              </w:rPr>
              <w:t>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349095-25/В-120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349095-25/В-120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349095-25/В-120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349095-25/В-120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347375-25/В-120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</w:t>
            </w:r>
            <w:r>
              <w:rPr>
                <w:b/>
              </w:rPr>
              <w:br/>
            </w:r>
            <w:r>
              <w:rPr>
                <w:b/>
              </w:rPr>
              <w:t>по 40 г у тубах; по 40 г у тубі,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347375-25/В-120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</w:t>
            </w:r>
            <w:r>
              <w:rPr>
                <w:b/>
              </w:rPr>
              <w:br/>
            </w:r>
            <w:r>
              <w:rPr>
                <w:b/>
              </w:rPr>
              <w:t>по 40 г у тубах; по 40 г у тубі,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347375-25/В-120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</w:t>
            </w:r>
            <w:r>
              <w:rPr>
                <w:b/>
              </w:rPr>
              <w:br/>
            </w:r>
            <w:r>
              <w:rPr>
                <w:b/>
              </w:rPr>
              <w:t>по 40 г у тубах; по 40 г у тубі,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349245-25/В-28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</w:t>
            </w:r>
            <w:r>
              <w:rPr>
                <w:b/>
              </w:rPr>
              <w:t>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349245-25/В-28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</w:t>
            </w:r>
            <w:r>
              <w:rPr>
                <w:b/>
              </w:rPr>
              <w:t>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349245-25/В-28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Лінкоміцин-Здоров'я, </w:t>
            </w:r>
            <w:r>
              <w:rPr>
                <w:b/>
              </w:rPr>
              <w:t>розчин для ін'єкцій, 300 мг/мл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</w:t>
            </w:r>
            <w:r>
              <w:rPr>
                <w:b/>
              </w:rPr>
              <w:t>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349268-25/В-130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 xml:space="preserve">гель, 1000 МО/г по 25 г, 50 г або 100 г у тубі; по 1 тубі у коробці з картону; in bulk: по 50 кг у бочках сталевих, закритих кришками з затискним кільцем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349268-25/В-130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 xml:space="preserve">гель, 1000 МО/г по 25 г, 50 г або 100 г у тубі; по 1 тубі у коробці з картону; in bulk: по 50 кг у бочках сталевих, закритих кришками з затискним кільцем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349268-25/В-130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 xml:space="preserve">гель, 1000 МО/г по 25 г, 50 г або 100 г у тубі; по 1 тубі у коробці з картону; in bulk: по 50 кг у бочках сталевих, закритих кришками з затискним кільцем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349268-25/В-130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 xml:space="preserve">гель, 1000 МО/г по 25 г, 50 г або 100 г у тубі; по 1 тубі у коробці з картону; in bulk: по 50 кг у бочках сталевих, закритих кришками з затискним кільцем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349268-25/В-130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 xml:space="preserve">гель, 1000 МО/г по 25 г, 50 г або 100 г у тубі; по 1 тубі у коробці з картону; in bulk: по 50 кг у бочках сталевих, закритих кришками з затискним кільцем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349268-25/В-130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Ліотромб 1000-Здоров'я, </w:t>
            </w:r>
            <w:r>
              <w:rPr>
                <w:b/>
              </w:rPr>
              <w:t xml:space="preserve">гель, 1000 МО/г по 25 г, 50 г або 100 г у тубі; по 1 тубі у коробці з картону; in bulk: по 50 кг у бочках сталевих, закритих кришками з затискним кільцем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342648-25/В-28, 342649-25/В-28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342648-25/В-28, 342649-25/В-28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342648-25/В-28, </w:t>
            </w:r>
            <w:r>
              <w:rPr>
                <w:b/>
              </w:rPr>
              <w:t>342649-25/В-28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342648-25/В-28</w:t>
            </w:r>
            <w:r>
              <w:rPr>
                <w:b/>
              </w:rPr>
              <w:t>, 342649-25/В-28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342648-25/В-28, </w:t>
            </w:r>
            <w:r>
              <w:rPr>
                <w:b/>
              </w:rPr>
              <w:t>342649-25/В-28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342648-25/В-28, </w:t>
            </w:r>
            <w:r>
              <w:rPr>
                <w:b/>
              </w:rPr>
              <w:t>342649-25/В-28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</w:t>
            </w:r>
            <w:r>
              <w:rPr>
                <w:b/>
              </w:rPr>
              <w:t xml:space="preserve">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</w:t>
            </w:r>
            <w:r>
              <w:rPr>
                <w:b/>
              </w:rPr>
              <w:t>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</w:t>
            </w:r>
            <w:r>
              <w:rPr>
                <w:b/>
              </w:rPr>
              <w:t xml:space="preserve">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</w:t>
            </w:r>
            <w:r>
              <w:rPr>
                <w:b/>
              </w:rPr>
              <w:t>й коробці або по 15 таблеток у блістері; по 2 блістери в картонній коробці; або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</w:t>
            </w:r>
            <w:r>
              <w:rPr>
                <w:b/>
              </w:rPr>
              <w:t>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</w:t>
            </w:r>
            <w:r>
              <w:rPr>
                <w:b/>
              </w:rPr>
              <w:t>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346834-25/В-45 в</w:t>
            </w:r>
            <w:r>
              <w:rPr>
                <w:b/>
              </w:rPr>
              <w:t>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мг, по 10 таблеток у блістері; по 3 блістери в картонній коробці; або по 25 мг, по 10 таблеток у блістері; по 3 блістери в картонній коробці або по 15 таблеток у блістері; по 2 блістери в картонній коробці; або</w:t>
            </w:r>
            <w:r>
              <w:rPr>
                <w:b/>
              </w:rPr>
              <w:t xml:space="preserve"> по 50 мг, по 10 таблеток у блістері; по 3 або 9 блістерів у картонній коробці або по 15 таблеток у блістері; по 2 або по 6 блістерів у картонній коробці; або по 100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</w:t>
            </w:r>
            <w:r>
              <w:rPr>
                <w:b/>
              </w:rPr>
              <w:t>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349562-25/В-14</w:t>
            </w:r>
            <w:r>
              <w:rPr>
                <w:b/>
              </w:rPr>
              <w:t>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>таблетки по 2 мг;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349562-25/В-144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>таблетки по 2 мг;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349562-25/В-144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>таблетки по 2 мг;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349056-25/В-146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 по 10 таблеток у блістерах; по 10 таблеток у блістері;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349056-25/В-146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 по 10 таблеток у блістерах; по 10 таблеток у блістері;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349056-25/В-146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 по 10 таблеток у блістерах; по 10 таблеток у блістері;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339214-25/В-45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339214-25/В-45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339214-25/В-45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342149-25/В-144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342149-25/В-144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342149-25/В-144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348964-25/В-06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Мезатон, </w:t>
            </w:r>
            <w:r>
              <w:rPr>
                <w:b/>
              </w:rPr>
              <w:t>розчин для ін’єкцій, 10 мг/мл, по 1 мл в ампулі; по 10 ампул у пачці; по 1 мл в ампулі; по 10 ампул у блістері; по 1 блістеру у пачці; по 1 мл в ампулі; по 5 ампул у блістері;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</w:t>
            </w:r>
            <w:r>
              <w:rPr>
                <w:b/>
              </w:rPr>
              <w:t>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348964-25/В-06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Мезатон, </w:t>
            </w:r>
            <w:r>
              <w:rPr>
                <w:b/>
              </w:rPr>
              <w:t xml:space="preserve">розчин для ін’єкцій, 10 мг/мл, по 1 мл в ампулі; по 10 ампул у пачці; по 1 мл </w:t>
            </w:r>
            <w:r>
              <w:rPr>
                <w:b/>
              </w:rPr>
              <w:t>в ампулі; по 10 ампул у блістері; по 1 блістеру у пачці; по 1 мл в ампулі; по 5 ампул у блістері;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348964-25/В-06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Мезатон, </w:t>
            </w:r>
            <w:r>
              <w:rPr>
                <w:b/>
              </w:rPr>
              <w:t>розчин для ін’єкцій, 10 мг/мл, по 1 мл в ампулі; по 10 ампул у пачці; по 1 мл в ампулі; по 10 ампул у блістері; по 1 блістеру у пачці; по 1 мл в ампулі; по 5 ампул у блістері;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348744-25/В-132, 348745-25/В-132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Мепіфрин-Здоров'я, </w:t>
            </w:r>
            <w:r>
              <w:rPr>
                <w:b/>
              </w:rPr>
              <w:t>розчин для ін'єкцій, 30 мг/мл;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348744-25/В-132, 348745-25/В-132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Мепіфрин-Здоров'я, </w:t>
            </w:r>
            <w:r>
              <w:rPr>
                <w:b/>
              </w:rPr>
              <w:t>розчин для ін'єкцій, 30 мг/мл;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348744-25/В-132, 348745-25/В-132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Мепіфрин-Здоров'я, </w:t>
            </w:r>
            <w:r>
              <w:rPr>
                <w:b/>
              </w:rPr>
              <w:t>розчин для ін'єкцій, 30 мг/мл;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325521-24/В-97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Метахоліну 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325521-24/В-97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Метахоліну 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325521-24/В-97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Метахоліну 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341501-25/З-97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мг, по 10 таблеток у блістері; по 3 або по 10 блістерів з алюмінієвої фольги і ПВХ/ПВДХ-плівки в пачці; таблетки по 7,5 мг, по 10 таблеток у блістері; по 1 або 3 блістери з алюмінієвої фольги і ПВХ/ПВДХ-плівки в пачці; таблетки по 10 мг, по</w:t>
            </w:r>
            <w:r>
              <w:rPr>
                <w:b/>
              </w:rPr>
              <w:t xml:space="preserve"> 10 таблеток у блістері;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349246-25/В-28, 349247-25/В-28, 349248-25/В-28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Мометазон-Здоров'я, </w:t>
            </w:r>
            <w:r>
              <w:rPr>
                <w:b/>
              </w:rPr>
              <w:t>спрей назальний дозований, суспензія, 50 мкг/дозу по 60 доз або по 140 доз у флаконі зі спрей-насосом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349246-25/В-28, 349247-25/В-28, 349248-25/В-28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Мометазон-Здоров'я, </w:t>
            </w:r>
            <w:r>
              <w:rPr>
                <w:b/>
              </w:rPr>
              <w:t>спрей назальний дозований, суспензія, 50 мкг/дозу по 60 доз або по 140 доз у флаконі зі спрей-насосом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349246-25/В-28, </w:t>
            </w:r>
            <w:r>
              <w:rPr>
                <w:b/>
              </w:rPr>
              <w:t>349247-25/В-28, 349248-25/В-28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Мометазон-Здоров'я, </w:t>
            </w:r>
            <w:r>
              <w:rPr>
                <w:b/>
              </w:rPr>
              <w:t>спрей назальний дозований, суспензія, 50 мкг/дозу по 60 доз або по 140 доз у флаконі зі спрей-насосом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344002-25/З-28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Моносопт, </w:t>
            </w:r>
            <w:r>
              <w:rPr>
                <w:b/>
              </w:rPr>
              <w:t>краплі очні, розчин, 2 %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344002-25/З-28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Моносопт, </w:t>
            </w:r>
            <w:r>
              <w:rPr>
                <w:b/>
              </w:rPr>
              <w:t>краплі очні, розчин, 2 %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344002-25/З-28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Моносопт, </w:t>
            </w:r>
            <w:r>
              <w:rPr>
                <w:b/>
              </w:rPr>
              <w:t>краплі очні, розчин, 2 %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346810-25/З-121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 Генейм,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346810-25/З-121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 Генейм,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346810-25/З-121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 Генейм,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348831-25/В-117, 348832-25/В-117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 xml:space="preserve"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</w:t>
            </w:r>
            <w:r>
              <w:rPr>
                <w:b/>
              </w:rPr>
              <w:t>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in bulk: по 1000 таблеток у пакетах поліетиленових; in bulk</w:t>
            </w:r>
            <w:r>
              <w:rPr>
                <w:b/>
              </w:rPr>
              <w:t xml:space="preserve">: по 9000 або 15000 таблеток у контейнерах, 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 по 30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348831-25/В-117, 348832-25/В-117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 xml:space="preserve"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</w:t>
            </w:r>
            <w:r>
              <w:rPr>
                <w:b/>
              </w:rPr>
              <w:t>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in bulk: по 1000 таблеток у пакетах поліетиленових; in bulk</w:t>
            </w:r>
            <w:r>
              <w:rPr>
                <w:b/>
              </w:rPr>
              <w:t xml:space="preserve">: по 9000 або 15000 таблеток у контейнерах, 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 по 30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348831-25/В-117, 348832-25/В-117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 xml:space="preserve"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</w:t>
            </w:r>
            <w:r>
              <w:rPr>
                <w:b/>
              </w:rPr>
              <w:t>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in bulk: по 1000 таблеток у пакетах поліетиленових; in bulk</w:t>
            </w:r>
            <w:r>
              <w:rPr>
                <w:b/>
              </w:rPr>
              <w:t xml:space="preserve">: по 9000 або 15000 таблеток у контейнерах, 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 по 30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348831-25/В-117, 348832-25/В-117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 xml:space="preserve"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</w:t>
            </w:r>
            <w:r>
              <w:rPr>
                <w:b/>
              </w:rPr>
              <w:t>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in bulk: по 1000 таблеток у пакетах поліетиленових; in bulk</w:t>
            </w:r>
            <w:r>
              <w:rPr>
                <w:b/>
              </w:rPr>
              <w:t xml:space="preserve">: по 9000 або 15000 таблеток у контейнерах, 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 по 30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348831-25/В-117, 348832-25/В-117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 xml:space="preserve"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</w:t>
            </w:r>
            <w:r>
              <w:rPr>
                <w:b/>
              </w:rPr>
              <w:t>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in bulk: по 1000 таблеток у пакетах поліетиленових; in bulk</w:t>
            </w:r>
            <w:r>
              <w:rPr>
                <w:b/>
              </w:rPr>
              <w:t xml:space="preserve">: по 9000 або 15000 таблеток у контейнерах, 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 по 30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348831-25/В-117, 348832-25/В-117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Мукалтин, </w:t>
            </w:r>
            <w:r>
              <w:rPr>
                <w:b/>
              </w:rPr>
              <w:t xml:space="preserve">таблетки по 50 мг для виробників ТОВАРИСТВО З ОБМЕЖЕНОЮ ВІДПОВІДАЛЬНІСТЮ "КОРПОРАЦІЯ "ЗДОРОВ`Я", та Товариство з обмеженою відповідальністю «Дослідний завод «ГНЦЛС»: по 30 таблеток у банці або контейнері; по 1 банці або контейнеру у пачці з картону; по 10 </w:t>
            </w:r>
            <w:r>
              <w:rPr>
                <w:b/>
              </w:rPr>
              <w:t>таблеток у контурних безчарункових упаковках; по 30 таблеток у банках або контейнерах; по 10 таблеток у блістерах; по 10 таблеток у блістері; по 1, або по 3, або по 10 блістерів в пачці з картону; in bulk: по 1000 таблеток у пакетах поліетиленових; in bulk</w:t>
            </w:r>
            <w:r>
              <w:rPr>
                <w:b/>
              </w:rPr>
              <w:t xml:space="preserve">: по 9000 або 15000 таблеток у контейнерах, 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 по 30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</w:t>
            </w:r>
            <w:r>
              <w:rPr>
                <w:b/>
              </w:rPr>
              <w:t xml:space="preserve">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348963-25/В-06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 xml:space="preserve">розчин для ін'єкцій, 7,5 мг/мл, по 2 мл в ампулі; по 5 ампул у пачці з картону; по 2 мл в ампулі; по 5 ампул у блістері; по 1 блістеру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348963-25/В-06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 xml:space="preserve">розчин для ін'єкцій, 7,5 мг/мл, </w:t>
            </w:r>
            <w:r>
              <w:rPr>
                <w:b/>
              </w:rPr>
              <w:t xml:space="preserve">по 2 мл в ампулі; по 5 ампул у пачці з картону; по 2 мл в ампулі; по 5 ампул у блістері; по 1 блістеру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348963-25/В-06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 xml:space="preserve">розчин для ін'єкцій, 7,5 мг/мл, по 2 мл в ампулі; по 5 ампул у пачці з картону; по 2 мл в ампулі; по 5 ампул у блістері; по 1 блістеру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344039-25/З-139, 344040-25/З-139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344039-25/З-139, 344040-25/З-139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344039-25/З-139, 344040-25/З-139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344039-25/З-139, 344040-25/З-139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344039-25/З-139, 344040-25/З-139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344039-25/З-139, 344040-25/З-139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мг,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342394-25/В-116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342394-25/В-116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342394-25/В-116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346637-25/В-120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346637-25/В-120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346637-25/В-120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ін`єкцій, 4 мг/2 мл, по 2 мл в ампулі; по 6 ампул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347428-25/В-96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347428-25/В-96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347428-25/В-96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348925-25/В-116, 349070-25/В-148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мг/мл, по 15 мл у контейнері з розпилювачем;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348925-25/В-116, 349070-25/В-148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мг/мл, по 15 мл у контейнері з розпилювачем;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348925-25/В-116, 349070-25/В-148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мг/мл, по 15 мл у контейнері з розпилювачем;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348928-25/В-11</w:t>
            </w:r>
            <w:r>
              <w:rPr>
                <w:b/>
              </w:rPr>
              <w:t>6, 348930-25/В-116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 xml:space="preserve">спрей назальний, розчин 0,25 мг/мл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</w:t>
            </w:r>
            <w:r>
              <w:rPr>
                <w:b/>
              </w:rPr>
              <w:t>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348928-25/В-116, 348930-25/В-116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 xml:space="preserve">спрей назальний, розчин 0,25 мг/мл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</w:t>
            </w:r>
            <w:r>
              <w:rPr>
                <w:b/>
              </w:rPr>
              <w:t>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348928-25/В-116, 348930-25/В-116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 xml:space="preserve">спрей назальний, розчин 0,25 мг/мл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</w:t>
            </w:r>
            <w:r>
              <w:rPr>
                <w:b/>
              </w:rPr>
              <w:t>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349081-25/В-148, 349082-25/В-148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мг/мл;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349081-25/В-148, 349082-25/В-148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мг/мл;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349081-25/В-148, 349082-25/В-148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мг/мл;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347427-25/В-96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ін'єкцій, 10 мг/мл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347427-25/В-96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ін'єкцій, 10 мг/мл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347427-25/В-96 в</w:t>
            </w:r>
            <w:r>
              <w:rPr>
                <w:b/>
              </w:rPr>
              <w:t>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ін'єкцій, 10 мг/мл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348975-25/В-06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мг/мл,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</w:t>
            </w:r>
            <w:r>
              <w:rPr>
                <w:b/>
              </w:rPr>
              <w:t>л або по 2 мл в ампулі ; по 5 ампул у блістері; по 1 або 2 блістери у пачці; по 1 мл або по 2 мл в ампулі; по 10 ампул у блістері; по 1 блістеру у пачці;по 1 мл або по 2 мл у флаконі; по 5 флаконів у контурній чарунковій упаковці або блістері, по 1 або 2 к</w:t>
            </w:r>
            <w:r>
              <w:rPr>
                <w:b/>
              </w:rPr>
              <w:t xml:space="preserve">онтурні чарункові упаковки або блістери у пачці; по 10 флаконів у контурній чарунковій упаковці або блістері, по 1 контурній чарунковій упаковці або блістеру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348975-25/В-06 в</w:t>
            </w:r>
            <w:r>
              <w:rPr>
                <w:b/>
              </w:rPr>
              <w:t>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мг/мл,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</w:t>
            </w:r>
            <w:r>
              <w:rPr>
                <w:b/>
              </w:rPr>
              <w:t>л або по 2 мл в ампулі ; по 5 ампул у блістері; по 1 або 2 блістери у пачці; по 1 мл або по 2 мл в ампулі; по 10 ампул у блістері; по 1 блістеру у пачці;по 1 мл або по 2 мл у флаконі; по 5 флаконів у контурній чарунковій упаковці або блістері, по 1 або 2 к</w:t>
            </w:r>
            <w:r>
              <w:rPr>
                <w:b/>
              </w:rPr>
              <w:t xml:space="preserve">онтурні чарункові упаковки або блістери у пачці; по 10 флаконів у контурній чарунковій упаковці або блістері, по 1 контурній чарунковій упаковці або блістеру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348975-25/В-06 в</w:t>
            </w:r>
            <w:r>
              <w:rPr>
                <w:b/>
              </w:rPr>
              <w:t>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мг/мл,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</w:t>
            </w:r>
            <w:r>
              <w:rPr>
                <w:b/>
              </w:rPr>
              <w:t>л або по 2 мл в ампулі ; по 5 ампул у блістері; по 1 або 2 блістери у пачці; по 1 мл або по 2 мл в ампулі; по 10 ампул у блістері; по 1 блістеру у пачці;по 1 мл або по 2 мл у флаконі; по 5 флаконів у контурній чарунковій упаковці або блістері, по 1 або 2 к</w:t>
            </w:r>
            <w:r>
              <w:rPr>
                <w:b/>
              </w:rPr>
              <w:t xml:space="preserve">онтурні чарункові упаковки або блістери у пачці; по 10 флаконів у контурній чарунковій упаковці або блістері, по 1 контурній чарунковій упаковці або блістеру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349236-25/В-12</w:t>
            </w:r>
            <w:r>
              <w:rPr>
                <w:b/>
              </w:rPr>
              <w:t>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аденозинтрифосфат, </w:t>
            </w:r>
            <w:r>
              <w:rPr>
                <w:b/>
              </w:rPr>
              <w:t>розчин для ін'єкцій, 10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349236-25/В-128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аденозинтрифосфат, </w:t>
            </w:r>
            <w:r>
              <w:rPr>
                <w:b/>
              </w:rPr>
              <w:t>розчин для ін'єкцій, 10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349236-25/В-128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аденозинтрифосфат, </w:t>
            </w:r>
            <w:r>
              <w:rPr>
                <w:b/>
              </w:rPr>
              <w:t>розчин для ін'єкцій, 10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341156-25/В-60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341156-25/В-60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341156-25/В-60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337088-25/З-146, 342842-25/З-146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337088-25/З-146, 342842-25/З-146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337088-25/З-146, 342842-25/З-146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349019-25/В-147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ін’єкцій;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349019-25/В-147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ін’єкцій;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349019-25/В-147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ін’єкцій;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349570-25/В-14</w:t>
            </w:r>
            <w:r>
              <w:rPr>
                <w:b/>
              </w:rPr>
              <w:t>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349570-25/В-144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349570-25/В-144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342092-25/В-121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Неладекс, </w:t>
            </w:r>
            <w:r>
              <w:rPr>
                <w:b/>
              </w:rPr>
              <w:t>краплі очні/вушні, суспензія,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342092-25/В-121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Неладекс, </w:t>
            </w:r>
            <w:r>
              <w:rPr>
                <w:b/>
              </w:rPr>
              <w:t>краплі очні/вушні, суспензія,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342092-25/В-121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Неладекс, </w:t>
            </w:r>
            <w:r>
              <w:rPr>
                <w:b/>
              </w:rPr>
              <w:t>краплі очні/вушні, суспензія,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348934-25/В-132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ін’єкцій, 20 мг/2 мл, по 2 мл в ампулі,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348934-25/В-132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ін’єкцій, 20 мг/2 мл, по 2 мл в ампулі,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348934-25/В-132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ін’єкцій, 20 мг/2 мл, по 2 мл в ампулі,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349053-25/В-146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кислота-Здоров'я, </w:t>
            </w:r>
            <w:r>
              <w:rPr>
                <w:b/>
              </w:rPr>
              <w:t>розчин для ін’єкцій, 10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349053-25/В-146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кислота-Здоров'я, </w:t>
            </w:r>
            <w:r>
              <w:rPr>
                <w:b/>
              </w:rPr>
              <w:t>розчин для ін’єкцій, 10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349053-25/В-146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кислота-Здоров'я, </w:t>
            </w:r>
            <w:r>
              <w:rPr>
                <w:b/>
              </w:rPr>
              <w:t>розчин для ін’єкцій, 10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347656-25/В-120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</w:t>
            </w:r>
            <w:r>
              <w:rPr>
                <w:b/>
              </w:rPr>
              <w:br/>
              <w:t>по 12 таблеток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347656-25/В-120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</w:t>
            </w:r>
            <w:r>
              <w:rPr>
                <w:b/>
              </w:rPr>
              <w:br/>
              <w:t>по 12 таблеток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347656-25/В-120 </w:t>
            </w:r>
            <w:r>
              <w:rPr>
                <w:b/>
              </w:rPr>
              <w:t>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</w:t>
            </w:r>
            <w:r>
              <w:rPr>
                <w:b/>
              </w:rPr>
              <w:br/>
              <w:t>по 12 таблеток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348829-25/В-60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пачці;</w:t>
            </w:r>
            <w:r>
              <w:rPr>
                <w:b/>
              </w:rPr>
              <w:br/>
              <w:t>по 2 мл в ампулі; по 10 ампул у блістері; по 1 блістеру в пачці;</w:t>
            </w:r>
            <w:r>
              <w:rPr>
                <w:b/>
              </w:rPr>
              <w:br/>
              <w:t>по 5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348829-25/В-60 в</w:t>
            </w:r>
            <w:r>
              <w:rPr>
                <w:b/>
              </w:rPr>
              <w:t>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2 мл в ампулі; по 10 ампул у пачці;</w:t>
            </w:r>
            <w:r>
              <w:rPr>
                <w:b/>
              </w:rPr>
              <w:br/>
              <w:t>по 2 мл в ампулі; по 10 ампул у блістері; по 1 блістеру в пачці;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348829-25/В-60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пачці;</w:t>
            </w:r>
            <w:r>
              <w:rPr>
                <w:b/>
              </w:rPr>
              <w:br/>
              <w:t>по 2 мл в ампулі; по 10 ампул у блістері; по 1 блістеру в пачці;</w:t>
            </w:r>
            <w:r>
              <w:rPr>
                <w:b/>
              </w:rPr>
              <w:br/>
              <w:t>по 5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349230-25/В-12</w:t>
            </w:r>
            <w:r>
              <w:rPr>
                <w:b/>
              </w:rPr>
              <w:t>8, 349231-25/В-128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Нітрогліцерин-Здоров'я, </w:t>
            </w:r>
            <w:r>
              <w:rPr>
                <w:b/>
              </w:rPr>
              <w:t>таблетки сублінгвальні по 0,5 мг; по 40 таблеток у банці; по 1 банці у картонній коробці; по 40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349230-25/В-128, 349231-25/В-128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Нітрогліцерин-Здоров'я, </w:t>
            </w:r>
            <w:r>
              <w:rPr>
                <w:b/>
              </w:rPr>
              <w:t>таблетки сублінгвальні по 0,5 мг; по 40 таблеток у банці; по 1 банці у картонній коробці; по 40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349230-25/В-128, 349231-25/В-128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Нітрогліцерин-Здоров'я, </w:t>
            </w:r>
            <w:r>
              <w:rPr>
                <w:b/>
              </w:rPr>
              <w:t>таблетки сублінгвальні по 0,5 мг; по 40 таблеток у банці; по 1 банці у картонній коробці; по 40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348828-25/В-60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розчин для ін’єкцій, 20 мг/мл</w:t>
            </w:r>
            <w:r>
              <w:rPr>
                <w:b/>
              </w:rPr>
              <w:br/>
              <w:t xml:space="preserve">для дозування 5 мг/мл: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 мл або 5 мл в ампулі; по 10 ампул у картонній коробці; </w:t>
            </w:r>
            <w:r>
              <w:rPr>
                <w:b/>
              </w:rPr>
              <w:br/>
              <w:t xml:space="preserve">по 2 мл або 5 мл в ампулі; по 5 ампул у блістері; по 2 блістери в картонній коробці; </w:t>
            </w:r>
            <w:r>
              <w:rPr>
                <w:b/>
              </w:rPr>
              <w:br/>
              <w:t xml:space="preserve">по 2 мл в ампулі; по 10 ампул у блістері; по 1 блістеру у картонній коробці; </w:t>
            </w:r>
            <w:r>
              <w:rPr>
                <w:b/>
              </w:rPr>
              <w:br/>
              <w:t xml:space="preserve">для дозування 20 мг/мл: </w:t>
            </w:r>
            <w:r>
              <w:rPr>
                <w:b/>
              </w:rPr>
              <w:br/>
              <w:t>по 2 м</w:t>
            </w:r>
            <w:r>
              <w:rPr>
                <w:b/>
              </w:rPr>
              <w:t xml:space="preserve">л в ампулі, по 10 ампул у картонній коробці; </w:t>
            </w:r>
            <w:r>
              <w:rPr>
                <w:b/>
              </w:rPr>
              <w:br/>
              <w:t xml:space="preserve">по 2 мл в ампулі, по 10 ампул у блістері; по 1 блістеру у картонній коробці; </w:t>
            </w:r>
            <w:r>
              <w:rPr>
                <w:b/>
              </w:rPr>
              <w:br/>
              <w:t>по 2 мл в ампулі,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</w:t>
            </w:r>
            <w:r>
              <w:rPr>
                <w:b/>
              </w:rPr>
              <w:t>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348828-25/В-60 в</w:t>
            </w:r>
            <w:r>
              <w:rPr>
                <w:b/>
              </w:rPr>
              <w:t>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розчин для ін’єкцій, 20 мг/мл</w:t>
            </w:r>
            <w:r>
              <w:rPr>
                <w:b/>
              </w:rPr>
              <w:br/>
              <w:t xml:space="preserve">для дозування 5 мг/мл: </w:t>
            </w:r>
            <w:r>
              <w:rPr>
                <w:b/>
              </w:rPr>
              <w:br/>
              <w:t xml:space="preserve">по 2 мл або 5 мл в ампулі; по 10 ампул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 мл або 5 мл в ампулі; по 5 ампул у блістері; по 2 блістери в картонній коробці; </w:t>
            </w:r>
            <w:r>
              <w:rPr>
                <w:b/>
              </w:rPr>
              <w:br/>
              <w:t xml:space="preserve">по 2 мл в ампулі; по 10 ампул у блістері; по 1 блістеру у картонній коробці; </w:t>
            </w:r>
            <w:r>
              <w:rPr>
                <w:b/>
              </w:rPr>
              <w:br/>
              <w:t xml:space="preserve">для дозування 20 мг/мл: </w:t>
            </w:r>
            <w:r>
              <w:rPr>
                <w:b/>
              </w:rPr>
              <w:br/>
              <w:t xml:space="preserve">по 2 мл в ампулі, по 10 ампул у картонній коробці; </w:t>
            </w:r>
            <w:r>
              <w:rPr>
                <w:b/>
              </w:rPr>
              <w:br/>
              <w:t>по 2 мл в ампул</w:t>
            </w:r>
            <w:r>
              <w:rPr>
                <w:b/>
              </w:rPr>
              <w:t xml:space="preserve">і, по 10 ампул у блістері; по 1 блістеру у картонній коробці; </w:t>
            </w:r>
            <w:r>
              <w:rPr>
                <w:b/>
              </w:rPr>
              <w:br/>
              <w:t>по 2 мл в ампулі,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22.01.2026 р. </w:t>
            </w:r>
            <w:r>
              <w:rPr>
                <w:b/>
              </w:rPr>
              <w:t>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348828-25/В-60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розчин для ін’єкцій, 20 мг/мл</w:t>
            </w:r>
            <w:r>
              <w:rPr>
                <w:b/>
              </w:rPr>
              <w:br/>
              <w:t xml:space="preserve">для дозування 5 мг/мл: </w:t>
            </w:r>
            <w:r>
              <w:rPr>
                <w:b/>
              </w:rPr>
              <w:br/>
              <w:t xml:space="preserve">по 2 мл або 5 мл в ампулі; по 10 ампул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 мл або 5 мл в ампулі; по 5 ампул у блістері; по 2 блістери в картонній коробці; </w:t>
            </w:r>
            <w:r>
              <w:rPr>
                <w:b/>
              </w:rPr>
              <w:br/>
              <w:t xml:space="preserve">по 2 мл в ампулі; по 10 ампул у блістері; по 1 блістеру у картонній коробці; </w:t>
            </w:r>
            <w:r>
              <w:rPr>
                <w:b/>
              </w:rPr>
              <w:br/>
              <w:t xml:space="preserve">для дозування 20 мг/мл: </w:t>
            </w:r>
            <w:r>
              <w:rPr>
                <w:b/>
              </w:rPr>
              <w:br/>
              <w:t xml:space="preserve">по 2 мл в ампулі, по 10 ампул у картонній коробці; </w:t>
            </w:r>
            <w:r>
              <w:rPr>
                <w:b/>
              </w:rPr>
              <w:br/>
              <w:t>по 2 мл в ампул</w:t>
            </w:r>
            <w:r>
              <w:rPr>
                <w:b/>
              </w:rPr>
              <w:t xml:space="preserve">і, по 10 ампул у блістері; по 1 блістеру у картонній коробці; </w:t>
            </w:r>
            <w:r>
              <w:rPr>
                <w:b/>
              </w:rPr>
              <w:br/>
              <w:t>по 2 мл в ампулі,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22.01.2026 р. </w:t>
            </w:r>
            <w:r>
              <w:rPr>
                <w:b/>
              </w:rPr>
              <w:t>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348828-25/В-60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розчин для ін’єкцій, 20 мг/мл</w:t>
            </w:r>
            <w:r>
              <w:rPr>
                <w:b/>
              </w:rPr>
              <w:br/>
              <w:t xml:space="preserve">для дозування 5 мг/мл: </w:t>
            </w:r>
            <w:r>
              <w:rPr>
                <w:b/>
              </w:rPr>
              <w:br/>
              <w:t xml:space="preserve">по 2 мл або 5 мл в ампулі; по 10 ампул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 мл або 5 мл в ампулі; по 5 ампул у блістері; по 2 блістери в картонній коробці; </w:t>
            </w:r>
            <w:r>
              <w:rPr>
                <w:b/>
              </w:rPr>
              <w:br/>
              <w:t xml:space="preserve">по 2 мл в ампулі; по 10 ампул у блістері; по 1 блістеру у картонній коробці; </w:t>
            </w:r>
            <w:r>
              <w:rPr>
                <w:b/>
              </w:rPr>
              <w:br/>
              <w:t xml:space="preserve">для дозування 20 мг/мл: </w:t>
            </w:r>
            <w:r>
              <w:rPr>
                <w:b/>
              </w:rPr>
              <w:br/>
              <w:t xml:space="preserve">по 2 мл в ампулі, по 10 ампул у картонній коробці; </w:t>
            </w:r>
            <w:r>
              <w:rPr>
                <w:b/>
              </w:rPr>
              <w:br/>
              <w:t>по 2 мл в ампул</w:t>
            </w:r>
            <w:r>
              <w:rPr>
                <w:b/>
              </w:rPr>
              <w:t xml:space="preserve">і, по 10 ампул у блістері; по 1 блістеру у картонній коробці; </w:t>
            </w:r>
            <w:r>
              <w:rPr>
                <w:b/>
              </w:rPr>
              <w:br/>
              <w:t>по 2 мл в ампулі,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22.01.2026 р. </w:t>
            </w:r>
            <w:r>
              <w:rPr>
                <w:b/>
              </w:rPr>
              <w:t>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348828-25/В-60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розчин для ін’єкцій, 20 мг/мл</w:t>
            </w:r>
            <w:r>
              <w:rPr>
                <w:b/>
              </w:rPr>
              <w:br/>
              <w:t xml:space="preserve">для дозування 5 мг/мл: </w:t>
            </w:r>
            <w:r>
              <w:rPr>
                <w:b/>
              </w:rPr>
              <w:br/>
              <w:t xml:space="preserve">по 2 мл або 5 мл в ампулі; по 10 ампул у картонній коробці; </w:t>
            </w:r>
            <w:r>
              <w:rPr>
                <w:b/>
              </w:rPr>
              <w:br/>
              <w:t xml:space="preserve">по 2 мл або 5 мл в ампулі; по 5 ампул у блістері; по 2 блістери в картонній коробці; </w:t>
            </w:r>
            <w:r>
              <w:rPr>
                <w:b/>
              </w:rPr>
              <w:br/>
              <w:t>по 2 мл в ампулі; по 10 ам</w:t>
            </w:r>
            <w:r>
              <w:rPr>
                <w:b/>
              </w:rPr>
              <w:t xml:space="preserve">пул у блістері; по 1 блістеру у картонній коробці; </w:t>
            </w:r>
            <w:r>
              <w:rPr>
                <w:b/>
              </w:rPr>
              <w:br/>
              <w:t xml:space="preserve">для дозування 20 мг/мл: </w:t>
            </w:r>
            <w:r>
              <w:rPr>
                <w:b/>
              </w:rPr>
              <w:br/>
              <w:t xml:space="preserve">по 2 мл в ампулі, по 10 ампул у картонній коробці; </w:t>
            </w:r>
            <w:r>
              <w:rPr>
                <w:b/>
              </w:rPr>
              <w:br/>
              <w:t xml:space="preserve">по 2 мл в ампулі, по 10 ампул у блістері; по 1 блістеру у картонній коробці; </w:t>
            </w:r>
            <w:r>
              <w:rPr>
                <w:b/>
              </w:rPr>
              <w:br/>
              <w:t>по 2 мл в ампулі, по 5 ампул у блістері; по 2 блі</w:t>
            </w:r>
            <w:r>
              <w:rPr>
                <w:b/>
              </w:rPr>
              <w:t>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348828-25/В-60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розчин для ін’єкцій, 20 мг/мл</w:t>
            </w:r>
            <w:r>
              <w:rPr>
                <w:b/>
              </w:rPr>
              <w:br/>
              <w:t xml:space="preserve">для дозування 5 мг/мл: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 мл або 5 мл в ампулі; по 10 ампул у картонній коробці; </w:t>
            </w:r>
            <w:r>
              <w:rPr>
                <w:b/>
              </w:rPr>
              <w:br/>
              <w:t xml:space="preserve">по 2 мл або 5 мл в ампулі; по 5 ампул у блістері; по 2 блістери в картонній коробці; </w:t>
            </w:r>
            <w:r>
              <w:rPr>
                <w:b/>
              </w:rPr>
              <w:br/>
              <w:t xml:space="preserve">по 2 мл в ампулі; по 10 ампул у блістері; по 1 блістеру у картонній коробці; </w:t>
            </w:r>
            <w:r>
              <w:rPr>
                <w:b/>
              </w:rPr>
              <w:br/>
              <w:t xml:space="preserve">для дозування 20 мг/мл: </w:t>
            </w:r>
            <w:r>
              <w:rPr>
                <w:b/>
              </w:rPr>
              <w:br/>
              <w:t>по 2 м</w:t>
            </w:r>
            <w:r>
              <w:rPr>
                <w:b/>
              </w:rPr>
              <w:t xml:space="preserve">л в ампулі, по 10 ампул у картонній коробці; </w:t>
            </w:r>
            <w:r>
              <w:rPr>
                <w:b/>
              </w:rPr>
              <w:br/>
              <w:t xml:space="preserve">по 2 мл в ампулі, по 10 ампул у блістері; по 1 блістеру у картонній коробці; </w:t>
            </w:r>
            <w:r>
              <w:rPr>
                <w:b/>
              </w:rPr>
              <w:br/>
              <w:t>по 2 мл в ампулі,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</w:t>
            </w:r>
            <w:r>
              <w:rPr>
                <w:b/>
              </w:rPr>
              <w:t>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349244-25/В-28</w:t>
            </w:r>
            <w:r>
              <w:rPr>
                <w:b/>
              </w:rPr>
              <w:t xml:space="preserve">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349244-25/В-28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349244-25/В-28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ін'єкцій, 20 мг/мл по 2 мл в ампулі; по 5 ампул у пачці з картону; по 2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346754-25/З-12</w:t>
            </w:r>
            <w:r>
              <w:rPr>
                <w:b/>
              </w:rPr>
              <w:t>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Нубека, </w:t>
            </w:r>
            <w:r>
              <w:rPr>
                <w:b/>
              </w:rPr>
              <w:t>таблетки, вкриті плівковою оболонкою, по 300 мг; по 16 таблеток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346754-25/З-128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Нубека, </w:t>
            </w:r>
            <w:r>
              <w:rPr>
                <w:b/>
              </w:rPr>
              <w:t>таблетки, вкриті плівковою оболонкою, по 300 мг; по 16 таблеток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346754-25/З-128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Нубека, </w:t>
            </w:r>
            <w:r>
              <w:rPr>
                <w:b/>
              </w:rPr>
              <w:t>таблетки, вкриті плівковою оболонкою, по 300 мг; по 16 таблеток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344345-25/В-60, 344346-25/В-60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344345-25/В-60, 344346-25/В-60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344345-25/В-60, 344346-25/В-60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343719-25/З-117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343719-25/З-117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 xml:space="preserve">таблетки, вкриті плівковою оболонкою по 10 таблеток у </w:t>
            </w:r>
            <w:r>
              <w:rPr>
                <w:b/>
              </w:rPr>
              <w:t>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343719-25/З-117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340068-25/З-60, 340069-25/З-60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Остеолон, </w:t>
            </w:r>
            <w:r>
              <w:rPr>
                <w:b/>
              </w:rPr>
              <w:t>розчин для ін`єкцій, 2,25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ампулі, по 5 ампул в блістері, по 1, 2 або 5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340068-25/З-60, 340069-25/З-60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Остеолон, </w:t>
            </w:r>
            <w:r>
              <w:rPr>
                <w:b/>
              </w:rPr>
              <w:t>розчин для ін`єкцій, 2,25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ампулі, по 5 ампул в блістері, по 1, 2 або 5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340068-25/З-60, 340069-25/З-60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Остеолон, </w:t>
            </w:r>
            <w:r>
              <w:rPr>
                <w:b/>
              </w:rPr>
              <w:t>розчин для ін`єкцій, 2,25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ампулі, по 5 ампул в блістері, по 1, 2 або 5 блістерів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349077-25/В-148, 349078-25/В-148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розчин, по 8 г або по 16 г у флаконі зі скла;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349077-25/В-148, 349078-25/В-148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розчин, по 8 г або по 16 г у флаконі зі скла;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</w:t>
            </w:r>
            <w:r>
              <w:rPr>
                <w:b/>
              </w:rPr>
              <w:t>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349077-25/В-148, 349078-25/В-148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розчин, по 8 г або по 16 г у флаконі зі скла;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330212-25/З-126, 349634-25/З-126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ОТРИНАЗЕ,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330212-25/З-126, 349634-25/З-126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ОТРИНАЗЕ,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330212-25/З-126, 349634-25/З-126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ОТРИНАЗЕ,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341958-25/З-147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>краплі очні, розчин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341958-25/З-147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>краплі очні, розчин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341958-25/З-147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>краплі очні, розчин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348985-25/В-100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</w:t>
            </w:r>
            <w:r>
              <w:rPr>
                <w:b/>
              </w:rPr>
              <w:t xml:space="preserve">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348985-25/В-100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</w:t>
            </w:r>
            <w:r>
              <w:rPr>
                <w:b/>
              </w:rPr>
              <w:t xml:space="preserve">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348985-25/В-100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</w:t>
            </w:r>
            <w:r>
              <w:rPr>
                <w:b/>
              </w:rPr>
              <w:t xml:space="preserve">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348985-25/В-100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</w:t>
            </w:r>
            <w:r>
              <w:rPr>
                <w:b/>
              </w:rPr>
              <w:t xml:space="preserve">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348985-25/В-100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</w:t>
            </w:r>
            <w:r>
              <w:rPr>
                <w:b/>
              </w:rPr>
              <w:t xml:space="preserve">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348985-25/В-100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по 20 таблеток у блістері; по 1 блістеру в картонній коробці; in bulk: по 1000 таблеток у пакеті у контейнері; in bulk: по 12000</w:t>
            </w:r>
            <w:r>
              <w:rPr>
                <w:b/>
              </w:rPr>
              <w:t xml:space="preserve">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 ТОВАРИСТВО З ОБМЕЖЕНОЮ ВІДПОВІДАЛЬНІСТЮ "КОРПОРАЦІЯ "ЗДОРОВ`Я", Україна та Товариство з обмеженою відповідальністю «ФАРМЕКС ГРУП»: по 10 таблеток у блістері; по 1, або по 2, або по 5 блістерів у картонній коробці</w:t>
            </w:r>
            <w:r>
              <w:rPr>
                <w:b/>
              </w:rPr>
              <w:t>; ТОВАРИСТВО З ОБМЕЖЕНОЮ ВІДПОВІДАЛЬНІСТЮ "КОРПОРАЦІЯ "ЗДОРОВ`Я", Україна: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 ТОВАРИСТВО З ОБМЕЖЕНОЮ ВІДПОВІДАЛЬНІСТЮ "КОРПОРАЦІЯ "ЗДОРОВ`Я", Україна та Товариство з обмеженою відповідальністю «ФАРМЕКС ГРУП»: по 10 таблеток у блістері; по 1, або по 2, або по 5 блістерів у картонній коробці</w:t>
            </w:r>
            <w:r>
              <w:rPr>
                <w:b/>
              </w:rPr>
              <w:t>; ТОВАРИСТВО З ОБМЕЖЕНОЮ ВІДПОВІДАЛЬНІСТЮ "КОРПОРАЦІЯ "ЗДОРОВ`Я", Україна: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 ТОВАРИСТВО З ОБМЕЖЕНОЮ ВІДПОВІДАЛЬНІСТЮ "КОРПОРАЦІЯ "ЗДОРОВ`Я", Україна та Товариство з обмеженою відповідальністю «ФАРМЕКС ГРУП»: по 10 таблеток у блістері; по 1, або по 2, або по 5 блістерів у картонній коробці</w:t>
            </w:r>
            <w:r>
              <w:rPr>
                <w:b/>
              </w:rPr>
              <w:t>; ТОВАРИСТВО З ОБМЕЖЕНОЮ ВІДПОВІДАЛЬНІСТЮ "КОРПОРАЦІЯ "ЗДОРОВ`Я", Україна: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 ТОВАРИСТВО З ОБМЕЖЕНОЮ ВІДПОВІДАЛЬНІСТЮ "КОРПОРАЦІЯ "ЗДОРОВ`Я", Україна та Товариство з обмеженою відповідальністю «ФАРМЕКС ГРУП»: по 10 таблеток у блістері; по 1, або по 2, або по 5 блістерів у картонній коробці</w:t>
            </w:r>
            <w:r>
              <w:rPr>
                <w:b/>
              </w:rPr>
              <w:t>; ТОВАРИСТВО З ОБМЕЖЕНОЮ ВІДПОВІДАЛЬНІСТЮ "КОРПОРАЦІЯ "ЗДОРОВ`Я", Україна: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 ТОВАРИСТВО З ОБМЕЖЕНОЮ ВІДПОВІДАЛЬНІСТЮ "КОРПОРАЦІЯ "ЗДОРОВ`Я", Україна та Товариство з обмеженою відповідальністю «ФАРМЕКС ГРУП»: по 10 таблеток у блістері; по 1, або по 2, або по 5 блістерів у картонній коробці</w:t>
            </w:r>
            <w:r>
              <w:rPr>
                <w:b/>
              </w:rPr>
              <w:t>; ТОВАРИСТВО З ОБМЕЖЕНОЮ ВІДПОВІДАЛЬНІСТЮ "КОРПОРАЦІЯ "ЗДОРОВ`Я", Україна: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349249-25/В-28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 ТОВАРИСТВО З ОБМЕЖЕНОЮ ВІДПОВІДАЛЬНІСТЮ "КОРПОРАЦІЯ "ЗДОРОВ`Я", Україна та Товариство з обмеженою відповідальністю «ФАРМЕКС ГРУП»: по 10 таблеток у блістері; по 1, або по 2, або по 5 блістерів у картонній коробці</w:t>
            </w:r>
            <w:r>
              <w:rPr>
                <w:b/>
              </w:rPr>
              <w:t>; ТОВАРИСТВО З ОБМЕЖЕНОЮ ВІДПОВІДАЛЬНІСТЮ "КОРПОРАЦІЯ "ЗДОРОВ`Я", Україна: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349096-25/В-120, 349097-25/В-120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аерозоль, </w:t>
            </w:r>
            <w:r>
              <w:rPr>
                <w:b/>
              </w:rPr>
              <w:t>піна нашкірна, 50 мг/г</w:t>
            </w:r>
            <w:r>
              <w:rPr>
                <w:b/>
              </w:rPr>
              <w:br/>
              <w:t>по 58,5 г або по 117,0 г у балоні з клапаном-насосом, насадкою-розпилювачем та захисним</w:t>
            </w:r>
            <w:r>
              <w:rPr>
                <w:b/>
              </w:rPr>
              <w:br/>
              <w:t xml:space="preserve">ковпачком; по 1 балону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349096-25/В-120, 349097-25/В-120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аерозоль, </w:t>
            </w:r>
            <w:r>
              <w:rPr>
                <w:b/>
              </w:rPr>
              <w:t>піна нашкірна, 50 мг/г</w:t>
            </w:r>
            <w:r>
              <w:rPr>
                <w:b/>
              </w:rPr>
              <w:br/>
            </w:r>
            <w:r>
              <w:rPr>
                <w:b/>
              </w:rPr>
              <w:t>по 58,5 г або по 117,0 г у балоні з клапаном-насосом, насадкою-розпилювачем та захисним</w:t>
            </w:r>
            <w:r>
              <w:rPr>
                <w:b/>
              </w:rPr>
              <w:br/>
              <w:t xml:space="preserve">ковпачком; по 1 балону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349096-25/В-120, 349097-25/В-120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аерозоль, </w:t>
            </w:r>
            <w:r>
              <w:rPr>
                <w:b/>
              </w:rPr>
              <w:t>піна нашкірна, 50 мг/г</w:t>
            </w:r>
            <w:r>
              <w:rPr>
                <w:b/>
              </w:rPr>
              <w:br/>
              <w:t>по 58,5 г або по 117,0 г у балоні з клапаном-насосом, насадкою-розпилювачем та захисним</w:t>
            </w:r>
            <w:r>
              <w:rPr>
                <w:b/>
              </w:rPr>
              <w:br/>
              <w:t xml:space="preserve">ковпачком; по 1 балону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343840-25/З-146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Пантокар®, </w:t>
            </w:r>
            <w:r>
              <w:rPr>
                <w:b/>
              </w:rPr>
              <w:t>таблетки, вкриті оболонкою, кишковорозчинні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343840-25/З-146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Пантокар®, </w:t>
            </w:r>
            <w:r>
              <w:rPr>
                <w:b/>
              </w:rPr>
              <w:t>таблетки, вкриті оболонкою, кишковорозчинні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343840-25/З-146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Пантокар®, </w:t>
            </w:r>
            <w:r>
              <w:rPr>
                <w:b/>
              </w:rPr>
              <w:t>таблетки, вкриті оболонкою, кишковорозчинні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348936-25/В-123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348936-25/В-123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348936-25/В-123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348936-25/В-123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348936-25/В-123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348936-25/В-123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349055-25/В-146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349055-25/В-146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349055-25/В-146 </w:t>
            </w:r>
            <w:r>
              <w:rPr>
                <w:b/>
              </w:rPr>
              <w:t>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348814-25/В-61</w:t>
            </w:r>
            <w:r>
              <w:rPr>
                <w:b/>
              </w:rPr>
              <w:t xml:space="preserve">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348814-25/В-61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348814-25/В-61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348757-25/В-96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348757-25/В-96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348757-25/В-96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339903-25/З-144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</w:t>
            </w:r>
            <w:r>
              <w:rPr>
                <w:b/>
              </w:rPr>
              <w:t>офілізат для розчину для інфузій по 100 мг або по 500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339903-25/З-144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 або по 500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339903-25/З-144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 або по 500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339903-25/З-144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 або по 500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339903-25/З-144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 або по 500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339903-25/З-144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 або по 500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 xml:space="preserve">таблетки по 10 таблеток у блістері; 1 або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 xml:space="preserve">таблетки по 10 таблеток у блістері; 1 або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 xml:space="preserve">таблетки по 10 таблеток у блістері; 1 або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348132-25/В-28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348132-25/В-28 в</w:t>
            </w:r>
            <w:r>
              <w:rPr>
                <w:b/>
              </w:rPr>
              <w:t>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348132-25/В-28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347935-25/В-96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347935-25/В-96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347935-25/В-96 в</w:t>
            </w:r>
            <w:r>
              <w:rPr>
                <w:b/>
              </w:rPr>
              <w:t>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347946-25/В-120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3 %;</w:t>
            </w:r>
            <w:r>
              <w:rPr>
                <w:b/>
              </w:rPr>
              <w:br/>
            </w:r>
            <w:r>
              <w:rPr>
                <w:b/>
              </w:rPr>
              <w:t>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347946-25/В-120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3 %;</w:t>
            </w:r>
            <w:r>
              <w:rPr>
                <w:b/>
              </w:rPr>
              <w:br/>
              <w:t>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</w:t>
            </w:r>
            <w:r>
              <w:rPr>
                <w:b/>
              </w:rPr>
              <w:t>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347946-25/В-120 </w:t>
            </w:r>
            <w:r>
              <w:rPr>
                <w:b/>
              </w:rPr>
              <w:t>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3 %;</w:t>
            </w:r>
            <w:r>
              <w:rPr>
                <w:b/>
              </w:rPr>
              <w:br/>
            </w:r>
            <w:r>
              <w:rPr>
                <w:b/>
              </w:rPr>
              <w:t>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348728-25/В-97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Пірацетам-Здоров'я, </w:t>
            </w:r>
            <w:r>
              <w:rPr>
                <w:b/>
              </w:rPr>
              <w:t>розчин для ін’єкцій, 200 мг/мл, по 5 мл в ампулі; по 10 ампул у картонній коробці; по 5 мл в ампулі; по 5 ампул у блістері; по 2 блістери в картонній коробці; по 10 мл в ампулі; по 5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348728-25/В-97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Пірацетам-Здоров'я, </w:t>
            </w:r>
            <w:r>
              <w:rPr>
                <w:b/>
              </w:rPr>
              <w:t>розчин для ін’єкцій, 200 мг/мл, по 5 мл в ампулі; по 10 ампул у картонній коробці; по 5 мл в ампулі; по 5 ампул у блістері; по 2 блістери в картонній коробці; по 10 мл в ампулі; по 5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348728-25/В-97 в</w:t>
            </w:r>
            <w:r>
              <w:rPr>
                <w:b/>
              </w:rPr>
              <w:t>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Пірацетам-Здоров'я, </w:t>
            </w:r>
            <w:r>
              <w:rPr>
                <w:b/>
              </w:rPr>
              <w:t>розчин для ін’єкцій, 200 мг/мл, по 5 мл в ампулі; по 10 ампул у картонній коробці; по 5 мл в ампулі; по 5 ампул у блістері; по 2 блістери в картонній коробці; по 10 мл в ампулі; по 5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348933-25/В-12</w:t>
            </w:r>
            <w:r>
              <w:rPr>
                <w:b/>
              </w:rPr>
              <w:t>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 - Здоров`я, </w:t>
            </w:r>
            <w:r>
              <w:rPr>
                <w:b/>
              </w:rPr>
              <w:t>розчин для ін'єкцій, 50 мг/мл; по 1 мл в ампулі; по 10 ампул у картонній коробці з перегородками;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348933-25/В-123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 - Здоров`я, </w:t>
            </w:r>
            <w:r>
              <w:rPr>
                <w:b/>
              </w:rPr>
              <w:t>розчин для ін'єкцій, 50 мг/мл; по 1 мл в ампулі; по 10 ампул у картонній коробці з перегородками;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348933-25/В-123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 - Здоров`я, </w:t>
            </w:r>
            <w:r>
              <w:rPr>
                <w:b/>
              </w:rPr>
              <w:t>розчин для ін'єкцій, 50 мг/мл; по 1 мл в ампулі; по 10 ампул у картонній коробці з перегородками;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348802-25/З-60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ПІРОНЕФ, </w:t>
            </w:r>
            <w:r>
              <w:rPr>
                <w:b/>
              </w:rPr>
              <w:t>розчин для інфузій, 100 мг/мл; по 4 мл (400 мг) або 8 мл (800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348802-25/З-60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ПІРОНЕФ, </w:t>
            </w:r>
            <w:r>
              <w:rPr>
                <w:b/>
              </w:rPr>
              <w:t>розчин для інфузій, 100 мг/мл; по 4 мл (400 мг) або 8 мл (800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348802-25/З-60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ПІРОНЕФ, </w:t>
            </w:r>
            <w:r>
              <w:rPr>
                <w:b/>
              </w:rPr>
              <w:t>розчин для інфузій, 100 мг/мл; по 4 мл (400 мг) або 8 мл (800 мг)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348729-25/В-97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Платифілін-Здоров'я, </w:t>
            </w:r>
            <w:r>
              <w:rPr>
                <w:b/>
              </w:rPr>
              <w:t>розчин для ін'єкцій, 2 мг/мл,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348729-25/В-97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Платифілін-Здоров'я, </w:t>
            </w:r>
            <w:r>
              <w:rPr>
                <w:b/>
              </w:rPr>
              <w:t>розчин для ін'єкцій, 2 мг/мл,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348729-25/В-97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Платифілін-Здоров'я, </w:t>
            </w:r>
            <w:r>
              <w:rPr>
                <w:b/>
              </w:rPr>
              <w:t>розчин для ін'єкцій, 2 мг/мл,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347164-25/З-121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347164-25/З-121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347164-25/З-121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346654-25/З-14</w:t>
            </w:r>
            <w:r>
              <w:rPr>
                <w:b/>
              </w:rPr>
              <w:t>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346654-25/З-147 </w:t>
            </w:r>
            <w:r>
              <w:rPr>
                <w:b/>
              </w:rPr>
              <w:t>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346654-25/З-147 </w:t>
            </w:r>
            <w:r>
              <w:rPr>
                <w:b/>
              </w:rPr>
              <w:t>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347094-25/З-12</w:t>
            </w:r>
            <w:r>
              <w:rPr>
                <w:b/>
              </w:rPr>
              <w:t>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</w:t>
            </w:r>
            <w:r>
              <w:rPr>
                <w:b/>
              </w:rPr>
              <w:t>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347094-25/З-121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347094-25/З-121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346677-25/З-100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346677-25/З-100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346677-25/З-100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344147-25/В-124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у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344147-25/В-124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у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344147-25/В-124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у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343399-25/З-138, 346628-25/З-138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ПростААР, </w:t>
            </w:r>
            <w:r>
              <w:rPr>
                <w:b/>
              </w:rPr>
              <w:t>капсули м'які по 0,5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343399-25/З-138, 346628-25/З-138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ПростААР, </w:t>
            </w:r>
            <w:r>
              <w:rPr>
                <w:b/>
              </w:rPr>
              <w:t>капсули м'які по 0,5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343399-25/З-138, 346628-25/З-138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ПростААР, </w:t>
            </w:r>
            <w:r>
              <w:rPr>
                <w:b/>
              </w:rPr>
              <w:t>капсули м'які по 0,5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344849-25/З-117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344849-25/З-117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344849-25/З-117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349272-25/В-130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349272-25/В-130 </w:t>
            </w:r>
            <w:r>
              <w:rPr>
                <w:b/>
              </w:rPr>
              <w:t>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349272-25/В-130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349025-25/В-88</w:t>
            </w:r>
            <w:r>
              <w:rPr>
                <w:b/>
              </w:rPr>
              <w:t xml:space="preserve">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>таблетки, вкриті плівковою оболонкою, по 300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349025-25/В-88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>таблетки, вкриті плівковою оболонкою, по 300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349025-25/В-88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>таблетки, вкриті плівковою оболонкою, по 300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349302-25/В-140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349302-25/В-140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349302-25/В-140 </w:t>
            </w:r>
            <w:r>
              <w:rPr>
                <w:b/>
              </w:rPr>
              <w:t>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343739-25/В-11</w:t>
            </w:r>
            <w:r>
              <w:rPr>
                <w:b/>
              </w:rPr>
              <w:t>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343739-25/В-118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343739-25/В-118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339534-25/В-97</w:t>
            </w:r>
            <w:r>
              <w:rPr>
                <w:b/>
              </w:rPr>
              <w:t>, 339535-25/В-97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Рибофлавіну натрію фосфат 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339534-25/В-97, </w:t>
            </w:r>
            <w:r>
              <w:rPr>
                <w:b/>
              </w:rPr>
              <w:t>339535-25/В-97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Рибофлавіну натрію фосфат 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339534-25/В-97, </w:t>
            </w:r>
            <w:r>
              <w:rPr>
                <w:b/>
              </w:rPr>
              <w:t>339535-25/В-97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Рибофлавіну натрію фосфат 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334027-25/З-28</w:t>
            </w:r>
            <w:r>
              <w:rPr>
                <w:b/>
              </w:rPr>
              <w:t xml:space="preserve">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 по 10 капсул у блістері; по 7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334027-25/З-28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 по 10 капсул у блістері; по 7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334027-25/З-28 в</w:t>
            </w:r>
            <w:r>
              <w:rPr>
                <w:b/>
              </w:rPr>
              <w:t>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жир-Тева, </w:t>
            </w:r>
            <w:r>
              <w:rPr>
                <w:b/>
              </w:rPr>
              <w:t>капсули по 500 мг по 10 капсул у блістері; по 7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344044-25/В-132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РИВАРОКСАБАН, </w:t>
            </w:r>
            <w:r>
              <w:rPr>
                <w:b/>
              </w:rPr>
              <w:t>кристалічний 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344044-25/В-132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РИВАРОКСАБАН, </w:t>
            </w:r>
            <w:r>
              <w:rPr>
                <w:b/>
              </w:rPr>
              <w:t>кристалічний 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344044-25/В-132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РИВАРОКСАБАН, </w:t>
            </w:r>
            <w:r>
              <w:rPr>
                <w:b/>
              </w:rPr>
              <w:t>кристалічний 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342831-25/В-130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500 мг;</w:t>
            </w:r>
            <w:r>
              <w:rPr>
                <w:b/>
              </w:rPr>
              <w:br/>
              <w:t>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342831-25/В-130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500 мг;</w:t>
            </w:r>
            <w:r>
              <w:rPr>
                <w:b/>
              </w:rPr>
              <w:br/>
              <w:t>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342831-25/В-130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500 мг;</w:t>
            </w:r>
            <w:r>
              <w:rPr>
                <w:b/>
              </w:rPr>
              <w:br/>
              <w:t>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342852-25/В-128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ін'єкцій, 100 мг/мл; по 5 мл у скляній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342852-25/В-128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ін'єкцій, 100 мг/мл; по 5 мл у скляній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342852-25/В-128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ін'єкцій, 100 мг/мл; по 5 мл у скляній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347940-25/В-61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347940-25/В-61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347940-25/В-61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344757-25/В-147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344757-25/В-147 </w:t>
            </w:r>
            <w:r>
              <w:rPr>
                <w:b/>
              </w:rPr>
              <w:t>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344757-25/В-147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344757-25/В-147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344757-25/В-147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344757-25/В-147 </w:t>
            </w:r>
            <w:r>
              <w:rPr>
                <w:b/>
              </w:rPr>
              <w:t>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або по 20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ЧЕПЛАФАРМ Швейц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343764-25/З-148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Розастин®, </w:t>
            </w:r>
            <w:r>
              <w:rPr>
                <w:b/>
              </w:rPr>
              <w:t>таблетки, вкриті плівковою оболонкою, по 5 мг, 10 мг, 20 мг та 40 мг,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345302-25/З-147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Розувастатин-Ауробіндо,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345302-25/З-147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Розувастатин-Ауробіндо,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345302-25/З-147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Розувастатин-Ауробіндо,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345302-25/З-147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Розувастатин-Ауробіндо,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345302-25/З-147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Розувастатин-Ауробіндо,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345302-25/З-147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Розувастатин-Ауробіндо,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341957-25/З-147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341957-25/З-147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341957-25/З-147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341957-25/З-147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341957-25/З-147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341957-25/З-147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коробці; 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349888-25/В-97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349888-25/В-97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349888-25/В-97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344452-25/В-120, 345490-25/В-120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для інфузій, 42 мг/мл;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344452-25/В-120, 345490-25/В-120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для інфузій, 42 мг/мл;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344452-25/В-120, 345490-25/В-120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для інфузій, 42 мг/мл;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348046-25/В-120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блістері; по 2 або 4, або 8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348046-25/В-120 </w:t>
            </w:r>
            <w:r>
              <w:rPr>
                <w:b/>
              </w:rPr>
              <w:t>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блістері; по 2 або 4, або 8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348046-25/В-120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блістері; по 2 або 4, або 8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348348-25/В-14</w:t>
            </w:r>
            <w:r>
              <w:rPr>
                <w:b/>
              </w:rPr>
              <w:t>5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>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348348-25/В-145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348348-25/В-145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348020-25/В-96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348020-25/В-96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348020-25/В-96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308736-24/З-97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Селеназа®, </w:t>
            </w:r>
            <w:r>
              <w:rPr>
                <w:b/>
              </w:rPr>
              <w:t>розчин оральний, 50 мкг/мл, по 2 мл в ампулі; по 20 ампул у картонній коробці; по 10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біосин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308736-24/З-97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Селеназа®, </w:t>
            </w:r>
            <w:r>
              <w:rPr>
                <w:b/>
              </w:rPr>
              <w:t>розчин оральний, 50 мкг/мл, по 2 мл в ампулі; по 20 ампул у картонній коробці; по 10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біосин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308736-24/З-97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Селеназа®, </w:t>
            </w:r>
            <w:r>
              <w:rPr>
                <w:b/>
              </w:rPr>
              <w:t>розчин оральний, 50 мкг/мл, по 2 мл в ампулі; по 20 ампул у картонній коробці; по 10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біосин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349121-25/В-152, 349122-25/В-152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Сенадексин-Здоров'я, </w:t>
            </w:r>
            <w:r>
              <w:rPr>
                <w:b/>
              </w:rPr>
              <w:t>таблетки по 70 мг; по 10 таблеток у блістері; по 10 таблеток у блістері; по 1 або по 2, або по 10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349121-25/В-152, 349122-25/В-152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Сенадексин-Здоров'я, </w:t>
            </w:r>
            <w:r>
              <w:rPr>
                <w:b/>
              </w:rPr>
              <w:t>таблетки по 70 мг; по 10 таблеток у блістері; по 10 таблеток у блістері; по 1 або по 2, або по 10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349121-25/В-152, 349122-25/В-152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Сенадексин-Здоров'я, </w:t>
            </w:r>
            <w:r>
              <w:rPr>
                <w:b/>
              </w:rPr>
              <w:t>таблетки по 70 мг; по 10 таблеток у блістері; по 10 таблеток у блістері; по 1 або по 2, або по 10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348927-25/В-88, 348929-25/В-88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Синафлан-Здоров'я, </w:t>
            </w:r>
            <w:r>
              <w:rPr>
                <w:b/>
              </w:rPr>
              <w:t>мазь, 0,25 мг/г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348927-25/В-88, 348929-25/В-88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Синафлан-Здоров'я, </w:t>
            </w:r>
            <w:r>
              <w:rPr>
                <w:b/>
              </w:rPr>
              <w:t>мазь, 0,25 мг/г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348927-25/В-88, 348929-25/В-88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Синафлан-Здоров'я, </w:t>
            </w:r>
            <w:r>
              <w:rPr>
                <w:b/>
              </w:rPr>
              <w:t>мазь, 0,25 мг/г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339549-25/В-97, 339550-25/В-97, 345517-25/В-97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інфузій, по 5 мл в ампулі;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</w:t>
            </w:r>
            <w:r>
              <w:rPr>
                <w:b/>
              </w:rPr>
              <w:t>и ампул № 2 у пачці; по 6 ампул № 1 (тіаміну гідрохлорид + рибофлавін + піридоксину гідрохлорид) у блістері; по 6 ампул № 2 (аскорбінова кислота + нікотинамід + глюкоза) у блістері; по 1 блістеру ампул № 1 та по 1 блістеру ампул № 2 у пачці; по 6 ампул № 1</w:t>
            </w:r>
            <w:r>
              <w:rPr>
                <w:b/>
              </w:rPr>
              <w:t xml:space="preserve"> (тіаміну гідрохлорид + рибофлавін + піридоксину гідрохлорид) та по 6 ампул № 2 (аскорбінова кислота + нікотинамід + 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339549-25/В-97, 339550-25/В-97, 345517-25/В-97 від 18.06.2025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інфузій, по 5 мл в ампулі;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</w:t>
            </w:r>
            <w:r>
              <w:rPr>
                <w:b/>
              </w:rPr>
              <w:t>и ампул № 2 у пачці; по 6 ампул № 1 (тіаміну гідрохлорид + рибофлавін + піридоксину гідрохлорид) у блістері; по 6 ампул № 2 (аскорбінова кислота + нікотинамід + глюкоза) у блістері; по 1 блістеру ампул № 1 та по 1 блістеру ампул № 2 у пачці; по 6 ампул № 1</w:t>
            </w:r>
            <w:r>
              <w:rPr>
                <w:b/>
              </w:rPr>
              <w:t xml:space="preserve"> (тіаміну гідрохлорид + рибофлавін + піридоксину гідрохлорид) та по 6 ампул № 2 (аскорбінова кислота + нікотинамід + 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339549-25/В-97, 339550-25/В-97, 345517-25/В-97 від 18.06.202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інфузій, по 5 мл в ампулі;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</w:t>
            </w:r>
            <w:r>
              <w:rPr>
                <w:b/>
              </w:rPr>
              <w:t>и ампул № 2 у пачці; по 6 ампул № 1 (тіаміну гідрохлорид + рибофлавін + піридоксину гідрохлорид) у блістері; по 6 ампул № 2 (аскорбінова кислота + нікотинамід + глюкоза) у блістері; по 1 блістеру ампул № 1 та по 1 блістеру ампул № 2 у пачці; по 6 ампул № 1</w:t>
            </w:r>
            <w:r>
              <w:rPr>
                <w:b/>
              </w:rPr>
              <w:t xml:space="preserve"> (тіаміну гідрохлорид + рибофлавін + піридоксину гідрохлорид) та по 6 ампул № 2 (аскорбінова кислота + нікотинамід + 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349030-25/З-152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341444-25/З-147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341444-25/З-147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341444-25/З-147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для дітей, </w:t>
            </w:r>
            <w:r>
              <w:rPr>
                <w:b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341408-25/З-100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341408-25/З-100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341408-25/З-100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333121-25/З-124, 333122-25/З-124, 342847-25/З-124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333121-25/З-124, 333122-25/З-124, 342847-25/З-124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333121-25/З-124, 333122-25/З-124, 342847-25/З-124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329246-24/В-144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 ДУО, </w:t>
            </w:r>
            <w:r>
              <w:rPr>
                <w:b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329246-24/В-144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 ДУО, </w:t>
            </w:r>
            <w:r>
              <w:rPr>
                <w:b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329246-24/В-144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 ДУО, </w:t>
            </w:r>
            <w:r>
              <w:rPr>
                <w:b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340506-25/З-132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340506-25/З-132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340506-25/З-132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348824-25/В-60, 349217-25/В-60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</w:t>
            </w:r>
            <w:r>
              <w:rPr>
                <w:b/>
              </w:rPr>
              <w:br/>
              <w:t>розчин спиртовий для зовнішнього застосування 96 %</w:t>
            </w:r>
            <w:r>
              <w:rPr>
                <w:b/>
              </w:rPr>
              <w:br/>
              <w:t>по 50 мл або по 100 мл у флаконах зі скла.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</w:t>
            </w:r>
            <w:r>
              <w:rPr>
                <w:b/>
              </w:rPr>
              <w:t>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348824-25/В-60, 349217-25/В-60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</w:t>
            </w:r>
            <w:r>
              <w:rPr>
                <w:b/>
              </w:rPr>
              <w:br/>
              <w:t>розчин спиртовий для зовнішнього застосування 96 %</w:t>
            </w:r>
            <w:r>
              <w:rPr>
                <w:b/>
              </w:rPr>
              <w:br/>
              <w:t>по 50 мл або по 100 мл у флаконах зі скла.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348824-25/В-60, </w:t>
            </w:r>
            <w:r>
              <w:rPr>
                <w:b/>
              </w:rPr>
              <w:t>349217-25/В-60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</w:t>
            </w:r>
            <w:r>
              <w:rPr>
                <w:b/>
              </w:rPr>
              <w:br/>
              <w:t>розчин спиртовий для зовнішнього застосування 96 %</w:t>
            </w:r>
            <w:r>
              <w:rPr>
                <w:b/>
              </w:rPr>
              <w:br/>
            </w:r>
            <w:r>
              <w:rPr>
                <w:b/>
              </w:rPr>
              <w:t>по 50 мл або по 100 мл у флаконах зі скла.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348824-25/В-60, 349217-25/В-60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</w:t>
            </w:r>
            <w:r>
              <w:rPr>
                <w:b/>
              </w:rPr>
              <w:br/>
              <w:t>розчин спиртовий для зовнішнього застосування 96 %</w:t>
            </w:r>
            <w:r>
              <w:rPr>
                <w:b/>
              </w:rPr>
              <w:br/>
              <w:t>по 50 мл або по 100 мл у флаконах зі скла.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</w:t>
            </w:r>
            <w:r>
              <w:rPr>
                <w:b/>
              </w:rPr>
              <w:t>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348824-25/В-60, 349217-25/В-60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</w:t>
            </w:r>
            <w:r>
              <w:rPr>
                <w:b/>
              </w:rPr>
              <w:br/>
              <w:t>розчин спиртовий для зовнішнього застосування 96 %</w:t>
            </w:r>
            <w:r>
              <w:rPr>
                <w:b/>
              </w:rPr>
              <w:br/>
              <w:t>по 50 мл або по 100 мл у флаконах зі скла.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348824-25/В-60, </w:t>
            </w:r>
            <w:r>
              <w:rPr>
                <w:b/>
              </w:rPr>
              <w:t>349217-25/В-60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</w:t>
            </w:r>
            <w:r>
              <w:rPr>
                <w:b/>
              </w:rPr>
              <w:br/>
              <w:t>розчин спиртовий для зовнішнього застосування 96 %</w:t>
            </w:r>
            <w:r>
              <w:rPr>
                <w:b/>
              </w:rPr>
              <w:br/>
            </w:r>
            <w:r>
              <w:rPr>
                <w:b/>
              </w:rPr>
              <w:t>по 50 мл або по 100 мл у флаконах зі скла.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332173-25/З-140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інфузій; по 250 мл, 500 мл, 1000 мл у п</w:t>
            </w:r>
            <w:r>
              <w:rPr>
                <w:b/>
              </w:rPr>
              <w:t>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332173-25/З-140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332173-25/З-140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348952-25/В-14</w:t>
            </w:r>
            <w:r>
              <w:rPr>
                <w:b/>
              </w:rPr>
              <w:t>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Строфантин-Г, </w:t>
            </w:r>
            <w:r>
              <w:rPr>
                <w:b/>
              </w:rPr>
              <w:t>розчин для ін'єкцій, 0,25 мг/мл;</w:t>
            </w:r>
            <w:r>
              <w:rPr>
                <w:b/>
              </w:rPr>
              <w:br/>
              <w:t>по 1 мл в ампулі; по 10 ампул у пачці з картону;</w:t>
            </w:r>
            <w:r>
              <w:rPr>
                <w:b/>
              </w:rPr>
              <w:br/>
              <w:t>по 1 мл в ампулі; по 5 ампул у блістері,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348952-25/В-145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Строфантин-Г, </w:t>
            </w:r>
            <w:r>
              <w:rPr>
                <w:b/>
              </w:rPr>
              <w:t>розчин для ін'єкцій, 0,25 мг/мл;</w:t>
            </w:r>
            <w:r>
              <w:rPr>
                <w:b/>
              </w:rPr>
              <w:br/>
              <w:t>по 1 мл в ампулі; по 10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блістері, по 2 блістери у пачці з картону;</w:t>
            </w:r>
            <w:r>
              <w:rPr>
                <w:b/>
              </w:rPr>
              <w:br/>
              <w:t>по 1 мл в ампулі;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</w:t>
            </w:r>
            <w:r>
              <w:rPr>
                <w:b/>
              </w:rPr>
              <w:t>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348952-25/В-145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Строфантин-Г, </w:t>
            </w:r>
            <w:r>
              <w:rPr>
                <w:b/>
              </w:rPr>
              <w:t>розчин для ін'єкцій, 0,25 мг/мл;</w:t>
            </w:r>
            <w:r>
              <w:rPr>
                <w:b/>
              </w:rPr>
              <w:br/>
              <w:t>по 1 мл в ампулі; по 10 ампул у пачці з картону;</w:t>
            </w:r>
            <w:r>
              <w:rPr>
                <w:b/>
              </w:rPr>
              <w:br/>
              <w:t>по 1 мл в ампулі; по 5 ампул у блістері,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338065-25/З-144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338065-25/З-144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338065-25/З-144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348026-25/В-61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348026-25/В-61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348026-25/В-61 в</w:t>
            </w:r>
            <w:r>
              <w:rPr>
                <w:b/>
              </w:rPr>
              <w:t>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349197-25/З-120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349197-25/З-120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349197-25/З-120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Тайгециклін-Віста, </w:t>
            </w:r>
            <w:r>
              <w:rPr>
                <w:b/>
              </w:rPr>
              <w:t>ліофілізат для розчину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342849-25/З-146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342849-25/З-146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342849-25/З-146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342331-25/З-123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Тамсулостад,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342331-25/З-123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Тамсулостад,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342331-25/З-123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Тамсулостад,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346874-25/З-39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10,08 мг/мл, по 20 мл у флаконі з розпилювачем та ковпачком-кришкою;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346874-25/З-39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10,08 мг/мл, по 20 мл у флаконі з розпилювачем та ковпачком-кришкою;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346874-25/З-39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10,08 мг/мл, по 20 мл у флаконі з розпилювачем та ковпачком-кришкою;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342328-25/В-130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342328-25/В-130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342328-25/В-130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339083-25/З-147, 346597-25/З-147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339083-25/З-147, 346597-25/З-147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339083-25/З-147, 346597-25/З-147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349099-25/В-120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 xml:space="preserve">розчин для ін'єкцій, 50 мг/мл 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1 мл в ампулі; по 10 ампул у блістері; по 1 блістеру в картонній коробці;</w:t>
            </w:r>
            <w:r>
              <w:rPr>
                <w:b/>
              </w:rPr>
              <w:br/>
              <w:t>по 1 мл в ампулі; по 10 ампул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349099-25/В-120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 xml:space="preserve">розчин для ін'єкцій, 50 мг/мл 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1 мл в ампулі; по 10 ампул у блістері; по 1 блістеру в картонній коробці;</w:t>
            </w:r>
            <w:r>
              <w:rPr>
                <w:b/>
              </w:rPr>
              <w:br/>
              <w:t>по 1 мл в ампулі; по 10 ампул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349099-25/В-120 </w:t>
            </w:r>
            <w:r>
              <w:rPr>
                <w:b/>
              </w:rPr>
              <w:t>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 xml:space="preserve">розчин для ін'єкцій, 50 мг/мл </w:t>
            </w:r>
            <w:r>
              <w:rPr>
                <w:b/>
              </w:rPr>
              <w:br/>
              <w:t>по 1 мл в ампулі; по 5 ампул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блістері; по 1 блістеру в картонній коробці;</w:t>
            </w:r>
            <w:r>
              <w:rPr>
                <w:b/>
              </w:rPr>
              <w:br/>
              <w:t>по 1 мл в ампулі; по 10 ампул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347665-25/В-61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або по 200 мл у флаконі, по 1 флакону у пачці з картону; по 100 мл або по 200 мл у флаконі,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347665-25/В-61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або по 200 мл у флаконі, по 1 флакону у пачці з картону; по 100 мл або по 200 мл у флаконі,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347665-25/В-61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або по 200 мл у флаконі, по 1 флакону у пачці з картону; по 100 мл або по 200 мл у флаконі,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337057-25/В-60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Тіоктодар, </w:t>
            </w:r>
            <w:r>
              <w:rPr>
                <w:b/>
              </w:rPr>
              <w:t xml:space="preserve">розчин для ін'єкцій 3 %, по 10 мл у флаконі; по 5 флаконів у блістерній чарунковій упаковці; по 1 або по 2 блістерні чарункові упаковки в пачці; по 5 флаконів в пачці; по 10 флаконів в два ряди з картонними перегородками між ними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</w:t>
            </w:r>
            <w:r>
              <w:rPr>
                <w:b/>
              </w:rPr>
              <w:t>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337057-25/В-60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Тіоктодар, </w:t>
            </w:r>
            <w:r>
              <w:rPr>
                <w:b/>
              </w:rPr>
              <w:t xml:space="preserve">розчин для ін'єкцій 3 %, по 10 мл у флаконі; по 5 флаконів у блістерній чарунковій упаковці; по 1 або по 2 блістерні чарункові упаковки в пачці; по 5 флаконів в пачці; по 10 флаконів в два ряди з картонними перегородками між ними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</w:t>
            </w:r>
            <w:r>
              <w:rPr>
                <w:b/>
              </w:rPr>
              <w:t>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337057-25/В-60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Тіоктодар, </w:t>
            </w:r>
            <w:r>
              <w:rPr>
                <w:b/>
              </w:rPr>
              <w:t xml:space="preserve">розчин для ін'єкцій 3 %, по 10 мл у флаконі; по 5 флаконів у блістерній чарунковій упаковці; по 1 або по 2 блістерні чарункові упаковки в пачці; по 5 флаконів в пачці; по 10 флаконів в два ряди з картонними перегородками між ними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</w:t>
            </w:r>
            <w:r>
              <w:rPr>
                <w:b/>
              </w:rPr>
              <w:t>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345696-25/З-97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Тонзилотрен, </w:t>
            </w:r>
            <w:r>
              <w:rPr>
                <w:b/>
              </w:rPr>
              <w:t>таблетки, по 20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345696-25/З-97 в</w:t>
            </w:r>
            <w:r>
              <w:rPr>
                <w:b/>
              </w:rPr>
              <w:t>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Тонзилотрен, </w:t>
            </w:r>
            <w:r>
              <w:rPr>
                <w:b/>
              </w:rPr>
              <w:t>таблетки, по 20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345696-25/З-97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Тонзилотрен, </w:t>
            </w:r>
            <w:r>
              <w:rPr>
                <w:b/>
              </w:rPr>
              <w:t>таблетки, по 20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340916-25/В-60</w:t>
            </w:r>
            <w:r>
              <w:rPr>
                <w:b/>
              </w:rPr>
              <w:t>, 340918-25/В-60, 340919-25/В-60, 340920-25/В-60, 342203-25/В-60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 xml:space="preserve">розчин для ін'єкцій, 50 мг/мл по 1 мл або 2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340916-25/В-60, 340918-25/В-60, 340919-25/В-60, 340920-25/В-60, 342203-25/В-60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 xml:space="preserve">розчин для ін'єкцій, 50 мг/мл по 1 мл або 2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340916-25/В-60, 340918-25/В-60, 340919-25/В-60, 340920-25/В-</w:t>
            </w:r>
            <w:r>
              <w:rPr>
                <w:b/>
              </w:rPr>
              <w:t>60, 342203-25/В-60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 xml:space="preserve">розчин для ін'єкцій, 50 мг/мл по 1 мл або 2 мл в ампулі; по 5 ампул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345209-25/З-123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345209-25/З-123 </w:t>
            </w:r>
            <w:r>
              <w:rPr>
                <w:b/>
              </w:rPr>
              <w:t>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345209-25/З-123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345257-25/З-14</w:t>
            </w:r>
            <w:r>
              <w:rPr>
                <w:b/>
              </w:rPr>
              <w:t>6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345257-25/З-146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345257-25/З-146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347815-25/З-96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 або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347815-25/З-96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 або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347815-25/З-96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 або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347815-25/З-96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 або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347815-25/З-96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 або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347815-25/З-96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 або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349138-25/В-149, 349139-25/В-149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349138-25/В-149, 349139-25/В-149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349138-25/В-149, 349139-25/В-149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349134-25/В-88, 349135-25/В-88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«КОРПОРАЦІЯ «ЗДОРОВ’Я»); по 10 капсул у блістері; по 6 блістерів у коробці з картону (для виробника Товариство з обмеженою в</w:t>
            </w:r>
            <w:r>
              <w:rPr>
                <w:b/>
              </w:rPr>
              <w:t>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349134-25/В-88, 349135-25/В-88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«КОРПОРАЦІЯ «ЗДОРОВ’Я»); по 10 капсул у блістері; по 6 блістерів у коробці з картону (для виробника Товариство з обмеженою в</w:t>
            </w:r>
            <w:r>
              <w:rPr>
                <w:b/>
              </w:rPr>
              <w:t>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349134-25/В-88, 349135-25/В-88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«КОРПОРАЦІЯ «ЗДОРОВ’Я»); по 10 капсул у блістері; по 6 блістерів у коробці з картону (для виробника Товариство з обмеженою в</w:t>
            </w:r>
            <w:r>
              <w:rPr>
                <w:b/>
              </w:rPr>
              <w:t>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344758-25/З-147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344758-25/З-147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344758-25/З-147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344761-25/З-147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мг/10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344761-25/З-147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 xml:space="preserve">капсули тверді по 100 мг/40 мг/10 мг; по 7 капсул у блістері; по 4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344761-25/З-147 </w:t>
            </w:r>
            <w:r>
              <w:rPr>
                <w:b/>
              </w:rPr>
              <w:t>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мг/10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344729-25/З-121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мг/5 мг,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344729-25/З-121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мг/5 мг,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344729-25/З-121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мг/5 мг,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345020-25/З-146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 xml:space="preserve">капсули тверді по 100 мг/20 мг/10 мг 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345020-25/З-146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 xml:space="preserve">капсули тверді по 100 мг/20 мг/10 мг 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345020-25/З-146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 xml:space="preserve">капсули тверді по 100 мг/20 мг/10 мг по 7 капсул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341080-25/В-100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Трисептол, </w:t>
            </w:r>
            <w:r>
              <w:rPr>
                <w:b/>
              </w:rPr>
              <w:t>таблетки по 100 мг/20 мг; таблетки по 400 мг/80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341080-25/В-100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Трисептол, </w:t>
            </w:r>
            <w:r>
              <w:rPr>
                <w:b/>
              </w:rPr>
              <w:t>таблетки по 100 мг/20 мг; таблетки по 400 мг/80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341080-25/В-100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Трисептол, </w:t>
            </w:r>
            <w:r>
              <w:rPr>
                <w:b/>
              </w:rPr>
              <w:t>таблетки по 100 мг/20 мг; таблетки по 400 мг/80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341080-25/В-100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Трисептол, </w:t>
            </w:r>
            <w:r>
              <w:rPr>
                <w:b/>
              </w:rPr>
              <w:t>таблетки по 100 мг/20 мг; таблетки по 400 мг/80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341080-25/В-100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Трисептол, </w:t>
            </w:r>
            <w:r>
              <w:rPr>
                <w:b/>
              </w:rPr>
              <w:t>таблетки по 100 мг/20 мг; таблетки по 400 мг/80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341080-25/В-100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Трисептол, </w:t>
            </w:r>
            <w:r>
              <w:rPr>
                <w:b/>
              </w:rPr>
              <w:t>таблетки по 100 мг/20 мг; таблетки по 400 мг/80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343703-25/З-126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10, </w:t>
            </w:r>
            <w:r>
              <w:rPr>
                <w:b/>
              </w:rPr>
              <w:t>таблетки по 10 мг; по 10 таблеток у блістері; по 3,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343703-25/З-126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10, </w:t>
            </w:r>
            <w:r>
              <w:rPr>
                <w:b/>
              </w:rPr>
              <w:t>таблетки по 10 мг; по 10 таблеток у блістері; по 3,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343703-25/З-126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10, </w:t>
            </w:r>
            <w:r>
              <w:rPr>
                <w:b/>
              </w:rPr>
              <w:t>таблетки по 10 мг; по 10 таблеток у блістері; по 3,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343704-25/З-126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ін’єкцій, 10 мг/2 мл; по 2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343704-25/З-126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ін’єкцій, 10 мг/2 мл; по 2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343704-25/З-126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ін’єкцій, 10 мг/2 мл; по 2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349015-25/В-137, 349016-25/В-137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Трифтазин-Здоров'я,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349015-25/В-137, 349016-25/В-137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Трифтазин-Здоров'я,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</w:t>
            </w:r>
            <w:r>
              <w:rPr>
                <w:b/>
              </w:rPr>
              <w:t>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349015-25/В-137,</w:t>
            </w:r>
            <w:r>
              <w:rPr>
                <w:b/>
              </w:rPr>
              <w:t xml:space="preserve"> 349016-25/В-137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Трифтазин-Здоров'я,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347845-25/З-120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УРОФУРАГІН, </w:t>
            </w:r>
            <w:r>
              <w:rPr>
                <w:b/>
              </w:rPr>
              <w:t>таблетки,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347845-25/З-120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УРОФУРАГІН, </w:t>
            </w:r>
            <w:r>
              <w:rPr>
                <w:b/>
              </w:rPr>
              <w:t>таблетки, по 50 мг;</w:t>
            </w:r>
            <w:r>
              <w:rPr>
                <w:b/>
              </w:rPr>
              <w:br/>
              <w:t xml:space="preserve">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347845-25/З-120 </w:t>
            </w:r>
            <w:r>
              <w:rPr>
                <w:b/>
              </w:rPr>
              <w:t>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УРОФУРАГІН, </w:t>
            </w:r>
            <w:r>
              <w:rPr>
                <w:b/>
              </w:rPr>
              <w:t>таблетки, по 50 мг;</w:t>
            </w:r>
            <w:r>
              <w:rPr>
                <w:b/>
              </w:rPr>
              <w:br/>
              <w:t xml:space="preserve">по 30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338335-25/В-97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таблетки,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338335-25/В-97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таблетки,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338335-25/В-97 в</w:t>
            </w:r>
            <w:r>
              <w:rPr>
                <w:b/>
              </w:rPr>
              <w:t>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таблетки,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344000-25/З-28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Фексофаст, </w:t>
            </w:r>
            <w:r>
              <w:rPr>
                <w:b/>
              </w:rPr>
              <w:t>таблетки, вкриті плівковою оболонкою, по 120 мг або по 180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344000-25/З-28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Фексофаст, </w:t>
            </w:r>
            <w:r>
              <w:rPr>
                <w:b/>
              </w:rPr>
              <w:t>таблетки, вкриті плівковою оболонкою, по 120 мг або по 180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344000-25/З-28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Фексофаст, </w:t>
            </w:r>
            <w:r>
              <w:rPr>
                <w:b/>
              </w:rPr>
              <w:t>таблетки, вкриті плівковою оболонкою, по 120 мг або по 180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344000-25/З-28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Фексофаст, </w:t>
            </w:r>
            <w:r>
              <w:rPr>
                <w:b/>
              </w:rPr>
              <w:t>таблетки, вкриті плівковою оболонкою, по 120 мг або по 180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344000-25/З-28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Фексофаст, </w:t>
            </w:r>
            <w:r>
              <w:rPr>
                <w:b/>
              </w:rPr>
              <w:t>таблетки, вкриті плівковою оболонкою, по 120 мг або по 180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344000-25/З-28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Фексофаст, </w:t>
            </w:r>
            <w:r>
              <w:rPr>
                <w:b/>
              </w:rPr>
              <w:t>таблетки, вкриті плівковою оболонкою, по 120 мг або по 180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347657-25/В-120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г або по 40 г, або по 100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347657-25/В-120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г або по 40 г, або по 100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347657-25/В-120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 г або по 40 г, або по 100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347658-25/В-120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скляному або полімерному, по 1 флакону в пачці з картону; по 100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347658-25/В-120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скляному або полімерному, по 1 флакону в пачці з картону; по 100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347658-25/В-120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скляному або полімерному, по 1 флакону в пачці з картону; по 100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346876-25/З-144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346876-25/З-144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346876-25/З-144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349132-25/В-82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Флуконазол-Здоров'я, </w:t>
            </w:r>
            <w:r>
              <w:rPr>
                <w:b/>
              </w:rPr>
              <w:t>капсули тверді по 50 мг, 100 мг,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348765-25/В-96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 Форте, </w:t>
            </w:r>
            <w:r>
              <w:rPr>
                <w:b/>
              </w:rPr>
              <w:t>Капсули тверді по 200 мг по 1, або 2, або 3, або 4, або 7, або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348765-25/В-96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 Форте, </w:t>
            </w:r>
            <w:r>
              <w:rPr>
                <w:b/>
              </w:rPr>
              <w:t>Капсули тверді по 200 мг по 1, або 2, або 3, або 4, або 7, або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348765-25/В-96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 Форте, </w:t>
            </w:r>
            <w:r>
              <w:rPr>
                <w:b/>
              </w:rPr>
              <w:t>Капсули тверді по 200 мг по 1, або 2, або 3, або 4, або 7, або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349512-25/В-12</w:t>
            </w:r>
            <w:r>
              <w:rPr>
                <w:b/>
              </w:rPr>
              <w:t>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349512-25/В-124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349512-25/В-124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345849-25/В-117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розчин оральний 1 мг/мл; по 100 мл у флакони скляні брунатного кольору;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345849-25/В-117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розчин оральний 1 мг/мл; по 100 мл у флакони скляні брунатного кольору;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345849-25/В-117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розчин оральний 1 мг/мл; по 100 мл у флакони скляні брунатного кольору;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345889-25/В-120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</w:t>
            </w:r>
            <w:r>
              <w:rPr>
                <w:b/>
              </w:rPr>
              <w:br/>
              <w:t>по 10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345889-25/В-120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</w:t>
            </w:r>
            <w:r>
              <w:rPr>
                <w:b/>
              </w:rPr>
              <w:br/>
              <w:t>по 10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345889-25/В-120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>таблетки по 500 мг</w:t>
            </w:r>
            <w:r>
              <w:rPr>
                <w:b/>
              </w:rPr>
              <w:br/>
              <w:t>по 10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348727-25/В-97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ін'єкцій, 10 мг/мл, по 2 мл в ампулі; по 10 ампул в пачці; по 2 мл в ампулі; по 10 ампул у блістері; по 1 блістеру в пачці;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</w:t>
            </w:r>
            <w:r>
              <w:rPr>
                <w:b/>
              </w:rPr>
              <w:t>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348727-25/В-97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ін'єкцій, 10 мг/мл, по 2 мл в ампулі; по 10 ампул в пачці; по 2 мл в ампулі; по 10 ампул у блістері; по 1 блістеру в пачці;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</w:t>
            </w:r>
            <w:r>
              <w:rPr>
                <w:b/>
              </w:rPr>
              <w:t>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348727-25/В-97 в</w:t>
            </w:r>
            <w:r>
              <w:rPr>
                <w:b/>
              </w:rPr>
              <w:t>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розчин для ін'єкцій, 10 мг/мл, по 2 мл в ампулі; по 10 ампул в пачці; по 2 мл в ампулі; по 10 ампул у блістері; по 1 блістеру в </w:t>
            </w:r>
            <w:r>
              <w:rPr>
                <w:b/>
              </w:rPr>
              <w:t>пачці; по 2 мл в ампулі;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348818-25/В-117, 348819-25/В-117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348818-25/В-117, 348819-25/В-117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348818-25/В-117, 348819-25/В-117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349561-25/В-144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Хлоропіраміну гідрохлорид, </w:t>
            </w:r>
            <w:r>
              <w:rPr>
                <w:b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349561-25/В-144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Хлоропіраміну гідрохлорид, </w:t>
            </w:r>
            <w:r>
              <w:rPr>
                <w:b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349561-25/В-144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Хлоропіраміну гідрохлорид, </w:t>
            </w:r>
            <w:r>
              <w:rPr>
                <w:b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349547-25/В-144, 349548-25/В-144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мг/мл; по 20 мл у флаконі,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349547-25/В-144, 349548-25/В-144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мг/мл; по 20 мл у флаконі,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349547-25/В-144, 349548-25/В-144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мг/мл; по 20 мл у флаконі,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348800-25/В-61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25 мг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картону.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12,5 мг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</w:t>
            </w:r>
            <w:r>
              <w:rPr>
                <w:b/>
              </w:rPr>
              <w:t xml:space="preserve">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348800-25/В-61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25 мг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картону.</w:t>
            </w:r>
            <w:r>
              <w:rPr>
                <w:b/>
              </w:rPr>
              <w:br/>
              <w:t>таблетки по 12,5 мг по 10 таблеток у блістері; по 2 блістери у пачці з карт</w:t>
            </w:r>
            <w:r>
              <w:rPr>
                <w:b/>
              </w:rPr>
              <w:t>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348800-25/В-61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25 мг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картону.</w:t>
            </w:r>
            <w:r>
              <w:rPr>
                <w:b/>
              </w:rPr>
              <w:br/>
              <w:t>таблетки по 12,5 мг по 10 таблеток у блістері; по 2 блістери у пачці з карт</w:t>
            </w:r>
            <w:r>
              <w:rPr>
                <w:b/>
              </w:rPr>
              <w:t>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348761-25/В-96, 348762-25/В-96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спрей; по 15 </w:t>
            </w:r>
            <w:r>
              <w:rPr>
                <w:b/>
              </w:rPr>
              <w:t>мл у контейнері зі скла або пластмаси;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348761-25/В-96, 348762-25/В-96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спрей; по 15 </w:t>
            </w:r>
            <w:r>
              <w:rPr>
                <w:b/>
              </w:rPr>
              <w:t>мл у контейнері зі скла або пластмаси;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348761-25/В-96, 348762-25/В-96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спрей; по 15 </w:t>
            </w:r>
            <w:r>
              <w:rPr>
                <w:b/>
              </w:rPr>
              <w:t>мл у контейнері зі скла або пластмаси;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348731-25/В-97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348731-25/В-97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348731-25/В-97 в</w:t>
            </w:r>
            <w:r>
              <w:rPr>
                <w:b/>
              </w:rPr>
              <w:t>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мг/мл, по 2 мл в ампулах; по 10 ампул у пачці з картону; по 2 мл в ампулі; по 10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344352-25/В-28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344352-25/В-28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344352-25/В-28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344352-25/В-28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344352-25/В-28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344352-25/В-28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348800-25/В-61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25 мг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картону.</w:t>
            </w:r>
            <w:r>
              <w:rPr>
                <w:b/>
              </w:rPr>
              <w:br/>
              <w:t>таблетки по 12,5 мг по 10 таблеток у блістері; по 2 блістери у пачці з карт</w:t>
            </w:r>
            <w:r>
              <w:rPr>
                <w:b/>
              </w:rPr>
              <w:t>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348800-25/В-61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25 мг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картону.</w:t>
            </w:r>
            <w:r>
              <w:rPr>
                <w:b/>
              </w:rPr>
              <w:br/>
              <w:t>таблетки по 12,5 мг по 10 таблеток у блістері; по 2 блістери у пачці з карт</w:t>
            </w:r>
            <w:r>
              <w:rPr>
                <w:b/>
              </w:rPr>
              <w:t>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348800-25/В-61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25 мг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картону.</w:t>
            </w:r>
            <w:r>
              <w:rPr>
                <w:b/>
              </w:rPr>
              <w:br/>
              <w:t>таблетки по 12,5 мг по 10 таблеток у блістері; по 2 блістери у пачці з карт</w:t>
            </w:r>
            <w:r>
              <w:rPr>
                <w:b/>
              </w:rPr>
              <w:t>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348758-25/В-96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348758-25/В-96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348758-25/В-96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348758-25/В-96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348758-25/В-96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348758-25/В-96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349547-25/В-144, 349548-25/В-144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мг/мл; по 20 мл у флаконі,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349547-25/В-144, 349548-25/В-144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мг/мл; по 20 мл у флаконі,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349547-25/В-144, 349548-25/В-144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мг/мл; по 20 мл у флаконі,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344351-25/В-60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Холекальциферол, </w:t>
            </w:r>
            <w:r>
              <w:rPr>
                <w:b/>
              </w:rPr>
              <w:t>кристали (субстанція) в скляних ампулах або у поліетиленовому пакеті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344351-25/В-60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Холекальциферол, </w:t>
            </w:r>
            <w:r>
              <w:rPr>
                <w:b/>
              </w:rPr>
              <w:t>кристали (субстанція) в скляних ампулах або у поліетиленовому пакеті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344351-25/В-60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Холекальциферол, </w:t>
            </w:r>
            <w:r>
              <w:rPr>
                <w:b/>
              </w:rPr>
              <w:t>кристали (субстанція) в скляних ампулах або у поліетиленовому пакеті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337669-25/З-144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</w:t>
            </w:r>
            <w:r>
              <w:rPr>
                <w:b/>
              </w:rPr>
              <w:t>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337669-25/З-144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</w:t>
            </w:r>
            <w:r>
              <w:rPr>
                <w:b/>
              </w:rPr>
              <w:t>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337669-25/З-144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</w:t>
            </w:r>
            <w:r>
              <w:rPr>
                <w:b/>
              </w:rPr>
              <w:t>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337669-25/З-144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</w:t>
            </w:r>
            <w:r>
              <w:rPr>
                <w:b/>
              </w:rPr>
              <w:t>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337669-25/З-144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</w:t>
            </w:r>
            <w:r>
              <w:rPr>
                <w:b/>
              </w:rPr>
              <w:t>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337669-25/З-144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</w:t>
            </w:r>
            <w:r>
              <w:rPr>
                <w:b/>
              </w:rPr>
              <w:t>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333118-25/З-124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333118-25/З-124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333118-25/З-124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342514-25/З-145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342514-25/З-145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342514-25/З-145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343709-25/З-97, 347097-25/З-97, 347098-25/З-97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343709-25/З-97, 347097-25/З-97, 347098-25/З-97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343709-25/З-97, 347097-25/З-97, 347098-25/З-97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ОД,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330663-25/З-145, 330848-25/З-145, 330851-25/З-145, 333920-25/З-145, 337621-25/З-145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Циклодинон®, </w:t>
            </w:r>
            <w:r>
              <w:rPr>
                <w:b/>
              </w:rPr>
              <w:t>таблетки, вкриті плівковою оболонкою;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330663-25/З-145, 330848-25/З-145, 330851-25/З-145, 333920-25/З-145, 337621-25/З-145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Циклодинон®, </w:t>
            </w:r>
            <w:r>
              <w:rPr>
                <w:b/>
              </w:rPr>
              <w:t>таблетки, вкриті плівковою оболонкою;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330663-25/З-145, 330848-25/З-145, 330851-25/З-145, 333920-25/З-145, 337621-25/З-145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Циклодинон®, </w:t>
            </w:r>
            <w:r>
              <w:rPr>
                <w:b/>
              </w:rPr>
              <w:t>таблетки, вкриті плівковою оболонкою;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348740-25/В-132, 348741-25/В-132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"ОЗ", </w:t>
            </w:r>
            <w:r>
              <w:rPr>
                <w:b/>
              </w:rPr>
              <w:t>таблетки по 25 мг,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348740-25/В-132, 348741-25/В-132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"ОЗ", </w:t>
            </w:r>
            <w:r>
              <w:rPr>
                <w:b/>
              </w:rPr>
              <w:t>таблетки по 25 мг,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348740-25/В-132,</w:t>
            </w:r>
            <w:r>
              <w:rPr>
                <w:b/>
              </w:rPr>
              <w:t xml:space="preserve"> 348741-25/В-132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"ОЗ", </w:t>
            </w:r>
            <w:r>
              <w:rPr>
                <w:b/>
              </w:rPr>
              <w:t>таблетки по 25 мг,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344780-25/В-28, 344781-25/В-28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Цирелакс, </w:t>
            </w:r>
            <w:r>
              <w:rPr>
                <w:b/>
              </w:rPr>
              <w:t>краплі очні, розчин по 10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344780-25/В-28, 344781-25/В-28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Цирелакс, </w:t>
            </w:r>
            <w:r>
              <w:rPr>
                <w:b/>
              </w:rPr>
              <w:t>краплі очні, розчин по 10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344780-25/В-28, 344781-25/В-28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Цирелакс, </w:t>
            </w:r>
            <w:r>
              <w:rPr>
                <w:b/>
              </w:rPr>
              <w:t>краплі очні, розчин по 10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346842-25/З-123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346842-25/З-123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7A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7A2B">
      <w:pPr>
        <w:jc w:val="center"/>
        <w:rPr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346842-25/З-123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>22.01.2026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7A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napToGrid w:val="0"/>
              <w:jc w:val="both"/>
              <w:rPr>
                <w:szCs w:val="20"/>
              </w:rPr>
            </w:pP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7A2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7A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7A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7A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7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7A2B">
      <w:pPr>
        <w:jc w:val="center"/>
        <w:rPr>
          <w:b/>
          <w:lang w:val="uk-UA"/>
        </w:rPr>
      </w:pPr>
    </w:p>
    <w:p w:rsidR="00000000" w:rsidRDefault="00A17A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7A2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7A2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17A2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7A2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17A2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7A2B"/>
    <w:rsid w:val="00A1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FAFDB-8332-4FD6-BCCC-69F23DE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298</Pages>
  <Words>281853</Words>
  <Characters>1606565</Characters>
  <Application>Microsoft Office Word</Application>
  <DocSecurity>0</DocSecurity>
  <Lines>13388</Lines>
  <Paragraphs>3769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1884649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2026-02-04T11:34:00Z</dcterms:created>
  <dcterms:modified xsi:type="dcterms:W3CDTF">2026-02-04T11:34:00Z</dcterms:modified>
</cp:coreProperties>
</file>