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346259-25/З-140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АВАМІС, </w:t>
            </w:r>
            <w:r>
              <w:rPr>
                <w:b/>
              </w:rPr>
              <w:t>спрей назальний, суспензія, дозований, 27,5 мкг/дозу;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Глаксо</w:t>
            </w:r>
            <w:r>
              <w:rPr>
                <w:b/>
              </w:rPr>
              <w:t>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bookmarkStart w:id="0" w:name="_GoBack"/>
            <w:r>
              <w:rPr>
                <w:b/>
              </w:rPr>
              <w:t>24.02.2026 р. № 242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346259-25/З-140 </w:t>
            </w:r>
            <w:r>
              <w:rPr>
                <w:b/>
              </w:rPr>
              <w:t>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АВАМІС, </w:t>
            </w:r>
            <w:r>
              <w:rPr>
                <w:b/>
              </w:rPr>
              <w:t>спрей назальний, суспензія, дозований, 27,5 мкг/дозу;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346259-25/З-140 </w:t>
            </w:r>
            <w:r>
              <w:rPr>
                <w:b/>
              </w:rPr>
              <w:t>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АВАМІС, </w:t>
            </w:r>
            <w:r>
              <w:rPr>
                <w:b/>
              </w:rPr>
              <w:t>спрей назальний, суспензія, дозований, 27,5 мкг/дозу;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346063-25/В-11</w:t>
            </w:r>
            <w:r>
              <w:rPr>
                <w:b/>
              </w:rPr>
              <w:t>7, 346064-25/В-117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АЛКАРНІТ, </w:t>
            </w:r>
            <w:r>
              <w:rPr>
                <w:b/>
              </w:rPr>
              <w:t>розчин для ін'єкцій 200 мг/мл, по 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346063-25/В-117,</w:t>
            </w:r>
            <w:r>
              <w:rPr>
                <w:b/>
              </w:rPr>
              <w:t xml:space="preserve"> 346064-25/В-117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АЛКАРНІТ, </w:t>
            </w:r>
            <w:r>
              <w:rPr>
                <w:b/>
              </w:rPr>
              <w:t>розчин для ін'єкцій 200 мг/мл, по 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346063-25/В-117,</w:t>
            </w:r>
            <w:r>
              <w:rPr>
                <w:b/>
              </w:rPr>
              <w:t xml:space="preserve"> 346064-25/В-117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АЛКАРНІТ, </w:t>
            </w:r>
            <w:r>
              <w:rPr>
                <w:b/>
              </w:rPr>
              <w:t>розчин для ін'єкцій 200 мг/мл, по 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334251-25/В-13</w:t>
            </w:r>
            <w:r>
              <w:rPr>
                <w:b/>
              </w:rPr>
              <w:t>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сироп, 15 мг/5 мл;</w:t>
            </w:r>
            <w:r>
              <w:rPr>
                <w:b/>
              </w:rPr>
              <w:br/>
              <w:t>по 100 мл у флаконі; по 1 флакону разом із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334251-25/В-137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сироп, 15 мг/5 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разом із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334251-25/В-137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сироп, 15 мг/5 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разом із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334160-25/З-117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таблетки по 30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334160-25/З-117 </w:t>
            </w:r>
            <w:r>
              <w:rPr>
                <w:b/>
              </w:rPr>
              <w:t>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таблетки по 30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334160-25/З-117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таблетки по 30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334158-25/З-11</w:t>
            </w:r>
            <w:r>
              <w:rPr>
                <w:b/>
              </w:rPr>
              <w:t>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капсули пролонгованої дії тверді по 75 мг; по 10 капсул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334158-25/З-117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капсули пролонгованої дії тверді по 75 мг; по 10 капсул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334158-25/З-117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капсули пролонгованої дії тверді по 75 мг; по 10 капсул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339853-25/В-100, 339854-25/В-61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 10%, </w:t>
            </w:r>
            <w:r>
              <w:rPr>
                <w:b/>
              </w:rPr>
              <w:t>розчин для зовнішнього застосування 10 % по 40 мл або по 100 мл у флаконах скляних, укупорених пробками та кришками; по 200 мл у флаконах скляних або полімерних, укупорених кришкою; по 100 мл у флаконах полімерних, укупорених пробками та кришками або кришк</w:t>
            </w:r>
            <w:r>
              <w:rPr>
                <w:b/>
              </w:rPr>
              <w:t>ами; по 40 мл у флаконі скляному;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339853-25/В-100, 339854-25/В-61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 10%, </w:t>
            </w:r>
            <w:r>
              <w:rPr>
                <w:b/>
              </w:rPr>
              <w:t>розчин для зовнішнього застосування 10 % по 40 мл або по 100 мл у флаконах скляних, укупорених пробками та кришками; по 200 мл у флаконах скляних або полімерних, укупорених кришкою; по 100 мл у флаконах полімерних, укупорених пробками та кришками або кришк</w:t>
            </w:r>
            <w:r>
              <w:rPr>
                <w:b/>
              </w:rPr>
              <w:t>ами; по 40 мл у флаконі скляному;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339853-25/В-100, 339854-25/В-61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 10%, </w:t>
            </w:r>
            <w:r>
              <w:rPr>
                <w:b/>
              </w:rPr>
              <w:t>розчин для зовнішнього застосування 10 % по 40 мл або по 100 мл у флаконах скляних, укупорених пробками та кришками; по 200 мл у флаконах скляних або полімерних, укупорених кришкою; по 100 мл у флаконах полімерних, укупорених пробками та кришками або кришк</w:t>
            </w:r>
            <w:r>
              <w:rPr>
                <w:b/>
              </w:rPr>
              <w:t>ами; по 40 мл у флаконі скляному;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343303-25/В-96, 343304-25/В-96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Амлодипіну бесилат, </w:t>
            </w:r>
            <w:r>
              <w:rPr>
                <w:b/>
              </w:rPr>
              <w:t>порошок (субстанція) у пакетах поліетиленових, вкладених в барабани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343303-25/В-96, 343304-25/В-96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Амлодипіну бесилат, </w:t>
            </w:r>
            <w:r>
              <w:rPr>
                <w:b/>
              </w:rPr>
              <w:t>порошок (субстанція) у пакетах поліетиленових, вкладених в барабани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343303-25/В-96, 343304-25/В-96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Амлодипіну бесилат, </w:t>
            </w:r>
            <w:r>
              <w:rPr>
                <w:b/>
              </w:rPr>
              <w:t>порошок (субстанція) у пакетах поліетиленових, вкладених в барабани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342627-25/З-146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 xml:space="preserve">таблетки, вкриті плівковою оболонкою, по 1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342627-25/З-146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 xml:space="preserve">таблетки, вкриті плівковою оболонкою, по 1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342627-25/З-146 </w:t>
            </w:r>
            <w:r>
              <w:rPr>
                <w:b/>
              </w:rPr>
              <w:t>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 xml:space="preserve">таблетки, вкриті плівковою оболонкою, по 1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346922-25/З-147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 по 28 таблеток у блістері з календарною шкалою,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346922-25/З-147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 по 28 таблеток у блістері з календарною шкалою,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346922-25/З-147 </w:t>
            </w:r>
            <w:r>
              <w:rPr>
                <w:b/>
              </w:rPr>
              <w:t>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 по 28 таблеток у блістері з календарною шкалою,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338924-25/З-124, 338925-25/З-124, 338926-25/З-124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 xml:space="preserve">таблетки, вкриті плівковою оболонкою, по 60 мг; по 7 таблеток у блістері; по 1 або 4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блістері; по 1 або 4 блістери у картонній коробці; </w:t>
            </w:r>
            <w:r>
              <w:rPr>
                <w:b/>
              </w:rPr>
              <w:br/>
              <w:t>таблетки, вкриті плівков</w:t>
            </w:r>
            <w:r>
              <w:rPr>
                <w:b/>
              </w:rPr>
              <w:t>ою оболонкою, по 120 мг;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338924-25/З-124, 338925-25/З-124, 338926-25/З-124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 xml:space="preserve">таблетки, вкриті плівковою оболонкою, по 60 мг; по 7 таблеток у блістері; по 1 або 4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блістері; по 1 або 4 блістери у картонній коробці; </w:t>
            </w:r>
            <w:r>
              <w:rPr>
                <w:b/>
              </w:rPr>
              <w:br/>
              <w:t>таблетки, вкриті плівков</w:t>
            </w:r>
            <w:r>
              <w:rPr>
                <w:b/>
              </w:rPr>
              <w:t>ою оболонкою, по 120 мг;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338924-25/З-124, 338925-25/З-124, 338926-25/З-124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 xml:space="preserve">таблетки, вкриті плівковою оболонкою, по 60 мг; по 7 таблеток у блістері; по 1 або 4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блістері; по 1 або 4 блістери у картонній коробці; </w:t>
            </w:r>
            <w:r>
              <w:rPr>
                <w:b/>
              </w:rPr>
              <w:br/>
              <w:t>таблетки, вкриті плівков</w:t>
            </w:r>
            <w:r>
              <w:rPr>
                <w:b/>
              </w:rPr>
              <w:t>ою оболонкою, по 120 мг;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338924-25/З-124, 338925-25/З-124, 338926-25/З-124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 xml:space="preserve">таблетки, вкриті плівковою оболонкою, по 60 мг; по 7 таблеток у блістері; по 1 або 4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блістері; по 1 або 4 блістери у картонній коробці; </w:t>
            </w:r>
            <w:r>
              <w:rPr>
                <w:b/>
              </w:rPr>
              <w:br/>
              <w:t>таблетки, вкриті плівков</w:t>
            </w:r>
            <w:r>
              <w:rPr>
                <w:b/>
              </w:rPr>
              <w:t>ою оболонкою, по 120 мг;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338924-25/З-124, 338925-25/З-124, 338926-25/З-124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 xml:space="preserve">таблетки, вкриті плівковою оболонкою, по 60 мг; по 7 таблеток у блістері; по 1 або 4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блістері; по 1 або 4 блістери у картонній коробці; </w:t>
            </w:r>
            <w:r>
              <w:rPr>
                <w:b/>
              </w:rPr>
              <w:br/>
              <w:t>таблетки, вкриті плівков</w:t>
            </w:r>
            <w:r>
              <w:rPr>
                <w:b/>
              </w:rPr>
              <w:t>ою оболонкою, по 120 мг;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338924-25/З-124, 338925-25/З-124, 338926-25/З-124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 xml:space="preserve">таблетки, вкриті плівковою оболонкою, по 60 мг; по 7 таблеток у блістері; по 1 або 4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блістері; по 1 або 4 блістери у картонній коробці; </w:t>
            </w:r>
            <w:r>
              <w:rPr>
                <w:b/>
              </w:rPr>
              <w:br/>
              <w:t>таблетки, вкриті плівков</w:t>
            </w:r>
            <w:r>
              <w:rPr>
                <w:b/>
              </w:rPr>
              <w:t>ою оболонкою, по 120 мг;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338924-25/З-124, 338925-25/З-124, 338926-25/З-124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 xml:space="preserve">таблетки, вкриті плівковою оболонкою, по 60 мг; по 7 таблеток у блістері; по 1 або 4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блістері; по 1 або 4 блістери у картонній коробці; </w:t>
            </w:r>
            <w:r>
              <w:rPr>
                <w:b/>
              </w:rPr>
              <w:br/>
              <w:t>таблетки, вкриті плівков</w:t>
            </w:r>
            <w:r>
              <w:rPr>
                <w:b/>
              </w:rPr>
              <w:t>ою оболонкою, по 120 мг;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338924-25/З-124, 338925-25/З-124, 338926-25/З-124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 xml:space="preserve">таблетки, вкриті плівковою оболонкою, по 60 мг; по 7 таблеток у блістері; по 1 або 4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блістері; по 1 або 4 блістери у картонній коробці; </w:t>
            </w:r>
            <w:r>
              <w:rPr>
                <w:b/>
              </w:rPr>
              <w:br/>
              <w:t>таблетки, вкриті плівков</w:t>
            </w:r>
            <w:r>
              <w:rPr>
                <w:b/>
              </w:rPr>
              <w:t>ою оболонкою, по 120 мг;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338924-25/З-124, 338925-25/З-124, 338926-25/З-124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 xml:space="preserve">таблетки, вкриті плівковою оболонкою, по 60 мг; по 7 таблеток у блістері; по 1 або 4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блістері; по 1 або 4 блістери у картонній коробці; </w:t>
            </w:r>
            <w:r>
              <w:rPr>
                <w:b/>
              </w:rPr>
              <w:br/>
              <w:t>таблетки, вкриті плівков</w:t>
            </w:r>
            <w:r>
              <w:rPr>
                <w:b/>
              </w:rPr>
              <w:t>ою оболонкою, по 120 мг;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343919-25/В-96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Арсетам , </w:t>
            </w:r>
            <w:r>
              <w:rPr>
                <w:b/>
              </w:rPr>
              <w:t xml:space="preserve">розчин для інфузій, 1000 мг/100 мл по 100 мл </w:t>
            </w:r>
            <w:r>
              <w:rPr>
                <w:b/>
              </w:rPr>
              <w:t>в контейнері з поліпропілену;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343919-25/В-96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Арсетам , </w:t>
            </w:r>
            <w:r>
              <w:rPr>
                <w:b/>
              </w:rPr>
              <w:t xml:space="preserve">розчин для інфузій, 1000 мг/100 мл по 100 мл </w:t>
            </w:r>
            <w:r>
              <w:rPr>
                <w:b/>
              </w:rPr>
              <w:t>в контейнері з поліпропілену;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343919-25/В-96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Арсетам , </w:t>
            </w:r>
            <w:r>
              <w:rPr>
                <w:b/>
              </w:rPr>
              <w:t xml:space="preserve">розчин для інфузій, 1000 мг/100 мл по 100 мл </w:t>
            </w:r>
            <w:r>
              <w:rPr>
                <w:b/>
              </w:rPr>
              <w:t>в контейнері з поліпропілену;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343754-25/З-138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розчин для ін'єкцій та інгаляцій, 300 мг/3 мл; по 3 мл в ампулі, по 5 ампул у контурній чарунковій упаковці,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343754-25/З-138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розчин для ін'єкцій та інгаляцій, 300 мг/3 мл; по 3 мл в ампулі, по 5 ампул у контурній чарунковій упаковці,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343754-25/З-138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розчин для ін'єкцій та інгаляцій, 300 мг/3 мл; по 3 мл в ампулі, по 5 ампул у контурній чарунковій упаковці,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340980-25/З-146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Ауроподокс, </w:t>
            </w:r>
            <w:r>
              <w:rPr>
                <w:b/>
              </w:rPr>
              <w:t>таблетки, вкриті плівковою оболонкою, по 100 мг або по 200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340980-25/З-146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Ауроподокс, </w:t>
            </w:r>
            <w:r>
              <w:rPr>
                <w:b/>
              </w:rPr>
              <w:t>таблетки, вкриті плівковою оболонкою, по 100 мг або по 200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340980-25/З-146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Ауроподокс, </w:t>
            </w:r>
            <w:r>
              <w:rPr>
                <w:b/>
              </w:rPr>
              <w:t>таблетки, вкриті плівковою оболонкою, по 100 мг або по 200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348217-25/З-132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 xml:space="preserve">капсули м'які по 200 мг; по 10 капсул м'яких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348217-25/З-132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 xml:space="preserve">капсули м'які по 200 мг; по 10 капсул м'яких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348217-25/З-132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 xml:space="preserve">капсули м'які по 200 мг; по 10 капсул м'яких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349058-25/З-139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ЕКСПРЕС, </w:t>
            </w:r>
            <w:r>
              <w:rPr>
                <w:b/>
              </w:rPr>
              <w:t>капсули м'які по 400 мг; по 10 капсул м'яких у блістері; по 1,2,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349058-25/З-139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ЕКСПРЕС, </w:t>
            </w:r>
            <w:r>
              <w:rPr>
                <w:b/>
              </w:rPr>
              <w:t>капсули м'які по 400 мг; по 10 капсул м'яких у блістері; по 1,2,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349058-25/З-139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ЕКСПРЕС, </w:t>
            </w:r>
            <w:r>
              <w:rPr>
                <w:b/>
              </w:rPr>
              <w:t>капсули м'які по 400 мг; по 10 капсул м'яких у блістері; по 1,2,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344086-25/В-06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, </w:t>
            </w:r>
            <w:r>
              <w:rPr>
                <w:b/>
              </w:rPr>
              <w:t>порошок для орального розчину, по 200 мг,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344086-25/В-06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, </w:t>
            </w:r>
            <w:r>
              <w:rPr>
                <w:b/>
              </w:rPr>
              <w:t>порошок для орального розчину, по 200 мг,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344086-25/В-06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, </w:t>
            </w:r>
            <w:r>
              <w:rPr>
                <w:b/>
              </w:rPr>
              <w:t>порошок для орального розчину, по 200 мг,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344018-25/В-139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Ацетилцистеїн-Тева, </w:t>
            </w:r>
            <w:r>
              <w:rPr>
                <w:b/>
              </w:rPr>
              <w:t>таблетки шипучі по 600 мг, по 10 таблеток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344018-25/В-139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Ацетилцистеїн-Тева, </w:t>
            </w:r>
            <w:r>
              <w:rPr>
                <w:b/>
              </w:rPr>
              <w:t>таблетки шипучі по 600 мг, по 10 таблеток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344018-25/В-139 </w:t>
            </w:r>
            <w:r>
              <w:rPr>
                <w:b/>
              </w:rPr>
              <w:t>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Ацетилцистеїн-Тева, </w:t>
            </w:r>
            <w:r>
              <w:rPr>
                <w:b/>
              </w:rPr>
              <w:t>таблетки шипучі по 600 мг, по 10 таблеток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347172-25/З-121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АЦ-Хелп, </w:t>
            </w:r>
            <w:r>
              <w:rPr>
                <w:b/>
              </w:rPr>
              <w:t xml:space="preserve">Таблетки шипучі по 600 мг, </w:t>
            </w:r>
            <w:r>
              <w:rPr>
                <w:b/>
              </w:rPr>
              <w:t>по 10 таблеток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347172-25/З-121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АЦ-Хелп, </w:t>
            </w:r>
            <w:r>
              <w:rPr>
                <w:b/>
              </w:rPr>
              <w:t>Таблетки шипучі по 600 мг, по 10 таблеток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347172-25/З-121 </w:t>
            </w:r>
            <w:r>
              <w:rPr>
                <w:b/>
              </w:rPr>
              <w:t>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АЦ-Хелп, </w:t>
            </w:r>
            <w:r>
              <w:rPr>
                <w:b/>
              </w:rPr>
              <w:t>Таблетки шипучі по 600 мг, по 10 таблеток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346198-25/З-132, 346199-25/З-132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 in bulk № 2430 (3х810): по 3 супозиторії у стрипі, по 810 стрипів укартонній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346198-25/З-132, 346199-25/З-132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 in bulk № 2430 (3х810): по 3 супозиторії у стрипі, по 810 стрипів укартонній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346198-25/З-132, 346199-25/З-132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 in bulk № 2430 (3х810): по 3 супозиторії у стрипі, по 810 стрипів укартонній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</w:t>
            </w:r>
            <w:r>
              <w:rPr>
                <w:b/>
              </w:rPr>
              <w:t xml:space="preserve">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348444-25/З-61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</w:t>
            </w:r>
            <w:r>
              <w:rPr>
                <w:b/>
              </w:rPr>
              <w:t>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344534-25/З-60, 344535-25/З-60, 344536-25/З-60, 344537-25/З-60, 344538-25/З-60, 344539-25/З-60, 344540-25/З-60, 344541-25/З-60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мазь 10 %; по 20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344534-25/З-60, 344535-25/З-60, 344536-25/З-60, 344537-25/З-60, 344538-25/З-60, 344539-25/З-60, 344540-25/З-60, 344541-25/З-60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мазь 10 %; по 20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344534-25/З-60, 344535-25/З-60, 344536-25/З-60, 344537-25/З-60, 344538-25/З-60, 344539-25/З-60, 344540-25/З-60, 344541-25/З-60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мазь 10 %; по 20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348103-25/З-100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>порошок ліофілізований для приготування розчину для ін'єкцій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</w:t>
            </w:r>
            <w:r>
              <w:rPr>
                <w:b/>
              </w:rPr>
              <w:t>тками в упаковці з картону; по 15 упаковок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348103-25/З-100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>порошок ліофілізований для приготування розчину для ін'єкцій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</w:t>
            </w:r>
            <w:r>
              <w:rPr>
                <w:b/>
              </w:rPr>
              <w:t>тками в упаковці з картону; по 15 упаковок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348103-25/З-100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>порошок ліофілізований для приготування розчину для ін'єкцій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</w:t>
            </w:r>
            <w:r>
              <w:rPr>
                <w:b/>
              </w:rPr>
              <w:t>тками в упаковці з картону; по 15 упаковок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346606-25/З-61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346606-25/З-61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346606-25/З-61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346606-25/З-61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346606-25/З-61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346606-25/З-61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341592-25/З-60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 xml:space="preserve">таблетки по 20 мг по 10 таблеток у блістері; по 1, 2 або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341592-25/З-60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 xml:space="preserve">таблетки по 20 мг по 10 таблеток у блістері; по 1, 2 або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341592-25/З-60 в</w:t>
            </w:r>
            <w:r>
              <w:rPr>
                <w:b/>
              </w:rPr>
              <w:t>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 xml:space="preserve">таблетки по 20 мг по 10 таблеток у блістері; по 1, 2 або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346619-25/З-61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 xml:space="preserve">таблетки, вкриті плівковою оболонкою, по 50 мг або по 150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346619-25/З-61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 xml:space="preserve">таблетки, вкриті плівковою оболонкою, по 50 мг або по 150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346619-25/З-61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 xml:space="preserve">таблетки, вкриті плівковою оболонкою, по 50 мг або по 150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346619-25/З-61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 xml:space="preserve">таблетки, вкриті плівковою оболонкою, по 50 мг або по 150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346619-25/З-61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 xml:space="preserve">таблетки, вкриті плівковою оболонкою, по 50 мг або по 150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346619-25/З-61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Вістамід, </w:t>
            </w:r>
            <w:r>
              <w:rPr>
                <w:b/>
              </w:rPr>
              <w:t xml:space="preserve">таблетки, вкриті плівковою оболонкою, по 50 мг або по 150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349974-25/В-88, 349976-25/В-88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ін`єкцій-Здоров`я, </w:t>
            </w:r>
            <w:r>
              <w:rPr>
                <w:b/>
              </w:rPr>
              <w:t xml:space="preserve">Розчинник для парентерального застосування по 2 мл або 5 мл в ампулі; по 10 ампул у картонній коробці; по 2 мл або 5 мл в ампулі; по 5 ампул у блістері; по 2 блістери у картонній коробці; по 2 мл в ампулі; по 10 ампул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349974-25/В-88, 349976-25/В-88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ін`єкцій-Здоров`я, </w:t>
            </w:r>
            <w:r>
              <w:rPr>
                <w:b/>
              </w:rPr>
              <w:t xml:space="preserve">Розчинник для парентерального застосування по 2 мл або 5 мл в ампулі; по 10 ампул у картонній коробці; по 2 мл або 5 мл в ампулі; по 5 ампул у блістері; по 2 блістери у картонній коробці; по 2 мл в ампулі; по 10 ампул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349974-25/В-88, 349976-25/В-88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ін`єкцій-Здоров`я, </w:t>
            </w:r>
            <w:r>
              <w:rPr>
                <w:b/>
              </w:rPr>
              <w:t xml:space="preserve">Розчинник для парентерального застосування по 2 мл або 5 мл в ампулі; по 10 ампул у картонній коробці; по 2 мл або 5 мл в ампулі; по 5 ампул у блістері; по 2 блістери у картонній коробці; по 2 мл в ампулі; по 10 ампул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349999-25/В-148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Геп-Арт®, </w:t>
            </w:r>
            <w:r>
              <w:rPr>
                <w:b/>
              </w:rPr>
              <w:t>ліофілізат для розчину для ін`єкцій по 400 мг; по 5 флаконів з ліофілізатом у блістері та 5 ампул з розчинником (L-лізин, натрію гідроксид, вода для ін’єкцій) по 5 мл у блістері; по 1 блістеру з флаконами та по 1 блістеру з ампулами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349999-25/В-148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Геп-Арт®, </w:t>
            </w:r>
            <w:r>
              <w:rPr>
                <w:b/>
              </w:rPr>
              <w:t>ліофілізат для розчину для ін`єкцій по 400 мг; по 5 флаконів з ліофілізатом у блістері та 5 ампул з розчинником (L-лізин, натрію гідроксид, вода для ін’єкцій) по 5 мл у блістері; по 1 блістеру з флаконами та по 1 блістеру з ампулами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349999-25/В-148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Геп-Арт®, </w:t>
            </w:r>
            <w:r>
              <w:rPr>
                <w:b/>
              </w:rPr>
              <w:t xml:space="preserve">ліофілізат для розчину для ін`єкцій по 400 мг; по 5 флаконів з ліофілізатом у блістері та 5 ампул </w:t>
            </w:r>
            <w:r>
              <w:rPr>
                <w:b/>
              </w:rPr>
              <w:t>з розчинником (L-лізин, натрію гідроксид, вода для ін’єкцій) по 5 мл у блістері; по 1 блістеру з флаконами та по 1 блістеру з ампулами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351194-26/В-152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0,5 %; по 3 г у тубі алюмінієвій для очних мазей з ковпачком;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351194-26/В-152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0,5 %; по 3 г у тубі алюмінієвій для очних мазей з ковпачком;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351194-26/В-152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0,5 %; по 3 г у тубі алюмінієвій для очних мазей з ковпачком;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343917-25/В-96, 343918-25/В-96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Гропівірін®, </w:t>
            </w:r>
            <w:r>
              <w:rPr>
                <w:b/>
              </w:rPr>
              <w:t>сироп, 100 мг/мл, по 100 мл у флаконі;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343917-25/В-96, 343918-25/В-96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Гропівірін®, </w:t>
            </w:r>
            <w:r>
              <w:rPr>
                <w:b/>
              </w:rPr>
              <w:t>сироп, 100 мг/мл, по 100 мл у флаконі;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343917-25/В-96, 343918-25/В-96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Гропівірін®, </w:t>
            </w:r>
            <w:r>
              <w:rPr>
                <w:b/>
              </w:rPr>
              <w:t>сироп, 100 мг/мл, по 100 мл у флаконі;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345689-25/В-144, 345690-25/В-144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Далмаксін, </w:t>
            </w:r>
            <w:r>
              <w:rPr>
                <w:b/>
              </w:rPr>
              <w:t>мазь, 20 мг/г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345689-25/В-144, 345690-25/В-144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Далмаксін, </w:t>
            </w:r>
            <w:r>
              <w:rPr>
                <w:b/>
              </w:rPr>
              <w:t>мазь, 20 мг/г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345689-25/В-144, 345690-25/В-144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Далмаксін, </w:t>
            </w:r>
            <w:r>
              <w:rPr>
                <w:b/>
              </w:rPr>
              <w:t>мазь, 20 мг/г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346738-25/З-149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 Депо, </w:t>
            </w:r>
            <w:r>
              <w:rPr>
                <w:b/>
              </w:rPr>
              <w:t>порошок для суспензії для ін'єкцій по 3,75 мг; 1 попередньо заповнений шприц з порошком та 1 попередньо заповнений шприц по 1 мл з розчинником (декстран 70; полісорбат 80; натрію хлорид; натрію дигідрофосфат, дигідрат; 1 N розчин натрію гідроксиду, вода дл</w:t>
            </w:r>
            <w:r>
              <w:rPr>
                <w:b/>
              </w:rPr>
              <w:t>я ін'єкцій); з'єднувальний елемент, голки для ін'єкцій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346738-25/З-149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 Депо, </w:t>
            </w:r>
            <w:r>
              <w:rPr>
                <w:b/>
              </w:rPr>
              <w:t>порошок для суспензії для ін'єкцій по 3,75 мг; 1 попередньо заповнений шприц з порошком та 1 попередньо заповнений шприц по 1 мл з розчинником (декстран 70; полісорбат 80; натрію хлорид; натрію дигідрофосфат, дигідрат; 1 N розчин натрію гідроксиду, вода дл</w:t>
            </w:r>
            <w:r>
              <w:rPr>
                <w:b/>
              </w:rPr>
              <w:t>я ін'єкцій); з'єднувальний елемент, голки для ін'єкцій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346738-25/З-149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 Депо, </w:t>
            </w:r>
            <w:r>
              <w:rPr>
                <w:b/>
              </w:rPr>
              <w:t xml:space="preserve">порошок для суспензії для ін'єкцій по 3,75 мг; 1 попередньо заповнений </w:t>
            </w:r>
            <w:r>
              <w:rPr>
                <w:b/>
              </w:rPr>
              <w:t>шприц з порошком та 1 попередньо заповнений шприц по 1 мл з розчинником (декстран 70; полісорбат 80; натрію хлорид; натрію дигідрофосфат, дигідрат; 1 N розчин натрію гідроксиду, вода для ін'єкцій); з'єднувальний елемент, голки для ін'єкцій у картонній упак</w:t>
            </w:r>
            <w:r>
              <w:rPr>
                <w:b/>
              </w:rPr>
              <w:t>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347324-25/З-28</w:t>
            </w:r>
            <w:r>
              <w:rPr>
                <w:b/>
              </w:rPr>
              <w:t xml:space="preserve">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Декенор®, </w:t>
            </w:r>
            <w:r>
              <w:rPr>
                <w:b/>
              </w:rPr>
              <w:t>таблетки, вкриті плівковою оболонкою, по 25 мг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347324-25/З-28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Декенор®, </w:t>
            </w:r>
            <w:r>
              <w:rPr>
                <w:b/>
              </w:rPr>
              <w:t>таблетки, вкриті плівковою оболонкою, по 25 мг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347324-25/З-28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Декенор®, </w:t>
            </w:r>
            <w:r>
              <w:rPr>
                <w:b/>
              </w:rPr>
              <w:t>таблетки, вкриті плівковою оболонкою, по 25 мг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340413-25/В-120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в мішках поліетиленових для виробництва стерильних і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340413-25/В-120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в мішках поліетиленових для виробництва стерильних і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340413-25/В-120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в мішках поліетиленових для виробництва стерильних і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347400-25/В-123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Декспро®, </w:t>
            </w:r>
            <w:r>
              <w:rPr>
                <w:b/>
              </w:rPr>
              <w:t>гранули для орального розчину по 25 мг; по 10 однодозових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347400-25/В-123 </w:t>
            </w:r>
            <w:r>
              <w:rPr>
                <w:b/>
              </w:rPr>
              <w:t>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Декспро®, </w:t>
            </w:r>
            <w:r>
              <w:rPr>
                <w:b/>
              </w:rPr>
              <w:t>гранули для орального розчину по 25 мг; по 10 однодозових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347400-25/В-123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Декспро®, </w:t>
            </w:r>
            <w:r>
              <w:rPr>
                <w:b/>
              </w:rPr>
              <w:t>гранули для орального розчину по 25 мг; по 10 однодозових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345918-25/З-14</w:t>
            </w:r>
            <w:r>
              <w:rPr>
                <w:b/>
              </w:rPr>
              <w:t>4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Дермазин, </w:t>
            </w:r>
            <w:r>
              <w:rPr>
                <w:b/>
              </w:rPr>
              <w:t>крем 1 %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345918-25/З-144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Дермазин, </w:t>
            </w:r>
            <w:r>
              <w:rPr>
                <w:b/>
              </w:rPr>
              <w:t>крем 1 %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345918-25/З-144 </w:t>
            </w:r>
            <w:r>
              <w:rPr>
                <w:b/>
              </w:rPr>
              <w:t>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Дермазин, </w:t>
            </w:r>
            <w:r>
              <w:rPr>
                <w:b/>
              </w:rPr>
              <w:t>крем 1 %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346819-25/З-60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 xml:space="preserve">крем </w:t>
            </w:r>
            <w:r>
              <w:rPr>
                <w:b/>
              </w:rPr>
              <w:br/>
              <w:t>по 15 г або 67 г у тубі; по 1 тубі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346819-25/З-60 в</w:t>
            </w:r>
            <w:r>
              <w:rPr>
                <w:b/>
              </w:rPr>
              <w:t>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 xml:space="preserve">крем </w:t>
            </w:r>
            <w:r>
              <w:rPr>
                <w:b/>
              </w:rPr>
              <w:br/>
              <w:t>по 15 г або 67 г у тубі; по 1 тубі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346819-25/З-60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 xml:space="preserve">крем </w:t>
            </w:r>
            <w:r>
              <w:rPr>
                <w:b/>
              </w:rPr>
              <w:br/>
              <w:t>по 15 г або 67 г у тубі; по 1 тубі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346221-25/З-14</w:t>
            </w:r>
            <w:r>
              <w:rPr>
                <w:b/>
              </w:rPr>
              <w:t>4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>таблетки по 250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346221-25/З-144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>таблетки по 250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346221-25/З-144 </w:t>
            </w:r>
            <w:r>
              <w:rPr>
                <w:b/>
              </w:rPr>
              <w:t>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>таблетки по 250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346278-25/З-138, 346279-25/З-138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упаковці; in bulk: по 30 г у тубі, по 144 туби в картонній коробці,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346278-25/З-138, 346279-25/З-138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упаковці; in bulk: по 30 г у тубі, по 144 туби в картонній коробці,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346278-25/З-138, 346279-25/З-138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упаковці; in bulk: по 30 г у тубі, по 144 туби в картонній коробці,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347220-25/З-148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мг; по 5 супозиторіїв у стрипі; по 2 стрипи у картонній упаковці;</w:t>
            </w:r>
            <w:r>
              <w:rPr>
                <w:b/>
              </w:rPr>
              <w:br/>
              <w:t>in bulk № 1980 (5х396): по 5 супозиторіїв у стрипі; по 396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347220-25/З-148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мг; по 5 супозиторіїв у стрипі; по 2 стрипи у картонній упаковці;</w:t>
            </w:r>
            <w:r>
              <w:rPr>
                <w:b/>
              </w:rPr>
              <w:br/>
              <w:t>in bulk № 1980 (5х396): по 5 супозиторіїв у стрипі; по 396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347220-25/З-148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мг; по 5 супозиторіїв у стрипі; по 2 стрипи у картонній упаковці;</w:t>
            </w:r>
            <w:r>
              <w:rPr>
                <w:b/>
              </w:rPr>
              <w:br/>
              <w:t>in bulk № 1980 (5х396): по 5 супозиторіїв у стрипі; по 396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346278-25/З-138, 346279-25/З-138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упаковці; in bulk: по 30 г у тубі, по 144 туби в картонній коробці,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346278-25/З-138,</w:t>
            </w:r>
            <w:r>
              <w:rPr>
                <w:b/>
              </w:rPr>
              <w:t xml:space="preserve"> 346279-25/З-138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упаковці; in bulk: по 30 г у тубі, по 144 туби в картонній коробці,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346278-25/З-138,</w:t>
            </w:r>
            <w:r>
              <w:rPr>
                <w:b/>
              </w:rPr>
              <w:t xml:space="preserve"> 346279-25/З-138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упаковці; in bulk: по 30 г у тубі, по 144 туби в картонній коробці,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347220-25/З-14</w:t>
            </w:r>
            <w:r>
              <w:rPr>
                <w:b/>
              </w:rPr>
              <w:t>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мг; по 5 супозиторіїв у стрипі; по 2 стрипи у картонній упаковці;</w:t>
            </w:r>
            <w:r>
              <w:rPr>
                <w:b/>
              </w:rPr>
              <w:br/>
              <w:t>in bulk № 1980 (5х396): по 5 супозиторіїв у стрипі; по 396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347220-25/З-148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мг; по 5 супозиторіїв у стрипі; по 2 стрипи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 № 1980 (5х396): по 5 супозиторіїв у стрипі; по 396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347220-25/З-148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мг; по 5 супозиторіїв у стрипі; по 2 стрипи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 № 1980 (5х396): по 5 супозиторіїв у стрипі; по 396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351558-26/З-144 від 19.01.2026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Дістрептаза Дістрепт, </w:t>
            </w:r>
            <w:r>
              <w:rPr>
                <w:b/>
              </w:rPr>
              <w:t>супозиторії ректальні 15000 МО+1250 МО,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Синтаверс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351558-26/З-144 від 19.01.2026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Дістрептаза Дістрепт, </w:t>
            </w:r>
            <w:r>
              <w:rPr>
                <w:b/>
              </w:rPr>
              <w:t>супозиторії ректальні 15000 МО+1250 МО,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Синтаверс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351558-26/З-144 від 19.01.2026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Дістрептаза Дістрепт, </w:t>
            </w:r>
            <w:r>
              <w:rPr>
                <w:b/>
              </w:rPr>
              <w:t>супозиторії ректальні 15000 МО+1250 МО,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Синтаверс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345054-25/З-28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>концентрат для розчину для інфузій, 2 мг/мл по 5 мл, 10 мл, 25 мл, 50 мл, 75 мл,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345054-25/З-28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>концентрат для розчину для інфузій, 2 мг/мл по 5 мл, 10 мл, 25 мл, 50 мл, 75 мл,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345054-25/З-28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>концентрат для розчину для інфузій, 2 мг/мл по 5 мл, 10 мл, 25 мл, 50 мл, 75 мл,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345438-25/В-138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345438-25/В-138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345438-25/В-138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351450-26/В-146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351450-26/В-146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351450-26/В-146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351450-26/В-14</w:t>
            </w:r>
            <w:r>
              <w:rPr>
                <w:b/>
              </w:rPr>
              <w:t>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351450-26/В-146 </w:t>
            </w:r>
            <w:r>
              <w:rPr>
                <w:b/>
              </w:rPr>
              <w:t>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351450-26/В-146 </w:t>
            </w:r>
            <w:r>
              <w:rPr>
                <w:b/>
              </w:rPr>
              <w:t>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343677-25/З-12</w:t>
            </w:r>
            <w:r>
              <w:rPr>
                <w:b/>
              </w:rPr>
              <w:t>8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343677-25/З-128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343677-25/З-128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343101-25/В-28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 по 10 таблеток у блістері; по 2 або по 3, або по 5, або по 6,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343101-25/В-28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 по 10 таблеток у блістері; по 2 або по 3, або по 5, або по 6,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343101-25/В-28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 по 10 таблеток у блістері; по 2 або по 3, або по 5, або по 6,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338114-25/В-126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>розчин для ін'єкцій, 100 Од./мл; 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</w:t>
            </w:r>
            <w:r>
              <w:rPr>
                <w:b/>
              </w:rPr>
              <w:t>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338114-25/В-126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>розчин для ін'єкцій, 100 Од./мл; 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</w:t>
            </w:r>
            <w:r>
              <w:rPr>
                <w:b/>
              </w:rPr>
              <w:t>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338114-25/В-126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>розчин для ін'єкцій, 100 Од./мл; 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348665-25/З-144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348665-25/З-144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348665-25/З-144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348665-25/З-144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348665-25/З-144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348665-25/З-144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339309-25/В-118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339309-25/В-118 </w:t>
            </w:r>
            <w:r>
              <w:rPr>
                <w:b/>
              </w:rPr>
              <w:t>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339309-25/В-118 </w:t>
            </w:r>
            <w:r>
              <w:rPr>
                <w:b/>
              </w:rPr>
              <w:t>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339309-25/В-11</w:t>
            </w:r>
            <w:r>
              <w:rPr>
                <w:b/>
              </w:rPr>
              <w:t>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339309-25/В-118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339309-25/В-118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339309-25/В-118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339309-25/В-118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339309-25/В-118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339309-25/В-118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339309-25/В-118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339309-25/В-118 </w:t>
            </w:r>
            <w:r>
              <w:rPr>
                <w:b/>
              </w:rPr>
              <w:t>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15 мг: по 14 таблеток у блістері; по 2 блістери в коробці; по 10 мг або 20 мг: по 14 таблеток у блістері; по 2 блістери в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348988-25/З-13</w:t>
            </w:r>
            <w:r>
              <w:rPr>
                <w:b/>
              </w:rPr>
              <w:t>0, 348990-25/З-130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</w:t>
            </w:r>
            <w:r>
              <w:rPr>
                <w:b/>
              </w:rPr>
              <w:t>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348988-25/З-130, 348990-25/З-130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</w:t>
            </w:r>
            <w:r>
              <w:rPr>
                <w:b/>
              </w:rPr>
              <w:t>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348988-25/З-130, 348990-25/З-130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348033-25/В-11</w:t>
            </w:r>
            <w:r>
              <w:rPr>
                <w:b/>
              </w:rPr>
              <w:t>7, 348034-25/В-117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спрей для ротової порожнини, 1,5 мг/мл;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348033-25/В-117, 348034-25/В-117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спрей для ротової порожнини, 1,5 мг/мл;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348033-25/В-117, 348034-25/В-117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спрей для ротової порожнини, 1,5 мг/мл;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347612-25/В-118, 347929-25/В-117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>спрей оромукозний, розчин 1,5 мг/мл + 5,0 мг/мл по 30 мл у флаконі поліетиленовому або прозорому скляному;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347612-25/В-118, 347929-25/В-117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>спрей оромукозний, розчин 1,5 мг/мл + 5,0 мг/мл по 30 мл у флаконі поліетиленовому або прозорому скляному;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347612-25/В-118, 347929-25/В-117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>спрей оромукозний, розчин 1,5 мг/мл + 5,0 мг/мл по 30 мл у флаконі поліетиленовому або прозорому скляному;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347757-25/В-116, 348117-25/В-116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форте, </w:t>
            </w:r>
            <w:r>
              <w:rPr>
                <w:b/>
              </w:rPr>
              <w:t>спрей для ротової порожнини, 3,0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347757-25/В-116, 348117-25/В-116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форте, </w:t>
            </w:r>
            <w:r>
              <w:rPr>
                <w:b/>
              </w:rPr>
              <w:t>спрей для ротової порожнини, 3,0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347757-25/В-116, 348117-25/В-116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форте, </w:t>
            </w:r>
            <w:r>
              <w:rPr>
                <w:b/>
              </w:rPr>
              <w:t>спрей для ротової порожнини, 3,0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339350-25/З-124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таблетки по 200 мг; по 5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339350-25/З-124 </w:t>
            </w:r>
            <w:r>
              <w:rPr>
                <w:b/>
              </w:rPr>
              <w:t>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таблетки по 200 мг; по 5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339350-25/З-124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таблетки по 200 мг; по 5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344374-25/В-96, 344375-25/В-96, 344376-25/В-96, 344377-25/В-96, 344378-25/В-96, 344379-25/В-96, 344380-25/В-96, 344381-25/В-96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Інозину пранобекс,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344374-25/В-96, 344375-25/В-96, 344376-25/В-96, 344377-25/В-96, 344378-25/В-96, 344379-25/В-96, 344380-25/В-96, 344381-25/В-96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Інозину пранобекс,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344374-25/В-96, 344375-25/В-96, 344376-25/В-96, 344377-25/В-96, 344378-25/В-96, 344379-25/В-96, 344380-25/В-96, 344381-25/В-96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Інозину пранобекс,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348511-25/З-28, 348512-25/З-28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30/70 , </w:t>
            </w:r>
            <w:r>
              <w:rPr>
                <w:b/>
              </w:rPr>
              <w:t>суспензія для ін'єкцій, 100 МО/мл по 3 мл у картриджі; по 5 картриджів у блістері; по 1 блістеру у пачці;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348511-25/З-28, 348512-25/З-28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30/70 , </w:t>
            </w:r>
            <w:r>
              <w:rPr>
                <w:b/>
              </w:rPr>
              <w:t>суспензія для ін'єкцій, 100 МО/мл по 3 мл у картриджі; по 5 картриджів у блістері; по 1 блістеру у пачці;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348511-25/З-28, 348512-25/З-28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30/70 , </w:t>
            </w:r>
            <w:r>
              <w:rPr>
                <w:b/>
              </w:rPr>
              <w:t>суспензія для ін'єкцій, 100 МО/мл по 3 мл у картриджі; по 5 картриджів у блістері; по 1 блістеру у пачці;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344907-25/В-147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ІОВ-МАЛЮК УФК, </w:t>
            </w:r>
            <w:r>
              <w:rPr>
                <w:b/>
              </w:rPr>
              <w:t>гранули гомеопатичні; по 20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344907-25/В-147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ІОВ-МАЛЮК УФК, </w:t>
            </w:r>
            <w:r>
              <w:rPr>
                <w:b/>
              </w:rPr>
              <w:t>гранули гомеопатичні; по 20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344907-25/В-147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ІОВ-МАЛЮК УФК, </w:t>
            </w:r>
            <w:r>
              <w:rPr>
                <w:b/>
              </w:rPr>
              <w:t>гранули гомеопатичні; по 20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348608-25/З-97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жувальні,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348608-25/З-97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жувальні,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348608-25/З-97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жувальні,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348693-25/З-145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348693-25/З-145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348693-25/З-145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348917-25/З-145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br/>
            </w:r>
            <w:r>
              <w:rPr>
                <w:b/>
              </w:rPr>
              <w:t>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348917-25/З-145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br/>
            </w:r>
            <w:r>
              <w:rPr>
                <w:b/>
              </w:rPr>
              <w:t>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348917-25/З-145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br/>
            </w:r>
            <w:r>
              <w:rPr>
                <w:b/>
              </w:rPr>
              <w:t>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348817-25/З-145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348817-25/З-145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348817-25/З-145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321578-24/З-45 від 02.09.2024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 або по 500 мг,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321578-24/З-45 від 02.09.2024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 або по 500 мг,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321578-24/З-45 від 02.09.2024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 або по 500 мг,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321578-24/З-45 від 02.09.2024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 або по 500 мг,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321578-24/З-45 від 02.09.2024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 або по 500 мг,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321578-24/З-45 від 02.09.2024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 або по 500 мг,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340412-25/В-120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340412-25/В-120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340412-25/В-120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340415-25/В-97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>розчин для ін’єкцій, 50 мг/2 мл, по 2 мл 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340415-25/В-97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>розчин для ін’єкцій, 50 мг/2 мл, по 2 мл 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340415-25/В-97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>розчин для ін’єкцій, 50 мг/2 мл, по 2 мл 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340414-25/В-120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Кейвер® Саше , </w:t>
            </w:r>
            <w:r>
              <w:rPr>
                <w:b/>
              </w:rPr>
              <w:t>гранули для орального розчину, по 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2,5 г у саше, по 10, 20 або 30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340414-25/В-120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Кейвер® Саше , </w:t>
            </w:r>
            <w:r>
              <w:rPr>
                <w:b/>
              </w:rPr>
              <w:t>гранули для орального розчину, по 25 мг</w:t>
            </w:r>
            <w:r>
              <w:rPr>
                <w:b/>
              </w:rPr>
              <w:br/>
              <w:t xml:space="preserve">по 2,5 г у саше, по 10, 20 або 30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340414-25/В-120 </w:t>
            </w:r>
            <w:r>
              <w:rPr>
                <w:b/>
              </w:rPr>
              <w:t>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Кейвер® Саше , </w:t>
            </w:r>
            <w:r>
              <w:rPr>
                <w:b/>
              </w:rPr>
              <w:t>гранули для орального розчину, по 25 мг</w:t>
            </w:r>
            <w:r>
              <w:rPr>
                <w:b/>
              </w:rPr>
              <w:br/>
              <w:t xml:space="preserve">по 2,5 г у саше, по 10, 20 або 30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340004-25/В-39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Саше, </w:t>
            </w:r>
            <w:r>
              <w:rPr>
                <w:b/>
              </w:rPr>
              <w:t>гранули для орального розчину, по 25 мг,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340004-25/В-39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Саше, </w:t>
            </w:r>
            <w:r>
              <w:rPr>
                <w:b/>
              </w:rPr>
              <w:t>гранули для орального розчину, по 25 мг,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340004-25/В-39 в</w:t>
            </w:r>
            <w:r>
              <w:rPr>
                <w:b/>
              </w:rPr>
              <w:t>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Саше, </w:t>
            </w:r>
            <w:r>
              <w:rPr>
                <w:b/>
              </w:rPr>
              <w:t>гранули для орального розчину, по 25 мг,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338624-25/З-138, 338625-25/З-138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розчин для ін’єкцій, 30 мг/мл;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338624-25/З-138, 338625-25/З-138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розчин для ін’єкцій, 30 мг/мл;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338624-25/З-138, 338625-25/З-138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розчин для ін’єкцій, 30 мг/мл;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338806-25/З-145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338806-25/З-145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338806-25/З-145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345950-25/З-144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гель 2,5 %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345950-25/З-144 </w:t>
            </w:r>
            <w:r>
              <w:rPr>
                <w:b/>
              </w:rPr>
              <w:t>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гель 2,5 %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345950-25/З-144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гель 2,5 %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345592-25/З-14</w:t>
            </w:r>
            <w:r>
              <w:rPr>
                <w:b/>
              </w:rPr>
              <w:t>9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345592-25/З-149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345592-25/З-149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345700-25/З-28, 345701-25/З-28, 345702-25/З-28, 345703-25/З-28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10 мг/12,5 мг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345700-25/З-28, 345701-25/З-28, 345702-25/З-28, 345703-25/З-28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10 мг/12,5 мг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345700-25/З-28, 345701-25/З-28, 345702-25/З-28, 345703-25/З-28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10 мг/12,5 мг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345691-25/З-28, 345692-25/З-28, 345693-25/З-28, 345695-25/З-28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20 мг/12,5 мг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345691-25/З-28, 345692-25/З-28, 345693-25/З-28, 345695-25/З-28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20 мг/12,5 мг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345691-25/З-28, 345692-25/З-28, 345693-25/З-28, 345695-25/З-28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20 мг/12,5 мг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343942-25/З-124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</w:t>
            </w:r>
            <w:r>
              <w:rPr>
                <w:b/>
              </w:rPr>
              <w:t>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 xml:space="preserve">таблетки, вкриті плівковою оболонкою, по 320 мг/12,5 мг; по 14 таблеток у блістері; по </w:t>
            </w:r>
            <w:r>
              <w:rPr>
                <w:b/>
              </w:rPr>
              <w:t>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мг/25 мг; по 14 таблеток у блістері; по 1 або 2 бл</w:t>
            </w:r>
            <w:r>
              <w:rPr>
                <w:b/>
              </w:rPr>
              <w:t>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343942-25/З-124 </w:t>
            </w:r>
            <w:r>
              <w:rPr>
                <w:b/>
              </w:rPr>
              <w:t>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</w:t>
            </w:r>
            <w:r>
              <w:rPr>
                <w:b/>
              </w:rPr>
              <w:t>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</w:t>
            </w:r>
            <w:r>
              <w:rPr>
                <w:b/>
              </w:rPr>
              <w:t>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347901-25/З-88</w:t>
            </w:r>
            <w:r>
              <w:rPr>
                <w:b/>
              </w:rPr>
              <w:t xml:space="preserve">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Косопт БК, </w:t>
            </w:r>
            <w:r>
              <w:rPr>
                <w:b/>
              </w:rPr>
              <w:t>краплі очні, розчин по 10 мл у флаконі з дозатором та кришкою; по 1 флакону з дозатором та кришкою з контролем першого розкриття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347901-25/З-88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Косопт БК, </w:t>
            </w:r>
            <w:r>
              <w:rPr>
                <w:b/>
              </w:rPr>
              <w:t>краплі очні, розчин по 10 мл у флаконі з дозатором та кришкою; по 1 флакону з дозатором та кришкою з контролем першого розкриття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347901-25/З-88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Косопт БК, </w:t>
            </w:r>
            <w:r>
              <w:rPr>
                <w:b/>
              </w:rPr>
              <w:t>краплі очні, розчин по 10 мл у флаконі з дозатором та кришкою; по 1 флакону з дозатором та кришкою з контролем першого розкриття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342902-25/З-130, 342903-25/З-130, 342904-25/З-130, 342905-25/З-130, 342906-25/З-130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КСЕНПОЗИМ, </w:t>
            </w:r>
            <w:r>
              <w:rPr>
                <w:b/>
              </w:rPr>
              <w:t>порошок для приготування концентрату для розчину для інфузій, по 20 мг</w:t>
            </w:r>
            <w:r>
              <w:rPr>
                <w:b/>
              </w:rPr>
              <w:br/>
              <w:t>№ 1: по 20 мг порошку для приготування концентрату для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</w:t>
            </w:r>
            <w:r>
              <w:rPr>
                <w:b/>
              </w:rPr>
              <w:t>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342902-25/З-130, 342903-25/З-130, 342904-25/З-130, 342905-25/З-130, 342906-25/З-130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КСЕНПОЗИМ, </w:t>
            </w:r>
            <w:r>
              <w:rPr>
                <w:b/>
              </w:rPr>
              <w:t>порошок для приготування концентрату для розчину для інфузій, по 20 мг</w:t>
            </w:r>
            <w:r>
              <w:rPr>
                <w:b/>
              </w:rPr>
              <w:br/>
              <w:t>№ 1: по 20 мг порошку для приготування концентрату для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342902-25/З-130,</w:t>
            </w:r>
            <w:r>
              <w:rPr>
                <w:b/>
              </w:rPr>
              <w:t xml:space="preserve"> 342903-25/З-130, 342904-25/З-130, 342905-25/З-130, 342906-25/З-130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КСЕНПОЗИМ, </w:t>
            </w:r>
            <w:r>
              <w:rPr>
                <w:b/>
              </w:rPr>
              <w:t>порошок для приготування концентрату для розчину для інфузій, по 20 мг</w:t>
            </w:r>
            <w:r>
              <w:rPr>
                <w:b/>
              </w:rPr>
              <w:br/>
            </w:r>
            <w:r>
              <w:rPr>
                <w:b/>
              </w:rPr>
              <w:t>№ 1: по 20 мг порошку для приготування концентрату для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341477-25/З-97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мг/мл, по 1,5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341477-25/З-97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мг/мл, по 1,5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341477-25/З-97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мг/мл, по 1,5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342311-25/В-145, 347525-25/В-145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Ланотан®, </w:t>
            </w:r>
            <w:r>
              <w:rPr>
                <w:b/>
              </w:rPr>
              <w:t xml:space="preserve">краплі очні, 0,05 мг/мл; </w:t>
            </w:r>
            <w:r>
              <w:rPr>
                <w:b/>
              </w:rPr>
              <w:br/>
            </w:r>
            <w:r>
              <w:rPr>
                <w:b/>
              </w:rPr>
              <w:t>по 2,5 мл у флаконі з крапельницею,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342311-25/В-145, 347525-25/В-145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Ланотан®, </w:t>
            </w:r>
            <w:r>
              <w:rPr>
                <w:b/>
              </w:rPr>
              <w:t xml:space="preserve">краплі очні, 0,05 мг/мл; </w:t>
            </w:r>
            <w:r>
              <w:rPr>
                <w:b/>
              </w:rPr>
              <w:br/>
            </w:r>
            <w:r>
              <w:rPr>
                <w:b/>
              </w:rPr>
              <w:t>по 2,5 мл у флаконі з крапельницею,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342311-25/В-145, 347525-25/В-145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Ланотан®, </w:t>
            </w:r>
            <w:r>
              <w:rPr>
                <w:b/>
              </w:rPr>
              <w:t xml:space="preserve">краплі очні, 0,05 мг/мл; </w:t>
            </w:r>
            <w:r>
              <w:rPr>
                <w:b/>
              </w:rPr>
              <w:br/>
            </w:r>
            <w:r>
              <w:rPr>
                <w:b/>
              </w:rPr>
              <w:t>по 2,5 мл у флаконі з крапельницею,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341124-25/З-147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341124-25/З-147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341124-25/З-147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345561-25/В-120, 349827-25/В-120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25 г у контейнерах; по 30 г, або по 40 г у тубах алюмінієвих; по 30 г, або по 40 г у тубі алюмінієвій; по 1 тубі у картонній пачці; по 20 г у тубах алюмінієвих; по 20 г у тубі алюмінієвій; по 1 тубі у картонній пачці; по 20 г, по 30 г або по 40 г у</w:t>
            </w:r>
            <w:r>
              <w:rPr>
                <w:b/>
              </w:rPr>
              <w:t xml:space="preserve"> тубах ламінатних; по 20 г, по 30 г або по 40 г у тубі ламінатній; по 1 тубі в картонній пачці; по 50 г у тубах алюмінієвих; по 50 г у тубі алюмінієвій; по 1 тубі у картонній пачці; по 50 г або по 100 г у тубах ламінатних; по 50 г або по 100 г у тубі ламін</w:t>
            </w:r>
            <w:r>
              <w:rPr>
                <w:b/>
              </w:rPr>
              <w:t>атній;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345561-25/В-120, 349827-25/В-120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25 г у контейнерах; по 30 г, або по 40 г у тубах алюмінієвих; по 30 г, або по 40 г у тубі алюмінієвій; по 1 тубі у картонній пачці; по 20 г у тубах алюмінієвих; по 20 г у тубі алюмінієвій; по 1 тубі у картонній пачці; по 20 г, по 30 г або по 40 г у</w:t>
            </w:r>
            <w:r>
              <w:rPr>
                <w:b/>
              </w:rPr>
              <w:t xml:space="preserve"> тубах ламінатних; по 20 г, по 30 г або по 40 г у тубі ламінатній; по 1 тубі в картонній пачці; по 50 г у тубах алюмінієвих; по 50 г у тубі алюмінієвій; по 1 тубі у картонній пачці; по 50 г або по 100 г у тубах ламінатних; по 50 г або по 100 г у тубі ламін</w:t>
            </w:r>
            <w:r>
              <w:rPr>
                <w:b/>
              </w:rPr>
              <w:t>атній;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345561-25/В-120, 349827-25/В-120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25 г у контейнерах; по 30 г, або по 40 г у тубах алюмінієвих; по 30 г, або по 40 г у тубі алюмінієвій; по 1 тубі у картонній пачці; по 20 г у тубах алюмінієвих; по 20 г у тубі алюмінієвій; по 1 тубі у картонній пачці; по 20 г, по 30 г або по 40 г у</w:t>
            </w:r>
            <w:r>
              <w:rPr>
                <w:b/>
              </w:rPr>
              <w:t xml:space="preserve"> тубах ламінатних; по 20 г, по 30 г або по 40 г у тубі ламінатній; по 1 тубі в картонній пачці; по 50 г у тубах алюмінієвих; по 50 г у тубі алюмінієвій; по 1 тубі у картонній пачці; по 50 г або по 100 г у тубах ламінатних; по 50 г або по 100 г у тубі ламін</w:t>
            </w:r>
            <w:r>
              <w:rPr>
                <w:b/>
              </w:rPr>
              <w:t>атній;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348893-25/З-132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ЛЕНЗЕТТО®, </w:t>
            </w:r>
            <w:r>
              <w:rPr>
                <w:b/>
              </w:rPr>
              <w:t>спрей трансдермальний, розчин, 1,53 мг/дозу, по 6,5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</w:t>
            </w:r>
            <w:r>
              <w:rPr>
                <w:b/>
              </w:rPr>
              <w:t>ьої сторони поглинаючу прокладку; по 1 аплікатору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348893-25/З-132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ЛЕНЗЕТТО®, </w:t>
            </w:r>
            <w:r>
              <w:rPr>
                <w:b/>
              </w:rPr>
              <w:t>спрей трансдермальний, розчин, 1,53 мг/дозу, по 6,5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</w:t>
            </w:r>
            <w:r>
              <w:rPr>
                <w:b/>
              </w:rPr>
              <w:t>ьої сторони поглинаючу прокладку; по 1 аплікатору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348893-25/З-132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ЛЕНЗЕТТО®, </w:t>
            </w:r>
            <w:r>
              <w:rPr>
                <w:b/>
              </w:rPr>
              <w:t>спрей трансдермальний, розчин, 1,53 мг/дозу, по 6,5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</w:t>
            </w:r>
            <w:r>
              <w:rPr>
                <w:b/>
              </w:rPr>
              <w:t>ьої сторони поглинаючу прокладку; по 1 аплікатору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341346-25/В-145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 xml:space="preserve">розчин для інфузій, 2 мг/мл; </w:t>
            </w:r>
            <w:r>
              <w:rPr>
                <w:b/>
              </w:rPr>
              <w:br/>
              <w:t>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341346-25/В-145 </w:t>
            </w:r>
            <w:r>
              <w:rPr>
                <w:b/>
              </w:rPr>
              <w:t>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 xml:space="preserve">розчин для інфузій, 2 мг/мл; </w:t>
            </w:r>
            <w:r>
              <w:rPr>
                <w:b/>
              </w:rPr>
              <w:br/>
              <w:t>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341346-25/В-145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 xml:space="preserve">розчин для інфузій, 2 мг/мл; </w:t>
            </w:r>
            <w:r>
              <w:rPr>
                <w:b/>
              </w:rPr>
              <w:br/>
              <w:t>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345921-25/З-28</w:t>
            </w:r>
            <w:r>
              <w:rPr>
                <w:b/>
              </w:rPr>
              <w:t xml:space="preserve">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ЛІНЕКС БЕБІ® , </w:t>
            </w:r>
            <w:r>
              <w:rPr>
                <w:b/>
              </w:rPr>
              <w:t xml:space="preserve">порошок для оральної суспензії, 1 000 000 000 КУО/пакет по 1,5 г у пакеті; по 10 або 20 пакетів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345921-25/З-28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ЛІНЕКС БЕБІ® , </w:t>
            </w:r>
            <w:r>
              <w:rPr>
                <w:b/>
              </w:rPr>
              <w:t xml:space="preserve">порошок для оральної суспензії, 1 000 000 000 КУО/пакет по 1,5 г у пакеті; по 10 або 20 пакетів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345921-25/З-28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ЛІНЕКС БЕБІ® , </w:t>
            </w:r>
            <w:r>
              <w:rPr>
                <w:b/>
              </w:rPr>
              <w:t xml:space="preserve">порошок для оральної суспензії, 1 000 000 000 КУО/пакет по 1,5 г у пакеті; по 10 або 20 пакетів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345937-25/З-144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ЛІНЕКС ФОРТЕ®, </w:t>
            </w:r>
            <w:r>
              <w:rPr>
                <w:b/>
              </w:rPr>
              <w:t>капсули тверді; по 7 капсул у блістері; по 1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345937-25/З-144 </w:t>
            </w:r>
            <w:r>
              <w:rPr>
                <w:b/>
              </w:rPr>
              <w:t>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ЛІНЕКС ФОРТЕ®, </w:t>
            </w:r>
            <w:r>
              <w:rPr>
                <w:b/>
              </w:rPr>
              <w:t>капсули тверді; по 7 капсул у блістері; по 1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345937-25/З-144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ЛІНЕКС ФОРТЕ®, </w:t>
            </w:r>
            <w:r>
              <w:rPr>
                <w:b/>
              </w:rPr>
              <w:t>капсули тверді; по 7 капсул у блістері; по 1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333996-25/З-132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розчин, 1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333996-25/З-132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розчин, 1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333996-25/З-132 </w:t>
            </w:r>
            <w:r>
              <w:rPr>
                <w:b/>
              </w:rPr>
              <w:t>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розчин, 1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349564-25/З-123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Мелолган , </w:t>
            </w:r>
            <w:r>
              <w:rPr>
                <w:b/>
              </w:rPr>
              <w:t>розчин для ін'єкцій, 15 мг/1,5 мл; по 1,5 мл (15 мг) в ампулах, по 5 ампул у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349564-25/З-123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Мелолган , </w:t>
            </w:r>
            <w:r>
              <w:rPr>
                <w:b/>
              </w:rPr>
              <w:t>розчин для ін'єкцій, 15 мг/1,5 мл; по 1,5 мл (15 мг) в ампулах, по 5 ампул у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349564-25/З-123 </w:t>
            </w:r>
            <w:r>
              <w:rPr>
                <w:b/>
              </w:rPr>
              <w:t>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Мелолган , </w:t>
            </w:r>
            <w:r>
              <w:rPr>
                <w:b/>
              </w:rPr>
              <w:t>розчин для ін'єкцій, 15 мг/1,5 мл; по 1,5 мл (15 мг) в ампулах, по 5 ампул у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348626-25/В-96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Метамізол натрію, </w:t>
            </w:r>
            <w:r>
              <w:rPr>
                <w:b/>
              </w:rPr>
              <w:t>кристалічний порошок (субстанція) в одинарних або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348626-25/В-96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Метамізол натрію, </w:t>
            </w:r>
            <w:r>
              <w:rPr>
                <w:b/>
              </w:rPr>
              <w:t>кристалічний порошок (субстанція) в одинарних або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348626-25/В-96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Метамізол натрію, </w:t>
            </w:r>
            <w:r>
              <w:rPr>
                <w:b/>
              </w:rPr>
              <w:t>кристалічний порошок (субстанція) в одинарних або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342743-25/З-116, 342744-25/З-116, 347812-25/З-116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342743-25/З-116, 342744-25/З-116, 347812-25/З-116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К.Т. РОМФАРМ КОМПАНІ С.Р.Л., Р</w:t>
            </w:r>
            <w:r>
              <w:rPr>
                <w:b/>
              </w:rPr>
              <w:t>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342743-25/З-116,</w:t>
            </w:r>
            <w:r>
              <w:rPr>
                <w:b/>
              </w:rPr>
              <w:t xml:space="preserve"> 342744-25/З-116, 347812-25/З-116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342363-25/В-138, 350121-25/В-138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Міконазол-Дарниця, </w:t>
            </w:r>
            <w:r>
              <w:rPr>
                <w:b/>
              </w:rPr>
              <w:t>крем, 20 мг/г; по 15 г або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342363-25/В-138, 350121-25/В-138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Міконазол-Дарниця, </w:t>
            </w:r>
            <w:r>
              <w:rPr>
                <w:b/>
              </w:rPr>
              <w:t>крем, 20 мг/г; по 15 г або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342363-25/В-138,</w:t>
            </w:r>
            <w:r>
              <w:rPr>
                <w:b/>
              </w:rPr>
              <w:t xml:space="preserve"> 350121-25/В-138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Міконазол-Дарниця, </w:t>
            </w:r>
            <w:r>
              <w:rPr>
                <w:b/>
              </w:rPr>
              <w:t>крем, 20 мг/г; по 15 г або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340362-25/В-97, 340363-25/В-97, 343421-25/В-28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або кристали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340362-25/В-97, 340363-25/В-97, 343421-25/В-28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або кристали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340362-25/В-97, 340363-25/В-97, 343421-25/В-28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або кристали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327742-24/З-148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Мукоген, </w:t>
            </w:r>
            <w:r>
              <w:rPr>
                <w:b/>
              </w:rPr>
              <w:t>таблетки, вкриті оболонкою, по 100 мг; 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327742-24/З-148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Мукоген, </w:t>
            </w:r>
            <w:r>
              <w:rPr>
                <w:b/>
              </w:rPr>
              <w:t>таблетки, вкриті оболонкою, по 100 мг; 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327742-24/З-148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Мукоген, </w:t>
            </w:r>
            <w:r>
              <w:rPr>
                <w:b/>
              </w:rPr>
              <w:t>таблетки, вкриті оболонкою, по 100 мг; 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348562-25/З-140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Мукоген, </w:t>
            </w:r>
            <w:r>
              <w:rPr>
                <w:b/>
              </w:rPr>
              <w:t>таблетки, вкриті оболонкою, по 100 мг; 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348562-25/З-140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Мукоген, </w:t>
            </w:r>
            <w:r>
              <w:rPr>
                <w:b/>
              </w:rPr>
              <w:t>таблетки, вкриті оболонкою, по 100 мг; 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348562-25/З-140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Мукоген, </w:t>
            </w:r>
            <w:r>
              <w:rPr>
                <w:b/>
              </w:rPr>
              <w:t>таблетки, вкриті оболонкою, по 100 мг; 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338098-25/З-148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БРОНХО, </w:t>
            </w:r>
            <w:r>
              <w:rPr>
                <w:b/>
              </w:rPr>
              <w:t>таблетки шипучі, 600 мг; по 10 таблеток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338098-25/З-148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БРОНХО, </w:t>
            </w:r>
            <w:r>
              <w:rPr>
                <w:b/>
              </w:rPr>
              <w:t>таблетки шипучі, 600 мг; по 10 таблеток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338098-25/З-148 </w:t>
            </w:r>
            <w:r>
              <w:rPr>
                <w:b/>
              </w:rPr>
              <w:t>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БРОНХО, </w:t>
            </w:r>
            <w:r>
              <w:rPr>
                <w:b/>
              </w:rPr>
              <w:t>таблетки шипучі, 600 мг; по 10 таблеток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340328-25/В-92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340328-25/В-92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340328-25/В-92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349626-25/З-96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вагінальні;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349626-25/З-96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вагінальні;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349626-25/З-96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вагінальні;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340897-25/В-96</w:t>
            </w:r>
            <w:r>
              <w:rPr>
                <w:b/>
              </w:rPr>
              <w:t>, 340898-25/В-96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Но-Соль® зволожуючий, </w:t>
            </w:r>
            <w:r>
              <w:rPr>
                <w:b/>
              </w:rPr>
              <w:t>краплі назальні 0,65 % по 10 мл у флаконі; по 1 флакону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340897-25/В-96, 340898-25/В-96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Но-Соль® зволожуючий, </w:t>
            </w:r>
            <w:r>
              <w:rPr>
                <w:b/>
              </w:rPr>
              <w:t>краплі назальні 0,65 % по 10 мл у флаконі; по 1 флакону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340897-25/В-96, 340898-25/В-96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Но-Соль® зволожуючий, </w:t>
            </w:r>
            <w:r>
              <w:rPr>
                <w:b/>
              </w:rPr>
              <w:t>краплі назальні 0,65 % по 10 мл у флаконі; по 1 флакону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349033-25/З-144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349033-25/З-144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349033-25/З-144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349047-25/З-14</w:t>
            </w:r>
            <w:r>
              <w:rPr>
                <w:b/>
              </w:rPr>
              <w:t>4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349047-25/З-144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349047-25/З-144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349051-25/З-144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349051-25/З-144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349051-25/З-144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349047-25/З-14</w:t>
            </w:r>
            <w:r>
              <w:rPr>
                <w:b/>
              </w:rPr>
              <w:t>4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349047-25/З-144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349047-25/З-144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349051-25/З-14</w:t>
            </w:r>
            <w:r>
              <w:rPr>
                <w:b/>
              </w:rPr>
              <w:t>4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349051-25/З-144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349051-25/З-144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349033-25/З-14</w:t>
            </w:r>
            <w:r>
              <w:rPr>
                <w:b/>
              </w:rPr>
              <w:t>4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</w:t>
            </w:r>
            <w:r>
              <w:rPr>
                <w:b/>
              </w:rPr>
              <w:t>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</w:t>
            </w:r>
            <w:r>
              <w:rPr>
                <w:b/>
              </w:rPr>
              <w:t>тері. Коробка № 1 та коробка № 2 об’єднуються між собою пластиковою плівкою; 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</w:t>
            </w:r>
            <w:r>
              <w:rPr>
                <w:b/>
              </w:rPr>
              <w:t xml:space="preserve">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</w:t>
            </w:r>
            <w:r>
              <w:rPr>
                <w:b/>
              </w:rPr>
              <w:t>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349033-25/З-144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349033-25/З-144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336205-25/В-12</w:t>
            </w:r>
            <w:r>
              <w:rPr>
                <w:b/>
              </w:rPr>
              <w:t>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336205-25/В-128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336205-25/В-128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336205-25/В-128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336205-25/В-128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336205-25/В-128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344121-25/З-144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344121-25/З-144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344121-25/З-144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344121-25/З-144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344121-25/З-144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344121-25/З-144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347386-25/З-39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ОНДАНСЕТ, </w:t>
            </w:r>
            <w:r>
              <w:rPr>
                <w:b/>
              </w:rPr>
              <w:t>розчин для ін'єкцій, 2 мг/мл, по 2 мл (4 мг) або по 4 мл (8 мг)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347386-25/З-39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ОНДАНСЕТ, </w:t>
            </w:r>
            <w:r>
              <w:rPr>
                <w:b/>
              </w:rPr>
              <w:t>розчин для ін'єкцій, 2 мг/мл, по 2 мл (4 мг) або по 4 мл (8 мг)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347386-25/З-39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ОНДАНСЕТ, </w:t>
            </w:r>
            <w:r>
              <w:rPr>
                <w:b/>
              </w:rPr>
              <w:t>розчин для ін'єкцій, 2 мг/мл, по 2 мл (4 мг) або по 4 мл (8 мг)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345952-25/З-126, 345953-25/З-126, 345954-25/З-126, 345955-25/З-126, 345956-25/З-126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ОПАТАНОЛ®, </w:t>
            </w:r>
            <w:r>
              <w:rPr>
                <w:b/>
              </w:rPr>
              <w:t>краплі очні, 1 мг/мл; по 5 мл у флаконі-крапельниці; 1 або 3 флакони-крапельниці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345952-25/З-126, 345953-25/З-126, 345954-25/З-126, 345955-25/З-126, 345956-25/З-126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ОПАТАНОЛ®, </w:t>
            </w:r>
            <w:r>
              <w:rPr>
                <w:b/>
              </w:rPr>
              <w:t>краплі очні, 1 мг/мл; по 5 мл у флаконі-крапельниці; 1 або 3 флакони-крапельниці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345952-25/З-126, 345953-25/З-126, 345954-25/З-126, 345955-25/З-126, 345956-25/З-126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ОПАТАНОЛ®, </w:t>
            </w:r>
            <w:r>
              <w:rPr>
                <w:b/>
              </w:rPr>
              <w:t>краплі очні, 1 мг/мл; по 5 мл у флаконі-крапельниці; 1 або 3 флакони-крапельниці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350289-25/З-120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Орцерин, </w:t>
            </w:r>
            <w:r>
              <w:rPr>
                <w:b/>
              </w:rPr>
              <w:t xml:space="preserve">капсули по 50 мг </w:t>
            </w:r>
            <w:r>
              <w:rPr>
                <w:b/>
              </w:rPr>
              <w:br/>
              <w:t>по 10 капсул у блістері, по 1 або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350289-25/З-120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Орцерин, </w:t>
            </w:r>
            <w:r>
              <w:rPr>
                <w:b/>
              </w:rPr>
              <w:t xml:space="preserve">капсули по 50 мг </w:t>
            </w:r>
            <w:r>
              <w:rPr>
                <w:b/>
              </w:rPr>
              <w:br/>
              <w:t>по 10 капсул у блістері, по 1 або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350289-25/З-120 </w:t>
            </w:r>
            <w:r>
              <w:rPr>
                <w:b/>
              </w:rPr>
              <w:t>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Орцерин, </w:t>
            </w:r>
            <w:r>
              <w:rPr>
                <w:b/>
              </w:rPr>
              <w:t xml:space="preserve">капсули по 50 мг </w:t>
            </w:r>
            <w:r>
              <w:rPr>
                <w:b/>
              </w:rPr>
              <w:br/>
              <w:t>по 10 капсул у блістері, по 1 або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345183-25/З-97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Оспамокс®, </w:t>
            </w:r>
            <w:r>
              <w:rPr>
                <w:b/>
              </w:rPr>
              <w:t>таблетки, вкриті плівковою оболонкою, по 500 мг, по 12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1000 мг,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</w:t>
            </w:r>
            <w:r>
              <w:rPr>
                <w:b/>
              </w:rPr>
              <w:t>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345183-25/З-97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Оспамокс®, </w:t>
            </w:r>
            <w:r>
              <w:rPr>
                <w:b/>
              </w:rPr>
              <w:t>таблетки, вкриті плівковою оболонкою, по 500 мг, по 12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1000 мг,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</w:t>
            </w:r>
            <w:r>
              <w:rPr>
                <w:b/>
              </w:rPr>
              <w:t>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345183-25/З-97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Оспамокс®, </w:t>
            </w:r>
            <w:r>
              <w:rPr>
                <w:b/>
              </w:rPr>
              <w:t>таблетки, вкриті плівковою оболонкою, по 500 мг, по 12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1000 мг,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345183-25/З-97</w:t>
            </w:r>
            <w:r>
              <w:rPr>
                <w:b/>
              </w:rPr>
              <w:t xml:space="preserve">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Оспамокс®, </w:t>
            </w:r>
            <w:r>
              <w:rPr>
                <w:b/>
              </w:rPr>
              <w:t>таблетки, вкриті плівковою оболонкою, по 500 мг, по 12 таблеток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1000 мг,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345183-25/З-97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Оспамокс®, </w:t>
            </w:r>
            <w:r>
              <w:rPr>
                <w:b/>
              </w:rPr>
              <w:t>таблетки, вкриті плівковою оболонкою, по 500 мг, по 12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1000 мг,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</w:t>
            </w:r>
            <w:r>
              <w:rPr>
                <w:b/>
              </w:rPr>
              <w:t>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345183-25/З-97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Оспамокс®, </w:t>
            </w:r>
            <w:r>
              <w:rPr>
                <w:b/>
              </w:rPr>
              <w:t>таблетки, вкриті плівковою оболонкою, по 500 мг, по 12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1000 мг,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344952-25/З-14</w:t>
            </w:r>
            <w:r>
              <w:rPr>
                <w:b/>
              </w:rPr>
              <w:t>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344952-25/З-140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344952-25/З-140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338645-25/З-120, 338685-25/З-146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Штульн ЮД, </w:t>
            </w:r>
            <w:r>
              <w:rPr>
                <w:b/>
              </w:rPr>
              <w:t>краплі очні, 3 мг/1 мл; по 0,5 мл у туб-крапельниці, що містить одну дозу очних крапель Офлоксацин Штульн ЮД.По 5 туб-крапельниць з'єднаних у блок; по 1 блоку (№ 5), або по 2 блоки (№10) в алюмінієвій упаковці або по 6 блоків (№30 кожні 2 блоки в алюмінієв</w:t>
            </w:r>
            <w:r>
              <w:rPr>
                <w:b/>
              </w:rPr>
              <w:t xml:space="preserve">ій упаковці) туб-крапельниць у  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Фарма Штульн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338645-25/З-120, 338685-25/З-146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Штульн ЮД, </w:t>
            </w:r>
            <w:r>
              <w:rPr>
                <w:b/>
              </w:rPr>
              <w:t>краплі очні, 3 мг/1 мл; по 0,5 мл у туб-крапельниці, що містить одну дозу очних крапель Офлоксацин Штульн ЮД.По 5 туб-крапельниць з'єднаних у блок; по 1 блоку (№ 5), або по 2 блоки (№10) в алюмінієвій упаковці або по 6 блоків (№30 кожні 2 блоки в алюмінієв</w:t>
            </w:r>
            <w:r>
              <w:rPr>
                <w:b/>
              </w:rPr>
              <w:t xml:space="preserve">ій упаковці) туб-крапельниць у  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Фарма Штульн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338645-25/З-120, 338685-25/З-146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Штульн ЮД, </w:t>
            </w:r>
            <w:r>
              <w:rPr>
                <w:b/>
              </w:rPr>
              <w:t>краплі очні, 3 мг/1 мл; по 0,5 мл у туб-крапельниці, що містить одну дозу очних крапель Офлоксацин Штульн ЮД.По 5 туб-крапельниць з'єднаних у блок; по 1 блоку (№ 5), або по 2 блоки (№10) в алюмінієвій упаковці або по 6 блоків (№30 кожні 2 блоки в алюмінієв</w:t>
            </w:r>
            <w:r>
              <w:rPr>
                <w:b/>
              </w:rPr>
              <w:t xml:space="preserve">ій упаковці) туб-крапельниць у  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Фарма Штульн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344960-25/В-100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Плюс, </w:t>
            </w:r>
            <w:r>
              <w:rPr>
                <w:b/>
              </w:rPr>
              <w:t>крем;по 30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344960-25/В-100 </w:t>
            </w:r>
            <w:r>
              <w:rPr>
                <w:b/>
              </w:rPr>
              <w:t>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Плюс, </w:t>
            </w:r>
            <w:r>
              <w:rPr>
                <w:b/>
              </w:rPr>
              <w:t>крем;по 30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344960-25/В-100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Плюс, </w:t>
            </w:r>
            <w:r>
              <w:rPr>
                <w:b/>
              </w:rPr>
              <w:t>крем;по 30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345370-25/З-14</w:t>
            </w:r>
            <w:r>
              <w:rPr>
                <w:b/>
              </w:rPr>
              <w:t>7, 346768-25/З-147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Парафаст, </w:t>
            </w:r>
            <w:r>
              <w:rPr>
                <w:b/>
              </w:rPr>
              <w:t xml:space="preserve">капсули м’які, 500 мг; по 10 капсул у блістері; 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345370-25/З-147, 346768-25/З-147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Парафаст, </w:t>
            </w:r>
            <w:r>
              <w:rPr>
                <w:b/>
              </w:rPr>
              <w:t xml:space="preserve">капсули м’які, 500 мг; по 10 капсул у блістері; 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345370-25/З-147, 346768-25/З-147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Парафаст, </w:t>
            </w:r>
            <w:r>
              <w:rPr>
                <w:b/>
              </w:rPr>
              <w:t xml:space="preserve">капсули м’які, 500 мг; по 10 капсул у блістері; 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349558-25/З-148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Парацетамол-Бакстер, </w:t>
            </w:r>
            <w:r>
              <w:rPr>
                <w:b/>
              </w:rPr>
              <w:t xml:space="preserve">розчин для інфузій, 10 мг/мл; по 100 мл у флаконі; по 25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349558-25/З-148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Парацетамол-Бакстер, </w:t>
            </w:r>
            <w:r>
              <w:rPr>
                <w:b/>
              </w:rPr>
              <w:t xml:space="preserve">розчин для інфузій, 10 мг/мл; по 100 мл у флаконі; по 25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349558-25/З-148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Парацетамол-Бакстер, </w:t>
            </w:r>
            <w:r>
              <w:rPr>
                <w:b/>
              </w:rPr>
              <w:t xml:space="preserve">розчин для інфузій, 10 мг/мл; по 100 мл у флаконі; по 25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333804-25/З-150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 xml:space="preserve"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Феррінг Інтернешнл Сент</w:t>
            </w:r>
            <w:r>
              <w:rPr>
                <w:b/>
              </w:rPr>
              <w:t>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333804-25/З-150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 xml:space="preserve"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Феррінг Інтернешнл Сент</w:t>
            </w:r>
            <w:r>
              <w:rPr>
                <w:b/>
              </w:rPr>
              <w:t>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333804-25/З-150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 xml:space="preserve"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346642-25/З-06</w:t>
            </w:r>
            <w:r>
              <w:rPr>
                <w:b/>
              </w:rPr>
              <w:t>, 346643-25/З-06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 xml:space="preserve">таблетки, вкриті оболонкою, </w:t>
            </w:r>
            <w:r>
              <w:rPr>
                <w:b/>
              </w:rPr>
              <w:t xml:space="preserve">по 10 таблеток у блістері; по 1 блістеру в картонній упаковці; in bulk: №8400 (10х840): по 10 таблеток у блістері, по 840 блістерів у картонній коробці; in bulk: №5400 (10х540): по 10 таблеток у блістері, по 540 блістерів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346642-25/З-06, </w:t>
            </w:r>
            <w:r>
              <w:rPr>
                <w:b/>
              </w:rPr>
              <w:t>346643-25/З-06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 xml:space="preserve">таблетки, вкриті оболонкою, </w:t>
            </w:r>
            <w:r>
              <w:rPr>
                <w:b/>
              </w:rPr>
              <w:t xml:space="preserve">по 10 таблеток у блістері; по 1 блістеру в картонній упаковці; in bulk: №8400 (10х840): по 10 таблеток у блістері, по 840 блістерів у картонній коробці; in bulk: №5400 (10х540): по 10 таблеток у блістері, по 540 блістерів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346642-25/З-06, </w:t>
            </w:r>
            <w:r>
              <w:rPr>
                <w:b/>
              </w:rPr>
              <w:t>346643-25/З-06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 xml:space="preserve">таблетки, вкриті оболонкою, </w:t>
            </w:r>
            <w:r>
              <w:rPr>
                <w:b/>
              </w:rPr>
              <w:t xml:space="preserve">по 10 таблеток у блістері; по 1 блістеру в картонній упаковці; in bulk: №8400 (10х840): по 10 таблеток у блістері, по 840 блістерів у картонній коробці; in bulk: №5400 (10х540): по 10 таблеток у блістері, по 540 блістерів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347883-25/З-12</w:t>
            </w:r>
            <w:r>
              <w:rPr>
                <w:b/>
              </w:rPr>
              <w:t>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</w:t>
            </w:r>
            <w:r>
              <w:rPr>
                <w:b/>
              </w:rPr>
              <w:br/>
            </w:r>
            <w:r>
              <w:rPr>
                <w:b/>
              </w:rPr>
              <w:t>по 10 мл у пластиковому шприці, по 1 шприцу розміщеному в картонному тримачі і вкладеному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347883-25/З-120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</w:t>
            </w:r>
            <w:r>
              <w:rPr>
                <w:b/>
              </w:rPr>
              <w:br/>
              <w:t>по 10 мл у пластиковому шприці, по 1 шприцу розміщеному в картонному тримачі</w:t>
            </w:r>
            <w:r>
              <w:rPr>
                <w:b/>
              </w:rPr>
              <w:t xml:space="preserve"> і вкладеному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347883-25/З-120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</w:t>
            </w:r>
            <w:r>
              <w:rPr>
                <w:b/>
              </w:rPr>
              <w:br/>
              <w:t>по 10 мл у пластиковому шприці, по 1 шприцу розміщеному в картонному тримачі</w:t>
            </w:r>
            <w:r>
              <w:rPr>
                <w:b/>
              </w:rPr>
              <w:t xml:space="preserve"> і вкладеному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347484-25/З-130, 347485-25/З-130, 347489-25/З-130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>концентрат для приготування розчину для внутрішньовенного введення, 5 мг/мл по 1 мл в ампулi; по 10 ампул у пластиковій чарунковій упаковці; по 1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24.02.2026 р. № </w:t>
            </w:r>
            <w:r>
              <w:rPr>
                <w:b/>
              </w:rPr>
              <w:t>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347484-25/З-130, 347485-25/З-130, 347489-25/З-130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>концентрат для приготування розчину для внутрішньовенного введення, 5 мг/мл по 1 мл в ампулi; по 10 ампул у пластиковій чарунковій упаковці; по 1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24.02.2026 р. № </w:t>
            </w:r>
            <w:r>
              <w:rPr>
                <w:b/>
              </w:rPr>
              <w:t>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347484-25/З-130, 347485-25/З-130, 347489-25/З-130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>концентрат для приготування розчину для внутрішньовенного введення, 5 мг/мл по 1 мл в ампулi; по 10 ампул у пластиковій чарунковій упаковці; по 1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24.02.2026 р. № </w:t>
            </w:r>
            <w:r>
              <w:rPr>
                <w:b/>
              </w:rPr>
              <w:t>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344148-25/В-124, 351464-26/В-124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344148-25/В-124, 351464-26/В-124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344148-25/В-124, 351464-26/В-124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347067-25/В-144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347067-25/В-144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347067-25/В-144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347064-25/В-144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 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347064-25/В-144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 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347064-25/В-144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 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347066-25/В-144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 САШЕ, </w:t>
            </w:r>
            <w:r>
              <w:rPr>
                <w:b/>
              </w:rPr>
              <w:t>гранули для орального розчину по 25 мг,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347066-25/В-144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 САШЕ, </w:t>
            </w:r>
            <w:r>
              <w:rPr>
                <w:b/>
              </w:rPr>
              <w:t>гранули для орального розчину по 25 мг,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347066-25/В-144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ПРОДЕКС САШЕ, </w:t>
            </w:r>
            <w:r>
              <w:rPr>
                <w:b/>
              </w:rPr>
              <w:t>гранули для орального розчину по 25 мг,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342658-25/В-28, 342659-25/В-28, 342660-25/В-28, 342661-25/В-28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 12,5 мг або по 5 мг/ 25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342658-25/В-28, 342659-25/В-28, 342660-25/В-28, 342661-25/В-28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 12,5 мг або по 5 мг/ 25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342658-25/В-28, 342659-25/В-28, 342660-25/В-28, 342661-25/В-28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 12,5 мг або по 5 мг/ 25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342658-25/В-28, 342659-25/В-28, 342660-25/В-28, 342661-25/В-28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 12,5 мг або по 5 мг/ 25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342658-25/В-28, 342659-25/В-28, 342660-25/В-28, 342661-25/В-28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 12,5 мг або по 5 мг/ 25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342658-25/В-28, 342659-25/В-28, 342660-25/В-28, 342661-25/В-28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 12,5 мг або по 5 мг/ 25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340695-25/В-60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1%; по 1,5 мл в ампулі; по 3 або 5 ампул у блістері; по 1 блістеру у пачці; по 1,5 мл в ампулі; по 5 ампул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340695-25/В-60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1%; по 1,5 мл в ампулі; по 3 або 5 ампул у блістері; по 1 блістеру у пачці; по 1,5 мл в ампулі; по 5 ампул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340695-25/В-60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1%; по 1,5 мл в ампулі; по 3 або 5 ампул у блістері; по 1 блістеру у пачці; по 1,5 мл в ампулі; по 5 ампул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345285-25/З-61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345285-25/З-61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345285-25/З-61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345285-25/З-61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345285-25/З-61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345285-25/З-61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335550-25/З-82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</w:t>
            </w:r>
            <w:r>
              <w:rPr>
                <w:b/>
              </w:rPr>
              <w:t xml:space="preserve">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335550-25/З-82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</w:t>
            </w:r>
            <w:r>
              <w:rPr>
                <w:b/>
              </w:rPr>
              <w:t xml:space="preserve">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335550-25/З-82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334441-25/В-28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334441-25/В-28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334441-25/В-28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341038-25/В-147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САНАКОМ, </w:t>
            </w:r>
            <w:r>
              <w:rPr>
                <w:b/>
              </w:rPr>
              <w:t xml:space="preserve">розчин для ін`єкцій 10 мг/мл; по 1,5 мл в ампулі;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341038-25/В-147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САНАКОМ, </w:t>
            </w:r>
            <w:r>
              <w:rPr>
                <w:b/>
              </w:rPr>
              <w:t xml:space="preserve">розчин для ін`єкцій 10 мг/мл; по 1,5 мл в ампулі;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341038-25/В-147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САНАКОМ, </w:t>
            </w:r>
            <w:r>
              <w:rPr>
                <w:b/>
              </w:rPr>
              <w:t xml:space="preserve">розчин для ін`єкцій 10 мг/мл; по 1,5 мл в ампулі;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329128-24/В-118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Санетіс®, </w:t>
            </w:r>
            <w:r>
              <w:rPr>
                <w:b/>
              </w:rPr>
              <w:t>спрей назальний, дозований, 0,05 %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329128-24/В-118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Санетіс®, </w:t>
            </w:r>
            <w:r>
              <w:rPr>
                <w:b/>
              </w:rPr>
              <w:t>спрей назальний, дозований, 0,05 %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329128-24/В-118 </w:t>
            </w:r>
            <w:r>
              <w:rPr>
                <w:b/>
              </w:rPr>
              <w:t>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Санетіс®, </w:t>
            </w:r>
            <w:r>
              <w:rPr>
                <w:b/>
              </w:rPr>
              <w:t>спрей назальний, дозований, 0,05 %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345426-25/В-60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Санідар®, </w:t>
            </w:r>
            <w:r>
              <w:rPr>
                <w:b/>
              </w:rPr>
              <w:t>розчин для зовнішнього застосування, 0,2 мг/мл по 100 мл, по 200 мл або по 400 мл у флаконах; по 100 мл, по 200 мл або по 400 мл у флаконах із захисним ковпачком.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345426-25/В-60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Санідар®, </w:t>
            </w:r>
            <w:r>
              <w:rPr>
                <w:b/>
              </w:rPr>
              <w:t>розчин для зовнішнього застосування, 0,2 мг/мл по 100 мл, по 200 мл або по 400 мл у флаконах; по 100 мл, по 200 мл або по 400 мл у флаконах із захисним ковпачком.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345426-25/В-60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Санідар®, </w:t>
            </w:r>
            <w:r>
              <w:rPr>
                <w:b/>
              </w:rPr>
              <w:t>розчин для зовнішнього застосування, 0,2 мг/мл по 100 мл, по 200 мл або по 400 мл у флаконах; по 100 мл, по 200 мл або по 400 мл у флаконах із захисним ковпачком.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343013-25/З-124, 343014-25/З-124, 343015-25/З-124, 343016-25/З-124, 343017-25/З-124, 343018-25/З-124, 343019-25/З-124, 343020-25/</w:t>
            </w:r>
            <w:r>
              <w:rPr>
                <w:b/>
              </w:rPr>
              <w:t>З-124, 343021-25/З-124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очні;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343013-25/З-124, 343014-25/З-124, 343015-25/З-124, 343016-25/З-124, 343017-25/З-124, 343018-25/З-124, 343019-25/З-124, </w:t>
            </w:r>
            <w:r>
              <w:rPr>
                <w:b/>
              </w:rPr>
              <w:t>343020-25/З-124, 343021-25/З-124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очні;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343013-25/З-124, 343014-25/З-124, 343015-25/З-124, 343016-25</w:t>
            </w:r>
            <w:r>
              <w:rPr>
                <w:b/>
              </w:rPr>
              <w:t>/З-124, 343017-25/З-124, 343018-25/З-124, 343019-25/З-124, 343020-25/З-124, 343021-25/З-124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очні;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344893-25/З-10</w:t>
            </w:r>
            <w:r>
              <w:rPr>
                <w:b/>
              </w:rPr>
              <w:t>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Сольвенцій, </w:t>
            </w:r>
            <w:r>
              <w:rPr>
                <w:b/>
              </w:rPr>
              <w:t>розчин оральний;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344893-25/З-100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Сольвенцій, </w:t>
            </w:r>
            <w:r>
              <w:rPr>
                <w:b/>
              </w:rPr>
              <w:t>розчин оральний;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344893-25/З-100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Сольвенцій, </w:t>
            </w:r>
            <w:r>
              <w:rPr>
                <w:b/>
              </w:rPr>
              <w:t>розчин оральний;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343621-25/З-152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ін’єкцій по 10 мг або 15 мг, або 20 мг, або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</w:t>
            </w:r>
            <w:r>
              <w:rPr>
                <w:b/>
              </w:rPr>
              <w:t>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342429-25/В-61, 342430-25/В-61, 350355-25/В-92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>настойка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342429-25/В-61, 342430-25/В-61, 350355-25/В-92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>настойка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342429-25/В-61, 342430-25/В-61, 350355-25/В-92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>настойка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342420-25/В-61, 342421-25/В-61, 350419-25/В-96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342420-25/В-61, 342421-25/В-61, 350419-25/В-96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342420-25/В-61, 342421-25/В-61, 350419-25/В-96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351229-26/З-145 від 05.01.2026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351229-26/З-145 від 05.01.2026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351229-26/З-145 від 05.01.2026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333661-25/В-117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>капсули тверді по 50 мг або по 100 мг; по 12 капсул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333661-25/В-117 </w:t>
            </w:r>
            <w:r>
              <w:rPr>
                <w:b/>
              </w:rPr>
              <w:t>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>капсули тверді по 50 мг або по 100 мг; по 12 капсул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333661-25/В-117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>капсули тверді по 50 мг або по 100 мг; по 12 капсул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333661-25/В-117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>капсули тверді по 50 мг або по 100 мг; по 12 капсул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333661-25/В-117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>капсули тверді по 50 мг або по 100 мг; по 12 капсул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333661-25/В-117 </w:t>
            </w:r>
            <w:r>
              <w:rPr>
                <w:b/>
              </w:rPr>
              <w:t>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>капсули тверді по 50 мг або по 100 мг; по 12 капсул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344383-25/З-100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Сумафікс, </w:t>
            </w:r>
            <w:r>
              <w:rPr>
                <w:b/>
              </w:rPr>
              <w:t>таблетки 50 мг або 100 мг; по 4 таблетки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344383-25/З-100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Сумафікс, </w:t>
            </w:r>
            <w:r>
              <w:rPr>
                <w:b/>
              </w:rPr>
              <w:t>таблетки 50 мг або 100 мг; по 4 таблетки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344383-25/З-100 </w:t>
            </w:r>
            <w:r>
              <w:rPr>
                <w:b/>
              </w:rPr>
              <w:t>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Сумафікс, </w:t>
            </w:r>
            <w:r>
              <w:rPr>
                <w:b/>
              </w:rPr>
              <w:t>таблетки 50 мг або 100 мг; по 4 таблетки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344383-25/З-100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Сумафікс, </w:t>
            </w:r>
            <w:r>
              <w:rPr>
                <w:b/>
              </w:rPr>
              <w:t>таблетки 50 мг або 100 мг; по 4 таблетки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344383-25/З-100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Сумафікс, </w:t>
            </w:r>
            <w:r>
              <w:rPr>
                <w:b/>
              </w:rPr>
              <w:t>таблетки 50 мг або 100 мг; по 4 таблетки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344383-25/З-100 </w:t>
            </w:r>
            <w:r>
              <w:rPr>
                <w:b/>
              </w:rPr>
              <w:t>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Сумафікс, </w:t>
            </w:r>
            <w:r>
              <w:rPr>
                <w:b/>
              </w:rPr>
              <w:t>таблетки 50 мг або 100 мг; по 4 таблетки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347165-25/З-126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Супран, </w:t>
            </w:r>
            <w:r>
              <w:rPr>
                <w:b/>
              </w:rPr>
              <w:t>пари для інгаляцій, рідина 100 %; по 240 мл в алюмінієвому флаконі, вкритому зсередини захисним лаком на основі епоксифенольної смоли, що закривається за допомогою вбудованого обтискного клапана (для використання з випарником) та ковпачка з поліетилену низ</w:t>
            </w:r>
            <w:r>
              <w:rPr>
                <w:b/>
              </w:rPr>
              <w:t>ької щільності (LDPE),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347165-25/З-126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Супран, </w:t>
            </w:r>
            <w:r>
              <w:rPr>
                <w:b/>
              </w:rPr>
              <w:t>пари для інгаляцій, рідина 100 %; по 240 мл в алюмінієвому флаконі, вкритому зсередини захисним лаком на основі епоксифенольної смоли, що закривається за допомогою вбудованого обтискного клапана (для використання з випарником) та ковпачка з поліетилену низ</w:t>
            </w:r>
            <w:r>
              <w:rPr>
                <w:b/>
              </w:rPr>
              <w:t>ької щільності (LDPE),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347165-25/З-126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Супран, </w:t>
            </w:r>
            <w:r>
              <w:rPr>
                <w:b/>
              </w:rPr>
              <w:t>пари для інгаляцій, рідина 100 %; по 240 мл в алюмінієвому флаконі, вкритому зсередини захисним лаком на основі епоксифенольної смоли, що закривається за допомогою вбудованого обтискного клапана (для використання з випарником) та ковпачка з поліетилену низ</w:t>
            </w:r>
            <w:r>
              <w:rPr>
                <w:b/>
              </w:rPr>
              <w:t>ької щільності (LDPE),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340998-25/З-144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340998-25/З-144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340998-25/З-144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340998-25/З-144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340998-25/З-144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340998-25/З-144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340998-25/З-144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340998-25/З-144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340998-25/З-144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342115-25/З-130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порошок для розчину для інфузій по 100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342115-25/З-130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порошок для розчину для інфузій по 100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342115-25/З-130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порошок для розчину для інфузій по 100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348915-25/З-88</w:t>
            </w:r>
            <w:r>
              <w:rPr>
                <w:b/>
              </w:rPr>
              <w:t xml:space="preserve">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348915-25/З-88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348915-25/З-88 в</w:t>
            </w:r>
            <w:r>
              <w:rPr>
                <w:b/>
              </w:rPr>
              <w:t>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345144-25/З-128, 345145-25/З-128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Тонзихелп, </w:t>
            </w:r>
            <w:r>
              <w:rPr>
                <w:b/>
              </w:rPr>
              <w:t>Спрей для ротової порожнини, розчин 3 мг/мл; по 30 мл розчину у флаконі з дозуючим пристроєм і розпилювачем,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345144-25/З-128, 345145-25/З-128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Тонзихелп, </w:t>
            </w:r>
            <w:r>
              <w:rPr>
                <w:b/>
              </w:rPr>
              <w:t>Спрей для ротової порожнини, розчин 3 мг/мл; по 30 мл розчину у флаконі з дозуючим пристроєм і розпилювачем,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345144-25/З-128, 345145-25/З-128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Тонзихелп, </w:t>
            </w:r>
            <w:r>
              <w:rPr>
                <w:b/>
              </w:rPr>
              <w:t>Спрей для ротової порожнини, розчин 3 мг/мл; по 30 мл розчину у флаконі з дозуючим пристроєм і розпилювачем,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340214-25/З-128, 340215-25/З-128, 350513-25/З-124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мкг/мл; по 2,5 мл у флаконі-крапельниці; по 1 або 3 флакони-крапельниці в проміжній упаковці з фольги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340214-25/З-128, 340215-25/З-128, 350513-25/З-124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мкг/мл; по 2,5 мл у флаконі-крапельниці; по 1 або 3 флакони-крапельниці в проміжній упаковці з фольги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340214-25/З-128, 340215-25/З-128, 350513-25/З-124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мкг/мл; по 2,5 мл у флаконі-крапельниці; по 1 або 3 флакони-крапельниці в проміжній упаковці з фольги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347981-25/З-60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370, </w:t>
            </w:r>
            <w:r>
              <w:rPr>
                <w:b/>
              </w:rPr>
              <w:t>розчин для ін'єкцій та інфузій, 370 мг/мл</w:t>
            </w:r>
            <w:r>
              <w:rPr>
                <w:b/>
              </w:rPr>
              <w:br/>
            </w:r>
            <w:r>
              <w:rPr>
                <w:b/>
              </w:rPr>
              <w:t>по 50 або 100 мл у флаконі; по 1 флакону у картонній пачці;</w:t>
            </w:r>
            <w:r>
              <w:rPr>
                <w:b/>
              </w:rPr>
              <w:br/>
              <w:t>по 500 мл у флаконі; по 8 флаконів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347981-25/З-60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370, </w:t>
            </w:r>
            <w:r>
              <w:rPr>
                <w:b/>
              </w:rPr>
              <w:t>розчин для ін'єкцій та інфузій, 370 мг/мл</w:t>
            </w:r>
            <w:r>
              <w:rPr>
                <w:b/>
              </w:rPr>
              <w:br/>
            </w:r>
            <w:r>
              <w:rPr>
                <w:b/>
              </w:rPr>
              <w:t>по 50 або 100 мл у флаконі; по 1 флакону у картонній пачці;</w:t>
            </w:r>
            <w:r>
              <w:rPr>
                <w:b/>
              </w:rPr>
              <w:br/>
              <w:t>по 500 мл у флаконі; по 8 флаконів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347981-25/З-60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370, </w:t>
            </w:r>
            <w:r>
              <w:rPr>
                <w:b/>
              </w:rPr>
              <w:t>розчин для ін'єкцій та інфузій, 370 мг/мл</w:t>
            </w:r>
            <w:r>
              <w:rPr>
                <w:b/>
              </w:rPr>
              <w:br/>
            </w:r>
            <w:r>
              <w:rPr>
                <w:b/>
              </w:rPr>
              <w:t>по 50 або 100 мл у флаконі; по 1 флакону у картонній пачці;</w:t>
            </w:r>
            <w:r>
              <w:rPr>
                <w:b/>
              </w:rPr>
              <w:br/>
              <w:t>по 500 мл у флаконі; по 8 флаконів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344265-25/В-118, 346776-25/В-118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Фазекс®, </w:t>
            </w:r>
            <w:r>
              <w:rPr>
                <w:b/>
              </w:rPr>
              <w:t>гель, 0,1 % по 30 г в алюмінієвій тубі, по 1 тубі у картонній упаковці; in bulk: № 144 (1х144) туби: по 30 г в алюмінієвій тубі, по 144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344265-25/В-118, 346776-25/В-118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Фазекс®, </w:t>
            </w:r>
            <w:r>
              <w:rPr>
                <w:b/>
              </w:rPr>
              <w:t>гель, 0,1 % по 30 г в алюмінієвій тубі, по 1 тубі у картонній упаковці; in bulk: № 144 (1х144) туби: по 30 г в алюмінієвій тубі, по 144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344265-25/В-118, 346776-25/В-118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Фазекс®, </w:t>
            </w:r>
            <w:r>
              <w:rPr>
                <w:b/>
              </w:rPr>
              <w:t>гель, 0,1 % по 30 г в алюмінієвій тубі, по 1 тубі у картонній упаковці; in bulk: № 144 (1х144) туби: по 30 г в алюмінієвій тубі, по 144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344265-25/В-118, 346776-25/В-118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Фазекс®, </w:t>
            </w:r>
            <w:r>
              <w:rPr>
                <w:b/>
              </w:rPr>
              <w:t>гель, 0,1 % по 30 г в алюмінієвій тубі, по 1 тубі у картонній упаковці; in bulk: № 144 (1х144) туби: по 30 г в алюмінієвій тубі, по 144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344265-25/В-118, 346776-25/В-118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Фазекс®, </w:t>
            </w:r>
            <w:r>
              <w:rPr>
                <w:b/>
              </w:rPr>
              <w:t>гель, 0,1 % по 30 г в алюмінієвій тубі, по 1 тубі у картонній упаковці; in bulk: № 144 (1х144) туби: по 30 г в алюмінієвій тубі, по 144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344265-25/В-118, 346776-25/В-118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Фазекс®, </w:t>
            </w:r>
            <w:r>
              <w:rPr>
                <w:b/>
              </w:rPr>
              <w:t>гель, 0,1 % по 30 г в алюмінієвій тубі, по 1 тубі у картонній упаковці; in bulk: № 144 (1х144) туби: по 30 г в алюмінієвій тубі, по 144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341684-25/З-121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ін’єкцій/інфузій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</w:t>
            </w:r>
            <w:r>
              <w:rPr>
                <w:b/>
              </w:rPr>
              <w:t>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341684-25/З-121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ін’єкцій/інфузій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</w:t>
            </w:r>
            <w:r>
              <w:rPr>
                <w:b/>
              </w:rPr>
              <w:t>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341684-25/З-121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ін’єкцій/інфузій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</w:t>
            </w:r>
            <w:r>
              <w:rPr>
                <w:b/>
              </w:rPr>
              <w:t>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347181-25/З-121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розчину;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347181-25/З-121 </w:t>
            </w:r>
            <w:r>
              <w:rPr>
                <w:b/>
              </w:rPr>
              <w:t>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розчину;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347181-25/З-121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розчину;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347323-25/З-39</w:t>
            </w:r>
            <w:r>
              <w:rPr>
                <w:b/>
              </w:rPr>
              <w:t xml:space="preserve">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розчину;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347323-25/З-39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розчину;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347323-25/З-39 в</w:t>
            </w:r>
            <w:r>
              <w:rPr>
                <w:b/>
              </w:rPr>
              <w:t>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розчину;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328349-24/З-82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ХАЙРІМОЗ, </w:t>
            </w:r>
            <w:r>
              <w:rPr>
                <w:b/>
              </w:rPr>
              <w:t>розчин для ін'єкцій, 50 мг/мл або 100 мг/мл;</w:t>
            </w:r>
            <w:r>
              <w:rPr>
                <w:b/>
              </w:rPr>
              <w:br/>
            </w:r>
            <w:r>
              <w:rPr>
                <w:b/>
              </w:rPr>
              <w:t>по 40 мг/0,8 мл розчину в попередньо наповненому шприці; по 2 попередньо наповнених шприців у блістерах у картонній коробці;</w:t>
            </w:r>
            <w:r>
              <w:rPr>
                <w:b/>
              </w:rPr>
              <w:br/>
              <w:t>по 40 мг/0,4 мл або по 20 мг/0,2 мл розчину в попередньо наповненому шприці; по 2 попередньо наповнених шприців у блістерах у карто</w:t>
            </w:r>
            <w:r>
              <w:rPr>
                <w:b/>
              </w:rPr>
              <w:t>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328349-24/З-82 в</w:t>
            </w:r>
            <w:r>
              <w:rPr>
                <w:b/>
              </w:rPr>
              <w:t>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ХАЙРІМОЗ, </w:t>
            </w:r>
            <w:r>
              <w:rPr>
                <w:b/>
              </w:rPr>
              <w:t>розчин для ін'єкцій, 50 мг/мл або 100 мг/мл;</w:t>
            </w:r>
            <w:r>
              <w:rPr>
                <w:b/>
              </w:rPr>
              <w:br/>
              <w:t>по 40 мг/0,8 мл розчину в попередньо наповненому шприці; по 2 попередньо наповнених шприців у блістерах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40 мг/0,4 мл або по 20 мг/0,2 мл розчину в попередньо наповненому шприці; по 2 попередньо наповнених шприців у блістерах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328349-24/З-82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ХАЙРІМОЗ, </w:t>
            </w:r>
            <w:r>
              <w:rPr>
                <w:b/>
              </w:rPr>
              <w:t>розчин для ін'єкцій, 50 мг/мл або 100 мг/мл;</w:t>
            </w:r>
            <w:r>
              <w:rPr>
                <w:b/>
              </w:rPr>
              <w:br/>
            </w:r>
            <w:r>
              <w:rPr>
                <w:b/>
              </w:rPr>
              <w:t>по 40 мг/0,8 мл розчину в попередньо наповненому шприці; по 2 попередньо наповнених шприців у блістерах у картонній коробці;</w:t>
            </w:r>
            <w:r>
              <w:rPr>
                <w:b/>
              </w:rPr>
              <w:br/>
              <w:t>по 40 мг/0,4 мл або по 20 мг/0,2 мл розчину в попередньо наповненому шприці; по 2 попередньо наповнених шприців у блістерах у карто</w:t>
            </w:r>
            <w:r>
              <w:rPr>
                <w:b/>
              </w:rPr>
              <w:t>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328349-24/З-82</w:t>
            </w:r>
            <w:r>
              <w:rPr>
                <w:b/>
              </w:rPr>
              <w:t xml:space="preserve">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ХАЙРІМОЗ, </w:t>
            </w:r>
            <w:r>
              <w:rPr>
                <w:b/>
              </w:rPr>
              <w:t>розчин для ін'єкцій, 50 мг/мл або 100 мг/мл;</w:t>
            </w:r>
            <w:r>
              <w:rPr>
                <w:b/>
              </w:rPr>
              <w:br/>
              <w:t>по 40 мг/0,8 мл розчину в попередньо наповненому шприці; по 2 попередньо наповнених шприців у блістерах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40 мг/0,4 мл або по 20 мг/0,2 мл розчину в попередньо наповненому шприці; по 2 попередньо наповнених шприців у блістерах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328349-24/З-82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ХАЙРІМОЗ, </w:t>
            </w:r>
            <w:r>
              <w:rPr>
                <w:b/>
              </w:rPr>
              <w:t>розчин для ін'єкцій, 50 мг/мл або 100 мг/мл;</w:t>
            </w:r>
            <w:r>
              <w:rPr>
                <w:b/>
              </w:rPr>
              <w:br/>
            </w:r>
            <w:r>
              <w:rPr>
                <w:b/>
              </w:rPr>
              <w:t>по 40 мг/0,8 мл розчину в попередньо наповненому шприці; по 2 попередньо наповнених шприців у блістерах у картонній коробці;</w:t>
            </w:r>
            <w:r>
              <w:rPr>
                <w:b/>
              </w:rPr>
              <w:br/>
              <w:t>по 40 мг/0,4 мл або по 20 мг/0,2 мл розчину в попередньо наповненому шприці; по 2 попередньо наповнених шприців у блістерах у карто</w:t>
            </w:r>
            <w:r>
              <w:rPr>
                <w:b/>
              </w:rPr>
              <w:t>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328349-24/З-82 в</w:t>
            </w:r>
            <w:r>
              <w:rPr>
                <w:b/>
              </w:rPr>
              <w:t>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ХАЙРІМОЗ, </w:t>
            </w:r>
            <w:r>
              <w:rPr>
                <w:b/>
              </w:rPr>
              <w:t>розчин для ін'єкцій, 50 мг/мл або 100 мг/мл;</w:t>
            </w:r>
            <w:r>
              <w:rPr>
                <w:b/>
              </w:rPr>
              <w:br/>
              <w:t>по 40 мг/0,8 мл розчину в попередньо наповненому шприці; по 2 попередньо наповнених шприців у блістерах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40 мг/0,4 мл або по 20 мг/0,2 мл розчину в попередньо наповненому шприці; по 2 попередньо наповнених шприців у блістерах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347536-25/З-126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347536-25/З-126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347536-25/З-126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333999-25/З-96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333999-25/З-96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333999-25/З-96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345026-25/В-146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ХепіДерм-Здоров'я аерозоль, </w:t>
            </w:r>
            <w:r>
              <w:rPr>
                <w:b/>
              </w:rPr>
              <w:t>піна нашкірна, 50 мг/г по 58,5 г або по 117,0 г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345026-25/В-146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ХепіДерм-Здоров'я аерозоль, </w:t>
            </w:r>
            <w:r>
              <w:rPr>
                <w:b/>
              </w:rPr>
              <w:t>піна нашкірна, 50 мг/г по 58,5 г або по 117,0 г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0F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0FD6">
      <w:pPr>
        <w:jc w:val="center"/>
        <w:rPr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345026-25/В-146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caps/>
              </w:rPr>
              <w:t xml:space="preserve">ХепіДерм-Здоров'я аерозоль, </w:t>
            </w:r>
            <w:r>
              <w:rPr>
                <w:b/>
              </w:rPr>
              <w:t>піна нашкірна, 50 мг/г по 58,5 г або по 117,0 г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>24.02.2026 р. № 242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0F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napToGrid w:val="0"/>
              <w:jc w:val="both"/>
              <w:rPr>
                <w:szCs w:val="20"/>
              </w:rPr>
            </w:pP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0F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0F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0F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0F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0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0FD6">
      <w:pPr>
        <w:jc w:val="center"/>
        <w:rPr>
          <w:b/>
          <w:lang w:val="uk-UA"/>
        </w:rPr>
      </w:pPr>
    </w:p>
    <w:p w:rsidR="00000000" w:rsidRDefault="00700F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0FD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0FD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00FD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0FD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00FD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9122F"/>
    <w:rsid w:val="0049122F"/>
    <w:rsid w:val="007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331A6-8CA4-4B95-B7BF-9F696A58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305</Pages>
  <Words>120571</Words>
  <Characters>687260</Characters>
  <Application>Microsoft Office Word</Application>
  <DocSecurity>0</DocSecurity>
  <Lines>5727</Lines>
  <Paragraphs>1612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806219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2026-03-12T15:08:00Z</dcterms:created>
  <dcterms:modified xsi:type="dcterms:W3CDTF">2026-03-12T15:08:00Z</dcterms:modified>
</cp:coreProperties>
</file>