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296549-23/З-132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ААРТМІН 1000 XR, </w:t>
            </w:r>
            <w:r>
              <w:rPr>
                <w:b/>
              </w:rPr>
              <w:t>таблетки, пролонгованої дії по 1000 мг по 10 таблеток у блістері; по 10 блістерів у картонній коробці (зняття з розгляду дозування 500 мг під торговою назвою ААРТМІН</w:t>
            </w:r>
            <w:r>
              <w:rPr>
                <w:b/>
              </w:rPr>
              <w:t xml:space="preserve"> 500 XR на етапі спеціалізованої експертизи за бажанням заявника)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Піннекл Лайф Саєнс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09.03.2026 р. № 298 </w:t>
            </w:r>
            <w:bookmarkEnd w:id="0"/>
            <w:r>
              <w:rPr>
                <w:b/>
              </w:rPr>
              <w:t>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296549-23/З-132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ААРТМІН 1000 XR, </w:t>
            </w:r>
            <w:r>
              <w:rPr>
                <w:b/>
              </w:rPr>
              <w:t>таблетки, пролонгованої дії по 1000 мг по 10 таблеток у блістері; по 10 блістерів у картонній коробці (зняття з розгляду дозування 500 мг під торговою назвою ААРТМІН 500 XR на етапі спеціалізованої експертизи за бажанням заявника)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Піннекл Лайф Са</w:t>
            </w:r>
            <w:r>
              <w:rPr>
                <w:b/>
              </w:rPr>
              <w:t>єнс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296549-23/З-132 </w:t>
            </w:r>
            <w:r>
              <w:rPr>
                <w:b/>
              </w:rPr>
              <w:t>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ААРТМІН 1000 XR, </w:t>
            </w:r>
            <w:r>
              <w:rPr>
                <w:b/>
              </w:rPr>
              <w:t xml:space="preserve">таблетки, пролонгованої дії по 1000 мг по 10 таблеток у блістері; по 10 блістерів у картонній коробці (зняття з розгляду дозування 500 мг під торговою назвою ААРТМІН 500 XR </w:t>
            </w:r>
            <w:r>
              <w:rPr>
                <w:b/>
              </w:rPr>
              <w:t>на етапі спеціалізованої експертизи за бажанням заявника)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Піннекл Лайф Саєнс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345418-25/В-123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Азапін, </w:t>
            </w:r>
            <w:r>
              <w:rPr>
                <w:b/>
              </w:rPr>
              <w:t>таблетки по 25 мг; таблетки по 100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345418-25/В-123 </w:t>
            </w:r>
            <w:r>
              <w:rPr>
                <w:b/>
              </w:rPr>
              <w:t>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Азапін, </w:t>
            </w:r>
            <w:r>
              <w:rPr>
                <w:b/>
              </w:rPr>
              <w:t>таблетки по 25 мг; таблетки по 100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345418-25/В-123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Азапін, </w:t>
            </w:r>
            <w:r>
              <w:rPr>
                <w:b/>
              </w:rPr>
              <w:t>таблетки по 25 мг; таблетки по 100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345418-25/В-123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Азапін, </w:t>
            </w:r>
            <w:r>
              <w:rPr>
                <w:b/>
              </w:rPr>
              <w:t>таблетки по 25 мг; таблетки по 100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345418-25/В-123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Азапін, </w:t>
            </w:r>
            <w:r>
              <w:rPr>
                <w:b/>
              </w:rPr>
              <w:t>таблетки по 25 мг; таблетки по 100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345418-25/В-123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Азапін, </w:t>
            </w:r>
            <w:r>
              <w:rPr>
                <w:b/>
              </w:rPr>
              <w:t>таблетки по 25 мг; таблетки по 100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347995-25/В-144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Алергостоп®, </w:t>
            </w:r>
            <w:r>
              <w:rPr>
                <w:b/>
              </w:rPr>
              <w:t>таблетки, вкриті плівковою оболонкою, по 5 мг;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347995-25/В-144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Алергостоп®, </w:t>
            </w:r>
            <w:r>
              <w:rPr>
                <w:b/>
              </w:rPr>
              <w:t>таблетки, вкриті плівковою оболонкою, по 5 мг;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347995-25/В-144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Алергостоп®, </w:t>
            </w:r>
            <w:r>
              <w:rPr>
                <w:b/>
              </w:rPr>
              <w:t>таблетки, вкриті плівковою оболонкою, по 5 мг;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344103-25/В-96, 344104-25/В-96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Алзінеф®, </w:t>
            </w:r>
            <w:r>
              <w:rPr>
                <w:b/>
              </w:rPr>
              <w:t>розчин для ін'єкцій, 10,0 мг/мл, по 2 мл в ампулі, по 5 ампул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«БФК «Салютаріс»,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344103-25/В-96, 344104-25/В-96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Алзінеф®, </w:t>
            </w:r>
            <w:r>
              <w:rPr>
                <w:b/>
              </w:rPr>
              <w:t>розчин для ін'єкцій, 10,0 мг/мл, по 2 мл в ампулі, по 5 ампул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«БФК «Салютаріс»,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344103-25/В-96, 344104-25/В-96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Алзінеф®, </w:t>
            </w:r>
            <w:r>
              <w:rPr>
                <w:b/>
              </w:rPr>
              <w:t>розчин для ін'єкцій, 10,0 мг/мл, по 2 мл в ампулі, по 5 ампул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«БФК «Салютаріс»,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346448-25/В-140 від 16.10.2025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120 мг, </w:t>
            </w:r>
            <w:r>
              <w:rPr>
                <w:b/>
              </w:rPr>
              <w:t>таблетки, вкриті плівковою оболонкою, по 120 мг;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346448-25/В-140 від 16.10.2025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120 мг, </w:t>
            </w:r>
            <w:r>
              <w:rPr>
                <w:b/>
              </w:rPr>
              <w:t>таблетки, вкриті плівковою оболонкою, по 120 мг;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346448-25/В-140 від 16.10.2025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120 мг, </w:t>
            </w:r>
            <w:r>
              <w:rPr>
                <w:b/>
              </w:rPr>
              <w:t>таблетки, вкриті плівковою оболонкою, по 120 мг;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346182-25/В-06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180 мг, </w:t>
            </w:r>
            <w:r>
              <w:rPr>
                <w:b/>
              </w:rPr>
              <w:t>таблетки, вкриті плівковою оболонкою, по 180 мг, № 10, № 20 (10х2): по 10 таблеток у блістері; по 1 або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346182-25/В-06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180 мг, </w:t>
            </w:r>
            <w:r>
              <w:rPr>
                <w:b/>
              </w:rPr>
              <w:t>таблетки, вкриті плівковою оболонкою, по 180 мг, № 10, № 20 (10х2): по 10 таблеток у блістері; по 1 або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346182-25/В-06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180 мг, </w:t>
            </w:r>
            <w:r>
              <w:rPr>
                <w:b/>
              </w:rPr>
              <w:t>таблетки, вкриті плівковою оболонкою, по 180 мг, № 10, № 20 (10х2): по 10 таблеток у блістері; по 1 або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332304-25/З-143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Алмагель®, </w:t>
            </w:r>
            <w:r>
              <w:rPr>
                <w:b/>
              </w:rPr>
              <w:t>суспензія оральна; по 170 мл у флаконі скляному або з поліетилентерефталату; по 1 флакону з мірною ложкою в картонній коробці; по 10 мл у пакетику; по 10 або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</w:t>
            </w:r>
            <w:r>
              <w:rPr>
                <w:b/>
              </w:rPr>
              <w:t>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332304-25/З-143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Алмагель®, </w:t>
            </w:r>
            <w:r>
              <w:rPr>
                <w:b/>
              </w:rPr>
              <w:t>суспензія оральна; по 170 мл у флаконі скляному або з поліетилентерефталату; по 1 флакону з мірною ложкою в картонній коробці; по 10 мл у пакетику; по 10 або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</w:t>
            </w:r>
            <w:r>
              <w:rPr>
                <w:b/>
              </w:rPr>
              <w:t>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332304-25/З-143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Алмагель®, </w:t>
            </w:r>
            <w:r>
              <w:rPr>
                <w:b/>
              </w:rPr>
              <w:t>суспензія оральна; по 170 мл у флаконі скляному або з поліетилентерефталату; по 1 флакону з мірною ложкою в картонній коробці; по 10 мл у пакетику; по 10 або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346246-25/З-146, 346247-25/З-146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346246-25/З-146, 346247-25/З-146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346246-25/З-146, 346247-25/З-146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346246-25/З-146, 346247-25/З-146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346246-25/З-146, 346247-25/З-146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346246-25/З-146, 346247-25/З-146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346246-25/З-146, 346247-25/З-146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346246-25/З-146, 346247-25/З-146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346246-25/З-146, 346247-25/З-146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346389-25/В-60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Альцмерат, </w:t>
            </w:r>
            <w:r>
              <w:rPr>
                <w:b/>
              </w:rPr>
              <w:t>розчин для ін`єкцій, 250 мг/мл</w:t>
            </w:r>
            <w:r>
              <w:rPr>
                <w:b/>
              </w:rPr>
              <w:br/>
              <w:t xml:space="preserve">по 4 мл в ампулі; по 5, 10 або 100 ампул в пачці; </w:t>
            </w:r>
            <w:r>
              <w:rPr>
                <w:b/>
              </w:rPr>
              <w:br/>
            </w:r>
            <w:r>
              <w:rPr>
                <w:b/>
              </w:rPr>
              <w:t>по 4 мл в ампулі; по 5 ампул в блістері; по 1 або 2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346389-25/В-60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Альцмерат, </w:t>
            </w:r>
            <w:r>
              <w:rPr>
                <w:b/>
              </w:rPr>
              <w:t>розчин для ін`єкцій, 250 мг/мл</w:t>
            </w:r>
            <w:r>
              <w:rPr>
                <w:b/>
              </w:rPr>
              <w:br/>
              <w:t xml:space="preserve">по 4 мл в ампулі; по 5, 10 або 100 ампул в пачці; </w:t>
            </w:r>
            <w:r>
              <w:rPr>
                <w:b/>
              </w:rPr>
              <w:br/>
            </w:r>
            <w:r>
              <w:rPr>
                <w:b/>
              </w:rPr>
              <w:t>по 4 мл в ампулі; по 5 ампул в блістері; по 1 або 2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346389-25/В-60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Альцмерат, </w:t>
            </w:r>
            <w:r>
              <w:rPr>
                <w:b/>
              </w:rPr>
              <w:t>розчин для ін`єкцій, 250 мг/мл</w:t>
            </w:r>
            <w:r>
              <w:rPr>
                <w:b/>
              </w:rPr>
              <w:br/>
              <w:t xml:space="preserve">по 4 мл в ампулі; по 5, 10 або 100 ампул в пачці; </w:t>
            </w:r>
            <w:r>
              <w:rPr>
                <w:b/>
              </w:rPr>
              <w:br/>
            </w:r>
            <w:r>
              <w:rPr>
                <w:b/>
              </w:rPr>
              <w:t>по 4 мл в ампулі; по 5 ампул в блістері; по 1 або 2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346626-25/В-61, 346627-25/В-61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Без цукру, </w:t>
            </w:r>
            <w:r>
              <w:rPr>
                <w:b/>
              </w:rPr>
              <w:t>порошок для орального розчину по 13 г у саше; по 13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346626-25/В-61, 346627-25/В-61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Без цукру, </w:t>
            </w:r>
            <w:r>
              <w:rPr>
                <w:b/>
              </w:rPr>
              <w:t>порошок для орального розчину по 13 г у саше; по 13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346626-25/В-61, 346627-25/В-61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Без цукру, </w:t>
            </w:r>
            <w:r>
              <w:rPr>
                <w:b/>
              </w:rPr>
              <w:t>порошок для орального розчину по 13 г у саше; по 13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347176-25/В-97, 347177-25/В-97, 347178-25/В-97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Амлодипін-Астрафарм, </w:t>
            </w:r>
            <w:r>
              <w:rPr>
                <w:b/>
              </w:rPr>
              <w:t>таблетки по 5 мг або по 10 мг, по 10 таблеток у блістері; по 2, 3, 6, 9 або 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347176-25/В-97, 347177-25/В-97, 347178-25/В-97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Амлодипін-Астрафарм, </w:t>
            </w:r>
            <w:r>
              <w:rPr>
                <w:b/>
              </w:rPr>
              <w:t>таблетки по 5 мг або по 10 мг, по 10 таблеток у блістері; по 2, 3, 6, 9 або 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347176-25/В-97, 347177-25/В-97, 347178-25/В-97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Амлодипін-Астрафарм, </w:t>
            </w:r>
            <w:r>
              <w:rPr>
                <w:b/>
              </w:rPr>
              <w:t>таблетки по 5 мг або по 10 мг, по 10 таблеток у блістері; по 2, 3, 6, 9 або 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347176-25/В-97, 347177-25/В-97, 347178-25/В-97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Амлодипін-Астрафарм, </w:t>
            </w:r>
            <w:r>
              <w:rPr>
                <w:b/>
              </w:rPr>
              <w:t>таблетки по 5 мг або по 10 мг, по 10 таблеток у блістері; по 2, 3, 6, 9 або 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347176-25/В-97, 347177-25/В-97, 347178-25/В-97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Амлодипін-Астрафарм, </w:t>
            </w:r>
            <w:r>
              <w:rPr>
                <w:b/>
              </w:rPr>
              <w:t>таблетки по 5 мг або по 10 мг, по 10 таблеток у блістері; по 2, 3, 6, 9 або 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347176-25/В-97, 347177-25/В-97, 347178-25/В-97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Амлодипін-Астрафарм, </w:t>
            </w:r>
            <w:r>
              <w:rPr>
                <w:b/>
              </w:rPr>
              <w:t>таблетки по 5 мг або по 10 мг, по 10 таблеток у блістері; по 2, 3, 6, 9 або 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345462-25/З-117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Амоксиклав®, </w:t>
            </w:r>
            <w:r>
              <w:rPr>
                <w:b/>
              </w:rPr>
              <w:t>порошок для оральної суспензії (250 мг/62,5 мг в 5 мл); по 15,8 г порошку у флаконі (для 100 мл суспензії), по 1 флакону разом з мірною ложкою або мірним шприцем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</w:t>
            </w:r>
            <w:r>
              <w:rPr>
                <w:b/>
              </w:rPr>
              <w:t>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345462-25/З-117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Амоксиклав®, </w:t>
            </w:r>
            <w:r>
              <w:rPr>
                <w:b/>
              </w:rPr>
              <w:t>порошок для оральної суспе</w:t>
            </w:r>
            <w:r>
              <w:rPr>
                <w:b/>
              </w:rPr>
              <w:t>нзії (250 мг/62,5 мг в 5 мл); по 15,8 г порошку у флаконі (для 100 мл суспензії), по 1 флакону разом з мірною ложкою або мірним шприцем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345462-25/З-117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Амоксиклав®, </w:t>
            </w:r>
            <w:r>
              <w:rPr>
                <w:b/>
              </w:rPr>
              <w:t>порошок для оральної суспензії (250 мг/62,5 мг в 5 мл); по 15,8 г порошку у флаконі (для 100 мл суспензії), по 1 флакону разом з мірною ложкою або мірним шприцем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</w:t>
            </w:r>
            <w:r>
              <w:rPr>
                <w:b/>
              </w:rPr>
              <w:t>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347211-25/З-148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Сандоз®,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347211-25/З-148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Сандоз®,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347211-25/З-148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Сандоз®,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350115-25/В-120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Андипал-В, </w:t>
            </w:r>
            <w:r>
              <w:rPr>
                <w:b/>
              </w:rPr>
              <w:t>таблетки, по 10 таблеток у стрипах; по 10 таблеток у стрипі; по 1 стрипу у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350115-25/В-120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Андипал-В, </w:t>
            </w:r>
            <w:r>
              <w:rPr>
                <w:b/>
              </w:rPr>
              <w:t>таблетки, по 10 таблеток у стрипах; по 10 таблеток у стрипі; по 1 стрипу у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350115-25/В-120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Андипал-В, </w:t>
            </w:r>
            <w:r>
              <w:rPr>
                <w:b/>
              </w:rPr>
              <w:t>таблетки, по 10 таблеток у стрипах; по 10 таблеток у стрипі; по 1 стрипу у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350318-25/В-60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АНДИПАЛ-ФОРТЕ, </w:t>
            </w:r>
            <w:r>
              <w:rPr>
                <w:b/>
              </w:rPr>
              <w:t>таблетки по 10 таблеток у стрипах; по 10 таблеток у стрипі; по 2 або 10 стрипів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350318-25/В-60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АНДИПАЛ-ФОРТЕ, </w:t>
            </w:r>
            <w:r>
              <w:rPr>
                <w:b/>
              </w:rPr>
              <w:t>таблетки по 10 таблеток у стрипах; по 10 таблеток у стрипі; по 2 або 10 стрипів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350318-25/В-60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АНДИПАЛ-ФОРТЕ, </w:t>
            </w:r>
            <w:r>
              <w:rPr>
                <w:b/>
              </w:rPr>
              <w:t>таблетки по 10 таблеток у стрипах; по 10 таблеток у стрипі; по 2 або 10 стрипів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334674-25/З-120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Аріс, </w:t>
            </w:r>
            <w:r>
              <w:rPr>
                <w:b/>
              </w:rPr>
              <w:t>порошок для розчину для інфузій по 1 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флакон 30 мл із прозорого скла, зачинений сірою гумовою пробкою і відривною кришкою,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334674-25/З-120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Аріс, </w:t>
            </w:r>
            <w:r>
              <w:rPr>
                <w:b/>
              </w:rPr>
              <w:t>порошок для розчину для інфузій по 1 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флакон 30 мл із прозорого скла, зачинений сірою гумовою пробкою і відривною кришкою,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334674-25/З-120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Аріс, </w:t>
            </w:r>
            <w:r>
              <w:rPr>
                <w:b/>
              </w:rPr>
              <w:t>порошок для розчину для інфузій по 1 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флакон 30 мл із прозорого скла, зачинений сірою гумовою пробкою і відривною кришкою,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322695-24/З-143, 322696-24/З-143, 322697-24/З-143, 322698-24/З-143, 322699-24/З-143, 322700-24/З-143, 322701-24/З-143, 322702-24/З-143, 322703-24/З-143, 327999-24/З-143 від 25.09</w:t>
            </w:r>
            <w:r>
              <w:rPr>
                <w:b/>
              </w:rPr>
              <w:t>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20/5/12,5, </w:t>
            </w:r>
            <w:r>
              <w:rPr>
                <w:b/>
              </w:rPr>
              <w:t>таблетки, вкриті плівковою оболонкою, по 20 мг/5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322695-24/З-143, 322696-24/З-143, 322697-24/З-143, 322698-24/З-143, 322699-24/З-143, 322700-24/З-143, 322701-24/З-143, 322702-24/З-143, 322703-24/З-143, 327999-24/З-143 від 25.09</w:t>
            </w:r>
            <w:r>
              <w:rPr>
                <w:b/>
              </w:rPr>
              <w:t>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20/5/12,5, </w:t>
            </w:r>
            <w:r>
              <w:rPr>
                <w:b/>
              </w:rPr>
              <w:t>таблетки, вкриті плівковою оболонкою, по 20 мг/5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322695-24/З-143,</w:t>
            </w:r>
            <w:r>
              <w:rPr>
                <w:b/>
              </w:rPr>
              <w:t xml:space="preserve"> 322696-24/З-143, 322697-24/З-143, 322698-24/З-143, 322699-24/З-143, 322700-24/З-143, 322701-24/З-143, 322702-24/З-143, 322703-24/З-143, 327999-24/З-143 від 25.09.2024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20/5/12,5, </w:t>
            </w:r>
            <w:r>
              <w:rPr>
                <w:b/>
              </w:rPr>
              <w:t>таблетки, вкриті плівковою оболонкою, по 20 мг/5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334913-25/З-124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20/5/12,5, </w:t>
            </w:r>
            <w:r>
              <w:rPr>
                <w:b/>
              </w:rPr>
              <w:t>таблетки, вкриті плівковою оболонкою, по 20 мг/5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334913-25/З-124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20/5/12,5, </w:t>
            </w:r>
            <w:r>
              <w:rPr>
                <w:b/>
              </w:rPr>
              <w:t>таблетки, вкриті плівковою оболонкою, по 20 мг/5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334913-25/З-124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20/5/12,5, </w:t>
            </w:r>
            <w:r>
              <w:rPr>
                <w:b/>
              </w:rPr>
              <w:t>таблетки, вкриті плівковою оболонкою, по 20 мг/5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334912-25/З-124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40/10/12,5, </w:t>
            </w:r>
            <w:r>
              <w:rPr>
                <w:b/>
              </w:rPr>
              <w:t>таблетки, вкриті плівковою оболонкою, по 40 мг/10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334912-25/З-124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40/10/12,5, </w:t>
            </w:r>
            <w:r>
              <w:rPr>
                <w:b/>
              </w:rPr>
              <w:t>таблетки, вкриті плівковою оболонкою, по 40 мг/10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334912-25/З-124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40/10/12,5, </w:t>
            </w:r>
            <w:r>
              <w:rPr>
                <w:b/>
              </w:rPr>
              <w:t>таблетки, вкриті плівковою оболонкою, по 40 мг/10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322715-24/З-140, 322716-24/З-140, 322717-24/З-140, 322718-24/З-140, 322719-24/З-140, 322720-24/З-140, 322721-24/З-140, 322722-24/З-140, 322723-24/З-140, 3277</w:t>
            </w:r>
            <w:r>
              <w:rPr>
                <w:b/>
              </w:rPr>
              <w:t>59-24/З-128 від 25.09.2024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40/10/12,5, </w:t>
            </w:r>
            <w:r>
              <w:rPr>
                <w:b/>
              </w:rPr>
              <w:t>таблетки, вкриті плівковою оболонкою, по 40 мг/10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322715-24/З-140,</w:t>
            </w:r>
            <w:r>
              <w:rPr>
                <w:b/>
              </w:rPr>
              <w:t xml:space="preserve"> 322716-24/З-140, 322717-24/З-140, 322718-24/З-140, 322719-24/З-140, 322720-24/З-140, 322721-24/З-140, 322722-24/З-140, 322723-24/З-140, 327759-24/З-128 від 25.09.2024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40/10/12,5, </w:t>
            </w:r>
            <w:r>
              <w:rPr>
                <w:b/>
              </w:rPr>
              <w:t>таблетки, вкриті плівковою оболонкою, по 40 мг/10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322715-24/З-140, 322716-24/З-140, 322717-24/З-140, 322718-24/З-140, 322719-24/З-140, 322720-24/З-140, 322721-24/З-140, 322722-24/З-140, 322723-24/З-140, 327759-24/З-12</w:t>
            </w:r>
            <w:r>
              <w:rPr>
                <w:b/>
              </w:rPr>
              <w:t>8 від 25.09.2024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40/10/12,5, </w:t>
            </w:r>
            <w:r>
              <w:rPr>
                <w:b/>
              </w:rPr>
              <w:t>таблетки, вкриті плівковою оболонкою, по 40 мг/10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322556-24/З-98</w:t>
            </w:r>
            <w:r>
              <w:rPr>
                <w:b/>
              </w:rPr>
              <w:t>, 322557-24/З-98, 322558-24/З-98, 322559-24/З-98, 322560-24/З-98, 322561-24/З-98, 322562-24/З-98, 322563-24/З-98, 322564-24/З-98, 327615-24/З-98 від 24.09.2024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40/10/25, </w:t>
            </w:r>
            <w:r>
              <w:rPr>
                <w:b/>
              </w:rPr>
              <w:t>таблетки, вкриті плівковою оболонкою, по 40 мг/10 мг/25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322556-24/З-98, 322557-24/З-98, 322558-24/З-98, 322559-24/З-98, 322560-24/З-98, 322561-24/З-98, 322562-24/З-98, 322563-24/З-98, 322564-24/З-98, 327615-24/З-98 від 24.09.2024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40/10/25, </w:t>
            </w:r>
            <w:r>
              <w:rPr>
                <w:b/>
              </w:rPr>
              <w:t>таблетки, вкриті плівковою оболонкою, по 40 мг/10 мг/25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322556-24/З-98, 322557-24/З-98, 322558-24/З-98, 322559-24/З-</w:t>
            </w:r>
            <w:r>
              <w:rPr>
                <w:b/>
              </w:rPr>
              <w:t>98, 322560-24/З-98, 322561-24/З-98, 322562-24/З-98, 322563-24/З-98, 322564-24/З-98, 327615-24/З-98 від 24.09.2024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40/10/25, </w:t>
            </w:r>
            <w:r>
              <w:rPr>
                <w:b/>
              </w:rPr>
              <w:t>таблетки, вкриті плівковою оболонкою, по 40 мг/10 мг/25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334914-25/З-124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40/10/25, </w:t>
            </w:r>
            <w:r>
              <w:rPr>
                <w:b/>
              </w:rPr>
              <w:t>таблетки, вкриті плівковою оболонкою, по 40 мг/10 мг/25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334914-25/З-124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40/10/25, </w:t>
            </w:r>
            <w:r>
              <w:rPr>
                <w:b/>
              </w:rPr>
              <w:t>таблетки, вкриті плівковою оболонкою, по 40 мг/10 мг/25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334914-25/З-124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40/10/25, </w:t>
            </w:r>
            <w:r>
              <w:rPr>
                <w:b/>
              </w:rPr>
              <w:t>таблетки, вкриті плівковою оболонкою, по 40 мг/10 мг/25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347379-25/З-97, 347380-25/З-97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 або по 100 мг,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347379-25/З-97, 347380-25/З-97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 або по 100 мг,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347379-25/З-97, 347380-25/З-97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 або по 100 мг,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347379-25/З-97, 347380-25/З-97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 або по 100 мг,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347379-25/З-97, 347380-25/З-97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 або по 100 мг,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347379-25/З-97, 347380-25/З-97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 або по 100 мг,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332420-25/В-28, 332421-25/В-28, 332422-25/В-28, 332423-25/В-28, 332424-25/В-28 від 19.02.2025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БЕТАВІД, </w:t>
            </w:r>
            <w:r>
              <w:rPr>
                <w:b/>
              </w:rPr>
              <w:t>розчин нашкірний 100 мг/мл по 30 мл у флаконі; по 1 флакону, укупореному кришкою–піпеткою або насадкою та кришкою, або крапельницею та кришкою, у пачці; по 30 мл у флаконі; по 1 флакону, укупореному кришкою, у пачці з кришкою-піпеткою; по 100 мл у флаконі;</w:t>
            </w:r>
            <w:r>
              <w:rPr>
                <w:b/>
              </w:rPr>
              <w:t xml:space="preserve"> по 1 флакону, укупореному насадкою та кришкою або крапельницею та кришкою, у пачці; по 1000 мл у флаконі , укупореному кришкою; по 1000 мл у флаконі, укупореному 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332420-25/В-28, 332421-25/В-28, 332422-25/В-28, 332423-25/В-28, 332424-25/В-28 від 19.02.2025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БЕТАВІД, </w:t>
            </w:r>
            <w:r>
              <w:rPr>
                <w:b/>
              </w:rPr>
              <w:t>розчин нашкірний 100 мг/мл по 30 мл у флаконі; по 1 флакону, укупореному кришкою–піпеткою або насадкою та кришкою, або крапельницею та кришкою, у пачці; по 30 мл у флаконі; по 1 флакону, укупореному кришкою, у пачці з кришкою-піпеткою; по 100 мл у флаконі;</w:t>
            </w:r>
            <w:r>
              <w:rPr>
                <w:b/>
              </w:rPr>
              <w:t xml:space="preserve"> по 1 флакону, укупореному насадкою та кришкою або крапельницею та кришкою, у пачці; по 1000 мл у флаконі , укупореному кришкою; по 1000 мл у флаконі, укупореному 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332420-25/В-28, </w:t>
            </w:r>
            <w:r>
              <w:rPr>
                <w:b/>
              </w:rPr>
              <w:t>332421-25/В-28, 332422-25/В-28, 332423-25/В-28, 332424-25/В-28 від 19.02.2025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БЕТАВІД, </w:t>
            </w:r>
            <w:r>
              <w:rPr>
                <w:b/>
              </w:rPr>
              <w:t>розчин нашкірний 100 мг/мл по 30 мл у флаконі; по 1 флакону, укупореному кришкою–піпеткою або насадкою та кришкою, або крапельницею та кришкою, у пачці; по 30 мл у флаконі; по 1 флакону, укупореному кришкою, у пачці з кришкою-піпеткою; по 100 мл у флаконі;</w:t>
            </w:r>
            <w:r>
              <w:rPr>
                <w:b/>
              </w:rPr>
              <w:t xml:space="preserve"> по 1 флакону, укупореному насадкою та кришкою або крапельницею та кришкою, у пачці; по 1000 мл у флаконі , укупореному кришкою; по 1000 мл у флаконі, укупореному 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346847-25/В-14</w:t>
            </w:r>
            <w:r>
              <w:rPr>
                <w:b/>
              </w:rPr>
              <w:t>5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Бетазон плюс, </w:t>
            </w:r>
            <w:r>
              <w:rPr>
                <w:b/>
              </w:rPr>
              <w:t>крем для зовнішнього застосування;</w:t>
            </w:r>
            <w:r>
              <w:rPr>
                <w:b/>
              </w:rPr>
              <w:br/>
              <w:t>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346847-25/В-145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Бетазон плюс, </w:t>
            </w:r>
            <w:r>
              <w:rPr>
                <w:b/>
              </w:rPr>
              <w:t>крем для зовнішнього застосування;</w:t>
            </w:r>
            <w:r>
              <w:rPr>
                <w:b/>
              </w:rPr>
              <w:br/>
              <w:t>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346847-25/В-145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Бетазон плюс, </w:t>
            </w:r>
            <w:r>
              <w:rPr>
                <w:b/>
              </w:rPr>
              <w:t>крем для зовнішнього застосування;</w:t>
            </w:r>
            <w:r>
              <w:rPr>
                <w:b/>
              </w:rPr>
              <w:br/>
            </w:r>
            <w:r>
              <w:rPr>
                <w:b/>
              </w:rPr>
              <w:t>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348421-25/З-140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 xml:space="preserve">розчин для ін'єкцій, 16,8 мкг/мл; по 0,5 мл (1000 МО) або по 1 мл (2000 МО) розчину для ін’єкцій в попередньо заповненому, градуйованому шприці, оснащеному поршнем, ін’єкційною голкою, </w:t>
            </w:r>
            <w:r>
              <w:rPr>
                <w:b/>
              </w:rPr>
              <w:br/>
              <w:t>ковпачком та захисним пристроєм для запобігання пошкодженню голкою піс</w:t>
            </w:r>
            <w:r>
              <w:rPr>
                <w:b/>
              </w:rPr>
              <w:t>ля застосування, або без нього; по 3 шприца у контурній блістерній упаковці; по 2 контурні блістерні упаковки у картонній коробці;</w:t>
            </w:r>
            <w:r>
              <w:rPr>
                <w:b/>
              </w:rPr>
              <w:br/>
              <w:t>розчин для ін'єкцій, 84 мкг/мл; по 0,8 мл (8000 МО) або 1 мл (10000 МО) розчину для ін'єкцій в попередньо заповненому, градуй</w:t>
            </w:r>
            <w:r>
              <w:rPr>
                <w:b/>
              </w:rPr>
              <w:t xml:space="preserve">ованому шприці, оснащеному поршнем, ін’єкційною голкою, </w:t>
            </w:r>
            <w:r>
              <w:rPr>
                <w:b/>
              </w:rPr>
              <w:br/>
              <w:t>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</w:t>
            </w:r>
            <w:r>
              <w:rPr>
                <w:b/>
              </w:rPr>
              <w:t>ці; по 0,4 мл (4000 МО), або 0,6 мл (6000 МО), або по 0,8 мл (8000 МО), або 1 мл (10000 МО) розчину для ін'єкцій, в попередньо заповненому, градуйованому шприці, оснащеному поршнем, ін’єкційною голкою, ковпачком та захисним пристроєм для запобігання пошкод</w:t>
            </w:r>
            <w:r>
              <w:rPr>
                <w:b/>
              </w:rPr>
              <w:t>женню голкою після застосування, або без нього; по 3 шприца у контурній блістерній упаковці; по 2 контурні блістерні упаковки в картонній коробці;</w:t>
            </w:r>
            <w:r>
              <w:rPr>
                <w:b/>
              </w:rPr>
              <w:br/>
              <w:t>розчин для ін'єкцій, 336 мкг/мл; по 0,5 мл (20000 МО) або по 0,75 мл (30000 МО), або по 1 мл (40000 МО) розчи</w:t>
            </w:r>
            <w:r>
              <w:rPr>
                <w:b/>
              </w:rPr>
              <w:t>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</w:t>
            </w:r>
            <w:r>
              <w:rPr>
                <w:b/>
              </w:rPr>
              <w:t>рній блістерній упаковці; по 1 (1 шприц у кожній)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348421-25/З-140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 xml:space="preserve">розчин для ін'єкцій, 16,8 мкг/мл; по 0,5 мл (1000 МО) або по 1 мл (2000 МО) розчину для ін’єкцій в попередньо заповненому, градуйованому шприці, оснащеному поршнем, ін’єкційною голкою, </w:t>
            </w:r>
            <w:r>
              <w:rPr>
                <w:b/>
              </w:rPr>
              <w:br/>
              <w:t>ковпачком та захисним пристроєм для запобігання пошкодженню голкою піс</w:t>
            </w:r>
            <w:r>
              <w:rPr>
                <w:b/>
              </w:rPr>
              <w:t>ля застосування, або без нього; по 3 шприца у контурній блістерній упаковці; по 2 контурні блістерні упаковки у картонній коробці;</w:t>
            </w:r>
            <w:r>
              <w:rPr>
                <w:b/>
              </w:rPr>
              <w:br/>
              <w:t>розчин для ін'єкцій, 84 мкг/мл; по 0,8 мл (8000 МО) або 1 мл (10000 МО) розчину для ін'єкцій в попередньо заповненому, градуй</w:t>
            </w:r>
            <w:r>
              <w:rPr>
                <w:b/>
              </w:rPr>
              <w:t xml:space="preserve">ованому шприці, оснащеному поршнем, ін’єкційною голкою, </w:t>
            </w:r>
            <w:r>
              <w:rPr>
                <w:b/>
              </w:rPr>
              <w:br/>
              <w:t>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</w:t>
            </w:r>
            <w:r>
              <w:rPr>
                <w:b/>
              </w:rPr>
              <w:t>ці; по 0,4 мл (4000 МО), або 0,6 мл (6000 МО), або по 0,8 мл (8000 МО), або 1 мл (10000 МО) розчину для ін'єкцій, в попередньо заповненому, градуйованому шприці, оснащеному поршнем, ін’єкційною голкою, ковпачком та захисним пристроєм для запобігання пошкод</w:t>
            </w:r>
            <w:r>
              <w:rPr>
                <w:b/>
              </w:rPr>
              <w:t>женню голкою після застосування, або без нього; по 3 шприца у контурній блістерній упаковці; по 2 контурні блістерні упаковки в картонній коробці;</w:t>
            </w:r>
            <w:r>
              <w:rPr>
                <w:b/>
              </w:rPr>
              <w:br/>
              <w:t>розчин для ін'єкцій, 336 мкг/мл; по 0,5 мл (20000 МО) або по 0,75 мл (30000 МО), або по 1 мл (40000 МО) розчи</w:t>
            </w:r>
            <w:r>
              <w:rPr>
                <w:b/>
              </w:rPr>
              <w:t>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</w:t>
            </w:r>
            <w:r>
              <w:rPr>
                <w:b/>
              </w:rPr>
              <w:t>рній блістерній упаковці; по 1 (1 шприц у кожній)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348421-25/З-140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 xml:space="preserve">розчин для ін'єкцій, 16,8 мкг/мл; по 0,5 мл (1000 МО) або по 1 мл (2000 МО) розчину для ін’єкцій в попередньо заповненому, градуйованому шприці, оснащеному поршнем, ін’єкційною голкою, </w:t>
            </w:r>
            <w:r>
              <w:rPr>
                <w:b/>
              </w:rPr>
              <w:br/>
              <w:t>ковпачком та захисним пристроєм для запобігання пошкодженню голкою піс</w:t>
            </w:r>
            <w:r>
              <w:rPr>
                <w:b/>
              </w:rPr>
              <w:t>ля застосування, або без нього; по 3 шприца у контурній блістерній упаковці; по 2 контурні блістерні упаковки у картонній коробці;</w:t>
            </w:r>
            <w:r>
              <w:rPr>
                <w:b/>
              </w:rPr>
              <w:br/>
              <w:t>розчин для ін'єкцій, 84 мкг/мл; по 0,8 мл (8000 МО) або 1 мл (10000 МО) розчину для ін'єкцій в попередньо заповненому, градуй</w:t>
            </w:r>
            <w:r>
              <w:rPr>
                <w:b/>
              </w:rPr>
              <w:t xml:space="preserve">ованому шприці, оснащеному поршнем, ін’єкційною голкою, </w:t>
            </w:r>
            <w:r>
              <w:rPr>
                <w:b/>
              </w:rPr>
              <w:br/>
              <w:t>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</w:t>
            </w:r>
            <w:r>
              <w:rPr>
                <w:b/>
              </w:rPr>
              <w:t>ці; по 0,4 мл (4000 МО), або 0,6 мл (6000 МО), або по 0,8 мл (8000 МО), або 1 мл (10000 МО) розчину для ін'єкцій, в попередньо заповненому, градуйованому шприці, оснащеному поршнем, ін’єкційною голкою, ковпачком та захисним пристроєм для запобігання пошкод</w:t>
            </w:r>
            <w:r>
              <w:rPr>
                <w:b/>
              </w:rPr>
              <w:t>женню голкою після застосування, або без нього; по 3 шприца у контурній блістерній упаковці; по 2 контурні блістерні упаковки в картонній коробці;</w:t>
            </w:r>
            <w:r>
              <w:rPr>
                <w:b/>
              </w:rPr>
              <w:br/>
              <w:t>розчин для ін'єкцій, 336 мкг/мл; по 0,5 мл (20000 МО) або по 0,75 мл (30000 МО), або по 1 мл (40000 МО) розчи</w:t>
            </w:r>
            <w:r>
              <w:rPr>
                <w:b/>
              </w:rPr>
              <w:t>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</w:t>
            </w:r>
            <w:r>
              <w:rPr>
                <w:b/>
              </w:rPr>
              <w:t>рній блістерній упаковці; по 1 (1 шприц у кожній)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348421-25/З-140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 xml:space="preserve">розчин для ін'єкцій, 16,8 мкг/мл; по 0,5 мл (1000 МО) або по 1 мл (2000 МО) розчину для ін’єкцій в попередньо заповненому, градуйованому шприці, оснащеному поршнем, ін’єкційною голкою, </w:t>
            </w:r>
            <w:r>
              <w:rPr>
                <w:b/>
              </w:rPr>
              <w:br/>
              <w:t>ковпачком та захисним пристроєм для запобігання пошкодженню голкою піс</w:t>
            </w:r>
            <w:r>
              <w:rPr>
                <w:b/>
              </w:rPr>
              <w:t>ля застосування, або без нього; по 3 шприца у контурній блістерній упаковці; по 2 контурні блістерні упаковки у картонній коробці;</w:t>
            </w:r>
            <w:r>
              <w:rPr>
                <w:b/>
              </w:rPr>
              <w:br/>
              <w:t>розчин для ін'єкцій, 84 мкг/мл; по 0,8 мл (8000 МО) або 1 мл (10000 МО) розчину для ін'єкцій в попередньо заповненому, градуй</w:t>
            </w:r>
            <w:r>
              <w:rPr>
                <w:b/>
              </w:rPr>
              <w:t xml:space="preserve">ованому шприці, оснащеному поршнем, ін’єкційною голкою, </w:t>
            </w:r>
            <w:r>
              <w:rPr>
                <w:b/>
              </w:rPr>
              <w:br/>
              <w:t>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</w:t>
            </w:r>
            <w:r>
              <w:rPr>
                <w:b/>
              </w:rPr>
              <w:t>ці; по 0,4 мл (4000 МО), або 0,6 мл (6000 МО), або по 0,8 мл (8000 МО), або 1 мл (10000 МО) розчину для ін'єкцій, в попередньо заповненому, градуйованому шприці, оснащеному поршнем, ін’єкційною голкою, ковпачком та захисним пристроєм для запобігання пошкод</w:t>
            </w:r>
            <w:r>
              <w:rPr>
                <w:b/>
              </w:rPr>
              <w:t>женню голкою після застосування, або без нього; по 3 шприца у контурній блістерній упаковці; по 2 контурні блістерні упаковки в картонній коробці;</w:t>
            </w:r>
            <w:r>
              <w:rPr>
                <w:b/>
              </w:rPr>
              <w:br/>
              <w:t>розчин для ін'єкцій, 336 мкг/мл; по 0,5 мл (20000 МО) або по 0,75 мл (30000 МО), або по 1 мл (40000 МО) розчи</w:t>
            </w:r>
            <w:r>
              <w:rPr>
                <w:b/>
              </w:rPr>
              <w:t>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</w:t>
            </w:r>
            <w:r>
              <w:rPr>
                <w:b/>
              </w:rPr>
              <w:t>рній блістерній упаковці; по 1 (1 шприц у кожній)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348421-25/З-140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 xml:space="preserve">розчин для ін'єкцій, 16,8 мкг/мл; по 0,5 мл (1000 МО) або по 1 мл (2000 МО) розчину для ін’єкцій в попередньо заповненому, градуйованому шприці, оснащеному поршнем, ін’єкційною голкою, </w:t>
            </w:r>
            <w:r>
              <w:rPr>
                <w:b/>
              </w:rPr>
              <w:br/>
              <w:t>ковпачком та захисним пристроєм для запобігання пошкодженню голкою піс</w:t>
            </w:r>
            <w:r>
              <w:rPr>
                <w:b/>
              </w:rPr>
              <w:t>ля застосування, або без нього; по 3 шприца у контурній блістерній упаковці; по 2 контурні блістерні упаковки у картонній коробці;</w:t>
            </w:r>
            <w:r>
              <w:rPr>
                <w:b/>
              </w:rPr>
              <w:br/>
              <w:t>розчин для ін'єкцій, 84 мкг/мл; по 0,8 мл (8000 МО) або 1 мл (10000 МО) розчину для ін'єкцій в попередньо заповненому, градуй</w:t>
            </w:r>
            <w:r>
              <w:rPr>
                <w:b/>
              </w:rPr>
              <w:t xml:space="preserve">ованому шприці, оснащеному поршнем, ін’єкційною голкою, </w:t>
            </w:r>
            <w:r>
              <w:rPr>
                <w:b/>
              </w:rPr>
              <w:br/>
              <w:t>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</w:t>
            </w:r>
            <w:r>
              <w:rPr>
                <w:b/>
              </w:rPr>
              <w:t>ці; по 0,4 мл (4000 МО), або 0,6 мл (6000 МО), або по 0,8 мл (8000 МО), або 1 мл (10000 МО) розчину для ін'єкцій, в попередньо заповненому, градуйованому шприці, оснащеному поршнем, ін’єкційною голкою, ковпачком та захисним пристроєм для запобігання пошкод</w:t>
            </w:r>
            <w:r>
              <w:rPr>
                <w:b/>
              </w:rPr>
              <w:t>женню голкою після застосування, або без нього; по 3 шприца у контурній блістерній упаковці; по 2 контурні блістерні упаковки в картонній коробці;</w:t>
            </w:r>
            <w:r>
              <w:rPr>
                <w:b/>
              </w:rPr>
              <w:br/>
              <w:t>розчин для ін'єкцій, 336 мкг/мл; по 0,5 мл (20000 МО) або по 0,75 мл (30000 МО), або по 1 мл (40000 МО) розчи</w:t>
            </w:r>
            <w:r>
              <w:rPr>
                <w:b/>
              </w:rPr>
              <w:t>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</w:t>
            </w:r>
            <w:r>
              <w:rPr>
                <w:b/>
              </w:rPr>
              <w:t>рній блістерній упаковці; по 1 (1 шприц у кожній)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348421-25/З-140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 xml:space="preserve">розчин для ін'єкцій, 16,8 мкг/мл; по 0,5 мл (1000 МО) або по 1 мл (2000 МО) розчину для ін’єкцій в попередньо заповненому, градуйованому шприці, оснащеному поршнем, ін’єкційною голкою, </w:t>
            </w:r>
            <w:r>
              <w:rPr>
                <w:b/>
              </w:rPr>
              <w:br/>
              <w:t>ковпачком та захисним пристроєм для запобігання пошкодженню голкою піс</w:t>
            </w:r>
            <w:r>
              <w:rPr>
                <w:b/>
              </w:rPr>
              <w:t>ля застосування, або без нього; по 3 шприца у контурній блістерній упаковці; по 2 контурні блістерні упаковки у картонній коробці;</w:t>
            </w:r>
            <w:r>
              <w:rPr>
                <w:b/>
              </w:rPr>
              <w:br/>
              <w:t>розчин для ін'єкцій, 84 мкг/мл; по 0,8 мл (8000 МО) або 1 мл (10000 МО) розчину для ін'єкцій в попередньо заповненому, градуй</w:t>
            </w:r>
            <w:r>
              <w:rPr>
                <w:b/>
              </w:rPr>
              <w:t xml:space="preserve">ованому шприці, оснащеному поршнем, ін’єкційною голкою, </w:t>
            </w:r>
            <w:r>
              <w:rPr>
                <w:b/>
              </w:rPr>
              <w:br/>
              <w:t>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</w:t>
            </w:r>
            <w:r>
              <w:rPr>
                <w:b/>
              </w:rPr>
              <w:t>ці; по 0,4 мл (4000 МО), або 0,6 мл (6000 МО), або по 0,8 мл (8000 МО), або 1 мл (10000 МО) розчину для ін'єкцій, в попередньо заповненому, градуйованому шприці, оснащеному поршнем, ін’єкційною голкою, ковпачком та захисним пристроєм для запобігання пошкод</w:t>
            </w:r>
            <w:r>
              <w:rPr>
                <w:b/>
              </w:rPr>
              <w:t>женню голкою після застосування, або без нього; по 3 шприца у контурній блістерній упаковці; по 2 контурні блістерні упаковки в картонній коробці;</w:t>
            </w:r>
            <w:r>
              <w:rPr>
                <w:b/>
              </w:rPr>
              <w:br/>
              <w:t>розчин для ін'єкцій, 336 мкг/мл; по 0,5 мл (20000 МО) або по 0,75 мл (30000 МО), або по 1 мл (40000 МО) розчи</w:t>
            </w:r>
            <w:r>
              <w:rPr>
                <w:b/>
              </w:rPr>
              <w:t>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</w:t>
            </w:r>
            <w:r>
              <w:rPr>
                <w:b/>
              </w:rPr>
              <w:t>рній блістерній упаковці; по 1 (1 шприц у кожній)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348421-25/З-140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 xml:space="preserve">розчин для ін'єкцій, 16,8 мкг/мл; по 0,5 мл (1000 МО) або по 1 мл (2000 МО) розчину для ін’єкцій в попередньо заповненому, градуйованому шприці, оснащеному поршнем, ін’єкційною голкою, </w:t>
            </w:r>
            <w:r>
              <w:rPr>
                <w:b/>
              </w:rPr>
              <w:br/>
              <w:t>ковпачком та захисним пристроєм для запобігання пошкодженню голкою піс</w:t>
            </w:r>
            <w:r>
              <w:rPr>
                <w:b/>
              </w:rPr>
              <w:t>ля застосування, або без нього; по 3 шприца у контурній блістерній упаковці; по 2 контурні блістерні упаковки у картонній коробці;</w:t>
            </w:r>
            <w:r>
              <w:rPr>
                <w:b/>
              </w:rPr>
              <w:br/>
              <w:t>розчин для ін'єкцій, 84 мкг/мл; по 0,8 мл (8000 МО) або 1 мл (10000 МО) розчину для ін'єкцій в попередньо заповненому, градуй</w:t>
            </w:r>
            <w:r>
              <w:rPr>
                <w:b/>
              </w:rPr>
              <w:t xml:space="preserve">ованому шприці, оснащеному поршнем, ін’єкційною голкою, </w:t>
            </w:r>
            <w:r>
              <w:rPr>
                <w:b/>
              </w:rPr>
              <w:br/>
              <w:t>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</w:t>
            </w:r>
            <w:r>
              <w:rPr>
                <w:b/>
              </w:rPr>
              <w:t>ці; по 0,4 мл (4000 МО), або 0,6 мл (6000 МО), або по 0,8 мл (8000 МО), або 1 мл (10000 МО) розчину для ін'єкцій, в попередньо заповненому, градуйованому шприці, оснащеному поршнем, ін’єкційною голкою, ковпачком та захисним пристроєм для запобігання пошкод</w:t>
            </w:r>
            <w:r>
              <w:rPr>
                <w:b/>
              </w:rPr>
              <w:t>женню голкою після застосування, або без нього; по 3 шприца у контурній блістерній упаковці; по 2 контурні блістерні упаковки в картонній коробці;</w:t>
            </w:r>
            <w:r>
              <w:rPr>
                <w:b/>
              </w:rPr>
              <w:br/>
              <w:t>розчин для ін'єкцій, 336 мкг/мл; по 0,5 мл (20000 МО) або по 0,75 мл (30000 МО), або по 1 мл (40000 МО) розчи</w:t>
            </w:r>
            <w:r>
              <w:rPr>
                <w:b/>
              </w:rPr>
              <w:t>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</w:t>
            </w:r>
            <w:r>
              <w:rPr>
                <w:b/>
              </w:rPr>
              <w:t>рній блістерній упаковці; по 1 (1 шприц у кожній)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348421-25/З-140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 xml:space="preserve">розчин для ін'єкцій, 16,8 мкг/мл; по 0,5 мл (1000 МО) або по 1 мл (2000 МО) розчину для ін’єкцій в попередньо заповненому, градуйованому шприці, оснащеному поршнем, ін’єкційною голкою, </w:t>
            </w:r>
            <w:r>
              <w:rPr>
                <w:b/>
              </w:rPr>
              <w:br/>
              <w:t>ковпачком та захисним пристроєм для запобігання пошкодженню голкою піс</w:t>
            </w:r>
            <w:r>
              <w:rPr>
                <w:b/>
              </w:rPr>
              <w:t>ля застосування, або без нього; по 3 шприца у контурній блістерній упаковці; по 2 контурні блістерні упаковки у картонній коробці;</w:t>
            </w:r>
            <w:r>
              <w:rPr>
                <w:b/>
              </w:rPr>
              <w:br/>
              <w:t>розчин для ін'єкцій, 84 мкг/мл; по 0,8 мл (8000 МО) або 1 мл (10000 МО) розчину для ін'єкцій в попередньо заповненому, градуй</w:t>
            </w:r>
            <w:r>
              <w:rPr>
                <w:b/>
              </w:rPr>
              <w:t xml:space="preserve">ованому шприці, оснащеному поршнем, ін’єкційною голкою, </w:t>
            </w:r>
            <w:r>
              <w:rPr>
                <w:b/>
              </w:rPr>
              <w:br/>
              <w:t>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</w:t>
            </w:r>
            <w:r>
              <w:rPr>
                <w:b/>
              </w:rPr>
              <w:t>ці; по 0,4 мл (4000 МО), або 0,6 мл (6000 МО), або по 0,8 мл (8000 МО), або 1 мл (10000 МО) розчину для ін'єкцій, в попередньо заповненому, градуйованому шприці, оснащеному поршнем, ін’єкційною голкою, ковпачком та захисним пристроєм для запобігання пошкод</w:t>
            </w:r>
            <w:r>
              <w:rPr>
                <w:b/>
              </w:rPr>
              <w:t>женню голкою після застосування, або без нього; по 3 шприца у контурній блістерній упаковці; по 2 контурні блістерні упаковки в картонній коробці;</w:t>
            </w:r>
            <w:r>
              <w:rPr>
                <w:b/>
              </w:rPr>
              <w:br/>
              <w:t>розчин для ін'єкцій, 336 мкг/мл; по 0,5 мл (20000 МО) або по 0,75 мл (30000 МО), або по 1 мл (40000 МО) розчи</w:t>
            </w:r>
            <w:r>
              <w:rPr>
                <w:b/>
              </w:rPr>
              <w:t>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</w:t>
            </w:r>
            <w:r>
              <w:rPr>
                <w:b/>
              </w:rPr>
              <w:t>рній блістерній упаковці; по 1 (1 шприц у кожній)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348421-25/З-140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 xml:space="preserve">розчин для ін'єкцій, 16,8 мкг/мл; по 0,5 мл (1000 МО) або по 1 мл (2000 МО) розчину для ін’єкцій в попередньо заповненому, градуйованому шприці, оснащеному поршнем, ін’єкційною голкою, </w:t>
            </w:r>
            <w:r>
              <w:rPr>
                <w:b/>
              </w:rPr>
              <w:br/>
              <w:t>ковпачком та захисним пристроєм для запобігання пошкодженню голкою піс</w:t>
            </w:r>
            <w:r>
              <w:rPr>
                <w:b/>
              </w:rPr>
              <w:t>ля застосування, або без нього; по 3 шприца у контурній блістерній упаковці; по 2 контурні блістерні упаковки у картонній коробці;</w:t>
            </w:r>
            <w:r>
              <w:rPr>
                <w:b/>
              </w:rPr>
              <w:br/>
              <w:t>розчин для ін'єкцій, 84 мкг/мл; по 0,8 мл (8000 МО) або 1 мл (10000 МО) розчину для ін'єкцій в попередньо заповненому, градуй</w:t>
            </w:r>
            <w:r>
              <w:rPr>
                <w:b/>
              </w:rPr>
              <w:t xml:space="preserve">ованому шприці, оснащеному поршнем, ін’єкційною голкою, </w:t>
            </w:r>
            <w:r>
              <w:rPr>
                <w:b/>
              </w:rPr>
              <w:br/>
              <w:t>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</w:t>
            </w:r>
            <w:r>
              <w:rPr>
                <w:b/>
              </w:rPr>
              <w:t>ці; по 0,4 мл (4000 МО), або 0,6 мл (6000 МО), або по 0,8 мл (8000 МО), або 1 мл (10000 МО) розчину для ін'єкцій, в попередньо заповненому, градуйованому шприці, оснащеному поршнем, ін’єкційною голкою, ковпачком та захисним пристроєм для запобігання пошкод</w:t>
            </w:r>
            <w:r>
              <w:rPr>
                <w:b/>
              </w:rPr>
              <w:t>женню голкою після застосування, або без нього; по 3 шприца у контурній блістерній упаковці; по 2 контурні блістерні упаковки в картонній коробці;</w:t>
            </w:r>
            <w:r>
              <w:rPr>
                <w:b/>
              </w:rPr>
              <w:br/>
              <w:t>розчин для ін'єкцій, 336 мкг/мл; по 0,5 мл (20000 МО) або по 0,75 мл (30000 МО), або по 1 мл (40000 МО) розчи</w:t>
            </w:r>
            <w:r>
              <w:rPr>
                <w:b/>
              </w:rPr>
              <w:t>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</w:t>
            </w:r>
            <w:r>
              <w:rPr>
                <w:b/>
              </w:rPr>
              <w:t>рній блістерній упаковці; по 1 (1 шприц у кожній)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345846-25/З-146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345846-25/З-146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345846-25/З-146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345846-25/З-14</w:t>
            </w:r>
            <w:r>
              <w:rPr>
                <w:b/>
              </w:rPr>
              <w:t>6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345846-25/З-146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345846-25/З-146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340547-25/В-06</w:t>
            </w:r>
            <w:r>
              <w:rPr>
                <w:b/>
              </w:rPr>
              <w:t xml:space="preserve">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Бліс®, </w:t>
            </w:r>
            <w:r>
              <w:rPr>
                <w:b/>
              </w:rPr>
              <w:t>розчин оральний 1 мг/мл, по 100 мл у флаконі з адаптером або без адаптера,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340547-25/В-06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Бліс®, </w:t>
            </w:r>
            <w:r>
              <w:rPr>
                <w:b/>
              </w:rPr>
              <w:t>розчин оральний 1 мг/мл, по 100 мл у флаконі з адаптером або без адаптера,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340547-25/В-06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Бліс®, </w:t>
            </w:r>
            <w:r>
              <w:rPr>
                <w:b/>
              </w:rPr>
              <w:t>розчин оральний 1 мг/мл, по 100 мл у флаконі з адаптером або без адаптера,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346310-25/З-28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 по 14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346310-25/З-28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 по 14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346310-25/З-28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 по 14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346310-25/З-28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 по 14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346310-25/З-28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 по 14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346310-25/З-28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 по 14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341222-25/З-130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 xml:space="preserve">таблетки, вкриті плівковою оболонкою, по 100 мг;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2 блістери у картонній коробці; по 120 таблеток у флаконі, 1 флакон у картонній коробці;</w:t>
            </w:r>
            <w:r>
              <w:rPr>
                <w:b/>
              </w:rPr>
              <w:br/>
              <w:t>таблетки, вкриті плівковою оболонкою, по 500 мг;</w:t>
            </w:r>
            <w:r>
              <w:rPr>
                <w:b/>
              </w:rPr>
              <w:br/>
              <w:t>по 14 таблеток у блістері; 2 блістери у картонній коробці; по 30 таблеток у флаконі, 1 флак</w:t>
            </w:r>
            <w:r>
              <w:rPr>
                <w:b/>
              </w:rPr>
              <w:t>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341222-25/З-130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 xml:space="preserve">таблетки, вкриті плівковою оболонкою, по 100 мг;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2 блістери у картонній коробці; по 120 таблеток у флаконі, 1 флакон у картонній коробці;</w:t>
            </w:r>
            <w:r>
              <w:rPr>
                <w:b/>
              </w:rPr>
              <w:br/>
              <w:t>таблетки, вкриті плівковою оболонкою, по 500 мг;</w:t>
            </w:r>
            <w:r>
              <w:rPr>
                <w:b/>
              </w:rPr>
              <w:br/>
              <w:t>по 14 таблеток у блістері; 2 блістери у картонній коробці; по 30 таблеток у флаконі, 1 флак</w:t>
            </w:r>
            <w:r>
              <w:rPr>
                <w:b/>
              </w:rPr>
              <w:t>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341222-25/З-130 </w:t>
            </w:r>
            <w:r>
              <w:rPr>
                <w:b/>
              </w:rPr>
              <w:t>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 xml:space="preserve">таблетки, вкриті плівковою оболонкою, по 100 мг; </w:t>
            </w:r>
            <w:r>
              <w:rPr>
                <w:b/>
              </w:rPr>
              <w:br/>
              <w:t>по 14 таблеток у блістері; 2 блістери у картонній коробці; по 120 таблеток у флаконі, 1 флакон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500 мг;</w:t>
            </w:r>
            <w:r>
              <w:rPr>
                <w:b/>
              </w:rPr>
              <w:br/>
              <w:t>по 14 таблеток у блістері; 2 блістери у картонній коробці; по 30 таблеток у флаконі,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341222-25/З-130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 xml:space="preserve">таблетки, вкриті плівковою оболонкою, по 100 мг;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2 блістери у картонній коробці; по 120 таблеток у флаконі, 1 флакон у картонній коробці;</w:t>
            </w:r>
            <w:r>
              <w:rPr>
                <w:b/>
              </w:rPr>
              <w:br/>
              <w:t>таблетки, вкриті плівковою оболонкою, по 500 мг;</w:t>
            </w:r>
            <w:r>
              <w:rPr>
                <w:b/>
              </w:rPr>
              <w:br/>
              <w:t>по 14 таблеток у блістері; 2 блістери у картонній коробці; по 30 таблеток у флаконі, 1 флак</w:t>
            </w:r>
            <w:r>
              <w:rPr>
                <w:b/>
              </w:rPr>
              <w:t>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341222-25/З-130 </w:t>
            </w:r>
            <w:r>
              <w:rPr>
                <w:b/>
              </w:rPr>
              <w:t>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 xml:space="preserve">таблетки, вкриті плівковою оболонкою, по 100 мг; </w:t>
            </w:r>
            <w:r>
              <w:rPr>
                <w:b/>
              </w:rPr>
              <w:br/>
              <w:t>по 14 таблеток у блістері; 2 блістери у картонній коробці; по 120 таблеток у флаконі, 1 флакон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500 мг;</w:t>
            </w:r>
            <w:r>
              <w:rPr>
                <w:b/>
              </w:rPr>
              <w:br/>
              <w:t>по 14 таблеток у блістері; 2 блістери у картонній коробці; по 30 таблеток у флаконі,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341222-25/З-130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 xml:space="preserve">таблетки, вкриті плівковою оболонкою, по 100 мг;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2 блістери у картонній коробці; по 120 таблеток у флаконі, 1 флакон у картонній коробці;</w:t>
            </w:r>
            <w:r>
              <w:rPr>
                <w:b/>
              </w:rPr>
              <w:br/>
              <w:t>таблетки, вкриті плівковою оболонкою, по 500 мг;</w:t>
            </w:r>
            <w:r>
              <w:rPr>
                <w:b/>
              </w:rPr>
              <w:br/>
              <w:t>по 14 таблеток у блістері; 2 блістери у картонній коробці; по 30 таблеток у флаконі, 1 флак</w:t>
            </w:r>
            <w:r>
              <w:rPr>
                <w:b/>
              </w:rPr>
              <w:t>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324296-24/В-13</w:t>
            </w:r>
            <w:r>
              <w:rPr>
                <w:b/>
              </w:rPr>
              <w:t>7 від 22.10.2024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БРИЗОКС (Було: СІНУМАКС Назаль), </w:t>
            </w:r>
            <w:r>
              <w:rPr>
                <w:b/>
              </w:rPr>
              <w:t>спрей назальний, дозований 0,5 мг/мл</w:t>
            </w:r>
            <w:r>
              <w:rPr>
                <w:b/>
              </w:rPr>
              <w:br/>
              <w:t>по 10 мл розчину в полімерному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324296-24/В-137 від 22.10.2024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БРИЗОКС (Було: СІНУМАКС Назаль), </w:t>
            </w:r>
            <w:r>
              <w:rPr>
                <w:b/>
              </w:rPr>
              <w:t>спрей назальний, дозований 0,5 мг/мл</w:t>
            </w:r>
            <w:r>
              <w:rPr>
                <w:b/>
              </w:rPr>
              <w:br/>
            </w:r>
            <w:r>
              <w:rPr>
                <w:b/>
              </w:rPr>
              <w:t>по 10 мл розчину в полімерному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324296-24/В-137 від 22.10.2024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БРИЗОКС (Було: СІНУМАКС Назаль), </w:t>
            </w:r>
            <w:r>
              <w:rPr>
                <w:b/>
              </w:rPr>
              <w:t>спрей назальний, дозований 0,5 мг/мл</w:t>
            </w:r>
            <w:r>
              <w:rPr>
                <w:b/>
              </w:rPr>
              <w:br/>
            </w:r>
            <w:r>
              <w:rPr>
                <w:b/>
              </w:rPr>
              <w:t>по 10 мл розчину в полімерному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349362-25/З-100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шприц</w:t>
            </w:r>
            <w:r>
              <w:rPr>
                <w:b/>
              </w:rPr>
              <w:t>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349362-25/З-100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шприц</w:t>
            </w:r>
            <w:r>
              <w:rPr>
                <w:b/>
              </w:rPr>
              <w:t>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349362-25/З-100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шприц</w:t>
            </w:r>
            <w:r>
              <w:rPr>
                <w:b/>
              </w:rPr>
              <w:t>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349256-25/З-123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</w:t>
            </w:r>
            <w:r>
              <w:rPr>
                <w:b/>
              </w:rPr>
              <w:t>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349256-25/З-123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</w:t>
            </w:r>
            <w:r>
              <w:rPr>
                <w:b/>
              </w:rPr>
              <w:t>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349256-25/З-123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347554-25/З-12</w:t>
            </w:r>
            <w:r>
              <w:rPr>
                <w:b/>
              </w:rPr>
              <w:t>3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347554-25/З-123 </w:t>
            </w:r>
            <w:r>
              <w:rPr>
                <w:b/>
              </w:rPr>
              <w:t>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347554-25/З-123 </w:t>
            </w:r>
            <w:r>
              <w:rPr>
                <w:b/>
              </w:rPr>
              <w:t>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341014-25/В-14</w:t>
            </w:r>
            <w:r>
              <w:rPr>
                <w:b/>
              </w:rPr>
              <w:t>6, 341493-25/В-146, 350007-25/В-146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настойка,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341014-25/В-146, 341493-25/В-146, 350007-25/В-146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настойка,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341014-25/В-146, 341493-25/В-146, 350007-25/В-146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настойка,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349918-25/З-100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мг; таблетки, вкриті плівковою оболонкою, по 160 мг/5 мг; таблетки, вкриті плівковою оболонкою, по 160 мг/10 мг; по 10 таблеток у блістері;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Маклеодс </w:t>
            </w:r>
            <w:r>
              <w:rPr>
                <w:b/>
              </w:rPr>
              <w:t>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349918-25/З-100 </w:t>
            </w:r>
            <w:r>
              <w:rPr>
                <w:b/>
              </w:rPr>
              <w:t>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мг; таблетки, вкриті плівковою оболонкою, по 160 мг/5 мг; таблетки, вкриті плівковою оболонкою, по 160 мг/10 мг; по 10 таблеток у блістері;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Маклеодс </w:t>
            </w:r>
            <w:r>
              <w:rPr>
                <w:b/>
              </w:rPr>
              <w:t>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349918-25/З-100 </w:t>
            </w:r>
            <w:r>
              <w:rPr>
                <w:b/>
              </w:rPr>
              <w:t>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мг; таблетки, вкриті плівковою оболонкою, по 160 мг/5 мг; таблетки, вкриті плівковою оболонкою, по 160 мг/10 мг; по 10 таблеток у блістері;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Маклеодс </w:t>
            </w:r>
            <w:r>
              <w:rPr>
                <w:b/>
              </w:rPr>
              <w:t>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349918-25/З-10</w:t>
            </w:r>
            <w:r>
              <w:rPr>
                <w:b/>
              </w:rPr>
              <w:t>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мг; таблетки, вкриті плівковою оболонкою, по 160 мг/5 мг; таблетки, вкриті плівковою оболонкою, по 160 мг/10 мг; по 10 таблеток у блістері;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Маклеодс </w:t>
            </w:r>
            <w:r>
              <w:rPr>
                <w:b/>
              </w:rPr>
              <w:t>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349918-25/З-100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</w:t>
            </w:r>
            <w:r>
              <w:rPr>
                <w:b/>
              </w:rPr>
              <w:t>етки, вкриті плівковою оболонкою, по 80 мг/5 мг; таблетки, вкриті плівковою оболонкою, по 160 мг/5 мг; таблетки, вкриті плівковою оболонкою, по 160 мг/10 мг; по 10 таблеток у блістері;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</w:t>
            </w:r>
            <w:r>
              <w:rPr>
                <w:b/>
              </w:rPr>
              <w:t>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349918-25/З-100 </w:t>
            </w:r>
            <w:r>
              <w:rPr>
                <w:b/>
              </w:rPr>
              <w:t>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мг; таблетки, вкриті плівковою оболонкою, по 160 мг/5 мг; таблетки, вкриті плівковою оболонкою, по 160 мг/10 мг; по 10 таблеток у блістері;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Маклеодс </w:t>
            </w:r>
            <w:r>
              <w:rPr>
                <w:b/>
              </w:rPr>
              <w:t>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349918-25/З-10</w:t>
            </w:r>
            <w:r>
              <w:rPr>
                <w:b/>
              </w:rPr>
              <w:t>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мг; таблетки, вкриті плівковою оболонкою, по 160 мг/5 мг; таблетки, вкриті плівковою оболонкою, по 160 мг/10 мг; по 10 таблеток у блістері;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Маклеодс </w:t>
            </w:r>
            <w:r>
              <w:rPr>
                <w:b/>
              </w:rPr>
              <w:t>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349918-25/З-100 </w:t>
            </w:r>
            <w:r>
              <w:rPr>
                <w:b/>
              </w:rPr>
              <w:t>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мг; таблетки, вкриті плівковою оболонкою, по 160 мг/5 мг; таблетки, вкриті плівковою оболонкою, по 160 мг/10 мг; по 10 таблеток у блістері;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Маклеодс </w:t>
            </w:r>
            <w:r>
              <w:rPr>
                <w:b/>
              </w:rPr>
              <w:t>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349918-25/З-100 </w:t>
            </w:r>
            <w:r>
              <w:rPr>
                <w:b/>
              </w:rPr>
              <w:t>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мг; таблетки, вкриті плівковою оболонкою, по 160 мг/5 мг; таблетки, вкриті плівковою оболонкою, по 160 мг/10 мг; по 10 таблеток у блістері;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Маклеодс </w:t>
            </w:r>
            <w:r>
              <w:rPr>
                <w:b/>
              </w:rPr>
              <w:t>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347930-25/З-88</w:t>
            </w:r>
            <w:r>
              <w:rPr>
                <w:b/>
              </w:rPr>
              <w:t xml:space="preserve">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ВЕЗИКАР™, </w:t>
            </w:r>
            <w:r>
              <w:rPr>
                <w:b/>
              </w:rPr>
              <w:t>таблетки, вкриті плівковою оболонкою, по 5 мг або 10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347930-25/З-88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ВЕЗИКАР™, </w:t>
            </w:r>
            <w:r>
              <w:rPr>
                <w:b/>
              </w:rPr>
              <w:t>таблетки, вкриті плівковою оболонкою, по 5 мг або 10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347930-25/З-88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ВЕЗИКАР™, </w:t>
            </w:r>
            <w:r>
              <w:rPr>
                <w:b/>
              </w:rPr>
              <w:t>таблетки, вкриті плівковою оболонкою, по 5 мг або 10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347930-25/З-88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ВЕЗИКАР™, </w:t>
            </w:r>
            <w:r>
              <w:rPr>
                <w:b/>
              </w:rPr>
              <w:t>таблетки, вкриті плівковою оболонкою, по 5 мг або 10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347930-25/З-88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ВЕЗИКАР™, </w:t>
            </w:r>
            <w:r>
              <w:rPr>
                <w:b/>
              </w:rPr>
              <w:t>таблетки, вкриті плівковою оболонкою, по 5 мг або 10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347930-25/З-88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ВЕЗИКАР™, </w:t>
            </w:r>
            <w:r>
              <w:rPr>
                <w:b/>
              </w:rPr>
              <w:t>таблетки, вкриті плівковою оболонкою, по 5 мг або 10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349321-25/З-128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Веркуво®, </w:t>
            </w:r>
            <w:r>
              <w:rPr>
                <w:b/>
              </w:rPr>
              <w:t>таблетки, вкриті плівковою оболонкою, по 2,5 мг; по 14 таблеток у блістері; по 1 блістеру в картонній пачці; таблетки, вкриті плівковою оболонкою, по 5 мг; по 14 таблеток у блістері; по 1 або 2 блістера в картонній пачці; таблетки, вкриті плівковою оболонк</w:t>
            </w:r>
            <w:r>
              <w:rPr>
                <w:b/>
              </w:rPr>
              <w:t>ою, по 10 мг; по 14 таблеток у блістері; по 2 або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349321-25/З-128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Веркуво®, </w:t>
            </w:r>
            <w:r>
              <w:rPr>
                <w:b/>
              </w:rPr>
              <w:t>таблетки, вкриті плівковою оболонкою, по 2,5 мг; по 14 таблеток у блістері; по 1 блістеру в картонній пачці; таблетки, вкриті плівковою оболонкою, по 5 мг; по 14 таблеток у блістері; по 1 або 2 блістера в картонній пачці; таблетки, вкриті плівковою оболонк</w:t>
            </w:r>
            <w:r>
              <w:rPr>
                <w:b/>
              </w:rPr>
              <w:t>ою, по 10 мг; по 14 таблеток у блістері; по 2 або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349321-25/З-128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Веркуво®, </w:t>
            </w:r>
            <w:r>
              <w:rPr>
                <w:b/>
              </w:rPr>
              <w:t>таблетки, вкриті плівковою оболонкою, по 2,5 мг; по 14 таблеток у блістері; по 1 блістеру в картонній пачці; таблетки, вкриті плівковою оболонкою, по 5 мг; по 14 таблеток у блістері; по 1 або 2 блістера в картонній пачці; таблетки, вкриті плівковою оболонк</w:t>
            </w:r>
            <w:r>
              <w:rPr>
                <w:b/>
              </w:rPr>
              <w:t>ою, по 10 мг; по 14 таблеток у блістері; по 2 або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349321-25/З-128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Веркуво®, </w:t>
            </w:r>
            <w:r>
              <w:rPr>
                <w:b/>
              </w:rPr>
              <w:t>таблетки, вкриті плівковою оболонкою, по 2,5 мг; по 14 таблеток у блістері; по 1 блістеру в картонній пачці; таблетки, вкриті плівковою оболонкою, по 5 мг; по 14 таблеток у блістері; по 1 або 2 блістера в картонній пачці; таблетки, вкриті плівковою оболонк</w:t>
            </w:r>
            <w:r>
              <w:rPr>
                <w:b/>
              </w:rPr>
              <w:t>ою, по 10 мг; по 14 таблеток у блістері; по 2 або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349321-25/З-128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Веркуво®, </w:t>
            </w:r>
            <w:r>
              <w:rPr>
                <w:b/>
              </w:rPr>
              <w:t>таблетки, вкриті плівковою оболонкою, по 2,5 мг; по 14 таблеток у блістері; по 1 блістеру в картонній пачці; таблетки, вкриті плівковою оболонкою, по 5 мг; по 14 таблеток у блістері; по 1 або 2 блістера в картонній пачці; таблетки, вкриті плівковою оболонк</w:t>
            </w:r>
            <w:r>
              <w:rPr>
                <w:b/>
              </w:rPr>
              <w:t>ою, по 10 мг; по 14 таблеток у блістері; по 2 або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349321-25/З-128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Веркуво®, </w:t>
            </w:r>
            <w:r>
              <w:rPr>
                <w:b/>
              </w:rPr>
              <w:t>таблетки, вкриті плівковою оболонкою, по 2,5 мг; по 14 таблеток у блістері; по 1 блістеру в картонній пачці; таблетки, вкриті плівковою оболонкою, по 5 мг; по 14 таблеток у блістері; по 1 або 2 блістера в картонній пачці; таблетки, вкриті плівковою оболонк</w:t>
            </w:r>
            <w:r>
              <w:rPr>
                <w:b/>
              </w:rPr>
              <w:t>ою, по 10 мг; по 14 таблеток у блістері; по 2 або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349321-25/З-128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Веркуво®, </w:t>
            </w:r>
            <w:r>
              <w:rPr>
                <w:b/>
              </w:rPr>
              <w:t>таблетки, вкриті плівковою оболонкою, по 2,5 мг; по 14 таблеток у блістері; по 1 блістеру в картонній пачці; таблетки, вкриті плівковою оболонкою, по 5 мг; по 14 таблеток у блістері; по 1 або 2 блістера в картонній пачці; таблетки, вкриті плівковою оболонк</w:t>
            </w:r>
            <w:r>
              <w:rPr>
                <w:b/>
              </w:rPr>
              <w:t>ою, по 10 мг; по 14 таблеток у блістері; по 2 або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349321-25/З-128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Веркуво®, </w:t>
            </w:r>
            <w:r>
              <w:rPr>
                <w:b/>
              </w:rPr>
              <w:t>таблетки, вкриті плівковою оболонкою, по 2,5 мг; по 14 таблеток у блістері; по 1 блістеру в картонній пачці; таблетки, вкриті плівковою оболонкою, по 5 мг; по 14 таблеток у блістері; по 1 або 2 блістера в картонній пачці; таблетки, вкриті плівковою оболонк</w:t>
            </w:r>
            <w:r>
              <w:rPr>
                <w:b/>
              </w:rPr>
              <w:t>ою, по 10 мг; по 14 таблеток у блістері; по 2 або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349321-25/З-128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Веркуво®, </w:t>
            </w:r>
            <w:r>
              <w:rPr>
                <w:b/>
              </w:rPr>
              <w:t>таблетки, вкриті плівковою оболонкою, по 2,5 мг; по 14 таблеток у блістері; по 1 блістеру в картонній пачці; таблетки, вкриті плівковою оболонкою, по 5 мг; по 14 таблеток у блістері; по 1 або 2 блістера в картонній пачці; таблетки, вкриті плівковою оболонк</w:t>
            </w:r>
            <w:r>
              <w:rPr>
                <w:b/>
              </w:rPr>
              <w:t>ою, по 10 мг; по 14 таблеток у блістері; по 2 або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350321-25/В-60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Вікалін, </w:t>
            </w:r>
            <w:r>
              <w:rPr>
                <w:b/>
              </w:rPr>
              <w:t xml:space="preserve">таблетки по 10 таблеток у блістерах </w:t>
            </w:r>
            <w:r>
              <w:rPr>
                <w:b/>
              </w:rPr>
              <w:t xml:space="preserve">або стрипах; по 10 таблеток у блістері; по 2 або 10 блістерів у пачці з картону; по 10 таблеток у стрипі; по 2 або 10 стрипів у пачці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350321-25/В-60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Вікалін, </w:t>
            </w:r>
            <w:r>
              <w:rPr>
                <w:b/>
              </w:rPr>
              <w:t xml:space="preserve">таблетки по 10 таблеток у блістерах </w:t>
            </w:r>
            <w:r>
              <w:rPr>
                <w:b/>
              </w:rPr>
              <w:t xml:space="preserve">або стрипах; по 10 таблеток у блістері; по 2 або 10 блістерів у пачці з картону; по 10 таблеток у стрипі; по 2 або 10 стрипів у пачці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350321-25/В-60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Вікалін, </w:t>
            </w:r>
            <w:r>
              <w:rPr>
                <w:b/>
              </w:rPr>
              <w:t xml:space="preserve">таблетки по 10 таблеток у блістерах </w:t>
            </w:r>
            <w:r>
              <w:rPr>
                <w:b/>
              </w:rPr>
              <w:t xml:space="preserve">або стрипах; по 10 таблеток у блістері; по 2 або 10 блістерів у пачці з картону; по 10 таблеток у стрипі; по 2 або 10 стрипів у пачці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341016-25/З-121, 341017-25/З-121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341016-25/З-121, 341017-25/З-121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341016-25/З-121, 341017-25/З-121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341016-25/З-121, 341017-25/З-121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341016-25/З-121, 341017-25/З-121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341016-25/З-121, 341017-25/З-121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343571-25/З-121, 343572-25/З-121, 343573-25/З-121, 343574-25/З-121, 343575-25/З-121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343571-25/З-121, 343572-25/З-121, 343573-25/З-121, 343574-25/З-121, 343575-25/З-121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343571-25/З-121, 343572-25/З-121, 343573-25/З-121, 343574-25/З-121, 343575-25/З-121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343571-25/З-121, 343572-25/З-121, 343573-25/З-121, 343574-25/З-121, 343575-25/З-121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343571-25/З-121, 343572-25/З-121, 343573-25/З-121, 343574-25/З-121, 343575-25/З-121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343571-25/З-121, 343572-25/З-121, 343573-25/З-121, 343574-25/З-121, 343575-25/З-121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342441-25/В-61, 342442-25/В-61, 350521-25/В-60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Водяного перцю екстракт рідкий, </w:t>
            </w:r>
            <w:r>
              <w:rPr>
                <w:b/>
              </w:rPr>
              <w:t>екстракт рідкий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342441-25/В-61, 342442-25/В-61, 350521-25/В-60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Водяного перцю екстракт рідкий, </w:t>
            </w:r>
            <w:r>
              <w:rPr>
                <w:b/>
              </w:rPr>
              <w:t>екстракт рідкий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342441-25/В-61, 342442-25/В-61, 350521-25/В-60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Водяного перцю екстракт рідкий, </w:t>
            </w:r>
            <w:r>
              <w:rPr>
                <w:b/>
              </w:rPr>
              <w:t>екстракт рідкий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349900-25/З-146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Газалія, </w:t>
            </w:r>
            <w:r>
              <w:rPr>
                <w:b/>
              </w:rPr>
              <w:t>таблетки по 1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349900-25/З-146 </w:t>
            </w:r>
            <w:r>
              <w:rPr>
                <w:b/>
              </w:rPr>
              <w:t>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Газалія, </w:t>
            </w:r>
            <w:r>
              <w:rPr>
                <w:b/>
              </w:rPr>
              <w:t>таблетки по 1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349900-25/З-146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Газалія, </w:t>
            </w:r>
            <w:r>
              <w:rPr>
                <w:b/>
              </w:rPr>
              <w:t>таблетки по 1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345523-25/З-97</w:t>
            </w:r>
            <w:r>
              <w:rPr>
                <w:b/>
              </w:rPr>
              <w:t>, 345524-25/З-97, 345525-25/З-97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Ганірелікс Гедеон Ріхтер, </w:t>
            </w:r>
            <w:r>
              <w:rPr>
                <w:b/>
              </w:rPr>
              <w:t>розчин для ін'єкцій у попередньо наповненому шприці по 0,25 мг/0,5 мл, скляний шприц об'ємом 1 мл із закріпленою голкою з нержавіючої сталі з жорсткою насадкою, закритий пробкою-поршнем зі штоком, по 1 або 6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ВАТ "Гедео</w:t>
            </w:r>
            <w:r>
              <w:rPr>
                <w:b/>
              </w:rPr>
              <w:t>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345523-25/З-97, 345524-25/З-97, 345525-25/З-97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Ганірелікс Гедеон Ріхтер, </w:t>
            </w:r>
            <w:r>
              <w:rPr>
                <w:b/>
              </w:rPr>
              <w:t>розчин для ін'єкцій у попередньо наповненому шприці по 0,25 мг/0,5 мл, скляний шприц об'ємом 1 мл із закріпленою голкою з нержавіючої сталі з жорсткою насадкою, закритий пробкою-поршнем зі штоком, по 1 або 6 шприців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345523-25/З-97, </w:t>
            </w:r>
            <w:r>
              <w:rPr>
                <w:b/>
              </w:rPr>
              <w:t>345524-25/З-97, 345525-25/З-97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Ганірелікс Гедеон Ріхтер, </w:t>
            </w:r>
            <w:r>
              <w:rPr>
                <w:b/>
              </w:rPr>
              <w:t>розчин для ін'єкцій у попередньо наповненому шприці по 0,25 мг/0,5 мл, скляний шприц об'ємом 1 мл із закріпленою голкою з нержавіючої сталі з жорсткою насадкою, закритий пробкою-поршнем зі штоком, по 1 або 6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ВАТ "Гедео</w:t>
            </w:r>
            <w:r>
              <w:rPr>
                <w:b/>
              </w:rPr>
              <w:t>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350426-25/З-146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Гатимак, </w:t>
            </w:r>
            <w:r>
              <w:rPr>
                <w:b/>
              </w:rPr>
              <w:t>таблетки, вкриті оболонкою, по 400 мг; по 5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350426-25/З-146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Гатимак, </w:t>
            </w:r>
            <w:r>
              <w:rPr>
                <w:b/>
              </w:rPr>
              <w:t>таблетки, вкриті оболонкою, по 400 мг; по 5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350426-25/З-146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Гатимак, </w:t>
            </w:r>
            <w:r>
              <w:rPr>
                <w:b/>
              </w:rPr>
              <w:t>таблетки, вкриті оболонкою, по 400 мг; по 5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339299-25/З-124, 339300-25/З-124, 339301-25/З-124, 339302-25/З-124, 339303-25/З-124, 339305-25/З-124, 339306-25/З-124, 341174-25/З-124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таблетки, вкриті плівковою оболонкою, по 125 мг; по 6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250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339299-25/З-124, 339300-25/З-124, 339301-25/З-124, 339302-25/З-124, 339303-25/З-124, 339305-25/З-124, 339306-25/З-124, 341174-25/З-124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таблетки, вкриті плівковою оболонкою, по 125 мг; по 6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250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339299-25/З-124,</w:t>
            </w:r>
            <w:r>
              <w:rPr>
                <w:b/>
              </w:rPr>
              <w:t xml:space="preserve"> 339300-25/З-124, 339301-25/З-124, 339302-25/З-124, 339303-25/З-124, 339305-25/З-124, 339306-25/З-124, 341174-25/З-124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таблетки, вкриті плівковою оболонкою, по 125 мг; по 6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250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Лабораторія Іннотек Інтерна</w:t>
            </w:r>
            <w:r>
              <w:rPr>
                <w:b/>
              </w:rPr>
              <w:t>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339299-25/З-124, 339300-25/З-124, 339301-25/З-124, 339302-25</w:t>
            </w:r>
            <w:r>
              <w:rPr>
                <w:b/>
              </w:rPr>
              <w:t>/З-124, 339303-25/З-124, 339305-25/З-124, 339306-25/З-124, 341174-25/З-124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таблетки, вкриті плівковою оболонкою, по 125 мг; по 6 таблеток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250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339299-25/З-124, 339300-25/З-124, 339301-25/З-124, 339302-25/З-124, 339303-25/З-124, 339305-25/З-124, 339306-25/З-124, 341174-25/З-124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таблетки, вкриті плівковою оболонкою, по 125 мг; по 6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250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339299-25/З-124,</w:t>
            </w:r>
            <w:r>
              <w:rPr>
                <w:b/>
              </w:rPr>
              <w:t xml:space="preserve"> 339300-25/З-124, 339301-25/З-124, 339302-25/З-124, 339303-25/З-124, 339305-25/З-124, 339306-25/З-124, 341174-25/З-124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таблетки, вкриті плівковою оболонкою, по 125 мг; по 6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250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Лабораторія Іннотек Інтерна</w:t>
            </w:r>
            <w:r>
              <w:rPr>
                <w:b/>
              </w:rPr>
              <w:t>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347162-25/З-117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(E 421), вода для ін’єкцій)</w:t>
            </w:r>
            <w:r>
              <w:rPr>
                <w:b/>
              </w:rPr>
              <w:t>), у картонній коробці; порошок ліофілізований та розчинник для розчину для ін`єкцій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</w:t>
            </w:r>
            <w:r>
              <w:rPr>
                <w:b/>
              </w:rPr>
              <w:t>іт (E 421), вода для ін’єкцій)) кожна,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347162-25/З-117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(E 421), вода для ін’єкцій)</w:t>
            </w:r>
            <w:r>
              <w:rPr>
                <w:b/>
              </w:rPr>
              <w:t>), у картонній коробці; порошок ліофілізований та розчинник для розчину для ін`єкцій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</w:t>
            </w:r>
            <w:r>
              <w:rPr>
                <w:b/>
              </w:rPr>
              <w:t>іт (E 421), вода для ін’єкцій)) кожна,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347162-25/З-117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(E 421), вода для ін’єкцій)</w:t>
            </w:r>
            <w:r>
              <w:rPr>
                <w:b/>
              </w:rPr>
              <w:t>), у картонній коробці; порошок ліофілізований та розчинник для розчину для ін`єкцій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</w:t>
            </w:r>
            <w:r>
              <w:rPr>
                <w:b/>
              </w:rPr>
              <w:t>іт (E 421), вода для ін’єкцій)) кожна,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347162-25/З-117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(E 421), вода для ін’єкцій)</w:t>
            </w:r>
            <w:r>
              <w:rPr>
                <w:b/>
              </w:rPr>
              <w:t>), у картонній коробці; порошок ліофілізований та розчинник для розчину для ін`єкцій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</w:t>
            </w:r>
            <w:r>
              <w:rPr>
                <w:b/>
              </w:rPr>
              <w:t>іт (E 421), вода для ін’єкцій)) кожна,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347162-25/З-117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(E 421), вода для ін’єкцій)</w:t>
            </w:r>
            <w:r>
              <w:rPr>
                <w:b/>
              </w:rPr>
              <w:t>), у картонній коробці; порошок ліофілізований та розчинник для розчину для ін`єкцій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</w:t>
            </w:r>
            <w:r>
              <w:rPr>
                <w:b/>
              </w:rPr>
              <w:t>іт (E 421), вода для ін’єкцій)) кожна,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347162-25/З-117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(E 421), вода для ін’єкцій)</w:t>
            </w:r>
            <w:r>
              <w:rPr>
                <w:b/>
              </w:rPr>
              <w:t>), у картонній коробці; порошок ліофілізований та розчинник для розчину для ін`єкцій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</w:t>
            </w:r>
            <w:r>
              <w:rPr>
                <w:b/>
              </w:rPr>
              <w:t>іт (E 421), вода для ін’єкцій)) кожна,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346387-25/З-146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концентрат для розчину для інфузій, 5 г/10 мл;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346387-25/З-146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концентрат для розчину для інфузій, 5 г/10 мл;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346387-25/З-146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концентрат для розчину для інфузій, 5 г/10 мл;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346213-25/З-39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гранулят, 3 г/5 г, по 5 г у пакеті; по 30 або 50 або 100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346213-25/З-39 в</w:t>
            </w:r>
            <w:r>
              <w:rPr>
                <w:b/>
              </w:rPr>
              <w:t>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гранулят, 3 г/5 г, по 5 г у пакеті; по 30 або 50 або 100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346213-25/З-39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гранулят, 3 г/5 г, по 5 г у пакеті; по 30 або 50 або 100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342428-25/В-97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суспензія для ін’єкцій 2,5 %, по 2 мл в ампулі; по 10 ампул в пачці з картону;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342428-25/В-97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суспензія для ін’єкцій 2,5 %, по 2 мл в ампулі; по 10 ампул в пачці з картону;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342428-25/В-97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суспензія для ін’єкцій 2,5 %, по 2 мл в ампулі; по 10 ампул в пачці з картону;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348703-25/З-149, 348705-25/З-149, 348706-25/З-149, 348707-25/З-149, 348708-25/З-149, 348709-25/З-149, 348710-25/З-149, 348711-25/З-149, 348712-25/З-149 від 2</w:t>
            </w:r>
            <w:r>
              <w:rPr>
                <w:b/>
              </w:rPr>
              <w:t>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Гіленія,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348703-25/З-149, 348705-25/З-149, 348706-25/З-149, 348707-25/З-149, 348708-25/З-149, 348709-25/З-149, 348710-25/З-149, </w:t>
            </w:r>
            <w:r>
              <w:rPr>
                <w:b/>
              </w:rPr>
              <w:t>348711-25/З-149, 348712-25/З-149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Гіленія,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348703-25/З-149,</w:t>
            </w:r>
            <w:r>
              <w:rPr>
                <w:b/>
              </w:rPr>
              <w:t xml:space="preserve"> 348705-25/З-149, 348706-25/З-149, 348707-25/З-149, 348708-25/З-149, 348709-25/З-149, 348710-25/З-149, 348711-25/З-149, 348712-25/З-149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Гіленія,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331699-25/В-138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Гліаф, </w:t>
            </w:r>
            <w:r>
              <w:rPr>
                <w:b/>
              </w:rPr>
              <w:t>таблетки, вкриті плівковою оболонкою, по 10 мг, по 25 мг; по 10 таблеток в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"ДНІПРОФАРМ",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331699-25/В-138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Гліаф, </w:t>
            </w:r>
            <w:r>
              <w:rPr>
                <w:b/>
              </w:rPr>
              <w:t>таблетки, вкриті плівково</w:t>
            </w:r>
            <w:r>
              <w:rPr>
                <w:b/>
              </w:rPr>
              <w:t>ю оболонкою, по 10 мг, по 25 мг; по 10 таблеток в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"ДНІПРОФАРМ",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331699-25/В-138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Гліаф, </w:t>
            </w:r>
            <w:r>
              <w:rPr>
                <w:b/>
              </w:rPr>
              <w:t>таблетки, вкриті плівковою оболонкою, по 10 мг, по 25 мг; по 10 таблеток в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"ДНІПРОФАРМ",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331699-25/В-138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Гліаф, </w:t>
            </w:r>
            <w:r>
              <w:rPr>
                <w:b/>
              </w:rPr>
              <w:t>таблетки, вкриті плівковою оболонкою, по 10 мг, по 25 мг; по 10 таблеток в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"ДНІПРОФАРМ",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331699-25/В-138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Гліаф, </w:t>
            </w:r>
            <w:r>
              <w:rPr>
                <w:b/>
              </w:rPr>
              <w:t>таблетки, вкриті плівковою оболонкою, по 10 мг, по 25 мг; по 10 таблеток в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"ДНІПРОФАРМ",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331699-25/В-138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Гліаф, </w:t>
            </w:r>
            <w:r>
              <w:rPr>
                <w:b/>
              </w:rPr>
              <w:t>таблетки, вкриті плівковою оболонкою, по 10 мг, по 25 мг; по 10 таблеток в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"ДНІПРОФАРМ",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340555-25/З-116, 340560-25/З-116, 340583-25/З-116, 340584-25/З-116, 340585-25/З-116, 340587-25/З-116, 340588-25/З-116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мг;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340555-25/З-116, 340560-25/З-116, 340583-25/З-116, 340584-25/З-116, 340585-25/З-116, 340587-25/З-116, 340588-25/З-116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мг;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340555-25/З-116, 340560-25/З-116, 340583-25/З-116, 340584-25/З-116, 340585-25/З-116, 340587-25/З-116, 340588-25/З-116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мг;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340555-25/З-116, 340560-25/З-116, 340583-25/З-116, 340584-25/З-116, 340585-25/З-116, 340587-25/З-116, 340588-25/З-116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мг;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340555-25/З-116, 340560-25/З-116, 340583-25/З-116, 340584-25/З-116, 340585-25/З-116, 340587-25/З-116, 340588-25/З-116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мг;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340555-25/З-116, 340560-25/З-116, 340583-25/З-116, 340584-25/З-116, 340585-25/З-116, 340587-25/З-116, 340588-25/З-116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мг;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343023-25/З-100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порошок для розчину для ін'єкцій по 75 МО (5,5 мкг); № 1: 1 флакон з порошком у комплекті з розчинником (вода для ін’єкцій) по 1 мл у попередньо заповненому шприці, 1 голкою для розчинення та 1 голкою для введення у контурній чарунковій упаковці; по 1 конт</w:t>
            </w:r>
            <w:r>
              <w:rPr>
                <w:b/>
              </w:rPr>
              <w:t>урній чарунковій упаковці у картонній коробці; № 10: 5 флаконів з порошком у комплекті з розчинником (вода для ін’єкцій) по 1 мл у 5 попередньо заповнених шприцах, 5 голками для розчинення та 5 голками для введення у контурній чарунковій упаковці; по 2 кон</w:t>
            </w:r>
            <w:r>
              <w:rPr>
                <w:b/>
              </w:rPr>
              <w:t>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343023-25/З-100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порошок для розчину для ін'єкцій по 75 МО (5,5 мкг); № 1: 1 флакон з порошком у комплекті з розчинником (вода для ін’єкцій) по 1 мл у попередньо заповненому шприці, 1 голкою для розчинення та 1 голкою для введення у контурній чарунковій упаковці; по 1 конт</w:t>
            </w:r>
            <w:r>
              <w:rPr>
                <w:b/>
              </w:rPr>
              <w:t>урній чарунковій упаковці у картонній коробці; № 10: 5 флаконів з порошком у комплекті з розчинником (вода для ін’єкцій) по 1 мл у 5 попередньо заповнених шприцах, 5 голками для розчинення та 5 голками для введення у контурній чарунковій упаковці; по 2 кон</w:t>
            </w:r>
            <w:r>
              <w:rPr>
                <w:b/>
              </w:rPr>
              <w:t>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343023-25/З-100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порошок для розчину для ін'єкцій по 75 МО (5,5 мкг); № 1: 1 флакон з порошком у комплекті з розчинником (вода для ін’єкцій) по 1 мл у попередньо заповненому шприці, 1 голкою для розчинення та 1 голкою для введення у контурній чарунковій упаковці; по 1 конт</w:t>
            </w:r>
            <w:r>
              <w:rPr>
                <w:b/>
              </w:rPr>
              <w:t>урній чарунковій упаковці у картонній коробці; № 10: 5 флаконів з порошком у комплекті з розчинником (вода для ін’єкцій) по 1 мл у 5 попередньо заповнених шприцах, 5 голками для розчинення та 5 голками для введення у контурній чарунковій упаковці; по 2 кон</w:t>
            </w:r>
            <w:r>
              <w:rPr>
                <w:b/>
              </w:rPr>
              <w:t>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343029-25/З-100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 розчин для ін'єкцій по 450 МО (33 мкг)/0,72 мл; по 0,72 мл у картридж</w:t>
            </w:r>
            <w:r>
              <w:rPr>
                <w:b/>
              </w:rPr>
              <w:t>і з пробкою-поршнем та рифленою кришечкою, вміщеному у ручку для введення; по 1 ручці та 12 голок у картонній коробці; розчин для ін'єкцій по 900 МО (66 мкг)/1,44 мл; по 1,44 мл у картриджі з пробкою-поршнем та рифленою кришечкою, вміщеному у ручку для вве</w:t>
            </w:r>
            <w:r>
              <w:rPr>
                <w:b/>
              </w:rPr>
              <w:t>дення;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343029-25/З-100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 розчин для ін'єкцій по 450 МО (33 мкг)/0,72 мл; по 0,72 мл у картридж</w:t>
            </w:r>
            <w:r>
              <w:rPr>
                <w:b/>
              </w:rPr>
              <w:t>і з пробкою-поршнем та рифленою кришечкою, вміщеному у ручку для введення; по 1 ручці та 12 голок у картонній коробці; розчин для ін'єкцій по 900 МО (66 мкг)/1,44 мл; по 1,44 мл у картриджі з пробкою-поршнем та рифленою кришечкою, вміщеному у ручку для вве</w:t>
            </w:r>
            <w:r>
              <w:rPr>
                <w:b/>
              </w:rPr>
              <w:t>дення;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343029-25/З-100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 розчин для ін'єкцій по 450 МО (33 мкг)/0,72 мл; по 0,72 мл у картридж</w:t>
            </w:r>
            <w:r>
              <w:rPr>
                <w:b/>
              </w:rPr>
              <w:t>і з пробкою-поршнем та рифленою кришечкою, вміщеному у ручку для введення; по 1 ручці та 12 голок у картонній коробці; розчин для ін'єкцій по 900 МО (66 мкг)/1,44 мл; по 1,44 мл у картриджі з пробкою-поршнем та рифленою кришечкою, вміщеному у ручку для вве</w:t>
            </w:r>
            <w:r>
              <w:rPr>
                <w:b/>
              </w:rPr>
              <w:t>дення;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343029-25/З-100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 розчин для ін'єкцій по 450 МО (33 мкг)/0,72 мл; по 0,72 мл у картридж</w:t>
            </w:r>
            <w:r>
              <w:rPr>
                <w:b/>
              </w:rPr>
              <w:t>і з пробкою-поршнем та рифленою кришечкою, вміщеному у ручку для введення; по 1 ручці та 12 голок у картонній коробці; розчин для ін'єкцій по 900 МО (66 мкг)/1,44 мл; по 1,44 мл у картриджі з пробкою-поршнем та рифленою кришечкою, вміщеному у ручку для вве</w:t>
            </w:r>
            <w:r>
              <w:rPr>
                <w:b/>
              </w:rPr>
              <w:t>дення;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343029-25/З-100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 розчин для ін'єкцій по 450 МО (33 мкг)/0,72 мл; по 0,72 мл у картридж</w:t>
            </w:r>
            <w:r>
              <w:rPr>
                <w:b/>
              </w:rPr>
              <w:t>і з пробкою-поршнем та рифленою кришечкою, вміщеному у ручку для введення; по 1 ручці та 12 голок у картонній коробці; розчин для ін'єкцій по 900 МО (66 мкг)/1,44 мл; по 1,44 мл у картриджі з пробкою-поршнем та рифленою кришечкою, вміщеному у ручку для вве</w:t>
            </w:r>
            <w:r>
              <w:rPr>
                <w:b/>
              </w:rPr>
              <w:t>дення;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343029-25/З-100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 розчин для ін'єкцій по 450 МО (33 мкг)/0,72 мл; по 0,72 мл у картридж</w:t>
            </w:r>
            <w:r>
              <w:rPr>
                <w:b/>
              </w:rPr>
              <w:t>і з пробкою-поршнем та рифленою кришечкою, вміщеному у ручку для введення; по 1 ручці та 12 голок у картонній коробці; розчин для ін'єкцій по 900 МО (66 мкг)/1,44 мл; по 1,44 мл у картриджі з пробкою-поршнем та рифленою кришечкою, вміщеному у ручку для вве</w:t>
            </w:r>
            <w:r>
              <w:rPr>
                <w:b/>
              </w:rPr>
              <w:t>дення;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343029-25/З-100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 розчин для ін'єкцій по 450 МО (33 мкг)/0,72 мл; по 0,72 мл у картридж</w:t>
            </w:r>
            <w:r>
              <w:rPr>
                <w:b/>
              </w:rPr>
              <w:t>і з пробкою-поршнем та рифленою кришечкою, вміщеному у ручку для введення; по 1 ручці та 12 голок у картонній коробці; розчин для ін'єкцій по 900 МО (66 мкг)/1,44 мл; по 1,44 мл у картриджі з пробкою-поршнем та рифленою кришечкою, вміщеному у ручку для вве</w:t>
            </w:r>
            <w:r>
              <w:rPr>
                <w:b/>
              </w:rPr>
              <w:t>дення;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343029-25/З-100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 розчин для ін'єкцій по 450 МО (33 мкг)/0,72 мл; по 0,72 мл у картридж</w:t>
            </w:r>
            <w:r>
              <w:rPr>
                <w:b/>
              </w:rPr>
              <w:t>і з пробкою-поршнем та рифленою кришечкою, вміщеному у ручку для введення; по 1 ручці та 12 голок у картонній коробці; розчин для ін'єкцій по 900 МО (66 мкг)/1,44 мл; по 1,44 мл у картриджі з пробкою-поршнем та рифленою кришечкою, вміщеному у ручку для вве</w:t>
            </w:r>
            <w:r>
              <w:rPr>
                <w:b/>
              </w:rPr>
              <w:t>дення;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343029-25/З-100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 розчин для ін'єкцій по 450 МО (33 мкг)/0,72 мл; по 0,72 мл у картридж</w:t>
            </w:r>
            <w:r>
              <w:rPr>
                <w:b/>
              </w:rPr>
              <w:t>і з пробкою-поршнем та рифленою кришечкою, вміщеному у ручку для введення; по 1 ручці та 12 голок у картонній коробці; розчин для ін'єкцій по 900 МО (66 мкг)/1,44 мл; по 1,44 мл у картриджі з пробкою-поршнем та рифленою кришечкою, вміщеному у ручку для вве</w:t>
            </w:r>
            <w:r>
              <w:rPr>
                <w:b/>
              </w:rPr>
              <w:t>дення;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333039-25/З-123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Грипаут гарячий напій, </w:t>
            </w:r>
            <w:r>
              <w:rPr>
                <w:b/>
              </w:rPr>
              <w:t xml:space="preserve">порошок для орального розчину; по 6 г у пакетику, по 10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333039-25/З-123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Грипаут гарячий напій, </w:t>
            </w:r>
            <w:r>
              <w:rPr>
                <w:b/>
              </w:rPr>
              <w:t xml:space="preserve">порошок для орального розчину; по 6 г у пакетику, по 10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333039-25/З-123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Грипаут гарячий напій, </w:t>
            </w:r>
            <w:r>
              <w:rPr>
                <w:b/>
              </w:rPr>
              <w:t xml:space="preserve">порошок для орального розчину; по 6 г у пакетику, по 10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337262-25/З-145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0,1% назальний спрей, </w:t>
            </w:r>
            <w:r>
              <w:rPr>
                <w:b/>
              </w:rPr>
              <w:t xml:space="preserve">спрей назальний, розчин 0,1 %;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флаконі з автоматичним пульверизатором та назальним наконечником; </w:t>
            </w:r>
            <w:r>
              <w:rPr>
                <w:b/>
              </w:rPr>
              <w:br/>
              <w:t>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337262-25/З-145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0,1% назальний спрей, </w:t>
            </w:r>
            <w:r>
              <w:rPr>
                <w:b/>
              </w:rPr>
              <w:t xml:space="preserve">спрей назальний, розчин 0,1 %;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флаконі з автоматичним пульверизатором та назальним наконечником; </w:t>
            </w:r>
            <w:r>
              <w:rPr>
                <w:b/>
              </w:rPr>
              <w:br/>
              <w:t>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337262-25/З-145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0,1% назальний спрей, </w:t>
            </w:r>
            <w:r>
              <w:rPr>
                <w:b/>
              </w:rPr>
              <w:t xml:space="preserve">спрей назальний, розчин 0,1 %;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флаконі з автоматичним пульверизатором та назальним наконечником; </w:t>
            </w:r>
            <w:r>
              <w:rPr>
                <w:b/>
              </w:rPr>
              <w:br/>
              <w:t>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346112-25/В-148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Гутталакс®Пікосульфат, </w:t>
            </w:r>
            <w:r>
              <w:rPr>
                <w:b/>
              </w:rPr>
              <w:t>краплі, 7,5 мг/мл, по 15 мл або 30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346112-25/В-148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Гутталакс®Пікосульфат, </w:t>
            </w:r>
            <w:r>
              <w:rPr>
                <w:b/>
              </w:rPr>
              <w:t>краплі, 7,5 мг/мл, по 15 мл або 30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346112-25/В-148 </w:t>
            </w:r>
            <w:r>
              <w:rPr>
                <w:b/>
              </w:rPr>
              <w:t>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Гутталакс®Пікосульфат, </w:t>
            </w:r>
            <w:r>
              <w:rPr>
                <w:b/>
              </w:rPr>
              <w:t>краплі, 7,5 мг/мл, по 15 мл або 30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339514-25/В-61, 339515-25/В-61, 339516-25/В-61, 339517-25/В-61, 339518-25/В-61, 339519-25/В-61, 339520-25/В-61, 339521-25/В-61, 339522-25/В-61, 339523-25/В-6</w:t>
            </w:r>
            <w:r>
              <w:rPr>
                <w:b/>
              </w:rPr>
              <w:t>1, 339524-25/В-61, 339525-25/В-61, 350489-25/В-60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Флу, </w:t>
            </w:r>
            <w:r>
              <w:rPr>
                <w:b/>
              </w:rPr>
              <w:t>льодяники по 8,75 мг по 12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339514-25/В-61, </w:t>
            </w:r>
            <w:r>
              <w:rPr>
                <w:b/>
              </w:rPr>
              <w:t>339515-25/В-61, 339516-25/В-61, 339517-25/В-61, 339518-25/В-61, 339519-25/В-61, 339520-25/В-61, 339521-25/В-61, 339522-25/В-61, 339523-25/В-61, 339524-25/В-61, 339525-25/В-61, 350489-25/В-60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Флу, </w:t>
            </w:r>
            <w:r>
              <w:rPr>
                <w:b/>
              </w:rPr>
              <w:t>льодяники по 8,75 мг по 12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339514-25/В-61, 339515-25/В-61, 339516-25/В-61, 339517-25/В-61, 339518-25/В-61, 339519-25/В-61, 339520-25/В-61, 339521-25/В-61, 339522-25/В-61, 339523-25/В-61, 339524-</w:t>
            </w:r>
            <w:r>
              <w:rPr>
                <w:b/>
              </w:rPr>
              <w:t>25/В-61, 339525-25/В-61, 350489-25/В-60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Флу, </w:t>
            </w:r>
            <w:r>
              <w:rPr>
                <w:b/>
              </w:rPr>
              <w:t>льодяники по 8,75 мг по 12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347666-25/З-148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Дексапос, </w:t>
            </w:r>
            <w:r>
              <w:rPr>
                <w:b/>
              </w:rPr>
              <w:t>краплі очні,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347666-25/З-148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Дексапос, </w:t>
            </w:r>
            <w:r>
              <w:rPr>
                <w:b/>
              </w:rPr>
              <w:t>краплі очні,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347666-25/З-148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Дексапос, </w:t>
            </w:r>
            <w:r>
              <w:rPr>
                <w:b/>
              </w:rPr>
              <w:t>краплі очні,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343858-25/З-137, 343861-25/З-137, 343862-25/З-137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Дексаром, </w:t>
            </w:r>
            <w:r>
              <w:rPr>
                <w:b/>
              </w:rPr>
              <w:t>розчин для ін'єкцій, 50 мг/2 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контурній чарунковій упаковці; по 1 або 2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343858-25/З-137, 343861-25/З-137, 343862-25/З-137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Дексаром, </w:t>
            </w:r>
            <w:r>
              <w:rPr>
                <w:b/>
              </w:rPr>
              <w:t>розчин для ін'єкцій, 50 мг/2 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контурній чарунковій упаковці; по 1 або 2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343858-25/З-137, 343861-25/З-137, 343862-25/З-137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Дексаром, </w:t>
            </w:r>
            <w:r>
              <w:rPr>
                <w:b/>
              </w:rPr>
              <w:t>розчин для ін'єкцій, 50 мг/2 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контурній чарунковій упаковці; по 1 або 2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345470-25/З-147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ліпогель, </w:t>
            </w:r>
            <w:r>
              <w:rPr>
                <w:b/>
              </w:rPr>
              <w:t xml:space="preserve">гель 1 %; по 50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345470-25/З-147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ліпогель, </w:t>
            </w:r>
            <w:r>
              <w:rPr>
                <w:b/>
              </w:rPr>
              <w:t xml:space="preserve">гель 1 %; по 50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345470-25/З-147 </w:t>
            </w:r>
            <w:r>
              <w:rPr>
                <w:b/>
              </w:rPr>
              <w:t>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ліпогель, </w:t>
            </w:r>
            <w:r>
              <w:rPr>
                <w:b/>
              </w:rPr>
              <w:t xml:space="preserve">гель 1 %; по 50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345643-25/З-144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Макс, </w:t>
            </w:r>
            <w:r>
              <w:rPr>
                <w:b/>
              </w:rPr>
              <w:t>гель 5 % по 50 г, 100 г або 150 г гелю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345643-25/З-144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Макс, </w:t>
            </w:r>
            <w:r>
              <w:rPr>
                <w:b/>
              </w:rPr>
              <w:t>гель 5 % по 50 г, 100 г або 150 г гелю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345643-25/З-144 </w:t>
            </w:r>
            <w:r>
              <w:rPr>
                <w:b/>
              </w:rPr>
              <w:t>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Макс, </w:t>
            </w:r>
            <w:r>
              <w:rPr>
                <w:b/>
              </w:rPr>
              <w:t>гель 5 % по 50 г, 100 г або 150 г гелю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345580-25/В-144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Диклофенак-Фармекс, </w:t>
            </w:r>
            <w:r>
              <w:rPr>
                <w:b/>
              </w:rPr>
              <w:t>супозиторії ректальні, 100 мг;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345580-25/В-144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Диклофенак-Фармекс, </w:t>
            </w:r>
            <w:r>
              <w:rPr>
                <w:b/>
              </w:rPr>
              <w:t>супозиторії ректальні, 100 мг;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345580-25/В-144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Диклофенак-Фармекс, </w:t>
            </w:r>
            <w:r>
              <w:rPr>
                <w:b/>
              </w:rPr>
              <w:t>супозиторії ректальні, 100 мг;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343370-25/З-130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3,75 мг та розчинник для суспензії для ін'єкцій пролонгованого вивільнення 1 флакон з порошком у комплекті з розчинником по 2 мл (маніт (Е 421), вода для ін’єкцій) в ампулі, шприцом для одноразового використання та двома голками (у блістерній уп</w:t>
            </w:r>
            <w:r>
              <w:rPr>
                <w:b/>
              </w:rPr>
              <w:t>аковці)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343370-25/З-130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3,75 мг та розчинник для суспензії для ін'єкцій пролонгованого вивільнення 1 флакон з порошком у комплекті з розчинником по 2 мл (маніт (Е 421), вода для ін’єкцій) в ампулі, шприцом для одноразового використання та двома голками (у блістерній уп</w:t>
            </w:r>
            <w:r>
              <w:rPr>
                <w:b/>
              </w:rPr>
              <w:t>аковці)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343370-25/З-130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3,75 мг та розчинник для суспензії для ін'єкцій пролонгованого вивільнення 1 флакон з порошком у комплекті з розчинником по 2 мл (маніт (Е 421), вода для ін’єкцій) в ампулі, шприцом для одноразового використання та двома голками (у блістерній уп</w:t>
            </w:r>
            <w:r>
              <w:rPr>
                <w:b/>
              </w:rPr>
              <w:t>аковці)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343369-25/З-130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0,1 мг та розчинник для розчину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7 флаконів з порошком та 7 ампул з 1 мл розчинника (розчин натрію хлориду 0,9 %)</w:t>
            </w:r>
            <w:r>
              <w:rPr>
                <w:b/>
              </w:rPr>
              <w:br/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343369-25/З-130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0,1 мг та розчинник для розчину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7 флаконів з порошком та 7 ампул з 1 мл розчинника (розчин натрію хлориду 0,9 %)</w:t>
            </w:r>
            <w:r>
              <w:rPr>
                <w:b/>
              </w:rPr>
              <w:br/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343369-25/З-130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0,1 мг та розчинник для розчину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7 флаконів з порошком та 7 ампул з 1 мл розчинника (розчин натрію хлориду 0,9 %)</w:t>
            </w:r>
            <w:r>
              <w:rPr>
                <w:b/>
              </w:rPr>
              <w:br/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346423-25/З-132, 346424-25/З-132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 Форте, </w:t>
            </w:r>
            <w:r>
              <w:rPr>
                <w:b/>
              </w:rPr>
              <w:t>емульсійний гель для зовнішнього застосування 2,32 %; по 30 г, по 50 г або по 100 г у тубі, по 1 тубі у картонній упаковці; in bulk: по 30 г у тубі, по 144 туби в картонній коробці; по 100 г у тубі, по 64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</w:t>
            </w:r>
            <w:r>
              <w:rPr>
                <w:b/>
              </w:rPr>
              <w:t>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346423-25/З-132, 346424-25/З-132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 Форте, </w:t>
            </w:r>
            <w:r>
              <w:rPr>
                <w:b/>
              </w:rPr>
              <w:t>емульсійний гель для зовнішнього застосування 2,32 %; по 30 г, по 50 г або по 100 г у тубі, по 1 тубі у картонній упаковці; in bulk: по 30 г у тубі, по 144 туби в картонній коробці; по 100 г у тубі, по 64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</w:t>
            </w:r>
            <w:r>
              <w:rPr>
                <w:b/>
              </w:rPr>
              <w:t>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346423-25/З-132, 346424-25/З-132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 Форте, </w:t>
            </w:r>
            <w:r>
              <w:rPr>
                <w:b/>
              </w:rPr>
              <w:t>емульсійний гель для зовнішнього застосування 2,32 %; по 30 г, по 50 г або по 100 г у тубі, по 1 тубі у картонній упаковці; in bulk: по 30 г у тубі, по 144 туби в картонній коробці; по 100 г у тубі, по 64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</w:t>
            </w:r>
            <w:r>
              <w:rPr>
                <w:b/>
              </w:rPr>
              <w:t>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346423-25/З-132, 346424-25/З-132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 Форте, </w:t>
            </w:r>
            <w:r>
              <w:rPr>
                <w:b/>
              </w:rPr>
              <w:t>емульсійний гель для зовнішнього застосування 2,32 %; по 30 г, по 50 г або по 100 г у тубі, по 1 тубі у картонній упаковці; in bulk: по 30 г у тубі, по 144 туби в картонній коробці; по 100 г у тубі, по 64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</w:t>
            </w:r>
            <w:r>
              <w:rPr>
                <w:b/>
              </w:rPr>
              <w:t>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346423-25/З-132, 346424-25/З-132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 Форте, </w:t>
            </w:r>
            <w:r>
              <w:rPr>
                <w:b/>
              </w:rPr>
              <w:t>емульсійний гель для зовнішнього застосування 2,32 %; по 30 г, по 50 г або по 100 г у тубі, по 1 тубі у картонній упаковці; in bulk: по 30 г у тубі, по 144 туби в картонній коробці; по 100 г у тубі, по 64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</w:t>
            </w:r>
            <w:r>
              <w:rPr>
                <w:b/>
              </w:rPr>
              <w:t>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346423-25/З-132,</w:t>
            </w:r>
            <w:r>
              <w:rPr>
                <w:b/>
              </w:rPr>
              <w:t xml:space="preserve"> 346424-25/З-132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 Форте, </w:t>
            </w:r>
            <w:r>
              <w:rPr>
                <w:b/>
              </w:rPr>
              <w:t>емульсійний гель для зовнішнього застосування 2,32 %; по 30 г, по 50 г або по 100 г у тубі, по 1 тубі у картонній упаковці; in bulk: по 30 г у тубі, по 144 туби в картонній коробці; по 100 г у тубі, по 64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</w:t>
            </w:r>
            <w:r>
              <w:rPr>
                <w:b/>
              </w:rPr>
              <w:t>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351657-26/В-96</w:t>
            </w:r>
            <w:r>
              <w:rPr>
                <w:b/>
              </w:rPr>
              <w:t xml:space="preserve">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ДІОСМЕКТИТ (МОНТМОРИЛОНІТ),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351657-26/В-96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ДІОСМЕКТИТ (МОНТМОРИЛОНІТ),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351657-26/В-96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ДІОСМЕКТИТ (МОНТМОРИЛОНІТ),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348039-25/З-45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Доміліум ОДТ, </w:t>
            </w:r>
            <w:r>
              <w:rPr>
                <w:b/>
              </w:rPr>
              <w:t>таблетки, що диспергуються у ротовій порожнині, по 10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348039-25/З-45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Доміліум ОДТ, </w:t>
            </w:r>
            <w:r>
              <w:rPr>
                <w:b/>
              </w:rPr>
              <w:t>таблетки, що диспергуються у ротовій порожнині, по 10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348039-25/З-45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Доміліум ОДТ, </w:t>
            </w:r>
            <w:r>
              <w:rPr>
                <w:b/>
              </w:rPr>
              <w:t>таблетки, що диспергуються у ротовій порожнині, по 10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340763-25/З-146, 340787-25/З-146, 340788-25/З-146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340763-25/З-146, 340787-25/З-146, 340788-25/З-146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340763-25/З-146, 340787-25/З-146, 340788-25/З-146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335991-25/В-139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Дустарін®, </w:t>
            </w:r>
            <w:r>
              <w:rPr>
                <w:b/>
              </w:rPr>
              <w:t>капсули м'які по 0,5 мг;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335991-25/В-139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Дустарін®, </w:t>
            </w:r>
            <w:r>
              <w:rPr>
                <w:b/>
              </w:rPr>
              <w:t>капсули м'які по 0,5 мг;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335991-25/В-139 </w:t>
            </w:r>
            <w:r>
              <w:rPr>
                <w:b/>
              </w:rPr>
              <w:t>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Дустарін®, </w:t>
            </w:r>
            <w:r>
              <w:rPr>
                <w:b/>
              </w:rPr>
              <w:t>капсули м'які по 0,5 мг;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342496-25/В-123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ЕВІНОПОН-ВФ, </w:t>
            </w:r>
            <w:r>
              <w:rPr>
                <w:b/>
              </w:rPr>
              <w:t>розчин для ін'єкцій, 25 мг/мл; по 3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342496-25/В-123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ЕВІНОПОН-ВФ, </w:t>
            </w:r>
            <w:r>
              <w:rPr>
                <w:b/>
              </w:rPr>
              <w:t>розчин для ін'єкцій, 25 мг/мл; по 3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342496-25/В-123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ЕВІНОПОН-ВФ, </w:t>
            </w:r>
            <w:r>
              <w:rPr>
                <w:b/>
              </w:rPr>
              <w:t>розчин для ін'єкцій, 25 мг/мл; по 3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338333-25/З-138, 338334-25/З-138, 344138-25/З-126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338333-25/З-138, 338334-25/З-138, 344138-25/З-126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338333-25/З-138, 338334-25/З-138, 344138-25/З-126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338333-25/З-138, 338334-25/З-138, 344138-25/З-126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338333-25/З-138, 338334-25/З-138, 344138-25/З-126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338333-25/З-138, 338334-25/З-138, 344138-25/З-126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338333-25/З-138, 338334-25/З-138, 344138-25/З-126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338333-25/З-138, 338334-25/З-138, 344138-25/З-126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338333-25/З-138, 338334-25/З-138, 344138-25/З-126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347311-25/З-128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347311-25/З-128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347311-25/З-128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348416-25/З-100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Екокс 400, </w:t>
            </w:r>
            <w:r>
              <w:rPr>
                <w:b/>
              </w:rPr>
              <w:t>таблетки, вкриті оболонкою, по 400 мг; по 10 таблеток у блістері; по 10 блістерів у картонній упаковці; in bulk: по 1000 таблеток у пластикових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348416-25/З-100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Екокс 400, </w:t>
            </w:r>
            <w:r>
              <w:rPr>
                <w:b/>
              </w:rPr>
              <w:t>таблетки, вкриті оболонкою, по 400 мг; по 10 таблеток у блістері; по 10 блістерів у картонній упаковці; in bulk: по 1000 таблеток у пластикових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348416-25/З-100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Екокс 400, </w:t>
            </w:r>
            <w:r>
              <w:rPr>
                <w:b/>
              </w:rPr>
              <w:t>таблетки, вкриті оболонкою, по 400 мг; по 10 таблеток у блістері; по 10 блістерів у картонній упаковці; in bulk: по 1000 таблеток у пластикових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348416-25/З-100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Екокс 400, </w:t>
            </w:r>
            <w:r>
              <w:rPr>
                <w:b/>
              </w:rPr>
              <w:t>таблетки, вкриті оболонкою, по 400 мг; по 10 таблеток у блістері; по 10 блістерів у картонній упаковці; in bulk: по 1000 таблеток у пластикових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348416-25/З-100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Екокс 400, </w:t>
            </w:r>
            <w:r>
              <w:rPr>
                <w:b/>
              </w:rPr>
              <w:t>таблетки, вкриті оболонкою, по 400 мг; по 10 таблеток у блістері; по 10 блістерів у картонній упаковці; in bulk: по 1000 таблеток у пластикових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348416-25/З-100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Екокс 400, </w:t>
            </w:r>
            <w:r>
              <w:rPr>
                <w:b/>
              </w:rPr>
              <w:t>таблетки, вкриті оболонкою, по 400 мг; по 10 таблеток у блістері; по 10 блістерів у картонній упаковці; in bulk: по 1000 таблеток у пластикових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340056-25/В-60, 342512-25/В-145, 350490-25/В-60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Екстралор, </w:t>
            </w:r>
            <w:r>
              <w:rPr>
                <w:b/>
              </w:rPr>
              <w:t>розчин для ротової порожнини;</w:t>
            </w:r>
            <w:r>
              <w:rPr>
                <w:b/>
              </w:rPr>
              <w:br/>
            </w:r>
            <w:r>
              <w:rPr>
                <w:b/>
              </w:rPr>
              <w:t>по 120 мл або по 200 мл у флаконі скляному в пачці з мірним стаканчиком; по 120 мл або по 200 мл у флаконі полімерному в пачці з мірним стаканчиком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340056-25/В-60, 342512-25/В-145, 350490-25/В-60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Екстралор, </w:t>
            </w:r>
            <w:r>
              <w:rPr>
                <w:b/>
              </w:rPr>
              <w:t>розчин для ротової порожнини;</w:t>
            </w:r>
            <w:r>
              <w:rPr>
                <w:b/>
              </w:rPr>
              <w:br/>
              <w:t>по 120 мл або по 200 мл у флаконі скляному в пачці з мірним стаканчиком; по 120 мл або по 200 мл у флаконі полімерному в пачці з мірним стаканчиком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</w:t>
            </w:r>
            <w:r>
              <w:rPr>
                <w:b/>
              </w:rPr>
              <w:t>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340056-25/В-60, </w:t>
            </w:r>
            <w:r>
              <w:rPr>
                <w:b/>
              </w:rPr>
              <w:t>342512-25/В-145, 350490-25/В-60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Екстралор, </w:t>
            </w:r>
            <w:r>
              <w:rPr>
                <w:b/>
              </w:rPr>
              <w:t>розчин для ротової порожнини;</w:t>
            </w:r>
            <w:r>
              <w:rPr>
                <w:b/>
              </w:rPr>
              <w:br/>
            </w:r>
            <w:r>
              <w:rPr>
                <w:b/>
              </w:rPr>
              <w:t>по 120 мл або по 200 мл у флаконі скляному в пачці з мірним стаканчиком; по 120 мл або по 200 мл у флаконі полімерному в пачці з мірним стаканчиком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347408-25/В-60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Екстратерм®,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12 таблеток у блістерах; по 12 таблеток у блістері;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347408-25/В-60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Екстратерм®,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12 таблеток у блістерах; по 12 таблеток у блістері;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347408-25/В-60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Екстратерм®,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12 таблеток у блістерах; по 12 таблеток у блістері;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344903-25/В-130, 344904-25/В-130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мг, по 5 мг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344903-25/В-130, 344904-25/В-130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мг, по 5 мг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344903-25/В-130, 344904-25/В-130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мг, по 5 мг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344903-25/В-130, 344904-25/В-130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мг, по 5 мг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344903-25/В-130, 344904-25/В-130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мг, по 5 мг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344903-25/В-130, 344904-25/В-130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мг, по 5 мг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341908-25/З-152, 341910-25/З-152, 341911-25/З-152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ЕНЕРІОН®, </w:t>
            </w:r>
            <w:r>
              <w:rPr>
                <w:b/>
              </w:rPr>
              <w:t>таблетки, вкриті оболонкою, по 200 мг; по 10 таблеток у блістері; по 2 блістери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341908-25/З-152, 341910-25/З-152, 341911-25/З-152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ЕНЕРІОН®, </w:t>
            </w:r>
            <w:r>
              <w:rPr>
                <w:b/>
              </w:rPr>
              <w:t>таблетки, вкриті оболонкою, по 200 мг; по 10 таблеток у блістері; по 2 блістери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341908-25/З-152, 341910-25/З-152, 341911-25/З-152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ЕНЕРІОН®, </w:t>
            </w:r>
            <w:r>
              <w:rPr>
                <w:b/>
              </w:rPr>
              <w:t>таблетки, вкриті оболонкою, по 200 мг; по 10 таблеток у блістері; по 2 блістери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346126-25/В-116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суспензія оральна № 10; № 20 (10х2): по 5 мл у флаконі; по 10 флаконів, з'єднаних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346126-25/В-116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суспензія оральна № 10; № 20 (10х2): по 5 мл у флаконі; по 10 флаконів, з'єднаних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346126-25/В-116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суспензія оральна № 10; № 20 (10х2): по 5 мл у флаконі; по 10 флаконів, з'єднаних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346036-25/В-118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346036-25/В-118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346036-25/В-118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346248-25/В-146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порошок для перорального застосування по 6х10^9 КУО спор полірезистентного штаму Bacillus clausii; № 9, № 12, № 18, № 24: по 2 г у саше, по 9, 12, 18 або 24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</w:t>
            </w:r>
            <w:r>
              <w:rPr>
                <w:b/>
              </w:rPr>
              <w:t>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346248-25/В-146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порошок для перорального застосування по 6х10^9 КУО спор полірезистентного штаму Bacillus clausii; № 9, № 12, № 18, № 24: по 2 г у саше, по 9, 12, 18 або 24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</w:t>
            </w:r>
            <w:r>
              <w:rPr>
                <w:b/>
              </w:rPr>
              <w:t>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346248-25/В-146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порошок для перорального застосування по 6х10^9 КУО спор полірезистентного штаму Bacillus clausii; № 9, № 12, № 18, № 24: по 2 г у саше, по 9, 12, 18 або 24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346049-25/В-97</w:t>
            </w:r>
            <w:r>
              <w:rPr>
                <w:b/>
              </w:rPr>
              <w:t xml:space="preserve">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 Форте, </w:t>
            </w:r>
            <w:r>
              <w:rPr>
                <w:b/>
              </w:rPr>
              <w:t>суспензія оральна, № 5: по 5 мл у флаконі; по 5 флаконів, з'єднаних між собою поліетиленовою перемичкою, у касеті; по 1 касеті в картонній коробці; № 10; № 20 (10х2): по 5 мл у флаконі; по 10 флаконів, з'єднаних між собою поліетиленовою перемичкою, у касет</w:t>
            </w:r>
            <w:r>
              <w:rPr>
                <w:b/>
              </w:rPr>
              <w:t>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346049-25/В-97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 Форте, </w:t>
            </w:r>
            <w:r>
              <w:rPr>
                <w:b/>
              </w:rPr>
              <w:t>суспензія оральна, № 5: по 5 мл у флаконі; по 5 флаконів, з'єднаних між собою поліетиленовою перемичкою, у касеті; по 1 касеті в картонній коробці; № 10; № 20 (10х2): по 5 мл у флаконі; по 10 флаконів, з'єднаних між собою поліетиленовою перемичкою, у касет</w:t>
            </w:r>
            <w:r>
              <w:rPr>
                <w:b/>
              </w:rPr>
              <w:t>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346049-25/В-97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 Форте, </w:t>
            </w:r>
            <w:r>
              <w:rPr>
                <w:b/>
              </w:rPr>
              <w:t>суспензія оральна, № 5: по 5 мл у флаконі; по 5 флаконів, з'єднаних між собою поліетиленовою перемичкою, у касеті; по 1 касеті в картонній коробці; № 10; № 20 (10х2): по 5 мл у флаконі; по 10 флаконів, з'єднаних між собою поліетиленовою перемичкою, у касет</w:t>
            </w:r>
            <w:r>
              <w:rPr>
                <w:b/>
              </w:rPr>
              <w:t>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343953-25/В-121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 xml:space="preserve">розчин для ін'єкцій по 1000 МО; по 10 000 МО; по 2000 МО; по 4000 МО; </w:t>
            </w:r>
            <w:r>
              <w:rPr>
                <w:b/>
              </w:rPr>
              <w:t>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343953-25/В-121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 xml:space="preserve">розчин для ін'єкцій по 1000 МО; по 10 000 МО; по 2000 МО; по 4000 МО; </w:t>
            </w:r>
            <w:r>
              <w:rPr>
                <w:b/>
              </w:rPr>
              <w:t>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343953-25/В-121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 xml:space="preserve">розчин для ін'єкцій по 1000 МО; по 10 000 МО; по 2000 МО; по 4000 МО; </w:t>
            </w:r>
            <w:r>
              <w:rPr>
                <w:b/>
              </w:rPr>
              <w:t>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343953-25/В-121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 xml:space="preserve">розчин для ін'єкцій по 1000 МО; по 10 000 МО; по 2000 МО; по 4000 МО; </w:t>
            </w:r>
            <w:r>
              <w:rPr>
                <w:b/>
              </w:rPr>
              <w:t>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343953-25/В-121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 xml:space="preserve">розчин для ін'єкцій по 1000 МО; по 10 000 МО; по 2000 МО; по 4000 МО; </w:t>
            </w:r>
            <w:r>
              <w:rPr>
                <w:b/>
              </w:rPr>
              <w:t>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343953-25/В-121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 xml:space="preserve">розчин для ін'єкцій по 1000 МО; по 10 000 МО; по 2000 МО; по 4000 МО; </w:t>
            </w:r>
            <w:r>
              <w:rPr>
                <w:b/>
              </w:rPr>
              <w:t>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343953-25/В-121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 xml:space="preserve">розчин для ін'єкцій по 1000 МО; по 10 000 МО; по 2000 МО; по 4000 МО; </w:t>
            </w:r>
            <w:r>
              <w:rPr>
                <w:b/>
              </w:rPr>
              <w:t>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343953-25/В-121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 xml:space="preserve">розчин для ін'єкцій по 1000 МО; по 10 000 МО; по 2000 МО; по 4000 МО; </w:t>
            </w:r>
            <w:r>
              <w:rPr>
                <w:b/>
              </w:rPr>
              <w:t>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343953-25/В-121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 xml:space="preserve">розчин для ін'єкцій по 1000 МО; по 10 000 МО; по 2000 МО; по 4000 МО; </w:t>
            </w:r>
            <w:r>
              <w:rPr>
                <w:b/>
              </w:rPr>
              <w:t>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343953-25/В-121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 xml:space="preserve">розчин для ін'єкцій по 1000 МО; по 10 000 МО; по 2000 МО; по 4000 МО; </w:t>
            </w:r>
            <w:r>
              <w:rPr>
                <w:b/>
              </w:rPr>
              <w:t>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343953-25/В-121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 xml:space="preserve">розчин для ін'єкцій по 1000 МО; по 10 000 МО; по 2000 МО; по 4000 МО; </w:t>
            </w:r>
            <w:r>
              <w:rPr>
                <w:b/>
              </w:rPr>
              <w:t>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343953-25/В-121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 xml:space="preserve">розчин для ін'єкцій по 1000 МО; по 10 000 МО; по 2000 МО; по 4000 МО; </w:t>
            </w:r>
            <w:r>
              <w:rPr>
                <w:b/>
              </w:rPr>
              <w:t>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342937-25/З-97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Ербітукс, </w:t>
            </w:r>
            <w:r>
              <w:rPr>
                <w:b/>
              </w:rPr>
              <w:t>розчин для інфузій, 5 мг/мл, по 20 мл або по 100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Юроп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342937-25/З-97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Ербітукс, </w:t>
            </w:r>
            <w:r>
              <w:rPr>
                <w:b/>
              </w:rPr>
              <w:t>розчин для інфузій, 5 мг/мл, по 20 мл або по 100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Юроп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342937-25/З-97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Ербітукс, </w:t>
            </w:r>
            <w:r>
              <w:rPr>
                <w:b/>
              </w:rPr>
              <w:t>розчин для інфузій, 5 мг/мл, по 20 мл або по 100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Юроп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346210-25/В-39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Н, </w:t>
            </w:r>
            <w:r>
              <w:rPr>
                <w:b/>
              </w:rPr>
              <w:t>розчин для ін’єкцій, 250 мг/5 мл, №5: по 5 мл в ампулі; по 5 ампул у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346210-25/В-39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Н, </w:t>
            </w:r>
            <w:r>
              <w:rPr>
                <w:b/>
              </w:rPr>
              <w:t>розчин для ін’єкцій, 250 мг/5 мл, №5: по 5 мл в ампулі; по 5 ампул у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346210-25/В-39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Н, </w:t>
            </w:r>
            <w:r>
              <w:rPr>
                <w:b/>
              </w:rPr>
              <w:t>розчин для ін’єкцій, 250 мг/5 мл, №5: по 5 мл в ампулі; по 5 ампул у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346168-25/В-137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форте Н, </w:t>
            </w:r>
            <w:r>
              <w:rPr>
                <w:b/>
              </w:rPr>
              <w:t>капсули по 300 мг</w:t>
            </w:r>
            <w:r>
              <w:rPr>
                <w:b/>
              </w:rPr>
              <w:br/>
            </w:r>
            <w:r>
              <w:rPr>
                <w:b/>
              </w:rPr>
              <w:t>№ 30 (10х3): по 10 капсул у блістері, по 3 блістери у картонній коробці;</w:t>
            </w:r>
            <w:r>
              <w:rPr>
                <w:b/>
              </w:rPr>
              <w:br/>
              <w:t>№ 90 (10х9): по 10 капсул у блістері, по 9 блістерів у картонній коробці;</w:t>
            </w:r>
            <w:r>
              <w:rPr>
                <w:b/>
              </w:rPr>
              <w:br/>
              <w:t>№ 100 (10х10):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</w:t>
            </w:r>
            <w:r>
              <w:rPr>
                <w:b/>
              </w:rPr>
              <w:t>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346168-25/В-137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форте Н, </w:t>
            </w:r>
            <w:r>
              <w:rPr>
                <w:b/>
              </w:rPr>
              <w:t>капсули по 300 мг</w:t>
            </w:r>
            <w:r>
              <w:rPr>
                <w:b/>
              </w:rPr>
              <w:br/>
            </w:r>
            <w:r>
              <w:rPr>
                <w:b/>
              </w:rPr>
              <w:t>№ 30 (10х3): по 10 капсул у блістері, по 3 блістери у картонній коробці;</w:t>
            </w:r>
            <w:r>
              <w:rPr>
                <w:b/>
              </w:rPr>
              <w:br/>
              <w:t>№ 90 (10х9): по 10 капсул у блістері, по 9 блістерів у картонній коробці;</w:t>
            </w:r>
            <w:r>
              <w:rPr>
                <w:b/>
              </w:rPr>
              <w:br/>
              <w:t>№ 100 (10х10):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</w:t>
            </w:r>
            <w:r>
              <w:rPr>
                <w:b/>
              </w:rPr>
              <w:t>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346168-25/В-137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форте Н, </w:t>
            </w:r>
            <w:r>
              <w:rPr>
                <w:b/>
              </w:rPr>
              <w:t>капсули по 300 мг</w:t>
            </w:r>
            <w:r>
              <w:rPr>
                <w:b/>
              </w:rPr>
              <w:br/>
              <w:t>№ 30 (10х3): по 10 капсул у блістері, по 3 блістери у картонній коробці;</w:t>
            </w:r>
            <w:r>
              <w:rPr>
                <w:b/>
              </w:rPr>
              <w:br/>
              <w:t>№ 90 (10х9): по 10 капсул у блістері, по 9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№ 100 (10х10):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346244-25/З-144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Естрамон 50, </w:t>
            </w:r>
            <w:r>
              <w:rPr>
                <w:b/>
              </w:rPr>
              <w:t>пластир трансдермальний, 50 мкг/доба; по 1 пластиру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346244-25/З-144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Естрамон 50, </w:t>
            </w:r>
            <w:r>
              <w:rPr>
                <w:b/>
              </w:rPr>
              <w:t>пластир трансдермальний, 50 мкг/доба; по 1 пластиру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346244-25/З-144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Естрамон 50, </w:t>
            </w:r>
            <w:r>
              <w:rPr>
                <w:b/>
              </w:rPr>
              <w:t>пластир трансдермальний, 50 мкг/доба; по 1 пластиру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344037-25/З-96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таблетки по 50 мкг; таблетки по 75 мкг; таблетки по 100 мкг; таблетки по 125 мкг; 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344037-25/З-96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таблетки по 50 мкг; таблетки по 75 мкг; таблетки по 100 мкг; таблетки по 125 мкг; 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344037-25/З-96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таблетки по 50 мкг; таблетки по 75 мкг; таблетки по 100 мкг; таблетки по 125 мкг; 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344037-25/З-96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таблетки по 50 мкг; таблетки по 75 мкг; таблетки по 100 мкг; таблетки по 125 мкг; 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344037-25/З-96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таблетки по 50 мкг; таблетки по 75 мкг; таблетки по 100 мкг; таблетки по 125 мкг; 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344037-25/З-96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таблетки по 50 мкг; таблетки по 75 мкг; таблетки по 100 мкг; таблетки по 125 мкг; 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344037-25/З-96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таблетки по 50 мкг; таблетки по 75 мкг; таблетки по 100 мкг; таблетки по 125 мкг; 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344037-25/З-96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таблетки по 50 мкг; таблетки по 75 мкг; таблетки по 100 мкг; таблетки по 125 мкг; 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344037-25/З-96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таблетки по 50 мкг; таблетки по 75 мкг; таблетки по 100 мкг; таблетки по 125 мкг; 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344037-25/З-96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таблетки по 50 мкг; таблетки по 75 мкг; таблетки по 100 мкг; таблетки по 125 мкг; 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344037-25/З-96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таблетки по 50 мкг; таблетки по 75 мкг; таблетки по 100 мкг; таблетки по 125 мкг; 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344037-25/З-96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таблетки по 50 мкг; таблетки по 75 мкг; таблетки по 100 мкг; таблетки по 125 мкг; 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344037-25/З-96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таблетки по 50 мкг; таблетки по 75 мкг; таблетки по 100 мкг; таблетки по 125 мкг; 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344037-25/З-96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таблетки по 50 мкг; таблетки по 75 мкг; таблетки по 100 мкг; таблетки по 125 мкг; 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344037-25/З-96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таблетки по 50 мкг; таблетки по 75 мкг; таблетки по 100 мкг; таблетки по 125 мкг; 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344037-25/З-96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таблетки по 50 мкг; таблетки по 75 мкг; таблетки по 100 мкг; таблетки по 125 мкг; 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344037-25/З-96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таблетки по 50 мкг; таблетки по 75 мкг; таблетки по 100 мкг; таблетки по 125 мкг; 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344037-25/З-96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таблетки по 50 мкг; таблетки по 75 мкг; таблетки по 100 мкг; таблетки по 125 мкг; 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326988-24/В-28, 326989-24/В-28, 326990-24/В-28, 344458-25/В-</w:t>
            </w:r>
            <w:r>
              <w:rPr>
                <w:b/>
              </w:rPr>
              <w:t>28 від 29.11.2024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ЖИВОКОСТ, </w:t>
            </w:r>
            <w:r>
              <w:rPr>
                <w:b/>
              </w:rPr>
              <w:t xml:space="preserve">мазь по 50 г або по 100 г у банці скляній або полімерній у пачці; по 40 г або по 100 г у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326988-24/В-28, </w:t>
            </w:r>
            <w:r>
              <w:rPr>
                <w:b/>
              </w:rPr>
              <w:t>326989-24/В-28, 326990-24/В-28, 344458-25/В-28 від 29.11.2024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ЖИВОКОСТ, </w:t>
            </w:r>
            <w:r>
              <w:rPr>
                <w:b/>
              </w:rPr>
              <w:t xml:space="preserve">мазь по 50 г або по 100 г у банці скляній або полімерній у пачці; по 40 г або по 100 г у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326988-24/В-28, 326989-24/В-28, 326990-24/В-28, 344458-25/В-28 від 29.11.2024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ЖИВОКОСТ, </w:t>
            </w:r>
            <w:r>
              <w:rPr>
                <w:b/>
              </w:rPr>
              <w:t xml:space="preserve">мазь по 50 г або по 100 г у банці скляній або полімерній у пачці; по 40 г або по 100 г у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345109-25/З-128, 345110-25/З-128, 345111-25/З-128, 345112-25/З-128, 345113-25/З-128, 345114-25/З-128, 345115-25/З-128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 xml:space="preserve">розчин для ін’єкцій або інфузій, 30 млн ОД/0,5 мл; розчин для ін’єкцій або інфузій, 48 млн ОД/0,5 мл; </w:t>
            </w:r>
            <w:r>
              <w:rPr>
                <w:b/>
              </w:rPr>
              <w:t>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345109-25/З-128, 345110-25/З-128, 345111-25/З-128, 345112-25/З-128, 345113-25/З-128, 345114-25/З-128, 345115-25/З-128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мл; розчин для ін’єкцій або інфузій,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</w:t>
            </w:r>
            <w:r>
              <w:rPr>
                <w:b/>
              </w:rPr>
              <w:t>ження голкою 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345109-25/З-128, 345110-25/З-128, 345111-25/З-128, 345112-25/З-128, 345113-25/З-128, 345114-25/З-128, 345115-25/З-128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мл; розчин для ін’єкцій або інфузій,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</w:t>
            </w:r>
            <w:r>
              <w:rPr>
                <w:b/>
              </w:rPr>
              <w:t>ження голкою 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344128-25/З-144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</w:t>
            </w:r>
            <w:r>
              <w:rPr>
                <w:b/>
              </w:rPr>
              <w:t>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344128-25/З-144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</w:t>
            </w:r>
            <w:r>
              <w:rPr>
                <w:b/>
              </w:rPr>
              <w:t>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344128-25/З-144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</w:t>
            </w:r>
            <w:r>
              <w:rPr>
                <w:b/>
              </w:rPr>
              <w:t>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344128-25/З-144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</w:t>
            </w:r>
            <w:r>
              <w:rPr>
                <w:b/>
              </w:rPr>
              <w:t>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344128-25/З-144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</w:t>
            </w:r>
            <w:r>
              <w:rPr>
                <w:b/>
              </w:rPr>
              <w:t>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344128-25/З-144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</w:t>
            </w:r>
            <w:r>
              <w:rPr>
                <w:b/>
              </w:rPr>
              <w:t>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345109-25/З-128, 345110-25/З-128, 345111-25/З-128, 345112-25/З-128, 345113-25/З-128, 345114-25/З-128, 345115-25/З-128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мл; розчин для ін’єкцій або інфузій,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</w:t>
            </w:r>
            <w:r>
              <w:rPr>
                <w:b/>
              </w:rPr>
              <w:t>ження голкою 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345109-25/З-128, 345110-25/З-128, 345111-25/З-128, 345112-25/З-128, 345113-25/З-128, 345114-25/З-128, 345115-25/З-128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мл; розчин для ін’єкцій або інфузій,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</w:t>
            </w:r>
            <w:r>
              <w:rPr>
                <w:b/>
              </w:rPr>
              <w:t>ження голкою 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345109-25/З-128, 345110-25/З-128, 345111-25/З-128, 345112-25/З-128, 345113-25/З-128, 345114-25/З-128, 345115-25/З-128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мл; розчин для ін’єкцій або інфузій,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</w:t>
            </w:r>
            <w:r>
              <w:rPr>
                <w:b/>
              </w:rPr>
              <w:t>ження голкою 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348531-25/З-123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ЗИТРОКС, </w:t>
            </w:r>
            <w:r>
              <w:rPr>
                <w:b/>
              </w:rPr>
              <w:t>таблетки, вкриті оболонкою по 250 мг; по 6 таблеток у стрипі; по 1 стрипу у картонній упаковці; таблетки, вкриті оболонкою по 500 мг; по 3 таблетки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348531-25/З-123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ЗИТРОКС, </w:t>
            </w:r>
            <w:r>
              <w:rPr>
                <w:b/>
              </w:rPr>
              <w:t>таблетки, вкриті оболонкою по 250 мг; по 6 таблеток у стрипі; по 1 стрипу у картонній упаковці; таблетки, вкриті оболонкою по 500 мг; по 3 таблетки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348531-25/З-123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ЗИТРОКС, </w:t>
            </w:r>
            <w:r>
              <w:rPr>
                <w:b/>
              </w:rPr>
              <w:t>таблетки, вкриті оболонкою по 250 мг; по 6 таблеток у стрипі; по 1 стрипу у картонній упаковці; таблетки, вкриті оболонкою по 500 мг; по 3 таблетки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348531-25/З-12</w:t>
            </w:r>
            <w:r>
              <w:rPr>
                <w:b/>
              </w:rPr>
              <w:t>3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ЗИТРОКС, </w:t>
            </w:r>
            <w:r>
              <w:rPr>
                <w:b/>
              </w:rPr>
              <w:t>таблетки, вкриті оболонкою по 250 мг; по 6 таблеток у стрипі; по 1 стрипу у картонній упаковці; таблетки, вкриті оболонкою по 500 мг; по 3 таблетки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348531-25/З-123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ЗИТРОКС, </w:t>
            </w:r>
            <w:r>
              <w:rPr>
                <w:b/>
              </w:rPr>
              <w:t>таблетки, вкриті оболонкою по 250 мг; по 6 таблеток у стрипі; по 1 стрипу у картонній упаковці; таблетки, вкриті оболонкою по 500 мг; по 3 таблетки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348531-25/З-123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ЗИТРОКС, </w:t>
            </w:r>
            <w:r>
              <w:rPr>
                <w:b/>
              </w:rPr>
              <w:t>таблетки, вкриті оболонкою по 250 мг; по 6 таблеток у стрипі; по 1 стрипу у картонній упаковці; таблетки, вкриті оболонкою по 500 мг; по 3 таблетки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350140-25/З-14</w:t>
            </w:r>
            <w:r>
              <w:rPr>
                <w:b/>
              </w:rPr>
              <w:t>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мг; по 7 таблеток в алюмінієвому блістері, по 2 блістери у картонній коробці; по 7 таблеток в алюмінієвому блістері,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80 мг/12,5 мг; по 7 таблеток в алюмінієвому блістері, по 2 блістери у картонній коробці; по 7 таблеток в алюмінієвому блістері, по 4 блістери у картонній коробці;</w:t>
            </w:r>
            <w:r>
              <w:rPr>
                <w:b/>
              </w:rPr>
              <w:br/>
              <w:t>таблетки по 80 мг/25 мг; по 7 таблеток в алюмінієвому блістері, по 2 блістери у к</w:t>
            </w:r>
            <w:r>
              <w:rPr>
                <w:b/>
              </w:rPr>
              <w:t>артонній коробці; 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350140-25/З-140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мг; по 7 таблеток в алюмінієвому блістері, по 2 блістери у картонній коробці; по 7 таблеток в алюмінієвому блістері, по 4 блістери у картонній коробці;</w:t>
            </w:r>
            <w:r>
              <w:rPr>
                <w:b/>
              </w:rPr>
              <w:br/>
              <w:t>таблетки по 80 мг/12,5 мг; по 7 таблеток в алюмінієвому блістері, по 2 блістери у</w:t>
            </w:r>
            <w:r>
              <w:rPr>
                <w:b/>
              </w:rPr>
              <w:t xml:space="preserve"> картонній коробці; по 7 таблеток в алюмінієвому блістері, по 4 блістери у картонній коробці;</w:t>
            </w:r>
            <w:r>
              <w:rPr>
                <w:b/>
              </w:rPr>
              <w:br/>
              <w:t>таблетки по 80 мг/25 мг; по 7 таблеток в алюмінієвому блістері, по 2 блістери у картонній коробці; по 7 таблеток в алюмінієвому блістері, по 4 блістери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350140-25/З-140 </w:t>
            </w:r>
            <w:r>
              <w:rPr>
                <w:b/>
              </w:rPr>
              <w:t>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мг; по 7 таблеток в алюмінієвому блістері, по 2 блістери у картонній коробці; по 7 таблеток в алюмінієвому блістері,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80 мг/12,5 мг; по 7 таблеток в алюмінієвому блістері, по 2 блістери у картонній коробці; по 7 таблеток в алюмінієвому блістері, по 4 блістери у картонній коробці;</w:t>
            </w:r>
            <w:r>
              <w:rPr>
                <w:b/>
              </w:rPr>
              <w:br/>
              <w:t>таблетки по 80 мг/25 мг; по 7 таблеток в алюмінієвому блістері, по 2 блістери у к</w:t>
            </w:r>
            <w:r>
              <w:rPr>
                <w:b/>
              </w:rPr>
              <w:t>артонній коробці; 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350140-25/З-140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мг; по 7 таблеток в алюмінієвому блістері, по 2 блістери у картонній коробці; по 7 таблеток в алюмінієвому блістері, по 4 блістери у картонній коробці;</w:t>
            </w:r>
            <w:r>
              <w:rPr>
                <w:b/>
              </w:rPr>
              <w:br/>
              <w:t>таблетки по 80 мг/12,5 мг; по 7 таблеток в алюмінієвому блістері, по 2 блістери у</w:t>
            </w:r>
            <w:r>
              <w:rPr>
                <w:b/>
              </w:rPr>
              <w:t xml:space="preserve"> картонній коробці; по 7 таблеток в алюмінієвому блістері, по 4 блістери у картонній коробці;</w:t>
            </w:r>
            <w:r>
              <w:rPr>
                <w:b/>
              </w:rPr>
              <w:br/>
              <w:t>таблетки по 80 мг/25 мг; по 7 таблеток в алюмінієвому блістері, по 2 блістери у картонній коробці; по 7 таблеток в алюмінієвому блістері, по 4 блістери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350140-25/З-140 </w:t>
            </w:r>
            <w:r>
              <w:rPr>
                <w:b/>
              </w:rPr>
              <w:t>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мг; по 7 таблеток в алюмінієвому блістері, по 2 блістери у картонній коробці; по 7 таблеток в алюмінієвому блістері,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80 мг/12,5 мг; по 7 таблеток в алюмінієвому блістері, по 2 блістери у картонній коробці; по 7 таблеток в алюмінієвому блістері, по 4 блістери у картонній коробці;</w:t>
            </w:r>
            <w:r>
              <w:rPr>
                <w:b/>
              </w:rPr>
              <w:br/>
              <w:t>таблетки по 80 мг/25 мг; по 7 таблеток в алюмінієвому блістері, по 2 блістери у к</w:t>
            </w:r>
            <w:r>
              <w:rPr>
                <w:b/>
              </w:rPr>
              <w:t>артонній коробці; 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350140-25/З-140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мг; по 7 таблеток в алюмінієвому блістері, по 2 блістери у картонній коробці; по 7 таблеток в алюмінієвому блістері, по 4 блістери у картонній коробці;</w:t>
            </w:r>
            <w:r>
              <w:rPr>
                <w:b/>
              </w:rPr>
              <w:br/>
              <w:t>таблетки по 80 мг/12,5 мг; по 7 таблеток в алюмінієвому блістері, по 2 блістери у</w:t>
            </w:r>
            <w:r>
              <w:rPr>
                <w:b/>
              </w:rPr>
              <w:t xml:space="preserve"> картонній коробці; по 7 таблеток в алюмінієвому блістері, по 4 блістери у картонній коробці;</w:t>
            </w:r>
            <w:r>
              <w:rPr>
                <w:b/>
              </w:rPr>
              <w:br/>
              <w:t>таблетки по 80 мг/25 мг; по 7 таблеток в алюмінієвому блістері, по 2 блістери у картонній коробці; по 7 таблеток в алюмінієвому блістері, по 4 блістери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350140-25/З-14</w:t>
            </w:r>
            <w:r>
              <w:rPr>
                <w:b/>
              </w:rPr>
              <w:t>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мг; по 7 таблеток в алюмінієвому блістері, по 2 блістери у картонній коробці; по 7 таблеток в алюмінієвому блістері,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80 мг/12,5 мг; по 7 таблеток в алюмінієвому блістері, по 2 блістери у картонній коробці; по 7 таблеток в алюмінієвому блістері, по 4 блістери у картонній коробці;</w:t>
            </w:r>
            <w:r>
              <w:rPr>
                <w:b/>
              </w:rPr>
              <w:br/>
              <w:t>таблетки по 80 мг/25 мг; по 7 таблеток в алюмінієвому блістері, по 2 блістери у к</w:t>
            </w:r>
            <w:r>
              <w:rPr>
                <w:b/>
              </w:rPr>
              <w:t>артонній коробці; 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350140-25/З-140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мг; по 7 таблеток в алюмінієвому блістері, по 2 блістери у картонній коробці; по 7 таблеток в алюмінієвому блістері, по 4 блістери у картонній коробці;</w:t>
            </w:r>
            <w:r>
              <w:rPr>
                <w:b/>
              </w:rPr>
              <w:br/>
              <w:t>таблетки по 80 мг/12,5 мг; по 7 таблеток в алюмінієвому блістері, по 2 блістери у</w:t>
            </w:r>
            <w:r>
              <w:rPr>
                <w:b/>
              </w:rPr>
              <w:t xml:space="preserve"> картонній коробці; по 7 таблеток в алюмінієвому блістері, по 4 блістери у картонній коробці;</w:t>
            </w:r>
            <w:r>
              <w:rPr>
                <w:b/>
              </w:rPr>
              <w:br/>
              <w:t>таблетки по 80 мг/25 мг; по 7 таблеток в алюмінієвому блістері, по 2 блістери у картонній коробці; по 7 таблеток в алюмінієвому блістері, по 4 блістери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350140-25/З-140 </w:t>
            </w:r>
            <w:r>
              <w:rPr>
                <w:b/>
              </w:rPr>
              <w:t>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мг; по 7 таблеток в алюмінієвому блістері, по 2 блістери у картонній коробці; по 7 таблеток в алюмінієвому блістері,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80 мг/12,5 мг; по 7 таблеток в алюмінієвому блістері, по 2 блістери у картонній коробці; по 7 таблеток в алюмінієвому блістері, по 4 блістери у картонній коробці;</w:t>
            </w:r>
            <w:r>
              <w:rPr>
                <w:b/>
              </w:rPr>
              <w:br/>
              <w:t>таблетки по 80 мг/25 мг; по 7 таблеток в алюмінієвому блістері, по 2 блістери у к</w:t>
            </w:r>
            <w:r>
              <w:rPr>
                <w:b/>
              </w:rPr>
              <w:t>артонній коробці; 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346586-25/З-148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Ізокет®, </w:t>
            </w:r>
            <w:r>
              <w:rPr>
                <w:b/>
              </w:rPr>
              <w:t>спрей оромукозний, 1,25 мг/дозу, по 15 мл (300 доз)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346586-25/З-148 </w:t>
            </w:r>
            <w:r>
              <w:rPr>
                <w:b/>
              </w:rPr>
              <w:t>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Ізокет®, </w:t>
            </w:r>
            <w:r>
              <w:rPr>
                <w:b/>
              </w:rPr>
              <w:t>спрей оромукозний, 1,25 мг/дозу, по 15 мл (300 доз)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346586-25/З-148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Ізокет®, </w:t>
            </w:r>
            <w:r>
              <w:rPr>
                <w:b/>
              </w:rPr>
              <w:t>спрей оромукозний, 1,25 мг/дозу, по 15 мл (300 доз)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328189-24/В-97 від 16.12.2024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Ізо-Мік®, </w:t>
            </w:r>
            <w:r>
              <w:rPr>
                <w:b/>
              </w:rPr>
              <w:t>спрей сублінгвальний дозований, 1,25 мг/дозу, по 15 мл (300 доз) у флаконі з 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328189-24/В-97 від 16.12.2024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Ізо-Мік®, </w:t>
            </w:r>
            <w:r>
              <w:rPr>
                <w:b/>
              </w:rPr>
              <w:t>спрей сублінгвальний дозований, 1,25 мг/дозу, по 15 мл (300 доз) у флаконі з 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328189-24/В-97 від 16.12.2024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Ізо-Мік®, </w:t>
            </w:r>
            <w:r>
              <w:rPr>
                <w:b/>
              </w:rPr>
              <w:t>спрей сублінгвальний дозований, 1,25 мг/дозу, по 15 мл (300 доз) у флаконі з 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345628-25/В-144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200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345628-25/В-144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200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345628-25/В-144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200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348502-25/З-118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300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348502-25/З-118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300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348502-25/З-118 </w:t>
            </w:r>
            <w:r>
              <w:rPr>
                <w:b/>
              </w:rPr>
              <w:t>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300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345628-25/В-14</w:t>
            </w:r>
            <w:r>
              <w:rPr>
                <w:b/>
              </w:rPr>
              <w:t>4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200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345628-25/В-144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200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345628-25/В-144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200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348502-25/З-118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300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348502-25/З-118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300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348502-25/З-118 </w:t>
            </w:r>
            <w:r>
              <w:rPr>
                <w:b/>
              </w:rPr>
              <w:t>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300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348109-25/З-11</w:t>
            </w:r>
            <w:r>
              <w:rPr>
                <w:b/>
              </w:rPr>
              <w:t>6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Інсуприд, </w:t>
            </w:r>
            <w:r>
              <w:rPr>
                <w:b/>
              </w:rPr>
              <w:t>таблетки по 2 мг; по 3 мг; по 4 мг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348109-25/З-116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Інсуприд, </w:t>
            </w:r>
            <w:r>
              <w:rPr>
                <w:b/>
              </w:rPr>
              <w:t>таблетки по 2 мг; по 3 мг; по 4 мг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348109-25/З-116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Інсуприд, </w:t>
            </w:r>
            <w:r>
              <w:rPr>
                <w:b/>
              </w:rPr>
              <w:t>таблетки по 2 мг; по 3 мг; по 4 мг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348109-25/З-116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Інсуприд, </w:t>
            </w:r>
            <w:r>
              <w:rPr>
                <w:b/>
              </w:rPr>
              <w:t>таблетки по 2 мг; по 3 мг; по 4 мг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348109-25/З-116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Інсуприд, </w:t>
            </w:r>
            <w:r>
              <w:rPr>
                <w:b/>
              </w:rPr>
              <w:t>таблетки по 2 мг; по 3 мг; по 4 мг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348109-25/З-116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Інсуприд, </w:t>
            </w:r>
            <w:r>
              <w:rPr>
                <w:b/>
              </w:rPr>
              <w:t>таблетки по 2 мг; по 3 мг; по 4 мг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348109-25/З-116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Інсуприд, </w:t>
            </w:r>
            <w:r>
              <w:rPr>
                <w:b/>
              </w:rPr>
              <w:t>таблетки по 2 мг; по 3 мг; по 4 мг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348109-25/З-116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Інсуприд, </w:t>
            </w:r>
            <w:r>
              <w:rPr>
                <w:b/>
              </w:rPr>
              <w:t>таблетки по 2 мг; по 3 мг; по 4 мг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348109-25/З-116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Інсуприд, </w:t>
            </w:r>
            <w:r>
              <w:rPr>
                <w:b/>
              </w:rPr>
              <w:t>таблетки по 2 мг; по 3 мг; по 4 мг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347546-25/З-123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</w:t>
            </w:r>
            <w:r>
              <w:rPr>
                <w:b/>
              </w:rPr>
              <w:t>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</w:t>
            </w:r>
            <w:r>
              <w:rPr>
                <w:b/>
              </w:rPr>
              <w:t>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</w:t>
            </w:r>
            <w:r>
              <w:rPr>
                <w:b/>
              </w:rPr>
              <w:t>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</w:t>
            </w:r>
            <w:r>
              <w:rPr>
                <w:b/>
              </w:rPr>
              <w:t>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347546-25/З-123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</w:t>
            </w:r>
            <w:r>
              <w:rPr>
                <w:b/>
              </w:rPr>
              <w:t>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</w:t>
            </w:r>
            <w:r>
              <w:rPr>
                <w:b/>
              </w:rPr>
              <w:t>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</w:t>
            </w:r>
            <w:r>
              <w:rPr>
                <w:b/>
              </w:rPr>
              <w:t>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</w:t>
            </w:r>
            <w:r>
              <w:rPr>
                <w:b/>
              </w:rPr>
              <w:t>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347546-25/З-123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</w:t>
            </w:r>
            <w:r>
              <w:rPr>
                <w:b/>
              </w:rPr>
              <w:t>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</w:t>
            </w:r>
            <w:r>
              <w:rPr>
                <w:b/>
              </w:rPr>
              <w:t>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349266-25/З-14</w:t>
            </w:r>
            <w:r>
              <w:rPr>
                <w:b/>
              </w:rPr>
              <w:t>7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</w:t>
            </w:r>
            <w:r>
              <w:rPr>
                <w:b/>
              </w:rPr>
              <w:t>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</w:t>
            </w:r>
            <w:r>
              <w:rPr>
                <w:b/>
              </w:rPr>
              <w:t>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стикером українськ</w:t>
            </w:r>
            <w:r>
              <w:rPr>
                <w:b/>
              </w:rPr>
              <w:t>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349266-25/З-147 </w:t>
            </w:r>
            <w:r>
              <w:rPr>
                <w:b/>
              </w:rPr>
              <w:t>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</w:t>
            </w:r>
            <w:r>
              <w:rPr>
                <w:b/>
              </w:rPr>
              <w:t>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</w:t>
            </w:r>
            <w:r>
              <w:rPr>
                <w:b/>
              </w:rPr>
              <w:t>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стикером українськ</w:t>
            </w:r>
            <w:r>
              <w:rPr>
                <w:b/>
              </w:rPr>
              <w:t>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349266-25/З-147 </w:t>
            </w:r>
            <w:r>
              <w:rPr>
                <w:b/>
              </w:rPr>
              <w:t>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</w:t>
            </w:r>
            <w:r>
              <w:rPr>
                <w:b/>
              </w:rPr>
              <w:t>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</w:t>
            </w:r>
            <w:r>
              <w:rPr>
                <w:b/>
              </w:rPr>
              <w:t>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стикером українськ</w:t>
            </w:r>
            <w:r>
              <w:rPr>
                <w:b/>
              </w:rPr>
              <w:t>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349261-25/З-14</w:t>
            </w:r>
            <w:r>
              <w:rPr>
                <w:b/>
              </w:rPr>
              <w:t>7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ГлаксоСмітКляйн Експорт Лімі</w:t>
            </w:r>
            <w:r>
              <w:rPr>
                <w:b/>
              </w:rPr>
              <w:t>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349261-25/З-147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</w:t>
            </w:r>
            <w:r>
              <w:rPr>
                <w:b/>
              </w:rPr>
              <w:t>оразових шприців у пластиковому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349261-25/З-147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</w:t>
            </w:r>
            <w:r>
              <w:rPr>
                <w:b/>
              </w:rPr>
              <w:t>оразових шприців у пластиковому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344784-25/З-60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Йогурт, </w:t>
            </w:r>
            <w:r>
              <w:rPr>
                <w:b/>
              </w:rPr>
              <w:t>капсули 2 млрд активних клітин (КУО);по 30 або по 75 капсул у флаконах;</w:t>
            </w:r>
            <w:r>
              <w:rPr>
                <w:b/>
              </w:rPr>
              <w:br/>
            </w:r>
            <w:r>
              <w:rPr>
                <w:b/>
              </w:rPr>
              <w:t>по 15 капсул у блістерах, по 1 блістеру в картонній коробці.</w:t>
            </w:r>
            <w:r>
              <w:rPr>
                <w:b/>
              </w:rPr>
              <w:br/>
              <w:t>капсули 4 млрд активних клітин (КУО); по 30 капсул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344784-25/З-60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Йогурт, </w:t>
            </w:r>
            <w:r>
              <w:rPr>
                <w:b/>
              </w:rPr>
              <w:t>капсули 2 млрд активних клітин (КУО);по 30 або по 75 капсул у флаконах;</w:t>
            </w:r>
            <w:r>
              <w:rPr>
                <w:b/>
              </w:rPr>
              <w:br/>
            </w:r>
            <w:r>
              <w:rPr>
                <w:b/>
              </w:rPr>
              <w:t>по 15 капсул у блістерах, по 1 блістеру в картонній коробці.</w:t>
            </w:r>
            <w:r>
              <w:rPr>
                <w:b/>
              </w:rPr>
              <w:br/>
              <w:t>капсули 4 млрд активних клітин (КУО); по 30 капсул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344784-25/З-60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Йогурт, </w:t>
            </w:r>
            <w:r>
              <w:rPr>
                <w:b/>
              </w:rPr>
              <w:t>капсули 2 млрд активних клітин (КУО);по 30 або по 75 капсул у флаконах;</w:t>
            </w:r>
            <w:r>
              <w:rPr>
                <w:b/>
              </w:rPr>
              <w:br/>
            </w:r>
            <w:r>
              <w:rPr>
                <w:b/>
              </w:rPr>
              <w:t>по 15 капсул у блістерах, по 1 блістеру в картонній коробці.</w:t>
            </w:r>
            <w:r>
              <w:rPr>
                <w:b/>
              </w:rPr>
              <w:br/>
              <w:t>капсули 4 млрд активних клітин (КУО); по 30 капсул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344784-25/З-60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Йогурт, </w:t>
            </w:r>
            <w:r>
              <w:rPr>
                <w:b/>
              </w:rPr>
              <w:t>капсули 2 млрд активних клітин (КУО);по 30 або по 75 капсул у флаконах;</w:t>
            </w:r>
            <w:r>
              <w:rPr>
                <w:b/>
              </w:rPr>
              <w:br/>
            </w:r>
            <w:r>
              <w:rPr>
                <w:b/>
              </w:rPr>
              <w:t>по 15 капсул у блістерах, по 1 блістеру в картонній коробці.</w:t>
            </w:r>
            <w:r>
              <w:rPr>
                <w:b/>
              </w:rPr>
              <w:br/>
              <w:t>капсули 4 млрд активних клітин (КУО); по 30 капсул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344784-25/З-60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Йогурт, </w:t>
            </w:r>
            <w:r>
              <w:rPr>
                <w:b/>
              </w:rPr>
              <w:t>капсули 2 млрд активних клітин (КУО);по 30 або по 75 капсул у флаконах;</w:t>
            </w:r>
            <w:r>
              <w:rPr>
                <w:b/>
              </w:rPr>
              <w:br/>
            </w:r>
            <w:r>
              <w:rPr>
                <w:b/>
              </w:rPr>
              <w:t>по 15 капсул у блістерах, по 1 блістеру в картонній коробці.</w:t>
            </w:r>
            <w:r>
              <w:rPr>
                <w:b/>
              </w:rPr>
              <w:br/>
              <w:t>капсули 4 млрд активних клітин (КУО); по 30 капсул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344784-25/З-60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Йогурт, </w:t>
            </w:r>
            <w:r>
              <w:rPr>
                <w:b/>
              </w:rPr>
              <w:t>капсули 2 млрд активних клітин (КУО);по 30 або по 75 капсул у флаконах;</w:t>
            </w:r>
            <w:r>
              <w:rPr>
                <w:b/>
              </w:rPr>
              <w:br/>
            </w:r>
            <w:r>
              <w:rPr>
                <w:b/>
              </w:rPr>
              <w:t>по 15 капсул у блістерах, по 1 блістеру в картонній коробці.</w:t>
            </w:r>
            <w:r>
              <w:rPr>
                <w:b/>
              </w:rPr>
              <w:br/>
              <w:t>капсули 4 млрд активних клітин (КУО); по 30 капсул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342112-25/В-97, 342114-25/В-97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глюконат-Здоров'я (стабілізований), </w:t>
            </w:r>
            <w:r>
              <w:rPr>
                <w:b/>
              </w:rPr>
              <w:t>розчин для ін'єкцій, 100 мг/мл, по 5 мл в ампулі; по 10 ампул у картонній коробці; по 5 мл в ампулі, по 5 ампул у блістері; по 2 блістери у картонній коробці;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</w:t>
            </w:r>
            <w:r>
              <w:rPr>
                <w:b/>
              </w:rPr>
              <w:t>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342112-25/В-97, </w:t>
            </w:r>
            <w:r>
              <w:rPr>
                <w:b/>
              </w:rPr>
              <w:t>342114-25/В-97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глюконат-Здоров'я (стабілізований), </w:t>
            </w:r>
            <w:r>
              <w:rPr>
                <w:b/>
              </w:rPr>
              <w:t>розчин для ін'єкцій, 100 мг/мл, по 5 мл в ампулі; по 10 ампул у картонній коробці; по 5 мл в ампулі, по 5 ампул у блістері; по 2 блістери у картонній коробці;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</w:t>
            </w:r>
            <w:r>
              <w:rPr>
                <w:b/>
              </w:rPr>
              <w:t>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342112-25/В-97, </w:t>
            </w:r>
            <w:r>
              <w:rPr>
                <w:b/>
              </w:rPr>
              <w:t>342114-25/В-97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глюконат-Здоров'я (стабілізований), </w:t>
            </w:r>
            <w:r>
              <w:rPr>
                <w:b/>
              </w:rPr>
              <w:t>розчин для ін'єкцій, 100 мг/мл, по 5 мл в ампулі; по 10 ампул у картонній коробці; по 5 мл в ампулі, по 5 ампул у блістері; по 2 блістери у картонній коробці;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</w:t>
            </w:r>
            <w:r>
              <w:rPr>
                <w:b/>
              </w:rPr>
              <w:t>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350951-25/В-28</w:t>
            </w:r>
            <w:r>
              <w:rPr>
                <w:b/>
              </w:rPr>
              <w:t xml:space="preserve">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350951-25/В-28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350951-25/В-28 в</w:t>
            </w:r>
            <w:r>
              <w:rPr>
                <w:b/>
              </w:rPr>
              <w:t>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347843-25/З-120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Кардіомагніл, </w:t>
            </w:r>
            <w:r>
              <w:rPr>
                <w:b/>
              </w:rPr>
              <w:t>таблетки, вкриті плівковою оболонкою, по 75 мг по 30 або по 100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347843-25/З-120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Кардіомагніл, </w:t>
            </w:r>
            <w:r>
              <w:rPr>
                <w:b/>
              </w:rPr>
              <w:t>таблетки, вкриті плівковою оболонкою, по 75 мг по 30 або по 100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347843-25/З-120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Кардіомагніл, </w:t>
            </w:r>
            <w:r>
              <w:rPr>
                <w:b/>
              </w:rPr>
              <w:t>таблетки, вкриті плівковою оболонкою, по 75 мг по 30 або по 100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341597-25/З-140, 341598-25/З-140, 341599-25/З-140, 341600-25/З-140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Карсил®, </w:t>
            </w:r>
            <w:r>
              <w:rPr>
                <w:b/>
              </w:rPr>
              <w:t>таблетки, вкриті оболонкою, по 22,5 мг; по 10 таблеток у блістері;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341597-25/З-140, 341598-25/З-140, 341599-25/З-140, 341600-25/З-140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Карсил®, </w:t>
            </w:r>
            <w:r>
              <w:rPr>
                <w:b/>
              </w:rPr>
              <w:t>таблетки, вкриті оболонкою, по 22,5 мг; по 10 таблеток у блістері;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341597-25/З-140, 341598-25/З-140, 341599-25/З-140, 341600-25/З-140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Карсил®, </w:t>
            </w:r>
            <w:r>
              <w:rPr>
                <w:b/>
              </w:rPr>
              <w:t>таблетки, вкриті оболонкою, по 22,5 мг; по 10 таблеток у блістері;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348559-25/З-146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Кветімак 25, Кветімак 100, Кветімак 200, </w:t>
            </w:r>
            <w:r>
              <w:rPr>
                <w:b/>
              </w:rPr>
              <w:t>таблетки, вкриті плівковою оболонкою по 25 мг, 100 мг, 200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348559-25/З-146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Кветімак 25, Кветімак 100, Кветімак 200, </w:t>
            </w:r>
            <w:r>
              <w:rPr>
                <w:b/>
              </w:rPr>
              <w:t>таблетки, вкриті плівковою оболонкою по 25 мг, 100 мг, 200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348559-25/З-146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Кветімак 25, Кветімак 100, Кветімак 200, </w:t>
            </w:r>
            <w:r>
              <w:rPr>
                <w:b/>
              </w:rPr>
              <w:t>таблетки, вкриті плівковою оболонкою по 25 мг, 100 мг, 200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348559-25/З-146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Кветімак 25, Кветімак 100, Кветімак 200, </w:t>
            </w:r>
            <w:r>
              <w:rPr>
                <w:b/>
              </w:rPr>
              <w:t>таблетки, вкриті плівковою оболонкою по 25 мг, 100 мг, 200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348559-25/З-146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Кветімак 25, Кветімак 100, Кветімак 200, </w:t>
            </w:r>
            <w:r>
              <w:rPr>
                <w:b/>
              </w:rPr>
              <w:t>таблетки, вкриті плівковою оболонкою по 25 мг, 100 мг, 200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348559-25/З-146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Кветімак 25, Кветімак 100, Кветімак 200, </w:t>
            </w:r>
            <w:r>
              <w:rPr>
                <w:b/>
              </w:rPr>
              <w:t>таблетки, вкриті плівковою оболонкою по 25 мг, 100 мг, 200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348559-25/З-146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Кветімак 25, Кветімак 100, Кветімак 200, </w:t>
            </w:r>
            <w:r>
              <w:rPr>
                <w:b/>
              </w:rPr>
              <w:t>таблетки, вкриті плівковою оболонкою по 25 мг, 100 мг, 200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348559-25/З-146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Кветімак 25, Кветімак 100, Кветімак 200, </w:t>
            </w:r>
            <w:r>
              <w:rPr>
                <w:b/>
              </w:rPr>
              <w:t>таблетки, вкриті плівковою оболонкою по 25 мг, 100 мг, 200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348559-25/З-146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Кветімак 25, Кветімак 100, Кветімак 200, </w:t>
            </w:r>
            <w:r>
              <w:rPr>
                <w:b/>
              </w:rPr>
              <w:t>таблетки, вкриті плівковою оболонкою по 25 мг, 100 мг, 200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349039-25/З-146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Кефпім, </w:t>
            </w:r>
            <w:r>
              <w:rPr>
                <w:b/>
              </w:rPr>
              <w:t xml:space="preserve">порошок для розчину для ін'єкцій по 1000 мг; 1 флакон з порошком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349039-25/З-146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Кефпім, </w:t>
            </w:r>
            <w:r>
              <w:rPr>
                <w:b/>
              </w:rPr>
              <w:t xml:space="preserve">порошок для розчину для ін'єкцій по 1000 мг; 1 флакон з порошком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349039-25/З-146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Кефпім, </w:t>
            </w:r>
            <w:r>
              <w:rPr>
                <w:b/>
              </w:rPr>
              <w:t xml:space="preserve">порошок для розчину для ін'єкцій по 1000 мг; 1 флакон з порошком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350328-25/В-116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Клебутам®, </w:t>
            </w:r>
            <w:r>
              <w:rPr>
                <w:b/>
              </w:rPr>
              <w:t>концентрат для розчину для інфузій, 250 мг/2</w:t>
            </w:r>
            <w:r>
              <w:rPr>
                <w:b/>
              </w:rPr>
              <w:t>0 мл по 20 мл в ампулі,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350328-25/В-116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Клебутам®, </w:t>
            </w:r>
            <w:r>
              <w:rPr>
                <w:b/>
              </w:rPr>
              <w:t>концентрат для розчину для інфузій, 250 мг/20 мл по 20 мл в ампулі,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350328-25/В-116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Клебутам®, </w:t>
            </w:r>
            <w:r>
              <w:rPr>
                <w:b/>
              </w:rPr>
              <w:t>концентрат для розчину для інфузій, 250 мг/20 мл по 20 мл в ампулі,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340645-25/В-118, 340646-25/В-118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Клопідогрель-Санофі, </w:t>
            </w:r>
            <w:r>
              <w:rPr>
                <w:b/>
              </w:rPr>
              <w:t>таблетки, вкриті плівковою оболонкою, по 75 мг; 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"Санофі-Авентіс Україна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340645-25/В-118, 340646-25/В-118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Клопідогрель-Санофі, </w:t>
            </w:r>
            <w:r>
              <w:rPr>
                <w:b/>
              </w:rPr>
              <w:t>таблетки, вкриті плівковою оболонкою, по 75 мг; 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"Санофі-Авентіс Україна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340645-25/В-118,</w:t>
            </w:r>
            <w:r>
              <w:rPr>
                <w:b/>
              </w:rPr>
              <w:t xml:space="preserve"> 340646-25/В-118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Клопідогрель-Санофі, </w:t>
            </w:r>
            <w:r>
              <w:rPr>
                <w:b/>
              </w:rPr>
              <w:t>таблетки, вкриті плівковою оболонкою, по 75 мг; 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"Санофі-Авентіс Україна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346648-25/В-13</w:t>
            </w:r>
            <w:r>
              <w:rPr>
                <w:b/>
              </w:rPr>
              <w:t>8, 346649-25/В-138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крем 2 %; по 20 г у тубі; по 1 тубі в картонній коробці; in bulk: по 20 г у тубі; по 144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346648-25/В-138, 346649-25/В-138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крем 2 %; по 20 г у тубі; по 1 тубі в картонній коробці; in bulk: по 20 г у тубі; по 144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346648-25/В-138, 346649-25/В-138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крем 2 %; по 20 г у тубі; по 1 тубі в картонній коробці; in bulk: по 20 г у тубі; по 144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346648-25/В-138, 346649-25/В-138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крем 2 %; по 20 г у тубі; по 1 тубі в картонній коробці; in bulk: по 20 г у тубі; по 144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346648-25/В-138, 346649-25/В-138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крем 2 %; по 20 г у тубі; по 1 тубі в картонній коробці; in bulk: по 20 г у тубі; по 144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346648-25/В-138, 346649-25/В-138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крем 2 %; по 20 г у тубі; по 1 тубі в картонній коробці; in bulk: по 20 г у тубі; по 144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348345-25/З-144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Клофан®, </w:t>
            </w:r>
            <w:r>
              <w:rPr>
                <w:b/>
              </w:rPr>
              <w:t>крем вагінальний 10 % по 7 г у тубі; по 1 тубі разом з аплікатором у картонній упаковці; in bulk: по 7 г в тубі; по 169 туб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348345-25/З-144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Клофан®, </w:t>
            </w:r>
            <w:r>
              <w:rPr>
                <w:b/>
              </w:rPr>
              <w:t>крем вагінальний 10 % по 7 г у тубі; по 1 тубі разом з аплікатором у картонній упаковці; in bulk: по 7 г в тубі; по 169 туб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348345-25/З-144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Клофан®, </w:t>
            </w:r>
            <w:r>
              <w:rPr>
                <w:b/>
              </w:rPr>
              <w:t>крем вагінальний 10 % по 7 г у тубі; по 1 тубі разом з аплікатором у картонній упаковці; in bulk: по 7 г в тубі; по 169 туб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348345-25/З-144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Клофан®, </w:t>
            </w:r>
            <w:r>
              <w:rPr>
                <w:b/>
              </w:rPr>
              <w:t>крем вагінальний 10 % по 7 г у тубі; по 1 тубі разом з аплікатором у картонній упаковці; in bulk: по 7 г в тубі; по 169 туб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348345-25/З-144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Клофан®, </w:t>
            </w:r>
            <w:r>
              <w:rPr>
                <w:b/>
              </w:rPr>
              <w:t>крем вагінальний 10 % по 7 г у тубі; по 1 тубі разом з аплікатором у картонній упаковці; in bulk: по 7 г в тубі; по 169 туб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348345-25/З-144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Клофан®, </w:t>
            </w:r>
            <w:r>
              <w:rPr>
                <w:b/>
              </w:rPr>
              <w:t>крем вагінальний 10 % по 7 г у тубі; по 1 тубі разом з аплікатором у картонній упаковці; in bulk: по 7 г в тубі; по 169 туб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348593-25/З-128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Коксерин, </w:t>
            </w:r>
            <w:r>
              <w:rPr>
                <w:b/>
              </w:rPr>
              <w:t xml:space="preserve">капсули по 250 мг; № 100 (10х10): по 10 капсул у стрипі; по 10 стрипів у картонній упаковці; № 90 (10х9): по 10 капсул у блістері; по 9 блістерів у картонній упаковці; № 100 (10х10): по 10 капсул у блістері; по 10 блістерів у картонній упаковці; in bulk № </w:t>
            </w:r>
            <w:r>
              <w:rPr>
                <w:b/>
              </w:rPr>
              <w:t>500 (10х50): по 10 капсул у стрипі; по 50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348593-25/З-128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Коксерин, </w:t>
            </w:r>
            <w:r>
              <w:rPr>
                <w:b/>
              </w:rPr>
              <w:t xml:space="preserve">капсули по 250 мг; № 100 (10х10): по 10 капсул у стрипі; по 10 стрипів у картонній упаковці; № 90 (10х9): по 10 капсул у блістері; по 9 блістерів у картонній упаковці; № 100 (10х10): по 10 капсул у блістері; по 10 блістерів у картонній упаковці; in bulk № </w:t>
            </w:r>
            <w:r>
              <w:rPr>
                <w:b/>
              </w:rPr>
              <w:t>500 (10х50): по 10 капсул у стрипі; по 50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348593-25/З-128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Коксерин, </w:t>
            </w:r>
            <w:r>
              <w:rPr>
                <w:b/>
              </w:rPr>
              <w:t xml:space="preserve">капсули по 250 мг; № 100 (10х10): по 10 капсул у стрипі; по 10 стрипів у картонній упаковці; № 90 (10х9): по 10 капсул у блістері; по 9 блістерів у картонній упаковці; № 100 (10х10): по 10 капсул у блістері; по 10 блістерів у картонній упаковці; in bulk № </w:t>
            </w:r>
            <w:r>
              <w:rPr>
                <w:b/>
              </w:rPr>
              <w:t>500 (10х50): по 10 капсул у стрипі; по 50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348593-25/З-128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Коксерин, </w:t>
            </w:r>
            <w:r>
              <w:rPr>
                <w:b/>
              </w:rPr>
              <w:t>капсули по 250 м</w:t>
            </w:r>
            <w:r>
              <w:rPr>
                <w:b/>
              </w:rPr>
              <w:t xml:space="preserve">г; № 100 (10х10): по 10 капсул у стрипі; по 10 стрипів у картонній упаковці; № 90 (10х9): по 10 капсул у блістері; по 9 блістерів у картонній упаковці; № 100 (10х10): по 10 капсул у блістері; по 10 блістерів у картонній упаковці; in bulk № 500 (10х50): по </w:t>
            </w:r>
            <w:r>
              <w:rPr>
                <w:b/>
              </w:rPr>
              <w:t>10 капсул у стрипі; по 50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348593-25/З-128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Коксерин, </w:t>
            </w:r>
            <w:r>
              <w:rPr>
                <w:b/>
              </w:rPr>
              <w:t xml:space="preserve">капсули по 250 мг; № 100 (10х10): по 10 капсул у стрипі; по 10 стрипів у картонній упаковці; № 90 (10х9): по 10 капсул у блістері; по 9 блістерів у картонній упаковці; № 100 (10х10): по 10 капсул у блістері; по 10 блістерів у картонній упаковці; in bulk № </w:t>
            </w:r>
            <w:r>
              <w:rPr>
                <w:b/>
              </w:rPr>
              <w:t>500 (10х50): по 10 капсул у стрипі; по 50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348593-25/З-128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Коксерин, </w:t>
            </w:r>
            <w:r>
              <w:rPr>
                <w:b/>
              </w:rPr>
              <w:t xml:space="preserve">капсули по 250 мг; № 100 (10х10): по 10 капсул у стрипі; по 10 стрипів у картонній упаковці; № 90 (10х9): по 10 капсул у блістері; по 9 блістерів у картонній упаковці; № 100 (10х10): по 10 капсул у блістері; по 10 блістерів у картонній упаковці; in bulk № </w:t>
            </w:r>
            <w:r>
              <w:rPr>
                <w:b/>
              </w:rPr>
              <w:t>500 (10х50): по 10 капсул у стрипі; по 50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350124-25/З-96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з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350124-25/З-96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з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350124-25/З-96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з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350124-25/З-96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з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350124-25/З-96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з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350124-25/З-96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з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343994-25/З-120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КОНКОР®, </w:t>
            </w:r>
            <w:r>
              <w:rPr>
                <w:b/>
              </w:rPr>
              <w:t xml:space="preserve">таблетки, вкриті плівковою оболонкою, по 5 мг; </w:t>
            </w:r>
            <w:r>
              <w:rPr>
                <w:b/>
              </w:rPr>
              <w:br/>
              <w:t>таблетки, вкриті плівковою оболонкою, по 10 мг;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по 30 таблеток у блістері; по 1 блістеру у картонній коробці; по 25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343994-25/З-120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КОНКОР®, </w:t>
            </w:r>
            <w:r>
              <w:rPr>
                <w:b/>
              </w:rPr>
              <w:t xml:space="preserve">таблетки, вкриті плівковою оболонкою, по 5 мг; </w:t>
            </w:r>
            <w:r>
              <w:rPr>
                <w:b/>
              </w:rPr>
              <w:br/>
              <w:t>таблетки, вкриті плівковою оболонкою, по 10 мг;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по 30 таблеток у блістері; по 1 блістеру у картонній коробці; по 25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343994-25/З-120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КОНКОР®, </w:t>
            </w:r>
            <w:r>
              <w:rPr>
                <w:b/>
              </w:rPr>
              <w:t xml:space="preserve">таблетки, вкриті плівковою оболонкою, по 5 мг; </w:t>
            </w:r>
            <w:r>
              <w:rPr>
                <w:b/>
              </w:rPr>
              <w:br/>
              <w:t>таблетки, вкриті плівковою оболонкою, по 10 мг;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по 30 таблеток у блістері; по 1 блістеру у картонній коробці; по 25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343994-25/З-120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КОНКОР®, </w:t>
            </w:r>
            <w:r>
              <w:rPr>
                <w:b/>
              </w:rPr>
              <w:t xml:space="preserve">таблетки, вкриті плівковою оболонкою, по 5 мг; </w:t>
            </w:r>
            <w:r>
              <w:rPr>
                <w:b/>
              </w:rPr>
              <w:br/>
              <w:t>таблетки, вкриті плівковою оболонкою, по 10 мг;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по 30 таблеток у блістері; по 1 блістеру у картонній коробці; по 25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343994-25/З-120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КОНКОР®, </w:t>
            </w:r>
            <w:r>
              <w:rPr>
                <w:b/>
              </w:rPr>
              <w:t xml:space="preserve">таблетки, вкриті плівковою оболонкою, по 5 мг; </w:t>
            </w:r>
            <w:r>
              <w:rPr>
                <w:b/>
              </w:rPr>
              <w:br/>
              <w:t>таблетки, вкриті плівковою оболонкою, по 10 мг;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по 30 таблеток у блістері; по 1 блістеру у картонній коробці; по 25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343994-25/З-120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КОНКОР®, </w:t>
            </w:r>
            <w:r>
              <w:rPr>
                <w:b/>
              </w:rPr>
              <w:t xml:space="preserve">таблетки, вкриті плівковою оболонкою, по 5 мг; </w:t>
            </w:r>
            <w:r>
              <w:rPr>
                <w:b/>
              </w:rPr>
              <w:br/>
              <w:t>таблетки, вкриті плівковою оболонкою, по 10 мг;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по 30 таблеток у блістері; по 1 блістеру у картонній коробці; по 25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346037-25/З-121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Контрактубекс, </w:t>
            </w:r>
            <w:r>
              <w:rPr>
                <w:b/>
              </w:rPr>
              <w:t>гель; по 10, 20 або 50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346037-25/З-121 </w:t>
            </w:r>
            <w:r>
              <w:rPr>
                <w:b/>
              </w:rPr>
              <w:t>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Контрактубекс, </w:t>
            </w:r>
            <w:r>
              <w:rPr>
                <w:b/>
              </w:rPr>
              <w:t>гель; по 10, 20 або 50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346037-25/З-121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Контрактубекс, </w:t>
            </w:r>
            <w:r>
              <w:rPr>
                <w:b/>
              </w:rPr>
              <w:t>гель; по 10, 20 або 50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347068-25/З-45</w:t>
            </w:r>
            <w:r>
              <w:rPr>
                <w:b/>
              </w:rPr>
              <w:t xml:space="preserve">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упаковці; in bulk: по 10 таблеток у блістері, по 90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347068-25/З-45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упаковці; in bulk: по 10 таблеток у блістері, по 90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347068-25/З-45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упаковці; in bulk: по 10 таблеток у блістері, по 90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347068-25/З-45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упаковці; in bulk: по 10 таблеток у блістері, по 90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347068-25/З-45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упаковці; in bulk: по 10 таблеток у блістері, по 90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347068-25/З-45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упаковці; in bulk: по 10 таблеток у блістері, по 90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340437-25/З-126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340437-25/З-126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340437-25/З-126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343039-25/З-100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Кринон®, </w:t>
            </w:r>
            <w:r>
              <w:rPr>
                <w:b/>
              </w:rPr>
              <w:t>гель вагінальний 8 %; по 1,45 г (що відповідає дозі для введення 1,125 г) в однодозовому аплікаторі, вкладеному в багатошарову упаковку; по 6 або 15 однодозових аплікаторів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343039-25/З-100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Кринон®, </w:t>
            </w:r>
            <w:r>
              <w:rPr>
                <w:b/>
              </w:rPr>
              <w:t>гель вагінальний 8 %; по 1,45 г (що відповідає дозі для введення 1,125 г) в однодозовому аплікаторі, вкладеному в багатошарову упаковку; по 6 або 15 однодозових аплікаторів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343039-25/З-100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Кринон®, </w:t>
            </w:r>
            <w:r>
              <w:rPr>
                <w:b/>
              </w:rPr>
              <w:t>гель вагінальний 8 %; по 1,45 г (що відповідає дозі для введення 1,125 г) в однодозовому аплікаторі, вкладеному в багатошарову упаковку; по 6 або 15 однодозових аплікаторів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346311-25/В-28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 xml:space="preserve">таблетки по 30 мг 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346311-25/В-28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 xml:space="preserve">таблетки по 30 мг 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346311-25/В-28 в</w:t>
            </w:r>
            <w:r>
              <w:rPr>
                <w:b/>
              </w:rPr>
              <w:t>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 xml:space="preserve">таблетки по 30 мг 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346113-25/З-148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інгаляцій та перорального застосування, 15 мг/2 мл, по 100 мл у флаконі з крапельницею; по 1 флакону у комплекті з мірним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346113-25/З-148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інгаляцій та перорального застосування, 15 мг/2 мл, по 100 мл у флаконі з крапельницею; по 1 флакону у комплекті з мірним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346113-25/З-148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інгаляцій та перорального застосування, 15 мг/2 мл, по 100 мл у флаконі з крапельницею; по 1 флакону у комплекті з мірним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346089-25/З-120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для інфузій, </w:t>
            </w:r>
            <w:r>
              <w:rPr>
                <w:b/>
              </w:rPr>
              <w:t>розчин для інфузій, 15 мг/2 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ампулах; по 10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346089-25/З-120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для інфузій, </w:t>
            </w:r>
            <w:r>
              <w:rPr>
                <w:b/>
              </w:rPr>
              <w:t>розчин для інфузій, 15 мг/2 мл</w:t>
            </w:r>
            <w:r>
              <w:rPr>
                <w:b/>
              </w:rPr>
              <w:br/>
              <w:t>по 2 мл в ампулах; по 10 ампул у картонній коробці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346089-25/З-120 </w:t>
            </w:r>
            <w:r>
              <w:rPr>
                <w:b/>
              </w:rPr>
              <w:t>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для інфузій, </w:t>
            </w:r>
            <w:r>
              <w:rPr>
                <w:b/>
              </w:rPr>
              <w:t>розчин для інфузій, 15 мг/2 мл</w:t>
            </w:r>
            <w:r>
              <w:rPr>
                <w:b/>
              </w:rPr>
              <w:br/>
              <w:t xml:space="preserve">по 2 мл в ампулах; по 10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346201-25/В-132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 ПОЛУНИЧНО-ВЕРШКОВИМ СМАКОМ, </w:t>
            </w:r>
            <w:r>
              <w:rPr>
                <w:b/>
              </w:rPr>
              <w:t>сироп, 30 мг/5 мл, по 100 мл флаконі;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346201-25/В-132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 ПОЛУНИЧНО-ВЕРШКОВИМ СМАКОМ, </w:t>
            </w:r>
            <w:r>
              <w:rPr>
                <w:b/>
              </w:rPr>
              <w:t>сироп, 30 мг/5 мл, по 100 мл флаконі;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346201-25/В-132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 ПОЛУНИЧНО-ВЕРШКОВИМ СМАКОМ, </w:t>
            </w:r>
            <w:r>
              <w:rPr>
                <w:b/>
              </w:rPr>
              <w:t>сироп, 30 мг/5 мл, по 100 мл флаконі;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346047-25/В-117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ЗІ СМАКОМ ЛІСОВИХ ЯГІД, </w:t>
            </w:r>
            <w:r>
              <w:rPr>
                <w:b/>
              </w:rPr>
              <w:t>cироп, 15 мг/5 мл по 100 мл у скяному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346047-25/В-117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ЗІ СМАКОМ ЛІСОВИХ ЯГІД, </w:t>
            </w:r>
            <w:r>
              <w:rPr>
                <w:b/>
              </w:rPr>
              <w:t>cироп, 15 мг/5 мл по 100 мл у скяному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346047-25/В-117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ЗІ СМАКОМ ЛІСОВИХ ЯГІД, </w:t>
            </w:r>
            <w:r>
              <w:rPr>
                <w:b/>
              </w:rPr>
              <w:t>cироп, 15 мг/5 мл по 100 мл у скяному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346031-25/З-13</w:t>
            </w:r>
            <w:r>
              <w:rPr>
                <w:b/>
              </w:rPr>
              <w:t>8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МАКС, </w:t>
            </w:r>
            <w:r>
              <w:rPr>
                <w:b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346031-25/З-138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МАКС, </w:t>
            </w:r>
            <w:r>
              <w:rPr>
                <w:b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346031-25/З-138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МАКС, </w:t>
            </w:r>
            <w:r>
              <w:rPr>
                <w:b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344965-25/В-121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Лазофіто, </w:t>
            </w:r>
            <w:r>
              <w:rPr>
                <w:b/>
              </w:rPr>
              <w:t>сироп, № 1: по 100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344965-25/В-121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Лазофіто, </w:t>
            </w:r>
            <w:r>
              <w:rPr>
                <w:b/>
              </w:rPr>
              <w:t>сироп, № 1: по 100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344965-25/В-121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Лазофіто, </w:t>
            </w:r>
            <w:r>
              <w:rPr>
                <w:b/>
              </w:rPr>
              <w:t>сироп, № 1: по 100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348600-25/З-11</w:t>
            </w:r>
            <w:r>
              <w:rPr>
                <w:b/>
              </w:rPr>
              <w:t>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Ламіхоп 3, </w:t>
            </w:r>
            <w:r>
              <w:rPr>
                <w:b/>
              </w:rPr>
              <w:t>таблетки, вкриті плівковою оболонкою, 150 мг/300 мг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348600-25/З-118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Ламіхоп 3, </w:t>
            </w:r>
            <w:r>
              <w:rPr>
                <w:b/>
              </w:rPr>
              <w:t>таблетки, вкриті плівковою оболонкою, 150 мг/300 мг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348600-25/З-118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Ламіхоп 3, </w:t>
            </w:r>
            <w:r>
              <w:rPr>
                <w:b/>
              </w:rPr>
              <w:t>таблетки, вкриті плівковою оболонкою, 150 мг/300 мг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347988-25/В-148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Латасопт, </w:t>
            </w:r>
            <w:r>
              <w:rPr>
                <w:b/>
              </w:rPr>
              <w:t>краплі очні, розчин 0,05 мг/мл,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347988-25/В-148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Латасопт, </w:t>
            </w:r>
            <w:r>
              <w:rPr>
                <w:b/>
              </w:rPr>
              <w:t>краплі очні, розчин 0,05 мг/мл,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347988-25/В-148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Латасопт, </w:t>
            </w:r>
            <w:r>
              <w:rPr>
                <w:b/>
              </w:rPr>
              <w:t>краплі очні, розчин 0,05 мг/мл,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347238-25/В-118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Левокарнітин, </w:t>
            </w:r>
            <w:r>
              <w:rPr>
                <w:b/>
              </w:rPr>
              <w:t xml:space="preserve">розчин для ін'єкцій, 1 г/5 мл; по 5 мл в ампулі із коричневого скла, по 5 ампул у блістері з плівки, по 1 або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347238-25/В-118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Левокарнітин, </w:t>
            </w:r>
            <w:r>
              <w:rPr>
                <w:b/>
              </w:rPr>
              <w:t xml:space="preserve">розчин для ін'єкцій, 1 г/5 мл; по 5 мл в ампулі із коричневого скла, по 5 ампул у блістері з плівки, по 1 або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347238-25/В-118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Левокарнітин, </w:t>
            </w:r>
            <w:r>
              <w:rPr>
                <w:b/>
              </w:rPr>
              <w:t xml:space="preserve">розчин для ін'єкцій, 1 г/5 мл; по 5 мл в ампулі із коричневого скла, по 5 ампул у блістері з плівки, по 1 або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348816-25/З-116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Левомак, </w:t>
            </w:r>
            <w:r>
              <w:rPr>
                <w:b/>
              </w:rPr>
              <w:t>таблетки, вкриті плівковою оболонкою, по 250 мг або по 500 мг по 5 таблеток у блістері, по 1 або 2 блістери в картонній упаковці; по 5 таблеток у блістері, по 4 блістери, з’єднаних між собою; по 5 блістерів, з’єднаних між собою в упаковці; по 10 таблеток у</w:t>
            </w:r>
            <w:r>
              <w:rPr>
                <w:b/>
              </w:rPr>
              <w:t xml:space="preserve"> блістері,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348816-25/З-116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Левомак, </w:t>
            </w:r>
            <w:r>
              <w:rPr>
                <w:b/>
              </w:rPr>
              <w:t>таблетки, вкриті плівковою оболонкою, по 250 мг або по 500 мг по 5 таблеток у блістері, по 1 або 2 блістери в картонній упаковці; по 5 таблеток у блістері, по 4 блістери, з’єднаних між собою; по 5 блістерів, з’єднаних між собою в упаковці; по 10 таблеток у</w:t>
            </w:r>
            <w:r>
              <w:rPr>
                <w:b/>
              </w:rPr>
              <w:t xml:space="preserve"> блістері,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348816-25/З-116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Левомак, </w:t>
            </w:r>
            <w:r>
              <w:rPr>
                <w:b/>
              </w:rPr>
              <w:t>таблетки, вкриті плівковою оболонкою, по 250 мг або по 500 мг по 5 таблеток у блістері, по 1 або 2 блістери в картонній упаковці; по 5 таблеток у блістері, по 4 блістери, з’єднаних між собою; по 5 блістерів, з’єднаних між собою в упаковці; по 10 таблеток у</w:t>
            </w:r>
            <w:r>
              <w:rPr>
                <w:b/>
              </w:rPr>
              <w:t xml:space="preserve"> блістері,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348816-25/З-116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Левомак, </w:t>
            </w:r>
            <w:r>
              <w:rPr>
                <w:b/>
              </w:rPr>
              <w:t>таблетки, вкриті плівковою оболонкою, по 250 мг або по 500 мг по 5 таблеток у блістері, по 1 або 2 блістери в картонній упаковці; по 5 таблеток у блістері, по 4 блістери, з’єднаних між собою; по 5 блістерів, з’єднаних між собою в упаковці; по 10 таблеток у</w:t>
            </w:r>
            <w:r>
              <w:rPr>
                <w:b/>
              </w:rPr>
              <w:t xml:space="preserve"> блістері,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348816-25/З-116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Левомак, </w:t>
            </w:r>
            <w:r>
              <w:rPr>
                <w:b/>
              </w:rPr>
              <w:t>таблетки, вкриті плівковою оболонкою, по 250 мг або по 500 мг по 5 таблеток у блістері, по 1 або 2 блістери в картонній упаковці; по 5 таблеток у блістері, по 4 блістери, з’єднаних між собою; по 5 блістерів, з’єднаних між собою в упаковці; по 10 таблеток у</w:t>
            </w:r>
            <w:r>
              <w:rPr>
                <w:b/>
              </w:rPr>
              <w:t xml:space="preserve"> блістері,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348816-25/З-116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Левомак, </w:t>
            </w:r>
            <w:r>
              <w:rPr>
                <w:b/>
              </w:rPr>
              <w:t>таблетки, вкриті плівковою оболонкою, по 250 мг або по 500 мг по 5 таблеток у блістері, по 1 або 2 блістери в картонній упаковці; по 5 таблеток у блістері, по 4 блістери, з’єднаних між собою; по 5 блістерів, з’єднаних між собою в упаковці; по 10 таблеток у</w:t>
            </w:r>
            <w:r>
              <w:rPr>
                <w:b/>
              </w:rPr>
              <w:t xml:space="preserve"> блістері,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350432-25/З-146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Левомак В/В, </w:t>
            </w:r>
            <w:r>
              <w:rPr>
                <w:b/>
              </w:rPr>
              <w:t>розчин для інфузій, 500 мг/100 мл по 100 мл у контейнері з полівінілхлориду; по 1 контейнеру в поліетиленовому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350432-25/З-146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Левомак В/В, </w:t>
            </w:r>
            <w:r>
              <w:rPr>
                <w:b/>
              </w:rPr>
              <w:t>розчин для інфузій, 500 мг/100 мл по 100 мл у контейнері з полівінілхлориду; по 1 контейнеру в поліетиленовому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350432-25/З-146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Левомак В/В, </w:t>
            </w:r>
            <w:r>
              <w:rPr>
                <w:b/>
              </w:rPr>
              <w:t>розчин для інфузій, 500 мг/100 мл по 100 мл у контейнері з полівінілхлориду; по 1 контейнеру в поліетиленовому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350433-25/З-146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250, Левофлоксацин 500, Левофлоксацин 750, </w:t>
            </w:r>
            <w:r>
              <w:rPr>
                <w:b/>
              </w:rPr>
              <w:t>таблетки, вкриті плівковою оболонкою, по 250 мг та по 500 мг, по 20 таблеток у блістері; по 5 блістерів у картонній упаковці, по 10 таблеток у блістері; по 9 або 10 блістерів у картонній упаковці; таблетки, вкриті плівковою оболонкою, по 750 мг, по 10 табл</w:t>
            </w:r>
            <w:r>
              <w:rPr>
                <w:b/>
              </w:rPr>
              <w:t>еток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350433-25/З-146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250, Левофлоксацин 500, Левофлоксацин 750, </w:t>
            </w:r>
            <w:r>
              <w:rPr>
                <w:b/>
              </w:rPr>
              <w:t>таблетки, вкриті плівковою оболонкою, по 250 мг та по 500 мг, по 20 таблеток у блістері; по 5 блістерів у картонній упаковці, по 10 таблеток у блістері; по 9 або 10 блістерів у картонній упаковці; таблетки, вкриті плівковою оболонкою, по 750 мг, по 10 табл</w:t>
            </w:r>
            <w:r>
              <w:rPr>
                <w:b/>
              </w:rPr>
              <w:t>еток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350433-25/З-146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250, Левофлоксацин 500, Левофлоксацин 750, </w:t>
            </w:r>
            <w:r>
              <w:rPr>
                <w:b/>
              </w:rPr>
              <w:t>таблетки, вкриті плівковою оболонкою, по 250 мг та по 500 мг, по 20 таблеток у блістері; по 5 блістерів у картонній упаковці, по 10 таблеток у блістері; по 9 або 10 блістерів у картонній упаковці; таблетки, вкриті плівковою оболонкою, по 750 мг, по 10 табл</w:t>
            </w:r>
            <w:r>
              <w:rPr>
                <w:b/>
              </w:rPr>
              <w:t>еток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350433-25/З-146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250, Левофлоксацин 500, Левофлоксацин 750, </w:t>
            </w:r>
            <w:r>
              <w:rPr>
                <w:b/>
              </w:rPr>
              <w:t>таблетки, вкриті плівковою оболонкою, по 250 мг та по 500 мг, по 20 таблеток у блістері; по 5 блістерів у картонній упаковці, по 10 таблеток у блістері; по 9 або 10 блістерів у картонній упаковці; таблетки, вкриті плівковою оболонкою, по 750 мг, по 10 табл</w:t>
            </w:r>
            <w:r>
              <w:rPr>
                <w:b/>
              </w:rPr>
              <w:t>еток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350433-25/З-146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250, Левофлоксацин 500, Левофлоксацин 750, </w:t>
            </w:r>
            <w:r>
              <w:rPr>
                <w:b/>
              </w:rPr>
              <w:t>таблетки, вкриті плівковою оболонкою, по 250 мг та по 500 мг, по 20 таблеток у блістері; по 5 блістерів у картонній упаковці, по 10 таблеток у блістері; по 9 або 10 блістерів у картонній упаковці; таблетки, вкриті плівковою оболонкою, по 750 мг, по 10 табл</w:t>
            </w:r>
            <w:r>
              <w:rPr>
                <w:b/>
              </w:rPr>
              <w:t>еток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350433-25/З-146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250, Левофлоксацин 500, Левофлоксацин 750, </w:t>
            </w:r>
            <w:r>
              <w:rPr>
                <w:b/>
              </w:rPr>
              <w:t>таблетки, вкриті плівковою оболонкою, по 250 мг та по 500 мг, по 20 таблеток у блістері; по 5 блістерів у картонній упаковці, по 10 таблеток у блістері; по 9 або 10 блістерів у картонній упаковці; таблетки, вкриті плівковою оболонкою, по 750 мг, по 10 табл</w:t>
            </w:r>
            <w:r>
              <w:rPr>
                <w:b/>
              </w:rPr>
              <w:t>еток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350433-25/З-146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250, Левофлоксацин 500, Левофлоксацин 750, </w:t>
            </w:r>
            <w:r>
              <w:rPr>
                <w:b/>
              </w:rPr>
              <w:t>таблетки, вкриті плівковою оболонкою, по 250 мг та по 500 мг, по 20 таблеток у блістері; по 5 блістерів у картонній упаковці, по 10 таблеток у блістері; по 9 або 10 блістерів у картонній упаковці; таблетки, вкриті плівковою оболонкою, по 750 мг, по 10 табл</w:t>
            </w:r>
            <w:r>
              <w:rPr>
                <w:b/>
              </w:rPr>
              <w:t>еток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350433-25/З-146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250, Левофлоксацин 500, Левофлоксацин 750, </w:t>
            </w:r>
            <w:r>
              <w:rPr>
                <w:b/>
              </w:rPr>
              <w:t>таблетки, вкриті плівковою оболонкою, по 250 мг та по 500 мг, по 20 таблеток у блістері; по 5 блістерів у картонній упаковці, по 10 таблеток у блістері; по 9 або 10 блістерів у картонній упаковці; таблетки, вкриті плівковою оболонкою, по 750 мг, по 10 табл</w:t>
            </w:r>
            <w:r>
              <w:rPr>
                <w:b/>
              </w:rPr>
              <w:t>еток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350433-25/З-146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250, Левофлоксацин 500, Левофлоксацин 750, </w:t>
            </w:r>
            <w:r>
              <w:rPr>
                <w:b/>
              </w:rPr>
              <w:t>таблетки, вкриті плівковою оболонкою, по 250 мг та по 500 мг, по 20 таблеток у блістері; по 5 блістерів у картонній упаковці, по 10 таблеток у блістері; по 9 або 10 блістерів у картонній упаковці; таблетки, вкриті плівковою оболонкою, по 750 мг, по 10 табл</w:t>
            </w:r>
            <w:r>
              <w:rPr>
                <w:b/>
              </w:rPr>
              <w:t>еток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348341-25/В-88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 xml:space="preserve">таблетки, вкриті плівковою оболонкою, по 10 мг або </w:t>
            </w:r>
            <w:r>
              <w:rPr>
                <w:b/>
              </w:rPr>
              <w:t>20 мг; по 14 таблеток у блістері; по 2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348341-25/В-88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 xml:space="preserve">таблетки, вкриті плівковою оболонкою, по 10 мг або </w:t>
            </w:r>
            <w:r>
              <w:rPr>
                <w:b/>
              </w:rPr>
              <w:t>20 мг; по 14 таблеток у блістері; по 2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348341-25/В-88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 xml:space="preserve">таблетки, вкриті плівковою оболонкою, по 10 мг або </w:t>
            </w:r>
            <w:r>
              <w:rPr>
                <w:b/>
              </w:rPr>
              <w:t>20 мг; по 14 таблеток у блістері; по 2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348341-25/В-88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 xml:space="preserve">таблетки, вкриті плівковою оболонкою, по 10 мг або </w:t>
            </w:r>
            <w:r>
              <w:rPr>
                <w:b/>
              </w:rPr>
              <w:t>20 мг; по 14 таблеток у блістері; по 2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348341-25/В-88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 xml:space="preserve">таблетки, вкриті плівковою оболонкою, по 10 мг або </w:t>
            </w:r>
            <w:r>
              <w:rPr>
                <w:b/>
              </w:rPr>
              <w:t>20 мг; по 14 таблеток у блістері; по 2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348341-25/В-88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 xml:space="preserve">таблетки, вкриті плівковою оболонкою, по 10 мг або </w:t>
            </w:r>
            <w:r>
              <w:rPr>
                <w:b/>
              </w:rPr>
              <w:t>20 мг; по 14 таблеток у блістері; по 2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344884-25/З-146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Лідоксан® Полуниця, </w:t>
            </w:r>
            <w:r>
              <w:rPr>
                <w:b/>
              </w:rPr>
              <w:t>льодяники, 5 мг/1 мг; 12 льодяників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344884-25/З-146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Лідоксан® Полуниця, </w:t>
            </w:r>
            <w:r>
              <w:rPr>
                <w:b/>
              </w:rPr>
              <w:t>льодяники, 5 мг/1 мг; 12 льодяників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344884-25/З-146 </w:t>
            </w:r>
            <w:r>
              <w:rPr>
                <w:b/>
              </w:rPr>
              <w:t>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Лідоксан® Полуниця, </w:t>
            </w:r>
            <w:r>
              <w:rPr>
                <w:b/>
              </w:rPr>
              <w:t>льодяники, 5 мг/1 мг; 12 льодяників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350473-25/В-28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ЛІЗИНОПРИЛУ ДИГІДРАТ,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350473-25/В-28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ЛІЗИНОПРИЛУ ДИГІДРАТ,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350473-25/В-28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ЛІЗИНОПРИЛУ ДИГІДРАТ,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346785-25/З-138, 346786-25/З-138, 346787-25/З-138, 346788-25/З-138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мг, 150 мг, 300 мг;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346785-25/З-138, 346786-25/З-138, 346787-25/З-138, 346788-25/З-138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мг, 150 мг, 300 мг;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346785-25/З-138, 346786-25/З-138, 346787-25/З-138, 346788-25/З-138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мг, 150 мг, 300 мг;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346785-25/З-138, 346786-25/З-138, 346787-25/З-138, 346788-25/З-138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мг, 150 мг, 300 мг;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346785-25/З-138, 346786-25/З-138, 346787-25/З-138, 346788-25/З-138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мг, 150 мг, 300 мг;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346785-25/З-138, 346786-25/З-138, 346787-25/З-138, 346788-25/З-138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мг, 150 мг, 300 мг;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346785-25/З-138, 346786-25/З-138, 346787-25/З-138, 346788-25/З-138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мг, 150 мг, 300 мг;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346785-25/З-138, 346786-25/З-138, 346787-25/З-138, 346788-25/З-138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мг, 150 мг, 300 мг;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346785-25/З-138, 346786-25/З-138, 346787-25/З-138, 346788-25/З-138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мг, 150 мг, 300 мг;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346785-25/З-138, 346786-25/З-138, 346787-25/З-138, 346788-25/З-138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мг, 150 мг, 300 мг;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346785-25/З-138, 346786-25/З-138, 346787-25/З-138, 346788-25/З-138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мг, 150 мг, 300 мг;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346785-25/З-138, 346786-25/З-138, 346787-25/З-138, 346788-25/З-138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мг, 150 мг, 300 мг;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346785-25/З-138, 346786-25/З-138, 346787-25/З-138, 346788-25/З-138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мг, 150 мг, 300 мг;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346785-25/З-138, 346786-25/З-138, 346787-25/З-138, 346788-25/З-138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мг, 150 мг, 300 мг;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346785-25/З-138, 346786-25/З-138, 346787-25/З-138, 346788-25/З-138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мг, 150 мг, 300 мг;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346785-25/З-138, 346786-25/З-138, 346787-25/З-138, 346788-25/З-138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мг, 150 мг, 300 мг;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346785-25/З-138, 346786-25/З-138, 346787-25/З-138, 346788-25/З-138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мг, 150 мг, 300 мг;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346785-25/З-138, 346786-25/З-138, 346787-25/З-138, 346788-25/З-138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мг, 150 мг, 300 мг;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328064-24/З-128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оболонкою; № 10, № 30 (10x3), № 90 (10x9):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ТОВ "Санофі-Авентіс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328064-24/З-128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оболонкою; № 10, № 30 (10x3), № 90 (10x9):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ТОВ "Санофі-Авентіс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328064-24/З-128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оболонкою; № 10, № 30 (10x3), № 90 (10x9):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339239-25/З-128 </w:t>
            </w:r>
            <w:r>
              <w:rPr>
                <w:b/>
              </w:rPr>
              <w:t>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оболонкою; № 10, №30 (10x3), № 90 (10x9):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"Санофі-Авентіс У</w:t>
            </w:r>
            <w:r>
              <w:rPr>
                <w:b/>
              </w:rPr>
              <w:t>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339239-25/З-128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оболонкою; № 10, №30 (10x3), № 90 (10x9):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"Санофі-Авентіс У</w:t>
            </w:r>
            <w:r>
              <w:rPr>
                <w:b/>
              </w:rPr>
              <w:t>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339239-25/З-128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оболонкою; № 10, №30 (10x3), № 90 (10x9):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347497-25/З-14</w:t>
            </w:r>
            <w:r>
              <w:rPr>
                <w:b/>
              </w:rPr>
              <w:t>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ЛОПРІДАМ, </w:t>
            </w:r>
            <w:r>
              <w:rPr>
                <w:b/>
              </w:rPr>
              <w:t>таблетки 4 мг/1,25 мг/5 мг або 8 мг/2,5 мг/5 мг або 8 мг/2,5 мг/10 мг;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347497-25/З-140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ЛОПРІДАМ, </w:t>
            </w:r>
            <w:r>
              <w:rPr>
                <w:b/>
              </w:rPr>
              <w:t>таблетки 4 мг/1,25 мг/5 мг або 8 мг/2,5 мг/5 мг або 8 мг/2,5 мг/10 мг;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347497-25/З-140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ЛОПРІДАМ, </w:t>
            </w:r>
            <w:r>
              <w:rPr>
                <w:b/>
              </w:rPr>
              <w:t>таблетки 4 мг/1,25 мг/5 мг або 8 мг/2,5 мг/5 мг або 8 мг/2,5 мг/10 мг;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347497-25/З-140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ЛОПРІДАМ, </w:t>
            </w:r>
            <w:r>
              <w:rPr>
                <w:b/>
              </w:rPr>
              <w:t>таблетки 4 мг/1,25 мг/5 мг або 8 мг/2,5 мг/5 мг або 8 мг/2,5 мг/10 мг;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347497-25/З-140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ЛОПРІДАМ, </w:t>
            </w:r>
            <w:r>
              <w:rPr>
                <w:b/>
              </w:rPr>
              <w:t>таблетки 4 мг/1,25 мг/5 мг або 8 мг/2,5 мг/5 мг або 8 мг/2,5 мг/10 мг;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347497-25/З-140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ЛОПРІДАМ, </w:t>
            </w:r>
            <w:r>
              <w:rPr>
                <w:b/>
              </w:rPr>
              <w:t>таблетки 4 мг/1,25 мг/5 мг або 8 мг/2,5 мг/5 мг або 8 мг/2,5 мг/10 мг;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347497-25/З-140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ЛОПРІДАМ, </w:t>
            </w:r>
            <w:r>
              <w:rPr>
                <w:b/>
              </w:rPr>
              <w:t>таблетки 4 мг/1,25 мг/5 мг або 8 мг/2,5 мг/5 мг або 8 мг/2,5 мг/10 мг;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347497-25/З-140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ЛОПРІДАМ, </w:t>
            </w:r>
            <w:r>
              <w:rPr>
                <w:b/>
              </w:rPr>
              <w:t>таблетки 4 мг/1,25 мг/5 мг або 8 мг/2,5 мг/5 мг або 8 мг/2,5 мг/10 мг;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347497-25/З-140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ЛОПРІДАМ, </w:t>
            </w:r>
            <w:r>
              <w:rPr>
                <w:b/>
              </w:rPr>
              <w:t>таблетки 4 мг/1,25 мг/5 мг або 8 мг/2,5 мг/5 мг або 8 мг/2,5 мг/10 мг;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343855-25/З-137, 343856-25/З-137, 343857-25/З-137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Л-Оптик Ромфарм, </w:t>
            </w:r>
            <w:r>
              <w:rPr>
                <w:b/>
              </w:rPr>
              <w:t>краплі очні, розчин, 5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343855-25/З-137, 343856-25/З-137, 343857-25/З-137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Л-Оптик Ромфарм, </w:t>
            </w:r>
            <w:r>
              <w:rPr>
                <w:b/>
              </w:rPr>
              <w:t>краплі очні, розчин, 5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343855-25/З-137, 343856-25/З-137, 343857-25/З-137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Л-Оптик Ромфарм, </w:t>
            </w:r>
            <w:r>
              <w:rPr>
                <w:b/>
              </w:rPr>
              <w:t>краплі очні, розчин, 5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342417-25/В-60, 342418-25/В-60, 350475-25/В-60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Люголя розчин з гліцерином, </w:t>
            </w:r>
            <w:r>
              <w:rPr>
                <w:b/>
              </w:rPr>
              <w:t>розчин для ротової порожнини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342417-25/В-60, 342418-25/В-60, 350475-25/В-60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Люголя розчин з гліцерином, </w:t>
            </w:r>
            <w:r>
              <w:rPr>
                <w:b/>
              </w:rPr>
              <w:t>розчин для ротової порожнини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342417-25/В-60, 342418-25/В-60, 350475-25/В-60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Люголя розчин з гліцерином, </w:t>
            </w:r>
            <w:r>
              <w:rPr>
                <w:b/>
              </w:rPr>
              <w:t>розчин для ротової порожнини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342924-25/З-97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Мавенклад®, </w:t>
            </w:r>
            <w:r>
              <w:rPr>
                <w:b/>
              </w:rPr>
              <w:t>таблетки по 10 мг, по 1, 4 або 6 таблеток в алюмінієвому блістері, запечатаному у картонну обкладинку, яку вміщують у контурну чарункову упаковку та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342924-25/З-97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Мавенклад®, </w:t>
            </w:r>
            <w:r>
              <w:rPr>
                <w:b/>
              </w:rPr>
              <w:t>таблетки по 10 мг, по 1, 4 або 6 таблеток в алюмінієвому блістері, запечатаному у картонну обкладинку, яку вміщують у контурну чарункову упаковку та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342924-25/З-97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Мавенклад®, </w:t>
            </w:r>
            <w:r>
              <w:rPr>
                <w:b/>
              </w:rPr>
              <w:t>таблетки по 10 мг, по 1, 4 або 6 таблеток в алюмінієвому блістері, запечатаному у картонну обкладинку, яку вміщують у контурну чарункову упаковку та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346046-25/В-61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 № 60 (20х3):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346046-25/В-61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 № 60 (20х3):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346046-25/В-61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 № 60 (20х3):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344520-25/З-126, 344521-25/З-126, 344522-25/З-126, 344523-25/З-126, 344524-25/З-126, 344525-25/З-126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Макситрол®, </w:t>
            </w:r>
            <w:r>
              <w:rPr>
                <w:b/>
              </w:rPr>
              <w:t>краплі очні; по 5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344520-25/З-126, 344521-25/З-126, 344522-25/З-126, 344523-25/З-126, 344524-25/З-126, 344525-25/З-126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Макситрол®, </w:t>
            </w:r>
            <w:r>
              <w:rPr>
                <w:b/>
              </w:rPr>
              <w:t>краплі очні; по 5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344520-25/З-126, 344521-25/З-126, 344522-25/З-126, 344523-25/З-126, 344524-25/З-126, 344525-25/З-126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Макситрол®, </w:t>
            </w:r>
            <w:r>
              <w:rPr>
                <w:b/>
              </w:rPr>
              <w:t>краплі очні; по 5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350167-25/З-116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мг, по 1 або по 2 таблетки у блістері; по 1 блістеру в картонній коробці; по 20 мг по 1 або по 2 таблетки у блістері, по 1 блісте</w:t>
            </w:r>
            <w:r>
              <w:rPr>
                <w:b/>
              </w:rPr>
              <w:t>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350167-25/З-116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мг, по 1 або по 2 таблетки у блістері; по 1 блістеру в картонній коробці; по 20 мг по 1 або по 2 таблетки у блістері, по 1 блісте</w:t>
            </w:r>
            <w:r>
              <w:rPr>
                <w:b/>
              </w:rPr>
              <w:t>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350167-25/З-116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мг, по 1 або по 2 таблетки у блістері; по 1 блістеру в картонній коробці; по 20 мг по 1 або по 2 таблетки у блістері, по 1 блісте</w:t>
            </w:r>
            <w:r>
              <w:rPr>
                <w:b/>
              </w:rPr>
              <w:t>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350167-25/З-116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мг, по 1 або по 2 таблетки у блістері; по 1 блістеру в картонній коробці; по 20 мг по 1 або по 2 таблетки у блістері, по 1 блісте</w:t>
            </w:r>
            <w:r>
              <w:rPr>
                <w:b/>
              </w:rPr>
              <w:t>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350167-25/З-116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мг, по 1 або по 2 таблетки у блістері; по 1 блістеру в картонній коробці; по 20 мг по 1 або по 2 таблетки у блістері, по 1 блісте</w:t>
            </w:r>
            <w:r>
              <w:rPr>
                <w:b/>
              </w:rPr>
              <w:t>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350167-25/З-116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мг, по 1 або по 2 таблетки у блістері; по 1 блістеру в картонній коробці; по 20 мг по 1 або по 2 таблетки у блістері, по 1 блісте</w:t>
            </w:r>
            <w:r>
              <w:rPr>
                <w:b/>
              </w:rPr>
              <w:t>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350167-25/З-116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мг, по 1 або по 2 таблетки у блістері; по 1 блістеру в картонній коробці; по 20 мг по 1 або по 2 таблетки у блістері, по 1 блісте</w:t>
            </w:r>
            <w:r>
              <w:rPr>
                <w:b/>
              </w:rPr>
              <w:t>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350167-25/З-116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мг, по 1 або по 2 таблетки у блістері; по 1 блістеру в картонній коробці; по 20 мг по 1 або по 2 таблетки у блістері, по 1 блісте</w:t>
            </w:r>
            <w:r>
              <w:rPr>
                <w:b/>
              </w:rPr>
              <w:t>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350167-25/З-116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мг, по 1 або по 2 таблетки у блістері; по 1 блістеру в картонній коробці; по 20 мг по 1 або по 2 таблетки у блістері, по 1 блісте</w:t>
            </w:r>
            <w:r>
              <w:rPr>
                <w:b/>
              </w:rPr>
              <w:t>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350167-25/З-116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мг, по 1 або по 2 таблетки у блістері; по 1 блістеру в картонній коробці; по 20 мг по 1 або по 2 таблетки у блістері, по 1 блісте</w:t>
            </w:r>
            <w:r>
              <w:rPr>
                <w:b/>
              </w:rPr>
              <w:t>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350167-25/З-116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мг, по 1 або по 2 таблетки у блістері; по 1 блістеру в картонній коробці; по 20 мг по 1 або по 2 таблетки у блістері, по 1 блісте</w:t>
            </w:r>
            <w:r>
              <w:rPr>
                <w:b/>
              </w:rPr>
              <w:t>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350167-25/З-116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мг, по 1 або по 2 таблетки у блістері; по 1 блістеру в картонній коробці; по 20 мг по 1 або по 2 таблетки у блістері, по 1 блісте</w:t>
            </w:r>
            <w:r>
              <w:rPr>
                <w:b/>
              </w:rPr>
              <w:t>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335367-25/В-61, 335368-25/В-61, 335370-25/В-61, 335372-25/В-61, 335375-25/В-61, 335377-25/В-61, 335378-25/В-61, 335379-25/В-61, 344348-25/В-60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Маніт, </w:t>
            </w:r>
            <w:r>
              <w:rPr>
                <w:b/>
              </w:rPr>
              <w:t>розчин для інфузій, 150 мг/мл по 200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335367-25/В-61, 335368-25/В-61, 335370-25/В-61, 335372-25/В-61, 335375-25/В-61, 335377-25/В-61, 335378-25/В-61, 335379-25/В-61, 344348-25/В-60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Маніт, </w:t>
            </w:r>
            <w:r>
              <w:rPr>
                <w:b/>
              </w:rPr>
              <w:t>розчин для інфузій, 150 мг/мл по 200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335367-25/В-61, 335368-25/В-61, 335370-25/В-61, 335372-25/В-61, 335375-25/В-61, 335377-25/В-61, 335378-25/В-61, 335379-25/В-61, 344348-25/В-60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Маніт, </w:t>
            </w:r>
            <w:r>
              <w:rPr>
                <w:b/>
              </w:rPr>
              <w:t>розчин для інфузій, 150 мг/мл по 200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339774-25/З-117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краплі очні, розчин, 5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339774-25/З-117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краплі очні, розчин, 5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339774-25/З-117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краплі очні, розчин, 5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346479-25/В-146, 346480-25/В-146, 346482-25/В-146 від 16.10.2025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таблетки по 7,5 мг або по 15 мг; по 10 таблеток у блістері; по 2 блістери у пачці з картону; по 20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346479-25/В-146, 346480-25/В-146, 346482-25/В-146 від 16.10.2025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>МЕЛОКСИКАМ,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 по 7,5 мг або по 15 мг; по 10 таблеток у блістері; по 2 блістери у пачці з картону; по 20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346479-25/В-146, 346480-25/В-146, 346482-25/В-146 від 16.10.2025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таблетки по 7,5 мг або по 15 мг; по 10 таблеток у блістері; по 2 блістери у пачці з картону; по 20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346479-25/В-146, 346480-25/В-146, 346482-25/В-146 від 16.10.2025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таблетки по 7,5 мг або по 15 мг; по 10 таблеток у блістері; по 2 блістери у пачці з картону; по 20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346479-25/В-146, 346480-25/В-146, 346482-25/В-146 від 16.10.2025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таблетки по 7,5 мг або по 15 мг; по 10 таблеток у блістері; по 2 блістери у пачці з картону; по 20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346479-25/В-146, 346480-25/В-146, 346482-25/В-146 від 16.10.2025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таблетки по 7,5 мг або по 15 мг; по 10 таблеток у блістері; по 2 блістери у пачці з картону; по 20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331998-25/В-82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МЕНОЛІДИН (було: МЕНОВАЗИН), </w:t>
            </w:r>
            <w:r>
              <w:rPr>
                <w:b/>
              </w:rPr>
              <w:t>гель, по 30 г або 40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331998-25/В-82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МЕНОЛІДИН (було: МЕНОВАЗИН), </w:t>
            </w:r>
            <w:r>
              <w:rPr>
                <w:b/>
              </w:rPr>
              <w:t>гель, по 30 г або 40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331998-25/В-82 в</w:t>
            </w:r>
            <w:r>
              <w:rPr>
                <w:b/>
              </w:rPr>
              <w:t>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МЕНОЛІДИН (було: МЕНОВАЗИН), </w:t>
            </w:r>
            <w:r>
              <w:rPr>
                <w:b/>
              </w:rPr>
              <w:t>гель, по 30 г або 40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345064-25/В-144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Меркурід, </w:t>
            </w:r>
            <w:r>
              <w:rPr>
                <w:b/>
              </w:rPr>
              <w:t>гранули, по 10 г, по 15 г, по 20 г, по 30 г у баночках або контейнерах; по 1 баночці або контейнеру у пачці з картону; in bulk: по 5 кг, по 15 кг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"Меркурід",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345064-25/В-144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Меркурід, </w:t>
            </w:r>
            <w:r>
              <w:rPr>
                <w:b/>
              </w:rPr>
              <w:t>гранули, по 10 г, по 15 г, по 20 г, по 30 г у баночках або контейнерах; по 1 баночці або контейнеру у пачці з картону; in bulk: по 5 кг, по 15 кг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"Меркурід",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345064-25/В-144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Меркурід, </w:t>
            </w:r>
            <w:r>
              <w:rPr>
                <w:b/>
              </w:rPr>
              <w:t>гранули, по 10 г, по 15 г, по 20 г, по 30 г у баночках або контейнерах; по 1 баночці або контейнеру у пачці з картону; in bulk: по 5 кг, по 15 кг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"Меркурід",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345064-25/В-144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Меркурід, </w:t>
            </w:r>
            <w:r>
              <w:rPr>
                <w:b/>
              </w:rPr>
              <w:t>гранули, по 10 г, по 15 г, по 20 г, по 30 г у баночках або контейнерах; по 1 баночці або контейнеру у пачці з картону; in bulk: по 5 кг, по 15 кг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"Меркурід",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345064-25/В-144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Меркурід, </w:t>
            </w:r>
            <w:r>
              <w:rPr>
                <w:b/>
              </w:rPr>
              <w:t>гранули, по 10 г, по 15 г, по 20 г, по 30 г у баночках або контейнерах; по 1 баночці або контейнеру у пачці з картону; in bulk: по 5 кг, по 15 кг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"Меркурід",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345064-25/В-144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Меркурід, </w:t>
            </w:r>
            <w:r>
              <w:rPr>
                <w:b/>
              </w:rPr>
              <w:t>гранули, по 10 г, по 15 г, по 20 г, по 30 г у баночках або контейнерах; по 1 баночці або контейнеру у пачці з картону; in bulk: по 5 кг, по 15 кг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"Меркурід",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351148-25/З-124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МЕТАЛІЗЕ®, </w:t>
            </w:r>
            <w:r>
              <w:rPr>
                <w:b/>
              </w:rPr>
              <w:t xml:space="preserve">ліофілізат для розчину для ін'єкцій по 10 000 ОД (50 мг);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упаковки по 10 000 ОД (50 мг):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 з маркуванням українською мовою; </w:t>
            </w:r>
            <w:r>
              <w:rPr>
                <w:b/>
              </w:rPr>
              <w:br/>
              <w:t>для упаковки по 5 000 ОД (25 м</w:t>
            </w:r>
            <w:r>
              <w:rPr>
                <w:b/>
              </w:rPr>
              <w:t>г): 1 флакон з ліофілізатом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351148-25/З-124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МЕТАЛІЗЕ®, </w:t>
            </w:r>
            <w:r>
              <w:rPr>
                <w:b/>
              </w:rPr>
              <w:t xml:space="preserve">ліофілізат для розчину для ін'єкцій по 10 000 ОД (50 мг);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упаковки по 10 000 ОД (50 мг):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 з маркуванням українською мовою; </w:t>
            </w:r>
            <w:r>
              <w:rPr>
                <w:b/>
              </w:rPr>
              <w:br/>
              <w:t>для упаковки по 5 000 ОД (25 м</w:t>
            </w:r>
            <w:r>
              <w:rPr>
                <w:b/>
              </w:rPr>
              <w:t>г): 1 флакон з ліофілізатом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351148-25/З-124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МЕТАЛІЗЕ®, </w:t>
            </w:r>
            <w:r>
              <w:rPr>
                <w:b/>
              </w:rPr>
              <w:t xml:space="preserve">ліофілізат для розчину для ін'єкцій по 10 000 ОД (50 мг);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упаковки по 10 000 ОД (50 мг):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 з маркуванням українською мовою; </w:t>
            </w:r>
            <w:r>
              <w:rPr>
                <w:b/>
              </w:rPr>
              <w:br/>
              <w:t>для упаковки по 5 000 ОД (25 м</w:t>
            </w:r>
            <w:r>
              <w:rPr>
                <w:b/>
              </w:rPr>
              <w:t>г): 1 флакон з ліофілізатом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344449-25/З-96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Метортріт Ромфарм, </w:t>
            </w:r>
            <w:r>
              <w:rPr>
                <w:b/>
              </w:rPr>
              <w:t>розчин для ін'єкцій, 10 мг/мл по 0,75 мл або по 1 мл, або по 1,5 мл, або по 2 мл у попередньо наповненому шприці; по 1 шприцу в блістері; по 1 блістеру разом з одноразовою голкою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344449-25/З-96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Метортріт Ромфарм, </w:t>
            </w:r>
            <w:r>
              <w:rPr>
                <w:b/>
              </w:rPr>
              <w:t>розчин для ін'єкцій, 10 мг/мл по 0,75 мл або по 1 мл, або по 1,5 мл, або по 2 мл у попередньо наповненому шприці; по 1 шприцу в блістері; по 1 блістеру разом з одноразовою голкою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344449-25/З-96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Метортріт Ромфарм, </w:t>
            </w:r>
            <w:r>
              <w:rPr>
                <w:b/>
              </w:rPr>
              <w:t>розчин для ін'єкцій, 10 мг/мл по 0,75 мл або по 1 мл, або по 1,5 мл, або по 2 мл у попередньо наповненому шприці; по 1 шприцу в блістері; по 1 блістеру разом з одноразовою голкою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315729-24/З-12</w:t>
            </w:r>
            <w:r>
              <w:rPr>
                <w:b/>
              </w:rPr>
              <w:t>8, 315731-24/З-128, 317600-24/З-97 від 21.05.2024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мг, по 10 таблеток у блістері; по 3 або 12 блістерів у картонній коробці; таблетки, вкриті плівковою оболонкою, по 850 мг, по 10 таблеток у блістері; по 3 або 12 блістерів у картонній коробці, по 12 таблеток у б</w:t>
            </w:r>
            <w:r>
              <w:rPr>
                <w:b/>
              </w:rPr>
              <w:t>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315729-24/З-128, 315731-24/З-128, 317600-24/З-97 від 21.05.2024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мг, по 10 таблеток у блістері; по 3 або 12 блістерів у картонній коробці; таблетки, вкриті плівковою оболонкою, по 850 мг, по 10 таблеток у блістері; по 3 або 12 блістерів у картонній коробці, по 12 таблеток у б</w:t>
            </w:r>
            <w:r>
              <w:rPr>
                <w:b/>
              </w:rPr>
              <w:t>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315729-24/З-128, 315731-24/З-128, 317600-24/З-97 від 21.05.2024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мг, по 10 таблеток у блістері; по 3 або 12 блістерів у картонній коробці; таблетки, вкриті плівковою оболонкою, по 850 мг, по 10 таблеток у блістері; по 3 або 12 блістерів у картонній коробці, по 12 таблеток у б</w:t>
            </w:r>
            <w:r>
              <w:rPr>
                <w:b/>
              </w:rPr>
              <w:t>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315729-24/З-128, 315731-24/З-128, 317600-24/З-97 від 21.05.2024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мг, по 10 таблеток у блістері; по 3 або 12 блістерів у картонній коробці; таблетки, вкриті плівковою оболонкою, по 850 мг, по 10 таблеток у блістері; по 3 або 12 блістерів у картонній коробці, по 12 таблеток у б</w:t>
            </w:r>
            <w:r>
              <w:rPr>
                <w:b/>
              </w:rPr>
              <w:t>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315729-24/З-128, 315731-24/З-128, 317600-24/З-97 від 21.05.2024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мг, по 10 таблеток у блістері; по 3 або 12 блістерів у картонній коробці; таблетки, вкриті плівковою оболонкою, по 850 мг, по 10 таблеток у блістері; по 3 або 12 блістерів у картонній коробці, по 12 таблеток у б</w:t>
            </w:r>
            <w:r>
              <w:rPr>
                <w:b/>
              </w:rPr>
              <w:t>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315729-24/З-128, 315731-24/З-128, 317600-24/З-97 від 21.05.2024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мг, по 10 таблеток у блістері; по 3 або 12 блістерів у картонній коробці; таблетки, вкриті плівковою оболонкою, по 850 мг, по 10 таблеток у блістері; по 3 або 12 блістерів у картонній коробці, по 12 таблеток у б</w:t>
            </w:r>
            <w:r>
              <w:rPr>
                <w:b/>
              </w:rPr>
              <w:t>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349653-25/З-45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>розчин для ін'єкцій, 5 мг/мл по 15 мг, по 3 мл в ампулі; по 5 ампул у картонній коробці або 5 мг/мл по 50 мг, по 10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349653-25/З-45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>розчин для ін'є</w:t>
            </w:r>
            <w:r>
              <w:rPr>
                <w:b/>
              </w:rPr>
              <w:t>кцій, 5 мг/мл по 15 мг, по 3 мл в ампулі; по 5 ампул у картонній коробці або 5 мг/мл по 50 мг, по 10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349653-25/З-45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>розчин для ін'єкцій, 5 мг/мл по 15 мг, по 3 мл в ампулі; по 5 ампул у картонній коробці або 5 мг/мл по 50 мг, по 10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349653-25/З-45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>розчин для ін'єкцій, 5 мг/мл по 15 мг, по 3 мл в ампулі; по 5 ампул у картонній коробці або 5 мг/мл по 50 мг, по 10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349653-25/З-45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>розчин для ін'єкцій, 5 мг/мл по 15 мг, по 3 мл в ампулі; по 5 ампул у картонній коробці або 5 мг/мл по 50 мг, по 10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349653-25/З-45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>розчин для ін'єкцій, 5 мг/мл по 15 мг, по 3 мл в ампулі; по 5 ампул у картонній коробці або 5 мг/мл по 50 мг, по 10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344405-25/З-120, 344406-25/З-120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Мілурит®, </w:t>
            </w:r>
            <w:r>
              <w:rPr>
                <w:b/>
              </w:rPr>
              <w:t>таблетки по 150 мг;</w:t>
            </w:r>
            <w:r>
              <w:rPr>
                <w:b/>
              </w:rPr>
              <w:br/>
            </w:r>
            <w:r>
              <w:rPr>
                <w:b/>
              </w:rPr>
              <w:t>по 30 або по 50, або по 60, або по 70, або по 80, або по 90, або по 100, або по 120 таблеток у флаконі; по 1 флакону у коробці; по 10 таблеток у блістері; по 3 або по 4, або по 5, або по 6, або по 7, або по 8, або по 9, або по 10, або по 12 блістерів у кор</w:t>
            </w:r>
            <w:r>
              <w:rPr>
                <w:b/>
              </w:rPr>
              <w:t>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344405-25/З-120,</w:t>
            </w:r>
            <w:r>
              <w:rPr>
                <w:b/>
              </w:rPr>
              <w:t xml:space="preserve"> 344406-25/З-120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Мілурит®, </w:t>
            </w:r>
            <w:r>
              <w:rPr>
                <w:b/>
              </w:rPr>
              <w:t>таблетки по 150 мг;</w:t>
            </w:r>
            <w:r>
              <w:rPr>
                <w:b/>
              </w:rPr>
              <w:br/>
              <w:t xml:space="preserve">по 30 або по 50, або по 60, або по 70, або по 80, або по 90, або по 100, або по 120 </w:t>
            </w:r>
            <w:r>
              <w:rPr>
                <w:b/>
              </w:rPr>
              <w:t>таблеток у флаконі; по 1 флакону у коробці; по 10 таблеток у блістері; по 3 або по 4, або по 5, або по 6, або по 7, або по 8, або по 9, або по 10, або по 12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</w:t>
            </w:r>
            <w:r>
              <w:rPr>
                <w:b/>
              </w:rPr>
              <w:t>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344405-25/З-120, 344406-25/З-120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Мілурит®, </w:t>
            </w:r>
            <w:r>
              <w:rPr>
                <w:b/>
              </w:rPr>
              <w:t>таблетки по 150 мг;</w:t>
            </w:r>
            <w:r>
              <w:rPr>
                <w:b/>
              </w:rPr>
              <w:br/>
              <w:t xml:space="preserve">по 30 або по 50, або по 60, або по 70, або по 80, або по 90, або по 100, або по 120 </w:t>
            </w:r>
            <w:r>
              <w:rPr>
                <w:b/>
              </w:rPr>
              <w:t>таблеток у флаконі; по 1 флакону у коробці; по 10 таблеток у блістері; по 3 або по 4, або по 5, або по 6, або по 7, або по 8, або по 9, або по 10, або по 12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</w:t>
            </w:r>
            <w:r>
              <w:rPr>
                <w:b/>
              </w:rPr>
              <w:t>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344400-25/З-120, 344401-25/З-120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Мілурит®,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 xml:space="preserve">по 30 або по 50, або по 60, або по 70, або по 80, або по 90, або по 100, або по 120 </w:t>
            </w:r>
            <w:r>
              <w:rPr>
                <w:b/>
              </w:rPr>
              <w:t>таблеток у флаконі; по 1 флакону у коробці; по 10 таблеток у блістері; по 3 або по 4, або по 5, або по 6, або по 7, або по 8, або по 9, або по 10, або по 12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</w:t>
            </w:r>
            <w:r>
              <w:rPr>
                <w:b/>
              </w:rPr>
              <w:t>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344400-25/З-120, 344401-25/З-120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Мілурит®,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>по 30 або по 50, або по 60, або по 70, або по 80, або по 90, або по 100, або по 120 таблеток у флаконі; по 1 флакону у коробці; по 10 таблеток у блістері; по 3 або по 4, або по 5, або по 6, або по 7, або по 8, або по 9, або по 10, або п</w:t>
            </w:r>
            <w:r>
              <w:rPr>
                <w:b/>
              </w:rPr>
              <w:t>о 12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344400-25/З-120,</w:t>
            </w:r>
            <w:r>
              <w:rPr>
                <w:b/>
              </w:rPr>
              <w:t xml:space="preserve"> 344401-25/З-120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Мілурит®,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 xml:space="preserve">по 30 або по 50, або по 60, або по 70, або по 80, або по 90, або по 100, або по 120 </w:t>
            </w:r>
            <w:r>
              <w:rPr>
                <w:b/>
              </w:rPr>
              <w:t>таблеток у флаконі; по 1 флакону у коробці; по 10 таблеток у блістері; по 3 або по 4, або по 5, або по 6, або по 7, або по 8, або по 9, або по 10, або по 12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</w:t>
            </w:r>
            <w:r>
              <w:rPr>
                <w:b/>
              </w:rPr>
              <w:t>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335870-25/В-149, 335871-25/В-149, 335873-25/В-149 від 11.04.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Мультак®, </w:t>
            </w:r>
            <w:r>
              <w:rPr>
                <w:b/>
              </w:rPr>
              <w:t>таблетки, вкриті плівковою оболонкою, по 400 мг;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335870-25/В-149, 335871-25/В-149, 335873-25/В-149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Мультак®, </w:t>
            </w:r>
            <w:r>
              <w:rPr>
                <w:b/>
              </w:rPr>
              <w:t>таблетки, вкриті плівковою оболонкою, по 400 мг;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335870-25/В-149, 335871-25/В-149, 335873-25/В-149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Мультак®, </w:t>
            </w:r>
            <w:r>
              <w:rPr>
                <w:b/>
              </w:rPr>
              <w:t>таблетки, вкриті плівковою оболонкою, по 400 мг;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346614-25/В-117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розчин для ін`єкцій, 4 мг/2 мл, по 2 мл в ампулі; по 6 ампул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346614-25/В-117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розчин для ін`єкцій, 4 мг/2 мл, по 2 мл в ампулі; по 6 ампул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346614-25/В-117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розчин для ін`єкцій, 4 мг/2 мл, по 2 мл в ампулі; по 6 ампул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346685-25/З-123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Наусиліум, </w:t>
            </w:r>
            <w:r>
              <w:rPr>
                <w:b/>
              </w:rPr>
              <w:t>таблетки по 10 мг; по 10 таблеток у блістері,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346685-25/З-123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Наусиліум, </w:t>
            </w:r>
            <w:r>
              <w:rPr>
                <w:b/>
              </w:rPr>
              <w:t>таблетки по 10 мг; по 10 таблеток у блістері,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346685-25/З-123 </w:t>
            </w:r>
            <w:r>
              <w:rPr>
                <w:b/>
              </w:rPr>
              <w:t>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Наусиліум, </w:t>
            </w:r>
            <w:r>
              <w:rPr>
                <w:b/>
              </w:rPr>
              <w:t>таблетки по 10 мг; по 10 таблеток у блістері,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348275-25/З-147, 348276-25/З-147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Небімак - 2,5, Небімак-5, Небімак - 10 , </w:t>
            </w:r>
            <w:r>
              <w:rPr>
                <w:b/>
              </w:rPr>
              <w:t>таблетки по 2,5 мг, по 5 мг, по 10 мг;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348275-25/З-147, 348276-25/З-147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Небімак - 2,5, Небімак-5, Небімак - 10 , </w:t>
            </w:r>
            <w:r>
              <w:rPr>
                <w:b/>
              </w:rPr>
              <w:t>таблетки по 2,5 мг, по 5 мг, по 10 мг;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348275-25/З-147, 348276-25/З-147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Небімак - 2,5, Небімак-5, Небімак - 10 , </w:t>
            </w:r>
            <w:r>
              <w:rPr>
                <w:b/>
              </w:rPr>
              <w:t>таблетки по 2,5 мг, по 5 мг, по 10 мг;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348275-25/З-147, 348276-25/З-147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Небімак - 2,5, Небімак-5, Небімак - 10 , </w:t>
            </w:r>
            <w:r>
              <w:rPr>
                <w:b/>
              </w:rPr>
              <w:t>таблетки по 2,5 мг, по 5 мг, по 10 мг;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348275-25/З-147, 348276-25/З-147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Небімак - 2,5, Небімак-5, Небімак - 10 , </w:t>
            </w:r>
            <w:r>
              <w:rPr>
                <w:b/>
              </w:rPr>
              <w:t>таблетки по 2,5 мг, по 5 мг, по 10 мг;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348275-25/З-147, 348276-25/З-147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Небімак - 2,5, Небімак-5, Небімак - 10 , </w:t>
            </w:r>
            <w:r>
              <w:rPr>
                <w:b/>
              </w:rPr>
              <w:t>таблетки по 2,5 мг, по 5 мг, по 10 мг;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348275-25/З-147, 348276-25/З-147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Небімак - 2,5, Небімак-5, Небімак - 10 , </w:t>
            </w:r>
            <w:r>
              <w:rPr>
                <w:b/>
              </w:rPr>
              <w:t>таблетки по 2,5 мг, по 5 мг, по 10 мг;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348275-25/З-147, 348276-25/З-147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Небімак - 2,5, Небімак-5, Небімак - 10 , </w:t>
            </w:r>
            <w:r>
              <w:rPr>
                <w:b/>
              </w:rPr>
              <w:t>таблетки по 2,5 мг, по 5 мг, по 10 мг;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348275-25/З-147, 348276-25/З-147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Небімак - 2,5, Небімак-5, Небімак - 10 , </w:t>
            </w:r>
            <w:r>
              <w:rPr>
                <w:b/>
              </w:rPr>
              <w:t>таблетки по 2,5 мг, по 5 мг, по 10 мг;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343763-25/В-116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Небувент-Н, </w:t>
            </w:r>
            <w:r>
              <w:rPr>
                <w:b/>
              </w:rPr>
              <w:t>розчин для інгаляцій, 2,5 мг/2,5 мл; по 2,5 мл в ампулі поліетиленовій з маркуванням українською мовою; по 5 ампул у пакеті з алюмінієвої фольги з маркуванням українською мовою; по 2 пакети у пачці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343763-25/В-116 </w:t>
            </w:r>
            <w:r>
              <w:rPr>
                <w:b/>
              </w:rPr>
              <w:t>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Небувент-Н, </w:t>
            </w:r>
            <w:r>
              <w:rPr>
                <w:b/>
              </w:rPr>
              <w:t>розчин для інгаляцій, 2,5 мг/2,5 мл; по 2,5 мл в ампулі поліетиленовій з маркуванням українською мовою; по 5 ампул у пакеті з алюмінієвої фольги з маркуванням українською мовою; по 2 пакети у пачці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343763-25/В-116 </w:t>
            </w:r>
            <w:r>
              <w:rPr>
                <w:b/>
              </w:rPr>
              <w:t>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Небувент-Н, </w:t>
            </w:r>
            <w:r>
              <w:rPr>
                <w:b/>
              </w:rPr>
              <w:t>розчин для інгаляцій, 2,5 мг/2,5 мл; по 2,5 мл в ампулі поліетиленовій з маркуванням українською мовою; по 5 ампул у пакеті з алюмінієвої фольги з маркуванням українською мовою; по 2 пакети у пачці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347640-25/З-15</w:t>
            </w:r>
            <w:r>
              <w:rPr>
                <w:b/>
              </w:rPr>
              <w:t>2, 347641-25/З-152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Ноотропіл®, </w:t>
            </w:r>
            <w:r>
              <w:rPr>
                <w:b/>
              </w:rPr>
              <w:t>таблетки, вкриті плівковою оболонкою, по 800 мг; по 15 таблеток у блістері; по 2 блістери в картонній пачці; таблетки, вкриті плівковою оболонкою, по 1200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347640-25/З-152, 347641-25/З-152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Ноотропіл®, </w:t>
            </w:r>
            <w:r>
              <w:rPr>
                <w:b/>
              </w:rPr>
              <w:t>таблетки, вкриті плівковою оболонкою, по 800 мг; по 15 таблеток у блістері; по 2 блістери в картонній пачці; таблетки, вкриті плівковою оболонкою, по 1200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347640-25/З-152, 347641-25/З-152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Ноотропіл®, </w:t>
            </w:r>
            <w:r>
              <w:rPr>
                <w:b/>
              </w:rPr>
              <w:t>таблетки, вкриті плівковою оболонкою, по 800 мг; по 15 таблеток у блістері; по 2 блістери в картонній пачці; таблетки, вкриті плівковою оболонкою, по 1200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347640-25/З-152, 347641-25/З-152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Ноотропіл®, </w:t>
            </w:r>
            <w:r>
              <w:rPr>
                <w:b/>
              </w:rPr>
              <w:t>таблетки, вкриті плівковою оболонкою, по 800 мг; по 15 таблеток у блістері; по 2 блістери в картонній пачці; таблетки, вкриті плівковою оболонкою, по 1200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347640-25/З-152, 347641-25/З-152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Ноотропіл®, </w:t>
            </w:r>
            <w:r>
              <w:rPr>
                <w:b/>
              </w:rPr>
              <w:t>таблетки, вкриті плівковою оболонкою, по 800 мг; по 15 таблеток у блістері; по 2 блістери в картонній пачці; таблетки, вкриті плівковою оболонкою, по 1200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347640-25/З-152, 347641-25/З-152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Ноотропіл®, </w:t>
            </w:r>
            <w:r>
              <w:rPr>
                <w:b/>
              </w:rPr>
              <w:t>таблетки, вкриті плівковою оболонкою, по 800 мг; по 15 таблеток у блістері; по 2 блістери в картонній пачці; таблетки, вкриті плівковою оболонкою, по 1200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346216-25/В-60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Но-шпа®, </w:t>
            </w:r>
            <w:r>
              <w:rPr>
                <w:b/>
              </w:rPr>
              <w:t>таблетки по 40 мг № 12: по 12 таблеток у блістері; по 1 блістеру в картонній коробці; № 24: по 24 таблетки у блістері; по 1 блістеру в картонній коробці; № 60: по 60 таблеток у дозуючому контейнері, закритому кришкою з захисною стрічкою від відкриття; по 1</w:t>
            </w:r>
            <w:r>
              <w:rPr>
                <w:b/>
              </w:rPr>
              <w:t xml:space="preserve"> дозуючому контейнеру в картонній коробці; № 100: по 100 таблеток у флаконі; по 1 флакону в картонній коробці з наклейкою на коробці для контролю першого відкриття (з маркуванням українською та англійською мовами на наклейці на коробці для контролю першого</w:t>
            </w:r>
            <w:r>
              <w:rPr>
                <w:b/>
              </w:rPr>
              <w:t xml:space="preserve"> відкриття) та з маркуванням українською мовою на етикетці флакона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346216-25/В-60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Но-шпа®, </w:t>
            </w:r>
            <w:r>
              <w:rPr>
                <w:b/>
              </w:rPr>
              <w:t>таблетки по 40 мг № 12: по 12 таблеток у блістері; по 1 блістеру в картонній коробці; № 24: по 24 таблетки у блістері; по 1 блістеру в картонній коробці; № 60: по 60 таблеток у дозуючому контейнері, закритому кришкою з захисною стрічкою від відкриття; по 1</w:t>
            </w:r>
            <w:r>
              <w:rPr>
                <w:b/>
              </w:rPr>
              <w:t xml:space="preserve"> дозуючому контейнеру в картонній коробці; № 100: по 100 таблеток у флаконі; по 1 флакону в картонній коробці з наклейкою на коробці для контролю першого відкриття (з маркуванням українською та англійською мовами на наклейці на коробці для контролю першого</w:t>
            </w:r>
            <w:r>
              <w:rPr>
                <w:b/>
              </w:rPr>
              <w:t xml:space="preserve"> відкриття) та з маркуванням українською мовою на етикетці флакона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346216-25/В-60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Но-шпа®, </w:t>
            </w:r>
            <w:r>
              <w:rPr>
                <w:b/>
              </w:rPr>
              <w:t>таблетки по 40 мг № 12: по 12 таблеток у блістері; по 1 блістеру в картонній коробці; № 24: по 24 таблетки у блістері; по 1 блістеру в картонній коробці; № 60: по 60 таблеток у дозуючому контейнері, закритому кришкою з захисною стрічкою від відкриття; по 1</w:t>
            </w:r>
            <w:r>
              <w:rPr>
                <w:b/>
              </w:rPr>
              <w:t xml:space="preserve"> дозуючому контейнеру в картонній коробці; № 100: по 100 таблеток у флаконі; по 1 флакону в картонній коробці з наклейкою на коробці для контролю першого відкриття (з маркуванням українською та англійською мовами на наклейці на коробці для контролю першого</w:t>
            </w:r>
            <w:r>
              <w:rPr>
                <w:b/>
              </w:rPr>
              <w:t xml:space="preserve"> відкриття) та з маркуванням українською мовою на етикетці флакона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346073-25/В-45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НО-ШПА® для ін'єкцій, </w:t>
            </w:r>
            <w:r>
              <w:rPr>
                <w:b/>
              </w:rPr>
              <w:t>розчин для ін'єкцій, 20 мг/мл, №25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346073-25/В-45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НО-ШПА® для ін'єкцій, </w:t>
            </w:r>
            <w:r>
              <w:rPr>
                <w:b/>
              </w:rPr>
              <w:t>розчин для ін'єкцій, 20 мг/мл, №25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346073-25/В-45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НО-ШПА® для ін'єкцій, </w:t>
            </w:r>
            <w:r>
              <w:rPr>
                <w:b/>
              </w:rPr>
              <w:t>розчин для ін'єкцій, 20 мг/мл, №25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343040-25/З-100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Овітрел®, </w:t>
            </w:r>
            <w:r>
              <w:rPr>
                <w:b/>
              </w:rPr>
              <w:t>розчин для ін'єкцій по 250 мкг/0,5 мл; по 0,5 мл у картриджі, вміщеному у ручку для введення; по 1 попередньо заповненній ручці для введення та 2 голки для ін'єкцій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09.03.2026 </w:t>
            </w:r>
            <w:r>
              <w:rPr>
                <w:b/>
              </w:rPr>
              <w:t>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343040-25/З-100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Овітрел®, </w:t>
            </w:r>
            <w:r>
              <w:rPr>
                <w:b/>
              </w:rPr>
              <w:t>розчин для ін'єкцій по 250 мкг/0,5 мл; по 0,5 мл у картриджі, вміщеному у ручку для введення; по 1 попередньо заповненній ручці для введення та 2 голки для ін'єкцій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09.03.2026 </w:t>
            </w:r>
            <w:r>
              <w:rPr>
                <w:b/>
              </w:rPr>
              <w:t>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343040-25/З-100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Овітрел®, </w:t>
            </w:r>
            <w:r>
              <w:rPr>
                <w:b/>
              </w:rPr>
              <w:t>розчин для ін'єкцій по 250 мкг/0,5 мл; по 0,5 мл у картриджі, вміщеному у ручку для введення; по 1 попередньо заповненній ручці для введення та 2 голки для ін'єкцій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343044-25/З-100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Овітрел®, </w:t>
            </w:r>
            <w:r>
              <w:rPr>
                <w:b/>
              </w:rPr>
              <w:t>розчин для ін'єкцій по 250 мкг/0,5 мл; по 0,5 мл у попередньо заповненому шприці; по 1 попередньо заповненому шприцу в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343044-25/З-100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Овітрел®, </w:t>
            </w:r>
            <w:r>
              <w:rPr>
                <w:b/>
              </w:rPr>
              <w:t>розчин для ін'єкцій по 250 мкг/0,5 мл; по 0,5 мл у попередньо заповненому шприці; по 1 попередньо заповненому шприцу в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343044-25/З-100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Овітрел®, </w:t>
            </w:r>
            <w:r>
              <w:rPr>
                <w:b/>
              </w:rPr>
              <w:t>розчин для ін'єкцій по 250 мкг/0,5 мл; по 0,5 мл у попередньо заповненому шприці; по 1 попередньо заповненому шприцу в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349874-25/З-06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Оксилітен, </w:t>
            </w:r>
            <w:r>
              <w:rPr>
                <w:b/>
              </w:rPr>
              <w:t xml:space="preserve">ліофілізат для розчину для ін'єкцій по 20 мг, 1 флакон з ліофілізатом та розчинник (вода для ін`єкцій) по 2 мл в ампулі № 1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349874-25/З-06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Оксилітен, </w:t>
            </w:r>
            <w:r>
              <w:rPr>
                <w:b/>
              </w:rPr>
              <w:t xml:space="preserve">ліофілізат для розчину для ін'єкцій по 20 мг, 1 флакон з ліофілізатом та розчинник (вода для ін`єкцій) по 2 мл в ампулі № 1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349874-25/З-06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Оксилітен, </w:t>
            </w:r>
            <w:r>
              <w:rPr>
                <w:b/>
              </w:rPr>
              <w:t xml:space="preserve">ліофілізат для розчину для ін'єкцій по 20 мг, 1 флакон з ліофілізатом та розчинник (вода для ін`єкцій) по 2 мл в ампулі № 1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347195-25/В-138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Орадро, </w:t>
            </w:r>
            <w:r>
              <w:rPr>
                <w:b/>
              </w:rPr>
              <w:t>таблетки, вкриті, плівковою оболонкою, по 250 мг: по 7 таблеток у блістері; по 2 блістери в картонній коробці; по 14 таблеток у блістері; по 1 блістеру в картонній коробці; таблетки, вкриті, плівковою оболонкою, по 500 мг: по 7 таблеток у блістері; по 2 бл</w:t>
            </w:r>
            <w:r>
              <w:rPr>
                <w:b/>
              </w:rPr>
              <w:t>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347195-25/В-138 </w:t>
            </w:r>
            <w:r>
              <w:rPr>
                <w:b/>
              </w:rPr>
              <w:t>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Орадро, </w:t>
            </w:r>
            <w:r>
              <w:rPr>
                <w:b/>
              </w:rPr>
              <w:t>таблетки, вкриті, плівковою оболонкою, по 250 мг: по 7 таблеток у блістері; по 2 блістери в картонній коробці; по 14 таблеток у блістері; по 1 блістеру в картонній коробці; таблетки, вкриті, плівковою оболонкою, по 500 мг: по 7 таблеток у блістері; по 2 бл</w:t>
            </w:r>
            <w:r>
              <w:rPr>
                <w:b/>
              </w:rPr>
              <w:t>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347195-25/В-138 </w:t>
            </w:r>
            <w:r>
              <w:rPr>
                <w:b/>
              </w:rPr>
              <w:t>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Орадро, </w:t>
            </w:r>
            <w:r>
              <w:rPr>
                <w:b/>
              </w:rPr>
              <w:t>таблетки, вкриті, плівковою оболонкою, по 250 мг: по 7 таблеток у блістері; по 2 блістери в картонній коробці; по 14 таблеток у блістері; по 1 блістеру в картонній коробці; таблетки, вкриті, плівковою оболонкою, по 500 мг: по 7 таблеток у блістері; по 2 бл</w:t>
            </w:r>
            <w:r>
              <w:rPr>
                <w:b/>
              </w:rPr>
              <w:t>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347195-25/В-13</w:t>
            </w:r>
            <w:r>
              <w:rPr>
                <w:b/>
              </w:rPr>
              <w:t>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Орадро, </w:t>
            </w:r>
            <w:r>
              <w:rPr>
                <w:b/>
              </w:rPr>
              <w:t>таблетки, вкриті, плівковою оболонкою, по 250 мг: по 7 таблеток у блістері; по 2 блістери в картонній коробці; по 14 таблеток у блістері; по 1 блістеру в картонній коробці; таблетки, вкриті, плівковою оболонкою, по 500 мг: по 7 таблеток у блістері; по 2 бл</w:t>
            </w:r>
            <w:r>
              <w:rPr>
                <w:b/>
              </w:rPr>
              <w:t>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347195-25/В-138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Орадро, </w:t>
            </w:r>
            <w:r>
              <w:rPr>
                <w:b/>
              </w:rPr>
              <w:t>таблетки, вкриті, плівковою оболонкою, по 250 мг: по 7 таблеток у блістері; по 2 блістери в картонній коробці; по 14 таблеток у блістері; по 1 блістеру в картонній коробці; таблетки, вкриті, плівковою оболонкою, по 500 мг: по 7 таблеток у блістері; по 2 бл</w:t>
            </w:r>
            <w:r>
              <w:rPr>
                <w:b/>
              </w:rPr>
              <w:t>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347195-25/В-138 </w:t>
            </w:r>
            <w:r>
              <w:rPr>
                <w:b/>
              </w:rPr>
              <w:t>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Орадро, </w:t>
            </w:r>
            <w:r>
              <w:rPr>
                <w:b/>
              </w:rPr>
              <w:t>таблетки, вкриті, плівковою оболонкою, по 250 мг: по 7 таблеток у блістері; по 2 блістери в картонній коробці; по 14 таблеток у блістері; по 1 блістеру в картонній коробці; таблетки, вкриті, плівковою оболонкою, по 500 мг: по 7 таблеток у блістері; по 2 бл</w:t>
            </w:r>
            <w:r>
              <w:rPr>
                <w:b/>
              </w:rPr>
              <w:t>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332933-25/З-82</w:t>
            </w:r>
            <w:r>
              <w:rPr>
                <w:b/>
              </w:rPr>
              <w:t>, 332934-25/З-82, 333953-25/З-82, 340364-25/З-130 від 26.02.2025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Панадол, </w:t>
            </w:r>
            <w:r>
              <w:rPr>
                <w:b/>
              </w:rPr>
              <w:t>таблетки, вкриті оболонкою, по 500 мг;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332933-25/З-82, </w:t>
            </w:r>
            <w:r>
              <w:rPr>
                <w:b/>
              </w:rPr>
              <w:t>332934-25/З-82, 333953-25/З-82, 340364-25/З-130 від 26.02.2025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Панадол, </w:t>
            </w:r>
            <w:r>
              <w:rPr>
                <w:b/>
              </w:rPr>
              <w:t>таблетки, вкриті оболонкою, по 500 мг;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332933-25/З-82, </w:t>
            </w:r>
            <w:r>
              <w:rPr>
                <w:b/>
              </w:rPr>
              <w:t>332934-25/З-82, 333953-25/З-82, 340364-25/З-130 від 26.02.2025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Панадол, </w:t>
            </w:r>
            <w:r>
              <w:rPr>
                <w:b/>
              </w:rPr>
              <w:t>таблетки, вкриті оболонкою, по 500 мг;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347631-25/В-97</w:t>
            </w:r>
            <w:r>
              <w:rPr>
                <w:b/>
              </w:rPr>
              <w:t>, 347632-25/В-97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Панкалор® Форте, </w:t>
            </w:r>
            <w:r>
              <w:rPr>
                <w:b/>
              </w:rPr>
              <w:t>гранули для орального розчину по 600 мг, по 3 г гранул у саше, по 10 або по 30 саше у картонній упаковці; in bulk: № 800 (1х800) саше; по 3 г гранул у саше, по 800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</w:t>
            </w:r>
            <w:r>
              <w:rPr>
                <w:b/>
              </w:rPr>
              <w:t>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347631-25/В-97, 347632-25/В-97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Панкалор® Форте, </w:t>
            </w:r>
            <w:r>
              <w:rPr>
                <w:b/>
              </w:rPr>
              <w:t>гранули для орального розчину по 600 мг, по 3 г гранул у саше, по 10 або по 30 саше у картонній упаковці; in bulk: № 800 (1х800) саше; по 3 г гранул у саше, по 800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</w:t>
            </w:r>
            <w:r>
              <w:rPr>
                <w:b/>
              </w:rPr>
              <w:t>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347631-25/В-97, 347632-25/В-97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Панкалор® Форте, </w:t>
            </w:r>
            <w:r>
              <w:rPr>
                <w:b/>
              </w:rPr>
              <w:t>гранули для орального розчину по 600 мг, по 3 г гранул у саше, по 10 або по 30 саше у картонній упаковці; in bulk: № 800 (1х800) саше; по 3 г гранул у саше, по 800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347631-25/В-97</w:t>
            </w:r>
            <w:r>
              <w:rPr>
                <w:b/>
              </w:rPr>
              <w:t>, 347632-25/В-97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Панкалор® Форте, </w:t>
            </w:r>
            <w:r>
              <w:rPr>
                <w:b/>
              </w:rPr>
              <w:t>гранули для орального розчину по 600 мг, по 3 г гранул у саше, по 10 або по 30 саше у картонній упаковці; in bulk: № 800 (1х800) саше; по 3 г гранул у саше, по 800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</w:t>
            </w:r>
            <w:r>
              <w:rPr>
                <w:b/>
              </w:rPr>
              <w:t>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347631-25/В-97, 347632-25/В-97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Панкалор® Форте, </w:t>
            </w:r>
            <w:r>
              <w:rPr>
                <w:b/>
              </w:rPr>
              <w:t>гранули для орального розчину по 600 мг, по 3 г гранул у саше, по 10 або по 30 саше у картонній упаковці; in bulk: № 800 (1х800) саше; по 3 г гранул у саше, по 800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</w:t>
            </w:r>
            <w:r>
              <w:rPr>
                <w:b/>
              </w:rPr>
              <w:t>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347631-25/В-97, 347632-25/В-97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Панкалор® Форте, </w:t>
            </w:r>
            <w:r>
              <w:rPr>
                <w:b/>
              </w:rPr>
              <w:t>гранули для орального розчину по 600 мг, по 3 г гранул у саше, по 10 або по 30 саше у картонній упаковці; in bulk: № 800 (1х800) саше; по 3 г гранул у саше, по 800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346076-25/З-14</w:t>
            </w:r>
            <w:r>
              <w:rPr>
                <w:b/>
              </w:rPr>
              <w:t>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Пантогар, </w:t>
            </w:r>
            <w:r>
              <w:rPr>
                <w:b/>
              </w:rPr>
              <w:t>капсули; по 15 капсул у блістері; по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346076-25/З-147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Пантогар, </w:t>
            </w:r>
            <w:r>
              <w:rPr>
                <w:b/>
              </w:rPr>
              <w:t>капсули; по 15 капсул у блістері; по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346076-25/З-147 </w:t>
            </w:r>
            <w:r>
              <w:rPr>
                <w:b/>
              </w:rPr>
              <w:t>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Пантогар, </w:t>
            </w:r>
            <w:r>
              <w:rPr>
                <w:b/>
              </w:rPr>
              <w:t>капсули; по 15 капсул у блістері; по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337588-25/З-06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>капсули по 75 мг, 150 мг, 300 мг, по 28 капсул: по 7 капсул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337588-25/З-06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>капсули по 75 мг, 150 мг, 3</w:t>
            </w:r>
            <w:r>
              <w:rPr>
                <w:b/>
              </w:rPr>
              <w:t>00 мг, по 28 капсул: по 7 капсул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337588-25/З-06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>капсули по 75 мг, 150 мг, 300 мг, по 28 капсул: по 7 капсул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337588-25/З-06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>капсули по 75 мг, 150 мг, 300 мг, по 28 капсул: по 7 капсул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337588-25/З-06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>капсули по 75 мг, 150 мг, 300 мг, по 28 капсул: по 7 капсул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337588-25/З-06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>капсули по 75 мг, 150 мг, 300 мг, по 28 капсул: по 7 капсул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337588-25/З-06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>капсули по 75 мг, 150 мг, 300 мг, по 28 капсул: по 7 капсул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337588-25/З-06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>капсули по 75 мг, 150 мг, 300 мг, по 28 капсул: по 7 капсул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337588-25/З-06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>капсули по 75 мг, 150 мг, 300 мг, по 28 капсул: по 7 капсул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350165-25/В-116, 350166-25/В-116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350165-25/В-116, 350166-25/В-116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350165-25/В-116, 350166-25/В-116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343009-25/З-145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Перговеріс®, </w:t>
            </w:r>
            <w:r>
              <w:rPr>
                <w:b/>
              </w:rPr>
              <w:t>порошок та розчинник для розчину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 </w:t>
            </w:r>
            <w:r>
              <w:rPr>
                <w:b/>
              </w:rPr>
              <w:br/>
              <w:t>5 флаконів з порошком у комплекті з 5 флаконами з 1 мл розчинника (вода для ін'</w:t>
            </w:r>
            <w:r>
              <w:rPr>
                <w:b/>
              </w:rPr>
              <w:t>єкцій) у контурній чарунковій упаковці; по 2 контурні чарункові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343009-25/З-145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Перговеріс®, </w:t>
            </w:r>
            <w:r>
              <w:rPr>
                <w:b/>
              </w:rPr>
              <w:t>порошок та розчинник для розчину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 </w:t>
            </w:r>
            <w:r>
              <w:rPr>
                <w:b/>
              </w:rPr>
              <w:br/>
              <w:t>5 флаконів з порошком у комплекті з 5 флаконами з 1 мл розчинника (вода для ін'</w:t>
            </w:r>
            <w:r>
              <w:rPr>
                <w:b/>
              </w:rPr>
              <w:t>єкцій) у контурній чарунковій упаковці; по 2 контурні чарункові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343009-25/З-145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Перговеріс®, </w:t>
            </w:r>
            <w:r>
              <w:rPr>
                <w:b/>
              </w:rPr>
              <w:t>порошок та розчинник для розчину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 </w:t>
            </w:r>
            <w:r>
              <w:rPr>
                <w:b/>
              </w:rPr>
              <w:br/>
              <w:t>5 флаконів з порошком у комплекті з 5 флаконами з 1 мл розчинника (вода для ін'</w:t>
            </w:r>
            <w:r>
              <w:rPr>
                <w:b/>
              </w:rPr>
              <w:t>єкцій) у контурній чарунковій упаковці; по 2 контурні чарункові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341378-25/З-39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 Форте-Тева, </w:t>
            </w:r>
            <w:r>
              <w:rPr>
                <w:b/>
              </w:rPr>
              <w:t>таблетки, вкриті плівковою оболонкою, по 5 мг/1,25 мг, 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341378-25/З-39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 Форте-Тева, </w:t>
            </w:r>
            <w:r>
              <w:rPr>
                <w:b/>
              </w:rPr>
              <w:t>таблетки, вкриті плівковою оболонкою, по 5 мг/1,25 мг, 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341378-25/З-39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 Форте-Тева, </w:t>
            </w:r>
            <w:r>
              <w:rPr>
                <w:b/>
              </w:rPr>
              <w:t>таблетки, вкриті плівковою оболонкою, по 5 мг/1,25 мг, 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341428-25/З-117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Периндоприл/Індапамід-Тева, </w:t>
            </w:r>
            <w:r>
              <w:rPr>
                <w:b/>
              </w:rPr>
              <w:t>таблетки, вкриті плівковою оболонкою, по 2,5 мг/0,625 мг,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341428-25/З-117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Периндоприл/Індапамід-Тева, </w:t>
            </w:r>
            <w:r>
              <w:rPr>
                <w:b/>
              </w:rPr>
              <w:t>таблетки, вкриті плівковою оболонкою, по 2,5 мг/0,625 мг,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341428-25/З-117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Периндоприл/Індапамід-Тева, </w:t>
            </w:r>
            <w:r>
              <w:rPr>
                <w:b/>
              </w:rPr>
              <w:t>таблетки, вкриті плівковою оболонкою, по 2,5 мг/0,625 мг,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348498-25/В-116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>таблетки по 4 мг/1,25 мг/5 мг; по 4 мг/1,25 мг/10 мг; по 8 мг/2,5 мг/5 мг; по 8 мг/2,5 мг/10 мг по 10 таблеток у блістері,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348498-25/В-116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>таблетки по 4 мг/1,25 мг/5 мг; по 4 мг/1,25 мг/10 мг; по 8 мг/2,5 мг/5 мг; по 8 мг/2,5 мг/10 мг по 10 таблеток у блістері,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348498-25/В-116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>таблетки по 4 мг/1,25 мг/5 мг; по 4 мг/1,25 мг/10 мг; по 8 мг/2,5 мг/5 мг; по 8 мг/2,5 мг/10 мг по 10 таблеток у блістері,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348498-25/В-11</w:t>
            </w:r>
            <w:r>
              <w:rPr>
                <w:b/>
              </w:rPr>
              <w:t>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>таблетки по 4 мг/1,25 мг/5 мг; по 4 мг/1,25 мг/10 мг; по 8 мг/2,5 мг/5 мг; по 8 мг/2,5 мг/10 мг по 10 таблеток у блістері,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348498-25/В-116 </w:t>
            </w:r>
            <w:r>
              <w:rPr>
                <w:b/>
              </w:rPr>
              <w:t>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>таблетки по 4 мг/1,25 мг/5 мг; по 4 мг/1,25 мг/10 мг; по 8 мг/2,5 мг/5 мг; по 8 мг/2,5 мг/10 мг по 10 таблеток у блістері,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348498-25/В-116 </w:t>
            </w:r>
            <w:r>
              <w:rPr>
                <w:b/>
              </w:rPr>
              <w:t>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>таблетки по 4 мг/1,25 мг/5 мг; по 4 мг/1,25 мг/10 мг; по 8 мг/2,5 мг/5 мг; по 8 мг/2,5 мг/10 мг по 10 таблеток у блістері,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348498-25/В-11</w:t>
            </w:r>
            <w:r>
              <w:rPr>
                <w:b/>
              </w:rPr>
              <w:t>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>таблетки по 4 мг/1,25 мг/5 мг; по 4 мг/1,25 мг/10 мг; по 8 мг/2,5 мг/5 мг; по 8 мг/2,5 мг/10 мг по 10 таблеток у блістері,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348498-25/В-116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>таблетки по 4 мг/1,25 мг/5 мг; по 4 мг/1,25 мг/10 мг; по 8 мг/2,5 мг/5 мг; по 8 мг/2,5 мг/10 мг по 10 таблеток у блістері,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348498-25/В-116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>таблетки по 4 мг/1,25 мг/5 мг; по 4 мг/1,25 мг/10 мг; по 8 мг/2,5 мг/5 мг; по 8 мг/2,5 мг/10 мг по 10 таблеток у блістері,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348498-25/В-11</w:t>
            </w:r>
            <w:r>
              <w:rPr>
                <w:b/>
              </w:rPr>
              <w:t>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>таблетки по 4 мг/1,25 мг/5 мг; по 4 мг/1,25 мг/10 мг; по 8 мг/2,5 мг/5 мг; по 8 мг/2,5 мг/10 мг по 10 таблеток у блістері,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348498-25/В-116 </w:t>
            </w:r>
            <w:r>
              <w:rPr>
                <w:b/>
              </w:rPr>
              <w:t>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>таблетки по 4 мг/1,25 мг/5 мг; по 4 мг/1,25 мг/10 мг; по 8 мг/2,5 мг/5 мг; по 8 мг/2,5 мг/10 мг по 10 таблеток у блістері,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348498-25/В-116 </w:t>
            </w:r>
            <w:r>
              <w:rPr>
                <w:b/>
              </w:rPr>
              <w:t>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>таблетки по 4 мг/1,25 мг/5 мг; по 4 мг/1,25 мг/10 мг; по 8 мг/2,5 мг/5 мг; по 8 мг/2,5 мг/10 мг по 10 таблеток у блістері,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347228-25/З-12</w:t>
            </w:r>
            <w:r>
              <w:rPr>
                <w:b/>
              </w:rPr>
              <w:t>0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Персен® Форте, </w:t>
            </w:r>
            <w:r>
              <w:rPr>
                <w:b/>
              </w:rPr>
              <w:t>капсули тверді по 10 капсул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347228-25/З-120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Персен® Форте, </w:t>
            </w:r>
            <w:r>
              <w:rPr>
                <w:b/>
              </w:rPr>
              <w:t>капсули тверді по 10 капсул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347228-25/З-120 </w:t>
            </w:r>
            <w:r>
              <w:rPr>
                <w:b/>
              </w:rPr>
              <w:t>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Персен® Форте, </w:t>
            </w:r>
            <w:r>
              <w:rPr>
                <w:b/>
              </w:rPr>
              <w:t>капсули тверді по 10 капсул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346061-25/З-97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таблетки, вкриті плівковою оболонкою, по 100 мг,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346061-25/З-97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таблетки, вкриті плівковою оболонкою, по 100 мг,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346061-25/З-97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таблетки, вкриті плівковою оболонкою, по 100 мг,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348203-25/З-61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ПОСИФОРМІН, </w:t>
            </w:r>
            <w:r>
              <w:rPr>
                <w:b/>
              </w:rPr>
              <w:t>мазь очна 2 % по 5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348203-25/З-61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ПОСИФОРМІН, </w:t>
            </w:r>
            <w:r>
              <w:rPr>
                <w:b/>
              </w:rPr>
              <w:t>мазь очна 2 % по 5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348203-25/З-61 в</w:t>
            </w:r>
            <w:r>
              <w:rPr>
                <w:b/>
              </w:rPr>
              <w:t>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ПОСИФОРМІН, </w:t>
            </w:r>
            <w:r>
              <w:rPr>
                <w:b/>
              </w:rPr>
              <w:t>мазь очна 2 % по 5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345258-25/В-60, 345259-25/В-60, 345260-25/В-60, 345261-25/В-60, 345262-25/В-60, 345263-25/В-60, 345264-25/В-60, 345265-25/В-60, 349214-25/В-60 від 25.09.2025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1 %; </w:t>
            </w:r>
            <w:r>
              <w:rPr>
                <w:b/>
              </w:rPr>
              <w:br/>
              <w:t xml:space="preserve">розчин для ін'єкцій олійний 2,5 %; </w:t>
            </w:r>
            <w:r>
              <w:rPr>
                <w:b/>
              </w:rPr>
              <w:br/>
              <w:t>по 1 мл в ампулі; по 5 ампул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345258-25/В-60, 345259-25/В-60, 345260-25/В-60, 345261-25/В-60, 345262-25/В-60, 345263-25/В-60, 345264-25/В-60, 345265-</w:t>
            </w:r>
            <w:r>
              <w:rPr>
                <w:b/>
              </w:rPr>
              <w:t>25/В-60, 349214-25/В-60 від 25.09.2025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1 %; </w:t>
            </w:r>
            <w:r>
              <w:rPr>
                <w:b/>
              </w:rPr>
              <w:br/>
              <w:t xml:space="preserve">розчин для ін'єкцій олійний 2,5 %; </w:t>
            </w:r>
            <w:r>
              <w:rPr>
                <w:b/>
              </w:rPr>
              <w:br/>
              <w:t>по 1 мл в ампулі; по 5 ампул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345258-25/В-60, </w:t>
            </w:r>
            <w:r>
              <w:rPr>
                <w:b/>
              </w:rPr>
              <w:t>345259-25/В-60, 345260-25/В-60, 345261-25/В-60, 345262-25/В-60, 345263-25/В-60, 345264-25/В-60, 345265-25/В-60, 349214-25/В-60 від 25.09.2025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1 %;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розчин для ін'єкцій олійний 2,5 %; </w:t>
            </w:r>
            <w:r>
              <w:rPr>
                <w:b/>
              </w:rPr>
              <w:br/>
              <w:t>по 1 мл в ампулі; по 5 ампул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345258-25/В-60, 345259-25/В-60, 345260-25/В-60, 345261-25/В-60, 345262-25/В-60, 345263-25/В-60, 345264-25/В-60, 345265-25/В-60, 349214-25/В-60 від 25.09.2025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1 %; </w:t>
            </w:r>
            <w:r>
              <w:rPr>
                <w:b/>
              </w:rPr>
              <w:br/>
              <w:t xml:space="preserve">розчин для ін'єкцій олійний 2,5 %; </w:t>
            </w:r>
            <w:r>
              <w:rPr>
                <w:b/>
              </w:rPr>
              <w:br/>
              <w:t>по 1 мл в ампулі; по 5 ампул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345258-25/В-60, 345259-25/В-60, 345260-25/В-60, 345261-25/В-60, 345262-25/В-60, 345263-25/В-60, 345264-25/В-60, 345265-</w:t>
            </w:r>
            <w:r>
              <w:rPr>
                <w:b/>
              </w:rPr>
              <w:t>25/В-60, 349214-25/В-60 від 25.09.2025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1 %; </w:t>
            </w:r>
            <w:r>
              <w:rPr>
                <w:b/>
              </w:rPr>
              <w:br/>
              <w:t xml:space="preserve">розчин для ін'єкцій олійний 2,5 %; </w:t>
            </w:r>
            <w:r>
              <w:rPr>
                <w:b/>
              </w:rPr>
              <w:br/>
              <w:t>по 1 мл в ампулі; по 5 ампул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345258-25/В-60, </w:t>
            </w:r>
            <w:r>
              <w:rPr>
                <w:b/>
              </w:rPr>
              <w:t>345259-25/В-60, 345260-25/В-60, 345261-25/В-60, 345262-25/В-60, 345263-25/В-60, 345264-25/В-60, 345265-25/В-60, 349214-25/В-60 від 25.09.2025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1 %;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розчин для ін'єкцій олійний 2,5 %; </w:t>
            </w:r>
            <w:r>
              <w:rPr>
                <w:b/>
              </w:rPr>
              <w:br/>
              <w:t>по 1 мл в ампулі; по 5 ампул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347425-25/З-82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Протомід, </w:t>
            </w:r>
            <w:r>
              <w:rPr>
                <w:b/>
              </w:rPr>
              <w:t>таблетки, вкриті оболонкою, по 250 мг, по 10 таблеток у стрипі; по 5 стрипів у картонній упаковці; in bulk: по 10 таблеток у стрипі; по 100 стрипів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</w:t>
            </w:r>
            <w:r>
              <w:rPr>
                <w:b/>
              </w:rPr>
              <w:t>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347425-25/З-82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Протомід, </w:t>
            </w:r>
            <w:r>
              <w:rPr>
                <w:b/>
              </w:rPr>
              <w:t>таблетки, вкриті оболонкою, по 250 мг, по 10 таблеток у стрипі; по 5 стрипів у картонній упаковці; in bulk: по 10 таблеток у стрипі; по 100 стрипів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</w:t>
            </w:r>
            <w:r>
              <w:rPr>
                <w:b/>
              </w:rPr>
              <w:t>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347425-25/З-82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Протомід, </w:t>
            </w:r>
            <w:r>
              <w:rPr>
                <w:b/>
              </w:rPr>
              <w:t>таблетки, вкриті оболонкою, по 250 мг, по 10 таблеток у стрипі; по 5 стрипів у картонній упаковці; in bulk: по 10 таблеток у стрипі; по 100 стрипів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</w:t>
            </w:r>
            <w:r>
              <w:rPr>
                <w:b/>
              </w:rPr>
              <w:t>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347425-25/З-82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Протомід, </w:t>
            </w:r>
            <w:r>
              <w:rPr>
                <w:b/>
              </w:rPr>
              <w:t>таблетки, вкриті оболонкою, по 250 мг, по 10 таблеток у стрипі; по 5 стрипів у картонній упаковці; in bulk: по 10 таблеток у стрипі; по 100 стрипів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</w:t>
            </w:r>
            <w:r>
              <w:rPr>
                <w:b/>
              </w:rPr>
              <w:t>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347425-25/З-82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Протомід, </w:t>
            </w:r>
            <w:r>
              <w:rPr>
                <w:b/>
              </w:rPr>
              <w:t>таблетки, вкриті оболонкою, по 250 мг, по 10 таблеток у стрипі; по 5 стрипів у картонній упаковці; in bulk: по 10 таблеток у стрипі; по 100 стрипів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</w:t>
            </w:r>
            <w:r>
              <w:rPr>
                <w:b/>
              </w:rPr>
              <w:t>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347425-25/З-82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Протомід, </w:t>
            </w:r>
            <w:r>
              <w:rPr>
                <w:b/>
              </w:rPr>
              <w:t>таблетки, вкриті оболонкою, по 250 мг, по 10 таблеток у стрипі; по 5 стрипів у картонній упаковці; in bulk: по 10 таблеток у стрипі; по 100 стрипів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</w:t>
            </w:r>
            <w:r>
              <w:rPr>
                <w:b/>
              </w:rPr>
              <w:t>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347606-25/З-149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347606-25/З-149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347606-25/З-149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348419-25/З-147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 або по 20 мг;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348419-25/З-147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 або по 20 мг;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348419-25/З-147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 або по 20 мг;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348419-25/З-14</w:t>
            </w:r>
            <w:r>
              <w:rPr>
                <w:b/>
              </w:rPr>
              <w:t>7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 або по 20 мг;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348419-25/З-147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 або по 20 мг;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348419-25/З-147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 або по 20 мг;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349619-25/З-13</w:t>
            </w:r>
            <w:r>
              <w:rPr>
                <w:b/>
              </w:rPr>
              <w:t>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 Євро, </w:t>
            </w:r>
            <w:r>
              <w:rPr>
                <w:b/>
              </w:rPr>
              <w:t>таблетки, вкриті плівковою оболонкою, по 150 мг; по 10 таблеток у стрипі; по 2 або 5, або 10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349619-25/З-138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 Євро, </w:t>
            </w:r>
            <w:r>
              <w:rPr>
                <w:b/>
              </w:rPr>
              <w:t>таблетки, вкриті плівковою оболонкою, по 150 мг; по 10 таблеток у стрипі; по 2 або 5, або 10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349619-25/З-138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 Євро, </w:t>
            </w:r>
            <w:r>
              <w:rPr>
                <w:b/>
              </w:rPr>
              <w:t>таблетки, вкриті плівковою оболонкою, по 150 мг; по 10 таблеток у стрипі; по 2 або 5, або 10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344766-25/В-152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мг; по 10 капсул в блістері; по 4 або 6 блістерів у картонній коробці; капсули тверді по 500 мг; по 15 капсул в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344766-25/В-152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мг; по 10 капсул в блістері; по 4 або 6 блістерів у картонній коробці; капсули тверді по 500 мг; по 15 капсул в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344766-25/В-152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мг; по 10 капсул в блістері; по 4 або 6 блістерів у картонній коробці; капсули тверді по 500 мг; по 15 капсул в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344766-25/В-152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мг; по 10 капсул в блістері; по 4 або 6 блістерів у картонній коробці; капсули тверді по 500 мг; по 15 капсул в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344766-25/В-152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мг; по 10 капсул в блістері; по 4 або 6 блістерів у картонній коробці; капсули тверді по 500 мг; по 15 капсул в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344766-25/В-152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мг; по 10 капсул в блістері; по 4 або 6 блістерів у картонній коробці; капсули тверді по 500 мг; по 15 капсул в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347647-25/З-144, 347648-25/З-144, 347649-25/З-144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Ровахол, </w:t>
            </w:r>
            <w:r>
              <w:rPr>
                <w:b/>
              </w:rPr>
              <w:t>капсули кишковорозчинні, м’які; по 10 капсул в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Рова Фармасьютікалс Лтд. 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347647-25/З-144, 347648-25/З-144, 347649-25/З-144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Ровахол, </w:t>
            </w:r>
            <w:r>
              <w:rPr>
                <w:b/>
              </w:rPr>
              <w:t>капсули кишковорозчинні, м’які; по 10 капсул в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Рова Фармасьютікалс Лтд. 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347647-25/З-144, 347648-25/З-144, 347649-25/З-144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Ровахол, </w:t>
            </w:r>
            <w:r>
              <w:rPr>
                <w:b/>
              </w:rPr>
              <w:t>капсули кишковорозчинні, м’які; по 10 капсул в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Рова Фармасьютікалс Лтд. 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349855-25/З-123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РОЗУМІН, </w:t>
            </w:r>
            <w:r>
              <w:rPr>
                <w:b/>
              </w:rPr>
              <w:t>таблетки, вкриті плівковою оболонкою, по 10 мг або по 20 мг; по 14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349855-25/З-123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РОЗУМІН, </w:t>
            </w:r>
            <w:r>
              <w:rPr>
                <w:b/>
              </w:rPr>
              <w:t>таблетки, вкриті плівковою оболонкою, по 10 мг або по 20 мг; по 14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349855-25/З-123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РОЗУМІН, </w:t>
            </w:r>
            <w:r>
              <w:rPr>
                <w:b/>
              </w:rPr>
              <w:t>таблетки, вкриті плівковою оболонкою, по 10 мг або по 20 мг; по 14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349855-25/З-123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РОЗУМІН, </w:t>
            </w:r>
            <w:r>
              <w:rPr>
                <w:b/>
              </w:rPr>
              <w:t>таблетки, вкриті плівковою оболонкою, по 10 мг або по 20 мг; по 14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349855-25/З-123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РОЗУМІН, </w:t>
            </w:r>
            <w:r>
              <w:rPr>
                <w:b/>
              </w:rPr>
              <w:t>таблетки, вкриті плівковою оболонкою, по 10 мг або по 20 мг; по 14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349855-25/З-123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РОЗУМІН, </w:t>
            </w:r>
            <w:r>
              <w:rPr>
                <w:b/>
              </w:rPr>
              <w:t>таблетки, вкриті плівковою оболонкою, по 10 мг або по 20 мг; по 14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342433-25/В-61, 342434-25/В-61, 350420-25/В-96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Саліцилової кислоти розчин спиртовий, </w:t>
            </w:r>
            <w:r>
              <w:rPr>
                <w:b/>
              </w:rPr>
              <w:t>розчин для зовнішнього застосування, спиртовий 1 %;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342433-25/В-61, 342434-25/В-61, 350420-25/В-96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Саліцилової кислоти розчин спиртовий, </w:t>
            </w:r>
            <w:r>
              <w:rPr>
                <w:b/>
              </w:rPr>
              <w:t>розчин для зовнішнього застосування, спиртовий 1 %;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342433-25/В-61, 342434-25/В-61, 350420-25/В-96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Саліцилової кислоти розчин спиртовий, </w:t>
            </w:r>
            <w:r>
              <w:rPr>
                <w:b/>
              </w:rPr>
              <w:t>розчин для зовнішнього застосування, спиртовий 1 %;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332322-25/В-139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САЛЬБУТАМОЛ-Здоров'я, </w:t>
            </w:r>
            <w:r>
              <w:rPr>
                <w:b/>
              </w:rPr>
              <w:t>аерозоль для інгаляцій, дозований, 100 мкг/дозу, по 200 доз у балоні з клапаном дозуючим, з актуатором фармацевтичним для інгаляцій з пилозахисним ковпачком; по 1 балону з клапаном дозуючим, з актуатором фармацевтичним для інгаляцій з пилозахисним ковпачко</w:t>
            </w:r>
            <w:r>
              <w:rPr>
                <w:b/>
              </w:rPr>
              <w:t>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332322-25/В-139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САЛЬБУТАМОЛ-Здоров'я, </w:t>
            </w:r>
            <w:r>
              <w:rPr>
                <w:b/>
              </w:rPr>
              <w:t>аерозоль для інгаляцій, дозований, 100 мкг/дозу, по 200 доз у балоні з клапаном дозуючим, з актуатором фармацевтичним для інгаляцій з пилозахисним ковпачком; по 1 балону з клапаном дозуючим, з актуатором фармацевтичним для інгаляцій з пилозахисним ковпачко</w:t>
            </w:r>
            <w:r>
              <w:rPr>
                <w:b/>
              </w:rPr>
              <w:t>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332322-25/В-139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САЛЬБУТАМОЛ-Здоров'я, </w:t>
            </w:r>
            <w:r>
              <w:rPr>
                <w:b/>
              </w:rPr>
              <w:t>аерозоль для інгаляцій, дозований, 100 мкг/дозу, по 200 доз у балоні з клапаном дозуючим, з актуатором фармацевтичним для інгаляцій з пилозахисним ковпачком; по 1 балону з клапаном дозуючим, з актуатором фармацевтичним для інгаляцій з пилозахисним ковпачко</w:t>
            </w:r>
            <w:r>
              <w:rPr>
                <w:b/>
              </w:rPr>
              <w:t>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348597-25/З-138, 348598-25/З-138, 348599-25/З-138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Силует®, </w:t>
            </w:r>
            <w:r>
              <w:rPr>
                <w:b/>
              </w:rPr>
              <w:t>таблетки, вкриті плівковою оболонкою; по 21 таблетці в блістері; по 1 або по 3 блістери разом із картонним футляром для зберігання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348597-25/З-138, 348598-25/З-138, 348599-25/З-138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Силует®, </w:t>
            </w:r>
            <w:r>
              <w:rPr>
                <w:b/>
              </w:rPr>
              <w:t>таблетки, вкриті плівковою оболонкою; по 21 таблетці в блістері; по 1 або по 3 блістери разом із картонним футляром для зберігання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348597-25/З-138, 348598-25/З-138, 348599-25/З-138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Силует®, </w:t>
            </w:r>
            <w:r>
              <w:rPr>
                <w:b/>
              </w:rPr>
              <w:t>таблетки, вкриті плівковою оболонкою; по 21 таблетці в блістері; по 1 або по 3 блістери разом із картонним футляром для зберігання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340245-25/В-121, 341407-25/В-121, 342525-25/В-121, 346426-25/В-121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Синафлан-Віола, </w:t>
            </w:r>
            <w:r>
              <w:rPr>
                <w:b/>
              </w:rPr>
              <w:t>мазь 0,025 %;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340245-25/В-121, 341407-25/В-121, 342525-25/В-121, 346426-25/В-121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Синафлан-Віола, </w:t>
            </w:r>
            <w:r>
              <w:rPr>
                <w:b/>
              </w:rPr>
              <w:t>мазь 0,025 %;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340245-25/В-121, 341407-25/В-121, 342525-25/В-121, 346426-25/В-121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Синафлан-Віола, </w:t>
            </w:r>
            <w:r>
              <w:rPr>
                <w:b/>
              </w:rPr>
              <w:t>мазь 0,025 %;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350128-25/В-45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Синдрекс®, </w:t>
            </w:r>
            <w:r>
              <w:rPr>
                <w:b/>
              </w:rPr>
              <w:t>концентрат для розчину для інфузій, по 5 мл в ампулі; по 3 ампули №1 (тіаміну гідрохлорид + рибофлавін + піридоксину гідрохлорид) у блістері; по 3 ампули №2 (аскорбінова кислота + нікотинамід + глюкоза) у блістері; по 2 блістери ампул №1 та по 2 блістери а</w:t>
            </w:r>
            <w:r>
              <w:rPr>
                <w:b/>
              </w:rPr>
              <w:t>мпул №2 у пачці; по 6 ампул №1 (тіаміну гідрохлорид + рибофлавін + піридоксину гідрохлорид) у блістері; по 6 ампул №2 (аскорбінова кислота + нікотинамід + глюкоза) у блістері; по 1 блістеру ампул №1 та по 1 блістеру ампул №2 у пачці; по 6 ампул №1 (тіаміну</w:t>
            </w:r>
            <w:r>
              <w:rPr>
                <w:b/>
              </w:rPr>
              <w:t xml:space="preserve"> гідрохлорид + рибофлавін + піридоксину гідрохлорид) та по 6 ампул №2 (аскорбінова кислота + нікотинамід + глюкоза) у пачці із гофрованими вкладками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350128-25/В-45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Синдрекс®, </w:t>
            </w:r>
            <w:r>
              <w:rPr>
                <w:b/>
              </w:rPr>
              <w:t>концентрат для розчину для інфузій, по 5 мл в ампулі; по 3 ампули №1 (тіаміну гідрохлорид + рибофлавін + піридоксину гідрохлорид) у блістері; по 3 ампули №2 (аскорбінова кислота + нікотинамід + глюкоза) у блістері; по 2 блістери ампул №1 та по 2 блістери а</w:t>
            </w:r>
            <w:r>
              <w:rPr>
                <w:b/>
              </w:rPr>
              <w:t>мпул №2 у пачці; по 6 ампул №1 (тіаміну гідрохлорид + рибофлавін + піридоксину гідрохлорид) у блістері; по 6 ампул №2 (аскорбінова кислота + нікотинамід + глюкоза) у блістері; по 1 блістеру ампул №1 та по 1 блістеру ампул №2 у пачці; по 6 ампул №1 (тіаміну</w:t>
            </w:r>
            <w:r>
              <w:rPr>
                <w:b/>
              </w:rPr>
              <w:t xml:space="preserve"> гідрохлорид + рибофлавін + піридоксину гідрохлорид) та по 6 ампул №2 (аскорбінова кислота + нікотинамід + глюкоза) у пачці із гофрованими вкладками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350128-25/В-45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Синдрекс®, </w:t>
            </w:r>
            <w:r>
              <w:rPr>
                <w:b/>
              </w:rPr>
              <w:t>концентрат для розчину для інфузій, по 5 мл в ампулі; по 3 ампули №1 (тіаміну гідрохлорид + рибофлавін + піридоксину гідрохлорид) у блістері; по 3 ампули №2 (аскорбінова кислота + нікотинамід + глюкоза) у блістері; по 2 блістери ампул №1 та по 2 блістери а</w:t>
            </w:r>
            <w:r>
              <w:rPr>
                <w:b/>
              </w:rPr>
              <w:t>мпул №2 у пачці; по 6 ампул №1 (тіаміну гідрохлорид + рибофлавін + піридоксину гідрохлорид) у блістері; по 6 ампул №2 (аскорбінова кислота + нікотинамід + глюкоза) у блістері; по 1 блістеру ампул №1 та по 1 блістеру ампул №2 у пачці; по 6 ампул №1 (тіаміну</w:t>
            </w:r>
            <w:r>
              <w:rPr>
                <w:b/>
              </w:rPr>
              <w:t xml:space="preserve"> гідрохлорид + рибофлавін + піридоксину гідрохлорид) та по 6 ампул №2 (аскорбінова кислота + нікотинамід + глюкоза) у пачці із гофрованими вкладками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347573-25/З-140, 347574-25/З-140, 347575-25/З-140, 347576-25/З-140, 347577-25/З-140, 347578-25/З-140, 347579-25/З-140, 347580-25/З-140, 347581-25/З-140, 347582-25/З-140, 347583-2</w:t>
            </w:r>
            <w:r>
              <w:rPr>
                <w:b/>
              </w:rPr>
              <w:t>5/З-140, 347584-25/З-140, 347585-25/З-140, 347587-25/З-140, 347588-25/З-140, 347589-25/З-140, 347590-25/З-140, 347591-25/З-140, 347592-25/З-140, 347593-25/З-140, 347594-25/З-140, 347595-25/З-140, 347596-25/З-140, 347600-25/З-140, 347679-25/З-140 від 04.11.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СІМБРИНЗА®, </w:t>
            </w:r>
            <w:r>
              <w:rPr>
                <w:b/>
              </w:rPr>
              <w:t>краплі очні по 5 мл у флаконах-крапельницях;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347573-25/З-140, 347574-25/З-140, 347575-25/З-140, 347576-25/З-140, 347577-25/З-140, 347578-25/З-140, 347579-25/З-140, 347580-25/З-140, 347581-25/З-140, 347582-25/З-140, 347583-2</w:t>
            </w:r>
            <w:r>
              <w:rPr>
                <w:b/>
              </w:rPr>
              <w:t>5/З-140, 347584-25/З-140, 347585-25/З-140, 347587-25/З-140, 347588-25/З-140, 347589-25/З-140, 347590-25/З-140, 347591-25/З-140, 347592-25/З-140, 347593-25/З-140, 347594-25/З-140, 347595-25/З-140, 347596-25/З-140, 347600-25/З-140, 347679-25/З-140 від 04.11.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СІМБРИНЗА®, </w:t>
            </w:r>
            <w:r>
              <w:rPr>
                <w:b/>
              </w:rPr>
              <w:t>краплі очні по 5 мл у флаконах-крапельницях;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347573-25/З-140, 347574-25/З-140, 347575-25/З-140, 347576-25/З-140, 347577-25/З-140, 347578-25/З-140, 347579-25/З-140, 347580-25/З-140, 347581-25/З-140, 347582-25/З-14</w:t>
            </w:r>
            <w:r>
              <w:rPr>
                <w:b/>
              </w:rPr>
              <w:t>0, 347583-25/З-140, 347584-25/З-140, 347585-25/З-140, 347587-25/З-140, 347588-25/З-140, 347589-25/З-140, 347590-25/З-140, 347591-25/З-140, 347592-25/З-140, 347593-25/З-140, 347594-25/З-140, 347595-25/З-140, 347596-25/З-140, 347600-25/З-140, 347679-25/З-140</w:t>
            </w:r>
            <w:r>
              <w:rPr>
                <w:b/>
              </w:rPr>
              <w:t xml:space="preserve">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СІМБРИНЗА®, </w:t>
            </w:r>
            <w:r>
              <w:rPr>
                <w:b/>
              </w:rPr>
              <w:t>краплі очні по 5 мл у флаконах-крапельницях;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329729-25/З-140, 329730-25/З-140, 329731-25/З-140, 329732-25/З-140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мг; по 10 таблеток в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12,5 мг/1000 мг;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Берінгер Інгел</w:t>
            </w:r>
            <w:r>
              <w:rPr>
                <w:b/>
              </w:rPr>
              <w:t>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329729-25/З-140, 329730-25/З-140, 329731-25/З-140, 329732-25/З-140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мг; по 10 таблеток в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12,5 мг/1000 мг;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Берінгер Інгел</w:t>
            </w:r>
            <w:r>
              <w:rPr>
                <w:b/>
              </w:rPr>
              <w:t>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329729-25/З-140,</w:t>
            </w:r>
            <w:r>
              <w:rPr>
                <w:b/>
              </w:rPr>
              <w:t xml:space="preserve"> 329730-25/З-140, 329731-25/З-140, 329732-25/З-140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мг; по 10 таблеток в блістері; по 6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12,5 мг/1000 мг;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329729-25/З-140, 329730-25/З-140, 329731-25/З-140, 329732-25/З-140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мг; по 10 таблеток в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12,5 мг/1000 мг;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Берінгер Інгел</w:t>
            </w:r>
            <w:r>
              <w:rPr>
                <w:b/>
              </w:rPr>
              <w:t>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329729-25/З-140,</w:t>
            </w:r>
            <w:r>
              <w:rPr>
                <w:b/>
              </w:rPr>
              <w:t xml:space="preserve"> 329730-25/З-140, 329731-25/З-140, 329732-25/З-140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мг; по 10 таблеток в блістері; по 6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12,5 мг/1000 мг;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329729-25/З-140, 329730-25/З-140, 329731-25/З-140, 329732-25/З-140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мг; по 10 таблеток в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12,5 мг/1000 мг;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Берінгер Інгел</w:t>
            </w:r>
            <w:r>
              <w:rPr>
                <w:b/>
              </w:rPr>
              <w:t>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350080-25/В-82</w:t>
            </w:r>
            <w:r>
              <w:rPr>
                <w:b/>
              </w:rPr>
              <w:t xml:space="preserve">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Слабігель-Здоров'я, </w:t>
            </w:r>
            <w:r>
              <w:rPr>
                <w:b/>
              </w:rPr>
              <w:t>гель ректальний, 0,12 г/10 г, по 10 г у тубі-канюлі; по 1 або 6 туб-канюль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350080-25/В-82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Слабігель-Здоров'я, </w:t>
            </w:r>
            <w:r>
              <w:rPr>
                <w:b/>
              </w:rPr>
              <w:t>гель ректальний, 0,12 г/10 г, по 10 г у тубі-канюлі; по 1 або 6 туб-канюль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350080-25/В-82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Слабігель-Здоров'я, </w:t>
            </w:r>
            <w:r>
              <w:rPr>
                <w:b/>
              </w:rPr>
              <w:t>гель ректальний, 0,12 г/10 г, по 10 г у тубі-канюлі; по 1 або 6 туб-канюль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344245-25/В-120, 344246-25/В-120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Спирт камфорний, </w:t>
            </w:r>
            <w:r>
              <w:rPr>
                <w:b/>
              </w:rPr>
              <w:t xml:space="preserve">розчин для зовнішнього застосування 10 %, спиртовий </w:t>
            </w:r>
            <w:r>
              <w:rPr>
                <w:b/>
              </w:rPr>
              <w:br/>
              <w:t xml:space="preserve">по 40 мл або по 100 мл у флаконах скляних або полімерних </w:t>
            </w:r>
            <w:r>
              <w:rPr>
                <w:b/>
              </w:rPr>
              <w:br/>
              <w:t xml:space="preserve">по 40 мл або по 100 мл у флаконі скляному або полімерному </w:t>
            </w:r>
            <w:r>
              <w:rPr>
                <w:b/>
              </w:rPr>
              <w:br/>
              <w:t xml:space="preserve">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</w:t>
            </w:r>
            <w:r>
              <w:rPr>
                <w:b/>
              </w:rPr>
              <w:t xml:space="preserve">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344245-25/В-120,</w:t>
            </w:r>
            <w:r>
              <w:rPr>
                <w:b/>
              </w:rPr>
              <w:t xml:space="preserve"> 344246-25/В-120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Спирт камфорний, </w:t>
            </w:r>
            <w:r>
              <w:rPr>
                <w:b/>
              </w:rPr>
              <w:t xml:space="preserve">розчин для зовнішнього застосування 10 %, спиртовий </w:t>
            </w:r>
            <w:r>
              <w:rPr>
                <w:b/>
              </w:rPr>
              <w:br/>
              <w:t xml:space="preserve">по 40 мл або по 100 мл у флаконах скляних або полімерних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40 мл або по 100 мл у флаконі скляному або полімерному </w:t>
            </w:r>
            <w:r>
              <w:rPr>
                <w:b/>
              </w:rPr>
              <w:br/>
              <w:t xml:space="preserve">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344245-25/В-120, 344246-25/В-120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Спирт камфорний, </w:t>
            </w:r>
            <w:r>
              <w:rPr>
                <w:b/>
              </w:rPr>
              <w:t xml:space="preserve">розчин для зовнішнього застосування 10 %, спиртовий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40 мл або по 100 мл у флаконах скляних або полімерних </w:t>
            </w:r>
            <w:r>
              <w:rPr>
                <w:b/>
              </w:rPr>
              <w:br/>
              <w:t xml:space="preserve">по 40 мл або по 100 мл у флаконі скляному або полімерному </w:t>
            </w:r>
            <w:r>
              <w:rPr>
                <w:b/>
              </w:rPr>
              <w:br/>
              <w:t xml:space="preserve">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</w:t>
            </w:r>
            <w:r>
              <w:rPr>
                <w:b/>
              </w:rPr>
              <w:t>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342370-25/В-96, 342377-25/В-96, 350413-25/В-96 від 04.08.202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Спирт камфорний, </w:t>
            </w:r>
            <w:r>
              <w:rPr>
                <w:b/>
              </w:rPr>
              <w:t>розчин для зовнішнього застосування, спиртовий 10 % по 40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342370-25/В-96, 342377-25/В-96, 350413-25/В-96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Спирт камфорний, </w:t>
            </w:r>
            <w:r>
              <w:rPr>
                <w:b/>
              </w:rPr>
              <w:t>розчин для зовнішнього застосування, спиртовий 10 % по 40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342370-25/В-96, 342377-25/В-96, 350413-25/В-96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Спирт камфорний, </w:t>
            </w:r>
            <w:r>
              <w:rPr>
                <w:b/>
              </w:rPr>
              <w:t>розчин для зовнішнього застосування, спиртовий 10 % по 40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346094-25/З-147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 або по 100 мг;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346094-25/З-147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 або по 100 мг;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346094-25/З-147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 або по 100 мг;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346094-25/З-147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 або по 100 мг;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346094-25/З-147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 або по 100 мг;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346094-25/З-147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 або по 100 мг;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348435-25/З-61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Сумілар Н, </w:t>
            </w:r>
            <w:r>
              <w:rPr>
                <w:b/>
              </w:rPr>
              <w:t>капсули тверді 10 мг/5 мг/25 мг по 10 капсул твердих у блістері; по 3 блістери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348435-25/З-61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Сумілар Н, </w:t>
            </w:r>
            <w:r>
              <w:rPr>
                <w:b/>
              </w:rPr>
              <w:t>капсули тверді 10 мг/5 мг/25 мг по 10 капсул твердих у блістері; по 3 блістери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348435-25/З-61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Сумілар Н, </w:t>
            </w:r>
            <w:r>
              <w:rPr>
                <w:b/>
              </w:rPr>
              <w:t>капсули тверді 10 мг/5 мг/25 мг по 10 капсул твердих у блістері; по 3 блістери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350425-25/З-130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Супран, </w:t>
            </w:r>
            <w:r>
              <w:rPr>
                <w:b/>
              </w:rPr>
              <w:t>пари для інгаляцій, рідина 100 %; по 240 мл в алюмінієвому флаконі, вкритому зсередини захисним лаком на основі епоксифенольної смоли, що закривається за допомогою вбудованого обтискного клапана (для використання з випарником) та ковпачка з поліетилену низ</w:t>
            </w:r>
            <w:r>
              <w:rPr>
                <w:b/>
              </w:rPr>
              <w:t>ької щільності (LDPE), по 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350425-25/З-130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Супран, </w:t>
            </w:r>
            <w:r>
              <w:rPr>
                <w:b/>
              </w:rPr>
              <w:t>пари для інгаляцій, рідина 100 %; по 240 мл в алюмінієвому флаконі, вкритому зсередини захисним лаком на основі епоксифенольної смоли, що закривається за допомогою вбудованого обтискного клапана (для використання з випарником) та ковпачка з поліетилену низ</w:t>
            </w:r>
            <w:r>
              <w:rPr>
                <w:b/>
              </w:rPr>
              <w:t>ької щільності (LDPE), по 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350425-25/З-130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Супран, </w:t>
            </w:r>
            <w:r>
              <w:rPr>
                <w:b/>
              </w:rPr>
              <w:t>пари для інгаляцій, рідина 100 %; по 240 мл в алюмінієвому флаконі, вкритому зсередини захисним лаком на основі епоксифенольної смоли, що закривається за допомогою вбудованого обтискного клапана (для використання з випарником) та ковпачка з поліетилену низ</w:t>
            </w:r>
            <w:r>
              <w:rPr>
                <w:b/>
              </w:rPr>
              <w:t>ької щільності (LDPE), по 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343255-25/З-97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Супрастин®, </w:t>
            </w:r>
            <w:r>
              <w:rPr>
                <w:b/>
              </w:rPr>
              <w:t>таблетки по 25 мг,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343255-25/З-97 в</w:t>
            </w:r>
            <w:r>
              <w:rPr>
                <w:b/>
              </w:rPr>
              <w:t>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Супрастин®, </w:t>
            </w:r>
            <w:r>
              <w:rPr>
                <w:b/>
              </w:rPr>
              <w:t>таблетки по 25 мг,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343255-25/З-97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Супрастин®, </w:t>
            </w:r>
            <w:r>
              <w:rPr>
                <w:b/>
              </w:rPr>
              <w:t>таблетки по 25 мг,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348049-25/З-96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 Генейм , </w:t>
            </w:r>
            <w:r>
              <w:rPr>
                <w:b/>
              </w:rPr>
              <w:t>таблетки, вкриті плівковою оболонкою, по 20 мг; по 2 таблетки у блістері; по 1 блістеру у пачці; по 4 таблетки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348049-25/З-96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 Генейм , </w:t>
            </w:r>
            <w:r>
              <w:rPr>
                <w:b/>
              </w:rPr>
              <w:t>таблетки, вкриті плівковою оболонкою, по 20 мг; по 2 таблетки у блістері; по 1 блістеру у пачці; по 4 таблетки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348049-25/З-96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 Генейм , </w:t>
            </w:r>
            <w:r>
              <w:rPr>
                <w:b/>
              </w:rPr>
              <w:t>таблетки, вкриті плівковою оболонкою, по 20 мг; по 2 таблетки у блістері; по 1 блістеру у пачці; по 4 таблетки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347531-25/З-144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Тазпен 2.25; Тазпен 4.5, </w:t>
            </w:r>
            <w:r>
              <w:rPr>
                <w:b/>
              </w:rPr>
              <w:t>порошок для розчину для інфузій, по 2 г/0,25 г або 4 г/0,5 г; по 2 г/0,25 г або 4 г/0,5 г у флаконах; по 1 флакону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347531-25/З-144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Тазпен 2.25; Тазпен 4.5, </w:t>
            </w:r>
            <w:r>
              <w:rPr>
                <w:b/>
              </w:rPr>
              <w:t>порошок для розчину для інфузій, по 2 г/0,25 г або 4 г/0,5 г; по 2 г/0,25 г або 4 г/0,5 г у флаконах; по 1 флакону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347531-25/З-144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Тазпен 2.25; Тазпен 4.5, </w:t>
            </w:r>
            <w:r>
              <w:rPr>
                <w:b/>
              </w:rPr>
              <w:t>порошок для розчину для інфузій, по 2 г/0,25 г або 4 г/0,5 г; по 2 г/0,25 г або 4 г/0,5 г у флаконах; по 1 флакону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347531-25/З-144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Тазпен 2.25; Тазпен 4.5, </w:t>
            </w:r>
            <w:r>
              <w:rPr>
                <w:b/>
              </w:rPr>
              <w:t>порошок для розчину для інфузій, по 2 г/0,25 г або 4 г/0,5 г; по 2 г/0,25 г або 4 г/0,5 г у флаконах; по 1 флакону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347531-25/З-144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Тазпен 2.25; Тазпен 4.5, </w:t>
            </w:r>
            <w:r>
              <w:rPr>
                <w:b/>
              </w:rPr>
              <w:t>порошок для розчину для інфузій, по 2 г/0,25 г або 4 г/0,5 г; по 2 г/0,25 г або 4 г/0,5 г у флаконах; по 1 флакону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347531-25/З-144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Тазпен 2.25; Тазпен 4.5, </w:t>
            </w:r>
            <w:r>
              <w:rPr>
                <w:b/>
              </w:rPr>
              <w:t>порошок для розчину для інфузій, по 2 г/0,25 г або 4 г/0,5 г; по 2 г/0,25 г або 4 г/0,5 г у флаконах; по 1 флакону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347865-25/З-117, 347866-25/З-117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347865-25/З-117,</w:t>
            </w:r>
            <w:r>
              <w:rPr>
                <w:b/>
              </w:rPr>
              <w:t xml:space="preserve"> 347866-25/З-117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347865-25/З-117,</w:t>
            </w:r>
            <w:r>
              <w:rPr>
                <w:b/>
              </w:rPr>
              <w:t xml:space="preserve"> 347866-25/З-117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347865-25/З-11</w:t>
            </w:r>
            <w:r>
              <w:rPr>
                <w:b/>
              </w:rPr>
              <w:t>7, 347866-25/З-117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347865-25/З-117, 347866-25/З-117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347865-25/З-117,</w:t>
            </w:r>
            <w:r>
              <w:rPr>
                <w:b/>
              </w:rPr>
              <w:t xml:space="preserve"> 347866-25/З-117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347865-25/З-11</w:t>
            </w:r>
            <w:r>
              <w:rPr>
                <w:b/>
              </w:rPr>
              <w:t>7, 347866-25/З-117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347865-25/З-117,</w:t>
            </w:r>
            <w:r>
              <w:rPr>
                <w:b/>
              </w:rPr>
              <w:t xml:space="preserve"> 347866-25/З-117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347865-25/З-117,</w:t>
            </w:r>
            <w:r>
              <w:rPr>
                <w:b/>
              </w:rPr>
              <w:t xml:space="preserve"> 347866-25/З-117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347865-25/З-11</w:t>
            </w:r>
            <w:r>
              <w:rPr>
                <w:b/>
              </w:rPr>
              <w:t>7, 347866-25/З-117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347865-25/З-117, 347866-25/З-117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347865-25/З-117,</w:t>
            </w:r>
            <w:r>
              <w:rPr>
                <w:b/>
              </w:rPr>
              <w:t xml:space="preserve"> 347866-25/З-117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348536-25/З-96</w:t>
            </w:r>
            <w:r>
              <w:rPr>
                <w:b/>
              </w:rPr>
              <w:t>, 348537-25/З-96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льодяники з м'ятним смаком по 3 мг; по 10 льодяників у стіку; по 2 або 3 стіки в картонній пачці; по 10 льодяників у блістері;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348536-25/З-96, </w:t>
            </w:r>
            <w:r>
              <w:rPr>
                <w:b/>
              </w:rPr>
              <w:t>348537-25/З-96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льодяники з м'ятним смаком по 3 мг; по 10 льодяників у стіку; по 2 або 3 стіки в картонній пачці; по 10 льодяників у блістері;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348536-25/З-96, </w:t>
            </w:r>
            <w:r>
              <w:rPr>
                <w:b/>
              </w:rPr>
              <w:t>348537-25/З-96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льодяники з м'ятним смаком по 3 мг; по 10 льодяників у стіку; по 2 або 3 стіки в картонній пачці; по 10 льодяників у блістері;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348483-25/З-60</w:t>
            </w:r>
            <w:r>
              <w:rPr>
                <w:b/>
              </w:rPr>
              <w:t>, 348484-25/З-60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спрей для ротової порожнини, 1,5 мг/мл по 30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348483-25/З-60, 348484-25/З-60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спрей для ротової порожнини, 1,5 мг/мл по 30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348483-25/З-60, 348484-25/З-60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спрей для ротової порожнини, 1,5 мг/мл по 30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348441-25/З-145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розчин вагінальний 0,1%;</w:t>
            </w:r>
            <w:r>
              <w:rPr>
                <w:b/>
              </w:rPr>
              <w:br/>
            </w:r>
            <w:r>
              <w:rPr>
                <w:b/>
              </w:rPr>
              <w:t>по 140 мл у флаконі оснащеному канюлею з кришечкою для закриття;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348441-25/З-145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розчин вагінальний 0,1%;</w:t>
            </w:r>
            <w:r>
              <w:rPr>
                <w:b/>
              </w:rPr>
              <w:br/>
            </w:r>
            <w:r>
              <w:rPr>
                <w:b/>
              </w:rPr>
              <w:t>по 140 мл у флаконі оснащеному канюлею з кришечкою для закриття;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348441-25/З-145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розчин вагінальний 0,1%;</w:t>
            </w:r>
            <w:r>
              <w:rPr>
                <w:b/>
              </w:rPr>
              <w:br/>
            </w:r>
            <w:r>
              <w:rPr>
                <w:b/>
              </w:rPr>
              <w:t>по 140 мл у флаконі оснащеному канюлею з кришечкою для закриття;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348437-25/З-61, 348438-25/З-61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гранули для вагінального розчину по 500 мг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348437-25/З-61, 348438-25/З-61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гранули для вагінального розчину по 500 мг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348437-25/З-61, </w:t>
            </w:r>
            <w:r>
              <w:rPr>
                <w:b/>
              </w:rPr>
              <w:t>348438-25/З-61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гранули для вагінального розчину по 500 мг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346725-25/З-139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346725-25/З-139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346725-25/З-139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346725-25/З-139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346725-25/З-139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346725-25/З-139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346725-25/З-139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346725-25/З-139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346725-25/З-139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346725-25/З-139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346725-25/З-139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346725-25/З-139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346725-25/З-139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346725-25/З-139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346725-25/З-139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325554-24/З-140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Тецентрик®, </w:t>
            </w:r>
            <w:r>
              <w:rPr>
                <w:b/>
              </w:rPr>
              <w:t>концентрат для розчину для інфузій по 1200 мг/20 мл; по 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325554-24/З-140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Тецентрик®, </w:t>
            </w:r>
            <w:r>
              <w:rPr>
                <w:b/>
              </w:rPr>
              <w:t>концентрат для розчину для інфузій по 1200 мг/20 мл; по 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325554-24/З-140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Тецентрик®, </w:t>
            </w:r>
            <w:r>
              <w:rPr>
                <w:b/>
              </w:rPr>
              <w:t>концентрат для розчину для інфузій по 1200 мг/20 мл; по 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346616-25/В-117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ТИКОЗИД, </w:t>
            </w:r>
            <w:r>
              <w:rPr>
                <w:b/>
              </w:rPr>
              <w:t>розчин для ін'єкцій, 4 мг/2 мл по 2 мл в ампулі; по 6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346616-25/В-117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ТИКОЗИД, </w:t>
            </w:r>
            <w:r>
              <w:rPr>
                <w:b/>
              </w:rPr>
              <w:t>розчин для ін'єкцій, 4 мг/2 мл по 2 мл в ампулі; по 6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346616-25/В-117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ТИКОЗИД, </w:t>
            </w:r>
            <w:r>
              <w:rPr>
                <w:b/>
              </w:rPr>
              <w:t>розчин для ін'єкцій, 4 мг/2 мл по 2 мл в ампулі; по 6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344038-25/З-96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Тирозол®,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</w:t>
            </w:r>
            <w:r>
              <w:rPr>
                <w:b/>
              </w:rPr>
              <w:t xml:space="preserve">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344038-25/З-96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Тирозол®,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</w:t>
            </w:r>
            <w:r>
              <w:rPr>
                <w:b/>
              </w:rPr>
              <w:t xml:space="preserve">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344038-25/З-96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Тирозол®,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344038-25/З-96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Тирозол®,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344038-25/З-96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Тирозол®,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</w:t>
            </w:r>
            <w:r>
              <w:rPr>
                <w:b/>
              </w:rPr>
              <w:t xml:space="preserve">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344038-25/З-96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Тирозол®,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333343-25/З-116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Транстоп, </w:t>
            </w:r>
            <w:r>
              <w:rPr>
                <w:b/>
              </w:rPr>
              <w:t>розчин для ін`єкцій, 100 мг/мл по 5 мл в ампулі, по 6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333343-25/З-116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Транстоп, </w:t>
            </w:r>
            <w:r>
              <w:rPr>
                <w:b/>
              </w:rPr>
              <w:t>розчин для ін`єкцій, 100 мг/мл по 5 мл в ампулі, по 6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333343-25/З-116 </w:t>
            </w:r>
            <w:r>
              <w:rPr>
                <w:b/>
              </w:rPr>
              <w:t>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Транстоп, </w:t>
            </w:r>
            <w:r>
              <w:rPr>
                <w:b/>
              </w:rPr>
              <w:t>розчин для ін`єкцій, 100 мг/мл по 5 мл в ампулі, по 6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335429-25/З-06, 335430-25/З-06, 335431-25/З-06, 335433-25/З-</w:t>
            </w:r>
            <w:r>
              <w:rPr>
                <w:b/>
              </w:rPr>
              <w:t>06, 345566-25/З-06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Тренакса 250, Тренакса 500, </w:t>
            </w:r>
            <w:r>
              <w:rPr>
                <w:b/>
              </w:rPr>
              <w:t>таблетки, вкриті оболонкою, по 250 мг, по 500 мг; по 6 таблеток у стрипі; по 2 стрипи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335429-25/З-06, </w:t>
            </w:r>
            <w:r>
              <w:rPr>
                <w:b/>
              </w:rPr>
              <w:t>335430-25/З-06, 335431-25/З-06, 335433-25/З-06, 345566-25/З-06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Тренакса 250, Тренакса 500, </w:t>
            </w:r>
            <w:r>
              <w:rPr>
                <w:b/>
              </w:rPr>
              <w:t>таблетки, вкриті оболонкою, по 250 мг, по 500 мг; по 6 таблеток у стрипі; по 2 стрипи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335429-25/З-06, </w:t>
            </w:r>
            <w:r>
              <w:rPr>
                <w:b/>
              </w:rPr>
              <w:t>335430-25/З-06, 335431-25/З-06, 335433-25/З-06, 345566-25/З-06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Тренакса 250, Тренакса 500, </w:t>
            </w:r>
            <w:r>
              <w:rPr>
                <w:b/>
              </w:rPr>
              <w:t>таблетки, вкриті оболонкою, по 250 мг, по 500 мг; по 6 таблеток у стрипі; по 2 стрипи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335429-25/З-06</w:t>
            </w:r>
            <w:r>
              <w:rPr>
                <w:b/>
              </w:rPr>
              <w:t>, 335430-25/З-06, 335431-25/З-06, 335433-25/З-06, 345566-25/З-06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Тренакса 250, Тренакса 500, </w:t>
            </w:r>
            <w:r>
              <w:rPr>
                <w:b/>
              </w:rPr>
              <w:t xml:space="preserve">таблетки, вкриті оболонкою, по 250 мг, </w:t>
            </w:r>
            <w:r>
              <w:rPr>
                <w:b/>
              </w:rPr>
              <w:t>по 500 мг; по 6 таблеток у стрипі; по 2 стрипи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335429-25/З-06, 335430-25/З-06, 335431-25/З-06, 335433-25/З-06, 345566-25/З-06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Тренакса 250, Тренакса 500, </w:t>
            </w:r>
            <w:r>
              <w:rPr>
                <w:b/>
              </w:rPr>
              <w:t>таблетки, вкриті оболонкою, по 250 мг, по 500 мг; по 6 таблеток у стрипі; по 2 стрипи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335429-25/З-06, 335430-25/З-06, 335431-25/З-06, 335433-25/З-06, 345566-25/З-06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Тренакса 250, Тренакса 500, </w:t>
            </w:r>
            <w:r>
              <w:rPr>
                <w:b/>
              </w:rPr>
              <w:t>таблетки, вкриті оболонкою, по 250 мг, по 500 мг; по 6 таблеток у стрипі; по 2 стрипи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348601-25/З-118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Тримспа 200, </w:t>
            </w:r>
            <w:r>
              <w:rPr>
                <w:b/>
              </w:rPr>
              <w:t>таблетки, вкриті плівковою оболонкою, по 200 мг по 6 таблеток у стрипі, по 1 або по 5 стрипів у картонній упаковці; по 15 таблеток у стрипі;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348601-25/З-118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Тримспа 200, </w:t>
            </w:r>
            <w:r>
              <w:rPr>
                <w:b/>
              </w:rPr>
              <w:t>таблетки, вкриті плівковою оболонкою, по 200 мг по 6 таблеток у стрипі, по 1 або по 5 стрипів у картонній упаковці; по 15 таблеток у стрипі;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348601-25/З-118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Тримспа 200, </w:t>
            </w:r>
            <w:r>
              <w:rPr>
                <w:b/>
              </w:rPr>
              <w:t>таблетки, вкриті плівковою оболонкою, по 200 мг по 6 таблеток у стрипі, по 1 або по 5 стрипів у картонній упаковці; по 15 таблеток у стрипі;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346701-25/В-97</w:t>
            </w:r>
            <w:r>
              <w:rPr>
                <w:b/>
              </w:rPr>
              <w:t>, 346702-25/В-97, 346703-25/В-97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Турусол®, </w:t>
            </w:r>
            <w:r>
              <w:rPr>
                <w:b/>
              </w:rPr>
              <w:t>розчин для іригацій, по 1000 мл, 3000 мл у пакетах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346701-25/В-97, 346702-25/В-97, 346703-25/В-97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Турусол®, </w:t>
            </w:r>
            <w:r>
              <w:rPr>
                <w:b/>
              </w:rPr>
              <w:t>розчин для іригацій, по 1000 мл, 3000 мл у пакетах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346701-25/В-97, </w:t>
            </w:r>
            <w:r>
              <w:rPr>
                <w:b/>
              </w:rPr>
              <w:t>346702-25/В-97, 346703-25/В-97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Турусол®, </w:t>
            </w:r>
            <w:r>
              <w:rPr>
                <w:b/>
              </w:rPr>
              <w:t>розчин для іригацій, по 1000 мл, 3000 мл у пакетах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348935-25/З-147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Уримак, </w:t>
            </w:r>
            <w:r>
              <w:rPr>
                <w:b/>
              </w:rPr>
              <w:t xml:space="preserve">капсули пролонгованої дії тверді по 0,4 мг; по 10 капсул у блістері; по 3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348935-25/З-147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Уримак, </w:t>
            </w:r>
            <w:r>
              <w:rPr>
                <w:b/>
              </w:rPr>
              <w:t xml:space="preserve">капсули пролонгованої дії тверді по 0,4 мг; по 10 капсул у блістері; по 3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348935-25/З-147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Уримак, </w:t>
            </w:r>
            <w:r>
              <w:rPr>
                <w:b/>
              </w:rPr>
              <w:t xml:space="preserve">капсули пролонгованої дії тверді по 0,4 мг; по 10 капсул у блістері; по 3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339510-25/В-138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УРОВАЗОЛ, </w:t>
            </w:r>
            <w:r>
              <w:rPr>
                <w:b/>
              </w:rPr>
              <w:t>таблетки з модифікованим вивільненням, 6 мг/0,4 мг; по 15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339510-25/В-138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УРОВАЗОЛ, </w:t>
            </w:r>
            <w:r>
              <w:rPr>
                <w:b/>
              </w:rPr>
              <w:t>таблетки з модифікованим вивільненням, 6 мг/0,4 мг; по 15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339510-25/В-138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УРОВАЗОЛ, </w:t>
            </w:r>
            <w:r>
              <w:rPr>
                <w:b/>
              </w:rPr>
              <w:t>таблетки з модифікованим вивільненням, 6 мг/0,4 мг; по 15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347696-25/З-60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 Форте, </w:t>
            </w:r>
            <w:r>
              <w:rPr>
                <w:b/>
              </w:rPr>
              <w:t>таблетки, вкриті плівковою оболонкою, по 500 мг; по 10 таблеток в блістері, по 1 або 2, або 3, або 5,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347696-25/З-60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 Форте, </w:t>
            </w:r>
            <w:r>
              <w:rPr>
                <w:b/>
              </w:rPr>
              <w:t>таблетки, вкриті плівковою оболонкою, по 500 мг; по 10 таблеток в блістері, по 1 або 2, або 3, або 5,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347696-25/З-60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 Форте, </w:t>
            </w:r>
            <w:r>
              <w:rPr>
                <w:b/>
              </w:rPr>
              <w:t>таблетки, вкриті плівковою оболонкою, по 500 мг; по 10 таблеток в блістері, по 1 або 2, або 3, або 5,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346084-25/З-146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ФЕБУМАКС, </w:t>
            </w:r>
            <w:r>
              <w:rPr>
                <w:b/>
              </w:rPr>
              <w:t>таблетки, вкриті плівковою оболонкою по 80 мг; або по 120 мг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346084-25/З-146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ФЕБУМАКС, </w:t>
            </w:r>
            <w:r>
              <w:rPr>
                <w:b/>
              </w:rPr>
              <w:t>таблетки, вкриті плівковою оболонкою по 80 мг; або по 120 мг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346084-25/З-146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ФЕБУМАКС, </w:t>
            </w:r>
            <w:r>
              <w:rPr>
                <w:b/>
              </w:rPr>
              <w:t>таблетки, вкриті плівковою оболонкою по 80 мг; або по 120 мг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346084-25/З-146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ФЕБУМАКС, </w:t>
            </w:r>
            <w:r>
              <w:rPr>
                <w:b/>
              </w:rPr>
              <w:t>таблетки, вкриті плівковою оболонкою по 80 мг; або по 120 мг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346084-25/З-146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ФЕБУМАКС, </w:t>
            </w:r>
            <w:r>
              <w:rPr>
                <w:b/>
              </w:rPr>
              <w:t>таблетки, вкриті плівковою оболонкою по 80 мг; або по 120 мг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346084-25/З-146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ФЕБУМАКС, </w:t>
            </w:r>
            <w:r>
              <w:rPr>
                <w:b/>
              </w:rPr>
              <w:t>таблетки, вкриті плівковою оболонкою по 80 мг; або по 120 мг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344043-25/В-132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ФЕНІКС®, </w:t>
            </w:r>
            <w:r>
              <w:rPr>
                <w:b/>
              </w:rPr>
              <w:t>таблетки, вкриті плівковою оболонкою, по 2,5 мг або по 10 мг, або по 15 мг, або по 20 мг, по 14 таблеток у блістері;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344043-25/В-132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ФЕНІКС®, </w:t>
            </w:r>
            <w:r>
              <w:rPr>
                <w:b/>
              </w:rPr>
              <w:t>таблетки, вкриті плівковою оболонкою, по 2,5 мг або по 10 мг, або по 15 мг, або по 20 мг, по 14 таблеток у блістері;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344043-25/В-132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ФЕНІКС®, </w:t>
            </w:r>
            <w:r>
              <w:rPr>
                <w:b/>
              </w:rPr>
              <w:t>таблетки, вкриті плівковою оболонкою, по 2,5 мг або по 10 мг, або по 15 мг, або по 20 мг, по 14 таблеток у блістері;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344043-25/В-132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ФЕНІКС®, </w:t>
            </w:r>
            <w:r>
              <w:rPr>
                <w:b/>
              </w:rPr>
              <w:t>таблетки, вкриті плівковою оболонкою, по 2,5 мг або по 10 мг, або по 15 мг, або по 20 мг, по 14 таблеток у блістері;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344043-25/В-132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ФЕНІКС®, </w:t>
            </w:r>
            <w:r>
              <w:rPr>
                <w:b/>
              </w:rPr>
              <w:t>таблетки, вкриті плівковою оболонкою, по 2,5 мг або по 10 мг, або по 15 мг, або по 20 мг, по 14 таблеток у блістері;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344043-25/В-132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ФЕНІКС®, </w:t>
            </w:r>
            <w:r>
              <w:rPr>
                <w:b/>
              </w:rPr>
              <w:t>таблетки, вкриті плівковою оболонкою, по 2,5 мг або по 10 мг, або по 15 мг, або по 20 мг, по 14 таблеток у блістері;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344043-25/В-132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ФЕНІКС®, </w:t>
            </w:r>
            <w:r>
              <w:rPr>
                <w:b/>
              </w:rPr>
              <w:t>таблетки, вкриті плівковою оболонкою, по 2,5 мг або по 10 мг, або по 15 мг, або по 20 мг, по 14 таблеток у блістері;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344043-25/В-132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ФЕНІКС®, </w:t>
            </w:r>
            <w:r>
              <w:rPr>
                <w:b/>
              </w:rPr>
              <w:t>таблетки, вкриті плівковою оболонкою, по 2,5 мг або по 10 мг, або по 15 мг, або по 20 мг, по 14 таблеток у блістері;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344043-25/В-132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ФЕНІКС®, </w:t>
            </w:r>
            <w:r>
              <w:rPr>
                <w:b/>
              </w:rPr>
              <w:t>таблетки, вкриті плівковою оболонкою, по 2,5 мг або по 10 мг, або по 15 мг, або по 20 мг, по 14 таблеток у блістері;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344043-25/В-132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ФЕНІКС®, </w:t>
            </w:r>
            <w:r>
              <w:rPr>
                <w:b/>
              </w:rPr>
              <w:t>таблетки, вкриті плівковою оболонкою, по 2,5 мг або по 10 мг, або по 15 мг, або по 20 мг, по 14 таблеток у блістері;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344043-25/В-132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ФЕНІКС®, </w:t>
            </w:r>
            <w:r>
              <w:rPr>
                <w:b/>
              </w:rPr>
              <w:t>таблетки, вкриті плівковою оболонкою, по 2,5 мг або по 10 мг, або по 15 мг, або по 20 мг, по 14 таблеток у блістері;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344043-25/В-132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ФЕНІКС®, </w:t>
            </w:r>
            <w:r>
              <w:rPr>
                <w:b/>
              </w:rPr>
              <w:t>таблетки, вкриті плівковою оболонкою, по 2,5 мг або по 10 мг, або по 15 мг, або по 20 мг, по 14 таблеток у блістері;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346060-25/В-61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Фестал® НЕО 10 000, </w:t>
            </w:r>
            <w:r>
              <w:rPr>
                <w:b/>
              </w:rPr>
              <w:t>таблетки, вкриті оболонкою, кишковорозчинні № 20 (20 х 1): по 20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346060-25/В-61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Фестал® НЕО 10 000, </w:t>
            </w:r>
            <w:r>
              <w:rPr>
                <w:b/>
              </w:rPr>
              <w:t>таблетки, вкриті оболонкою, кишковорозчинні № 20 (20 х 1): по 20 таблеток у блістері,</w:t>
            </w:r>
            <w:r>
              <w:rPr>
                <w:b/>
              </w:rPr>
              <w:t xml:space="preserve">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346060-25/В-61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Фестал® НЕО 10 000, </w:t>
            </w:r>
            <w:r>
              <w:rPr>
                <w:b/>
              </w:rPr>
              <w:t>таблетки, вкриті оболонкою, кишковорозчинні № 20 (20 х 1): по 20 таблеток у блістері,</w:t>
            </w:r>
            <w:r>
              <w:rPr>
                <w:b/>
              </w:rPr>
              <w:t xml:space="preserve">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344680-25/З-139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ФІРІАЛТА, </w:t>
            </w:r>
            <w:r>
              <w:rPr>
                <w:b/>
              </w:rPr>
              <w:t>таблетки, вкриті плівковою оболонкою, по 10 мг; по 20 мг; по 14 таблеток у блістері; по 2 або 7 блістерів з календарною шкалою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344680-25/З-139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ФІРІАЛТА, </w:t>
            </w:r>
            <w:r>
              <w:rPr>
                <w:b/>
              </w:rPr>
              <w:t>таблетки, вкриті плівковою оболонкою, по 10 мг; по 20 мг; по 14 таблеток у блістері; по 2 або 7 блістерів з календарною шкалою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344680-25/З-139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ФІРІАЛТА, </w:t>
            </w:r>
            <w:r>
              <w:rPr>
                <w:b/>
              </w:rPr>
              <w:t>таблетки, вкриті плівковою оболонкою, по 10 мг; по 20 мг; по 14 таблеток у блістері; по 2 або 7 блістерів з календарною шкалою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346249-25/З-146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Фосфалюгель, </w:t>
            </w:r>
            <w:r>
              <w:rPr>
                <w:b/>
              </w:rPr>
              <w:t>Гель оральний (12,38 г 20% гелю/пакет) по 20 г гелю у пакеті; по 20 пакетів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346249-25/З-146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Фосфалюгель, </w:t>
            </w:r>
            <w:r>
              <w:rPr>
                <w:b/>
              </w:rPr>
              <w:t>Гель оральний (12,38 г 20% гелю/пакет) по 20 г гелю у пакеті; по 20 пакетів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346249-25/З-146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Фосфалюгель, </w:t>
            </w:r>
            <w:r>
              <w:rPr>
                <w:b/>
              </w:rPr>
              <w:t>Гель оральний (12,38 г 20% гелю/пакет) по 20 г гелю у пакеті; по 20 пакетів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349917-25/В-61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Фосфоміцину трометамол,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349917-25/В-61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Фосфоміцину трометамол,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349917-25/В-61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Фосфоміцину трометамол,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351269-26/З-96 від 06.01.2026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спрей для ротової порожнини, розчин</w:t>
            </w:r>
            <w:r>
              <w:rPr>
                <w:b/>
              </w:rPr>
              <w:br/>
            </w:r>
            <w:r>
              <w:rPr>
                <w:b/>
              </w:rPr>
              <w:t>30 мл розчину у флаконі з розпилювачем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351269-26/З-96 від 06.01.2026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спрей для ротової порожнини, розчин</w:t>
            </w:r>
            <w:r>
              <w:rPr>
                <w:b/>
              </w:rPr>
              <w:br/>
            </w:r>
            <w:r>
              <w:rPr>
                <w:b/>
              </w:rPr>
              <w:t>30 мл розчину у флаконі з розпилювачем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351269-26/З-96 від 06.01.2026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спрей для ротової порожнини, розчин</w:t>
            </w:r>
            <w:r>
              <w:rPr>
                <w:b/>
              </w:rPr>
              <w:br/>
            </w:r>
            <w:r>
              <w:rPr>
                <w:b/>
              </w:rPr>
              <w:t>30 мл розчину у флаконі з розпилювачем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347801-25/В-144 від 10.11.2025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КОМПЛЕКС, </w:t>
            </w:r>
            <w:r>
              <w:rPr>
                <w:b/>
              </w:rPr>
              <w:t>капсули; по 30 або 60 капсул у контейнері, по 1 контейнеру в пачці або по 6 капсул у блістері,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347801-25/В-144 від 10.11.2025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КОМПЛЕКС, </w:t>
            </w:r>
            <w:r>
              <w:rPr>
                <w:b/>
              </w:rPr>
              <w:t>капсули; по 30 або 60 капсул у контейнері, по 1 контейнеру в пачці або по 6 капсул у блістері,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347801-25/В-144 від 10.11.2025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КОМПЛЕКС, </w:t>
            </w:r>
            <w:r>
              <w:rPr>
                <w:b/>
              </w:rPr>
              <w:t>капсули; по 30 або 60 капсул у контейнері, по 1 контейнеру в пачці або по 6 капсул у блістері,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343032-25/З-100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мг; 1 флакон з порошком у комплекті з 1 попередньо заповненим шприцом з розчинником (вода для ін'єкцій) по 1 мл, 1 голкою для розчинення та 1 голкою для ін'єкцій у контурній чарунковій упаковці; по 7 ко</w:t>
            </w:r>
            <w:r>
              <w:rPr>
                <w:b/>
              </w:rPr>
              <w:t>нтурних чарункових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343032-25/З-100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мг; 1 флакон з порошком у комплекті з 1 попередньо заповненим шприцом з розчинником (вода для ін'єкцій) по 1 мл, 1 голкою для розчинення та 1 голкою для ін'єкцій у контурній чарунковій упаковці; по 7 ко</w:t>
            </w:r>
            <w:r>
              <w:rPr>
                <w:b/>
              </w:rPr>
              <w:t>нтурних чарункових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343032-25/З-100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мг; 1 флакон з порошком у комплекті з 1 попередньо заповненим шприцом з розчинником (вода для ін'єкцій) по 1 мл, 1 голкою для розчинення та 1 голкою для ін'єкцій у контурній чарунковій упаковці; по 7 ко</w:t>
            </w:r>
            <w:r>
              <w:rPr>
                <w:b/>
              </w:rPr>
              <w:t>нтурних чарункових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336518-25/З-140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мг; 1 флакон з порошком у комплекті з 1 попередньо заповненим шприцом з розчинником (вода для ін'єкцій) по 1 мл, 1 голкою для розчинення та 1 голкою для ін'єкцій у контурній чарунковій упаковці; по 7 ко</w:t>
            </w:r>
            <w:r>
              <w:rPr>
                <w:b/>
              </w:rPr>
              <w:t>нтурних чарункових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336518-25/З-140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мг; 1 флакон з порошком у комплекті з 1 попередньо заповненим шприцом з розчинником (вода для ін'єкцій) по 1 мл, 1 голкою для розчинення та 1 голкою для ін'єкцій у контурній чарунковій упаковці; по 7 ко</w:t>
            </w:r>
            <w:r>
              <w:rPr>
                <w:b/>
              </w:rPr>
              <w:t>нтурних чарункових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336518-25/З-140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мг; 1 флакон з порошком у комплекті з 1 попередньо заповненим шприцом з розчинником (вода для ін'єкцій) по 1 мл, 1 голкою для розчинення та 1 голкою для ін'єкцій у контурній чарунковій упаковці; по 7 ко</w:t>
            </w:r>
            <w:r>
              <w:rPr>
                <w:b/>
              </w:rPr>
              <w:t>нтурних чарункових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351222-26/З-28 від 02.01.2026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приготування розчину для ін’єкцій по 1000 мг 1 або 5, або 10 флаконів з порошком в картонній пачці; in bulk: по 10, або 50, або 100 флаконів з порошком у груповій тарі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3.2026 р. № 298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351222-26/З-28 від 02.01.2026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приготування розчину для ін’єкцій по 1000 мг 1 або 5, або 10 флаконів з порошком в картонній пачці; in bulk: по 10, або 50, або 100 флаконів з порошком у груповій тарі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3.2026 р. № 298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351222-26/З-28 від 02.01.2026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приготування розчину для ін’єкцій по 1000 мг 1 або 5, або 10 флаконів з порошком в картонній пачці; in bulk: по 10, або 50, або 100 флаконів з порошком у груповій тарі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342694-25/З-14</w:t>
            </w:r>
            <w:r>
              <w:rPr>
                <w:b/>
              </w:rPr>
              <w:t>5, 346855-25/З-145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Ананта, </w:t>
            </w:r>
            <w:r>
              <w:rPr>
                <w:b/>
              </w:rPr>
              <w:t>Порошок для розчину для ін’єкцій по 1 г;</w:t>
            </w:r>
            <w:r>
              <w:rPr>
                <w:b/>
              </w:rPr>
              <w:br/>
              <w:t>Порошок для розчину для ін’єкцій по 2 г;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1 г: 1 флакон з порошком в коробці, 20 флаконів з порошком в коробці;</w:t>
            </w:r>
            <w:r>
              <w:rPr>
                <w:b/>
              </w:rPr>
              <w:br/>
              <w:t xml:space="preserve">для дозування по 2 г: 1 флакон з порошком в коробці, 10 флаконів з порошком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</w:t>
            </w:r>
            <w:r>
              <w:rPr>
                <w:b/>
              </w:rPr>
              <w:t xml:space="preserve">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342694-25/З-145, 346855-25/З-145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Ананта, </w:t>
            </w:r>
            <w:r>
              <w:rPr>
                <w:b/>
              </w:rPr>
              <w:t>Порошок для розчину для ін’єкцій по 1 г;</w:t>
            </w:r>
            <w:r>
              <w:rPr>
                <w:b/>
              </w:rPr>
              <w:br/>
              <w:t>Порошок для розчину для ін’єкцій по 2 г;</w:t>
            </w:r>
            <w:r>
              <w:rPr>
                <w:b/>
              </w:rPr>
              <w:br/>
              <w:t>для дозування по 1 г: 1 флакон з порошком в коробці, 20 флаконів з порошком в коробці;</w:t>
            </w:r>
            <w:r>
              <w:rPr>
                <w:b/>
              </w:rPr>
              <w:br/>
              <w:t xml:space="preserve">для дозування по 2 г: 1 флакон з порошком в коробці, 10 флаконів з порошком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342694-25/З-145, 346855-25/З-145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Ананта, </w:t>
            </w:r>
            <w:r>
              <w:rPr>
                <w:b/>
              </w:rPr>
              <w:t>Порошок для розчину для ін’єкцій по 1 г;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ін’єкцій по 2 г;</w:t>
            </w:r>
            <w:r>
              <w:rPr>
                <w:b/>
              </w:rPr>
              <w:br/>
              <w:t>для дозування по 1 г: 1 флакон з порошком в коробці, 20 флаконів з порошком в коробці;</w:t>
            </w:r>
            <w:r>
              <w:rPr>
                <w:b/>
              </w:rPr>
              <w:br/>
              <w:t xml:space="preserve">для дозування по 2 г: 1 флакон з порошком в коробці, 10 флаконів з порошком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Ананта Медікеар Лтд., Велика Б</w:t>
            </w:r>
            <w:r>
              <w:rPr>
                <w:b/>
              </w:rPr>
              <w:t>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342694-25/З-14</w:t>
            </w:r>
            <w:r>
              <w:rPr>
                <w:b/>
              </w:rPr>
              <w:t>5, 346855-25/З-145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Ананта, </w:t>
            </w:r>
            <w:r>
              <w:rPr>
                <w:b/>
              </w:rPr>
              <w:t>Порошок для розчину для ін’єкцій по 1 г;</w:t>
            </w:r>
            <w:r>
              <w:rPr>
                <w:b/>
              </w:rPr>
              <w:br/>
              <w:t>Порошок для розчину для ін’єкцій по 2 г;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1 г: 1 флакон з порошком в коробці, 20 флаконів з порошком в коробці;</w:t>
            </w:r>
            <w:r>
              <w:rPr>
                <w:b/>
              </w:rPr>
              <w:br/>
              <w:t xml:space="preserve">для дозування по 2 г: 1 флакон з порошком в коробці, 10 флаконів з порошком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</w:t>
            </w:r>
            <w:r>
              <w:rPr>
                <w:b/>
              </w:rPr>
              <w:t xml:space="preserve">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342694-25/З-145, 346855-25/З-145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Ананта, </w:t>
            </w:r>
            <w:r>
              <w:rPr>
                <w:b/>
              </w:rPr>
              <w:t>Порошок для розчину для ін’єкцій по 1 г;</w:t>
            </w:r>
            <w:r>
              <w:rPr>
                <w:b/>
              </w:rPr>
              <w:br/>
              <w:t>Порошок для розчину для ін’єкцій по 2 г;</w:t>
            </w:r>
            <w:r>
              <w:rPr>
                <w:b/>
              </w:rPr>
              <w:br/>
              <w:t>для дозування по 1 г: 1 флакон з порошком в коробці, 20 флаконів з порошком в коробці;</w:t>
            </w:r>
            <w:r>
              <w:rPr>
                <w:b/>
              </w:rPr>
              <w:br/>
              <w:t xml:space="preserve">для дозування по 2 г: 1 флакон з порошком в коробці, 10 флаконів з порошком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342694-25/З-145,</w:t>
            </w:r>
            <w:r>
              <w:rPr>
                <w:b/>
              </w:rPr>
              <w:t xml:space="preserve"> 346855-25/З-145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Ананта, </w:t>
            </w:r>
            <w:r>
              <w:rPr>
                <w:b/>
              </w:rPr>
              <w:t>Порошок для розчину для ін’єкцій по 1 г;</w:t>
            </w:r>
            <w:r>
              <w:rPr>
                <w:b/>
              </w:rPr>
              <w:br/>
              <w:t>Порошок для розчину для ін’єкцій по 2 г;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1 г: 1 флакон з порошком в коробці, 20 флаконів з порошком в коробці;</w:t>
            </w:r>
            <w:r>
              <w:rPr>
                <w:b/>
              </w:rPr>
              <w:br/>
              <w:t xml:space="preserve">для дозування по 2 г: 1 флакон з порошком в коробці, 10 флаконів з порошком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</w:t>
            </w:r>
            <w:r>
              <w:rPr>
                <w:b/>
              </w:rPr>
              <w:t xml:space="preserve">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346425-25/В-146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Циделон, </w:t>
            </w:r>
            <w:r>
              <w:rPr>
                <w:b/>
              </w:rPr>
              <w:t xml:space="preserve">Краплі очні по 5 мл або 10 мл у флаконі; по 1 флакону в коробці у комплекті з кришкою-крапельницею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346425-25/В-146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Циделон, </w:t>
            </w:r>
            <w:r>
              <w:rPr>
                <w:b/>
              </w:rPr>
              <w:t xml:space="preserve">Краплі очні по 5 мл або 10 мл у флаконі; по 1 флакону в коробці у комплекті з кришкою-крапельницею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346425-25/В-146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Циделон, </w:t>
            </w:r>
            <w:r>
              <w:rPr>
                <w:b/>
              </w:rPr>
              <w:t xml:space="preserve">Краплі очні по 5 мл або 10 мл у флаконі; по 1 флакону в коробці у комплекті з кришкою-крапельницею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350561-25/В-145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350561-25/В-145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350561-25/В-145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339610-25/З-60, 340687-25/З-60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Цифран, </w:t>
            </w:r>
            <w:r>
              <w:rPr>
                <w:b/>
              </w:rPr>
              <w:t>таблетки, вкриті оболонкою, по 500 мг; по 10 таблеток у блістері; по 1 блістеру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339610-25/З-60, 340687-25/З-60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Цифран, </w:t>
            </w:r>
            <w:r>
              <w:rPr>
                <w:b/>
              </w:rPr>
              <w:t>таблетки, вкриті оболонкою, по 500 мг; по 10 таблеток у блістері; по 1 блістеру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04B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04B17">
      <w:pPr>
        <w:jc w:val="center"/>
        <w:rPr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339610-25/З-60, 340687-25/З-60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caps/>
              </w:rPr>
              <w:t xml:space="preserve">Цифран, </w:t>
            </w:r>
            <w:r>
              <w:rPr>
                <w:b/>
              </w:rPr>
              <w:t>таблетки, вкриті оболонкою, по 500 мг; по 10 таблеток у блістері; по 1 блістеру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09.03.2026 р. № 298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B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napToGrid w:val="0"/>
              <w:jc w:val="both"/>
              <w:rPr>
                <w:szCs w:val="20"/>
              </w:rPr>
            </w:pP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04B1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04B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04B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04B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04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04B17">
      <w:pPr>
        <w:jc w:val="center"/>
        <w:rPr>
          <w:b/>
          <w:lang w:val="uk-UA"/>
        </w:rPr>
      </w:pPr>
    </w:p>
    <w:p w:rsidR="00000000" w:rsidRDefault="00E04B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04B17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4B17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E04B17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04B17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E04B17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04B17"/>
    <w:rsid w:val="00E0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B98FD-0DAC-49D9-AB6E-CDF0CEE2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392</Pages>
  <Words>225964</Words>
  <Characters>1287995</Characters>
  <Application>Microsoft Office Word</Application>
  <DocSecurity>0</DocSecurity>
  <Lines>10733</Lines>
  <Paragraphs>3021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1510938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2026-03-26T09:41:00Z</dcterms:created>
  <dcterms:modified xsi:type="dcterms:W3CDTF">2026-03-26T09:41:00Z</dcterms:modified>
</cp:coreProperties>
</file>