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333683-25/З-140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333683-25/З-140 </w:t>
            </w:r>
            <w:r>
              <w:rPr>
                <w:b/>
              </w:rPr>
              <w:t>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333683-25/З-140 </w:t>
            </w:r>
            <w:r>
              <w:rPr>
                <w:b/>
              </w:rPr>
              <w:t>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351180-25/З-12</w:t>
            </w:r>
            <w:r>
              <w:rPr>
                <w:b/>
              </w:rPr>
              <w:t>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мг;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351180-25/З-124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мг;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351180-25/З-124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мг;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 w:rsidRPr="00FE48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 w:rsidP="00FE488B">
      <w:pPr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bookmarkStart w:id="0" w:name="_GoBack"/>
      <w:bookmarkEnd w:id="0"/>
      <w:r>
        <w:rPr>
          <w:b/>
          <w:lang w:val="uk-UA"/>
        </w:rPr>
        <w:t>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 w:rsidRPr="00FE4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caps/>
                <w:lang w:val="ru-RU"/>
              </w:rPr>
              <w:t xml:space="preserve">Ріксубіс, </w:t>
            </w:r>
            <w:r w:rsidRPr="00FE488B">
              <w:rPr>
                <w:b/>
                <w:lang w:val="ru-RU"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 w:rsidRPr="00FE488B">
              <w:rPr>
                <w:b/>
                <w:lang w:val="ru-RU"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 w:rsidRPr="00FE48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FE488B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FE488B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 w:rsidRPr="00FE4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caps/>
                <w:lang w:val="ru-RU"/>
              </w:rPr>
              <w:t xml:space="preserve">Ріксубіс, </w:t>
            </w:r>
            <w:r w:rsidRPr="00FE488B">
              <w:rPr>
                <w:b/>
                <w:lang w:val="ru-RU"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 w:rsidRPr="00FE488B">
              <w:rPr>
                <w:b/>
                <w:lang w:val="ru-RU"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 w:rsidRPr="00FE48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FE488B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FE488B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FE48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 w:rsidRPr="00FE4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caps/>
                <w:lang w:val="ru-RU"/>
              </w:rPr>
              <w:t xml:space="preserve">Ріксубіс, </w:t>
            </w:r>
            <w:r w:rsidRPr="00FE488B">
              <w:rPr>
                <w:b/>
                <w:lang w:val="ru-RU"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 w:rsidRPr="00FE488B">
              <w:rPr>
                <w:b/>
                <w:lang w:val="ru-RU"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 w:rsidRPr="00FE48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FE488B" w:rsidRDefault="00FE488B">
            <w:pPr>
              <w:rPr>
                <w:b/>
                <w:lang w:val="ru-RU"/>
              </w:rPr>
            </w:pPr>
            <w:r w:rsidRPr="00FE488B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FE488B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FE488B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FE48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 w:rsidRPr="00FE48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E488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E488B">
      <w:pPr>
        <w:jc w:val="center"/>
        <w:rPr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350345-25/З-100, 350346-25/З-100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>06.03.2026 р. № 285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48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napToGrid w:val="0"/>
              <w:jc w:val="both"/>
              <w:rPr>
                <w:szCs w:val="20"/>
              </w:rPr>
            </w:pP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E48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E488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E48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4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4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E488B">
      <w:pPr>
        <w:jc w:val="center"/>
        <w:rPr>
          <w:b/>
          <w:lang w:val="uk-UA"/>
        </w:rPr>
      </w:pPr>
    </w:p>
    <w:p w:rsidR="00000000" w:rsidRDefault="00FE488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E488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488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E488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488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E488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348B4"/>
    <w:rsid w:val="00C348B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3336-F8CB-418E-830D-2CF08880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3</TotalTime>
  <Pages>22</Pages>
  <Words>3993</Words>
  <Characters>28020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3</cp:revision>
  <cp:lastPrinted>2012-07-18T13:42:00Z</cp:lastPrinted>
  <dcterms:created xsi:type="dcterms:W3CDTF">2026-04-03T10:39:00Z</dcterms:created>
  <dcterms:modified xsi:type="dcterms:W3CDTF">2026-04-03T10:39:00Z</dcterms:modified>
</cp:coreProperties>
</file>