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349725-25/З-140, 349726-25/З-140, 349727-25/З-140, 349728-25/З-140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Адваграф®, </w:t>
            </w:r>
            <w:r>
              <w:rPr>
                <w:b/>
              </w:rPr>
              <w:t>капсули пролонгованої дії по 0,5 мг; по 10 капсул у блістері; по 5 блістерів у алюмінієвому пакеті; по 1 алюмінієвому па</w:t>
            </w:r>
            <w:r>
              <w:rPr>
                <w:b/>
              </w:rPr>
              <w:t>кету в картонній пачці;</w:t>
            </w:r>
            <w:r>
              <w:rPr>
                <w:b/>
              </w:rPr>
              <w:br/>
              <w:t>капсули пролонгованої дії по 1 мг; по 10 капсул у блістері; по 5 блістерів у алюмінієвому пакеті; по 1 алюмінієвому пакету в картонній пачці;</w:t>
            </w:r>
            <w:r>
              <w:rPr>
                <w:b/>
              </w:rPr>
              <w:br/>
              <w:t xml:space="preserve">капсули пролонгованої дії по 3 мг; по 10 капсул у блістері; по 5 блістерів у алюмінієвому </w:t>
            </w:r>
            <w:r>
              <w:rPr>
                <w:b/>
              </w:rPr>
              <w:t>пакеті; по 1 алюмінієвому пакету в картонній пачці;</w:t>
            </w:r>
            <w:r>
              <w:rPr>
                <w:b/>
              </w:rPr>
              <w:br/>
              <w:t>капсули пролонгованої дії по 5 мг; по 10 капсул у блістері; по 5 блістерів у алюмінієвому пакеті; по 1 алюмінієвому пакету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bookmarkStart w:id="0" w:name="_GoBack"/>
            <w:r>
              <w:rPr>
                <w:b/>
              </w:rPr>
              <w:t xml:space="preserve">13.04.2026 р. № 498 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349725-25/З-140, 349726-25/З-140, 349727-25/З-140, 349728-25/З-140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Адваграф®, </w:t>
            </w:r>
            <w:r>
              <w:rPr>
                <w:b/>
              </w:rPr>
              <w:t>капсули пролонгованої дії по 0,5 мг; по 10 капсул у блістері; по 5 блістерів у алюмінієвому пакеті; по 1 алюмінієвому пакету в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капсули пролонгованої дії по 1 мг; по 10 капсул у блістері; по 5 блістерів у алюмінієвому пакеті; по 1 алюмінієвому пакету в картонній пачці;</w:t>
            </w:r>
            <w:r>
              <w:rPr>
                <w:b/>
              </w:rPr>
              <w:br/>
              <w:t>капсули пролонгованої дії по 3 мг; по 10 капсул у блістері; по 5 блістерів у алюмінієвому пакеті; по 1 алюмінієвом</w:t>
            </w:r>
            <w:r>
              <w:rPr>
                <w:b/>
              </w:rPr>
              <w:t>у пакету в картонній пачці;</w:t>
            </w:r>
            <w:r>
              <w:rPr>
                <w:b/>
              </w:rPr>
              <w:br/>
              <w:t>капсули пролонгованої дії по 5 мг; по 10 капсул у блістері; по 5 блістерів у алюмінієвому пакеті; по 1 алюмінієвому пакету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349725-25/З-140, 349726-25/З-140, 349727-25/З-140, 349728-25/З-140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Адваграф®, </w:t>
            </w:r>
            <w:r>
              <w:rPr>
                <w:b/>
              </w:rPr>
              <w:t>капсули пролонгованої дії по 0,5 мг; по 10 капсул у блістері; по 5 блістерів у алюмінієвому пакеті; по 1 алюмінієвому пакету в картонній пачці;</w:t>
            </w:r>
            <w:r>
              <w:rPr>
                <w:b/>
              </w:rPr>
              <w:br/>
              <w:t>капсули пролонгованої дії по 1 мг; по 10 капсул у блістері; по 5 блістерів у алюмінієвому пакеті; по 1 алюмінієв</w:t>
            </w:r>
            <w:r>
              <w:rPr>
                <w:b/>
              </w:rPr>
              <w:t>ому пакету в картонній пачці;</w:t>
            </w:r>
            <w:r>
              <w:rPr>
                <w:b/>
              </w:rPr>
              <w:br/>
              <w:t>капсули пролонгованої дії по 3 мг; по 10 капсул у блістері; по 5 блістерів у алюмінієвому пакеті; по 1 алюмінієвому пакету в картонній пачці;</w:t>
            </w:r>
            <w:r>
              <w:rPr>
                <w:b/>
              </w:rPr>
              <w:br/>
              <w:t>капсули пролонгованої дії по 5 мг; по 10 капсул у блістері; по 5 блістерів у алюміні</w:t>
            </w:r>
            <w:r>
              <w:rPr>
                <w:b/>
              </w:rPr>
              <w:t>євому пакеті; по 1 алюмінієвому пакету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349725-25/З-140, 349726-25/З-140, 349727-25/З-140, 349728-25/З-140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Адваграф®, </w:t>
            </w:r>
            <w:r>
              <w:rPr>
                <w:b/>
              </w:rPr>
              <w:t>капсули пролонгованої дії по 0,5 мг; по 10 капсул у блістері; по 5 блістерів у алюмінієвому пакеті; по 1 алюмінієвому пакету в картонній пачці;</w:t>
            </w:r>
            <w:r>
              <w:rPr>
                <w:b/>
              </w:rPr>
              <w:br/>
              <w:t>капсули пролонгованої дії по 1 мг; по 10 капсул у блістері; по 5 блістерів у алюмінієвому пакеті; по 1 алюмінієв</w:t>
            </w:r>
            <w:r>
              <w:rPr>
                <w:b/>
              </w:rPr>
              <w:t>ому пакету в картонній пачці;</w:t>
            </w:r>
            <w:r>
              <w:rPr>
                <w:b/>
              </w:rPr>
              <w:br/>
              <w:t>капсули пролонгованої дії по 3 мг; по 10 капсул у блістері; по 5 блістерів у алюмінієвому пакеті; по 1 алюмінієвому пакету в картонній пачці;</w:t>
            </w:r>
            <w:r>
              <w:rPr>
                <w:b/>
              </w:rPr>
              <w:br/>
              <w:t>капсули пролонгованої дії по 5 мг; по 10 капсул у блістері; по 5 блістерів у алюміні</w:t>
            </w:r>
            <w:r>
              <w:rPr>
                <w:b/>
              </w:rPr>
              <w:t>євому пакеті; по 1 алюмінієвому пакету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349725-25/З-140, 349726-25/З-140, 349727-25/З-140, 349728-25/З-140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Адваграф®, </w:t>
            </w:r>
            <w:r>
              <w:rPr>
                <w:b/>
              </w:rPr>
              <w:t>капсули пролонгованої дії по 0,5 мг; по 10 капсул у блістері; по 5 блістерів у алюмінієвому пакеті; по 1 алюмінієвому пакету в картонній пачці;</w:t>
            </w:r>
            <w:r>
              <w:rPr>
                <w:b/>
              </w:rPr>
              <w:br/>
              <w:t>капсули пролонгованої дії по 1 мг; по 10 капсул у блістері; по 5 блістерів у алюмінієвому пакеті; по 1 алюмінієв</w:t>
            </w:r>
            <w:r>
              <w:rPr>
                <w:b/>
              </w:rPr>
              <w:t>ому пакету в картонній пачці;</w:t>
            </w:r>
            <w:r>
              <w:rPr>
                <w:b/>
              </w:rPr>
              <w:br/>
              <w:t>капсули пролонгованої дії по 3 мг; по 10 капсул у блістері; по 5 блістерів у алюмінієвому пакеті; по 1 алюмінієвому пакету в картонній пачці;</w:t>
            </w:r>
            <w:r>
              <w:rPr>
                <w:b/>
              </w:rPr>
              <w:br/>
              <w:t>капсули пролонгованої дії по 5 мг; по 10 капсул у блістері; по 5 блістерів у алюміні</w:t>
            </w:r>
            <w:r>
              <w:rPr>
                <w:b/>
              </w:rPr>
              <w:t>євому пакеті; по 1 алюмінієвому пакету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349725-25/З-140, 349726-25/З-140, 349727-25/З-140, 349728-25/З-140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Адваграф®, </w:t>
            </w:r>
            <w:r>
              <w:rPr>
                <w:b/>
              </w:rPr>
              <w:t>капсули пролонгованої дії по 0,5 мг; по 10 капсул у блістері; по 5 блістерів у алюмінієвому пакеті; по 1 алюмінієвому пакету в картонній пачці;</w:t>
            </w:r>
            <w:r>
              <w:rPr>
                <w:b/>
              </w:rPr>
              <w:br/>
              <w:t>капсули пролонгованої дії по 1 мг; по 10 капсул у блістері; по 5 блістерів у алюмінієвому пакеті; по 1 алюмінієв</w:t>
            </w:r>
            <w:r>
              <w:rPr>
                <w:b/>
              </w:rPr>
              <w:t>ому пакету в картонній пачці;</w:t>
            </w:r>
            <w:r>
              <w:rPr>
                <w:b/>
              </w:rPr>
              <w:br/>
              <w:t>капсули пролонгованої дії по 3 мг; по 10 капсул у блістері; по 5 блістерів у алюмінієвому пакеті; по 1 алюмінієвому пакету в картонній пачці;</w:t>
            </w:r>
            <w:r>
              <w:rPr>
                <w:b/>
              </w:rPr>
              <w:br/>
              <w:t>капсули пролонгованої дії по 5 мг; по 10 капсул у блістері; по 5 блістерів у алюміні</w:t>
            </w:r>
            <w:r>
              <w:rPr>
                <w:b/>
              </w:rPr>
              <w:t>євому пакеті; по 1 алюмінієвому пакету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349725-25/З-140, 349726-25/З-140, 349727-25/З-140, 349728-25/З-140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Адваграф®, </w:t>
            </w:r>
            <w:r>
              <w:rPr>
                <w:b/>
              </w:rPr>
              <w:t>капсули пролонгованої дії по 0,5 мг; по 10 капсул у блістері; по 5 блістерів у алюмінієвому пакеті; по 1 алюмінієвому пакету в картонній пачці;</w:t>
            </w:r>
            <w:r>
              <w:rPr>
                <w:b/>
              </w:rPr>
              <w:br/>
              <w:t>капсули пролонгованої дії по 1 мг; по 10 капсул у блістері; по 5 блістерів у алюмінієвому пакеті; по 1 алюмінієв</w:t>
            </w:r>
            <w:r>
              <w:rPr>
                <w:b/>
              </w:rPr>
              <w:t>ому пакету в картонній пачці;</w:t>
            </w:r>
            <w:r>
              <w:rPr>
                <w:b/>
              </w:rPr>
              <w:br/>
              <w:t>капсули пролонгованої дії по 3 мг; по 10 капсул у блістері; по 5 блістерів у алюмінієвому пакеті; по 1 алюмінієвому пакету в картонній пачці;</w:t>
            </w:r>
            <w:r>
              <w:rPr>
                <w:b/>
              </w:rPr>
              <w:br/>
              <w:t>капсули пролонгованої дії по 5 мг; по 10 капсул у блістері; по 5 блістерів у алюміні</w:t>
            </w:r>
            <w:r>
              <w:rPr>
                <w:b/>
              </w:rPr>
              <w:t>євому пакеті; по 1 алюмінієвому пакету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349725-25/З-140, 349726-25/З-140, 349727-25/З-140, 349728-25/З-140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Адваграф®, </w:t>
            </w:r>
            <w:r>
              <w:rPr>
                <w:b/>
              </w:rPr>
              <w:t>капсули пролонгованої дії по 0,5 мг; по 10 капсул у блістері; по 5 блістерів у алюмінієвому пакеті; по 1 алюмінієвому пакету в картонній пачці;</w:t>
            </w:r>
            <w:r>
              <w:rPr>
                <w:b/>
              </w:rPr>
              <w:br/>
              <w:t>капсули пролонгованої дії по 1 мг; по 10 капсул у блістері; по 5 блістерів у алюмінієвому пакеті; по 1 алюмінієв</w:t>
            </w:r>
            <w:r>
              <w:rPr>
                <w:b/>
              </w:rPr>
              <w:t>ому пакету в картонній пачці;</w:t>
            </w:r>
            <w:r>
              <w:rPr>
                <w:b/>
              </w:rPr>
              <w:br/>
              <w:t>капсули пролонгованої дії по 3 мг; по 10 капсул у блістері; по 5 блістерів у алюмінієвому пакеті; по 1 алюмінієвому пакету в картонній пачці;</w:t>
            </w:r>
            <w:r>
              <w:rPr>
                <w:b/>
              </w:rPr>
              <w:br/>
              <w:t>капсули пролонгованої дії по 5 мг; по 10 капсул у блістері; по 5 блістерів у алюміні</w:t>
            </w:r>
            <w:r>
              <w:rPr>
                <w:b/>
              </w:rPr>
              <w:t>євому пакеті; по 1 алюмінієвому пакету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349725-25/З-140, 349726-25/З-140, 349727-25/З-140, 349728-25/З-140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Адваграф®, </w:t>
            </w:r>
            <w:r>
              <w:rPr>
                <w:b/>
              </w:rPr>
              <w:t>капсули пролонгованої дії по 0,5 мг; по 10 капсул у блістері; по 5 блістерів у алюмінієвому пакеті; по 1 алюмінієвому пакету в картонній пачці;</w:t>
            </w:r>
            <w:r>
              <w:rPr>
                <w:b/>
              </w:rPr>
              <w:br/>
              <w:t>капсули пролонгованої дії по 1 мг; по 10 капсул у блістері; по 5 блістерів у алюмінієвому пакеті; по 1 алюмінієв</w:t>
            </w:r>
            <w:r>
              <w:rPr>
                <w:b/>
              </w:rPr>
              <w:t>ому пакету в картонній пачці;</w:t>
            </w:r>
            <w:r>
              <w:rPr>
                <w:b/>
              </w:rPr>
              <w:br/>
              <w:t>капсули пролонгованої дії по 3 мг; по 10 капсул у блістері; по 5 блістерів у алюмінієвому пакеті; по 1 алюмінієвому пакету в картонній пачці;</w:t>
            </w:r>
            <w:r>
              <w:rPr>
                <w:b/>
              </w:rPr>
              <w:br/>
              <w:t>капсули пролонгованої дії по 5 мг; по 10 капсул у блістері; по 5 блістерів у алюміні</w:t>
            </w:r>
            <w:r>
              <w:rPr>
                <w:b/>
              </w:rPr>
              <w:t>євому пакеті; по 1 алюмінієвому пакету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349725-25/З-140, 349726-25/З-140, 349727-25/З-140, 349728-25/З-140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Адваграф®, </w:t>
            </w:r>
            <w:r>
              <w:rPr>
                <w:b/>
              </w:rPr>
              <w:t>капсули пролонгованої дії по 0,5 мг; по 10 капсул у блістері; по 5 блістерів у алюмінієвому пакеті; по 1 алюмінієвому пакету в картонній пачці;</w:t>
            </w:r>
            <w:r>
              <w:rPr>
                <w:b/>
              </w:rPr>
              <w:br/>
              <w:t>капсули пролонгованої дії по 1 мг; по 10 капсул у блістері; по 5 блістерів у алюмінієвому пакеті; по 1 алюмінієв</w:t>
            </w:r>
            <w:r>
              <w:rPr>
                <w:b/>
              </w:rPr>
              <w:t>ому пакету в картонній пачці;</w:t>
            </w:r>
            <w:r>
              <w:rPr>
                <w:b/>
              </w:rPr>
              <w:br/>
              <w:t>капсули пролонгованої дії по 3 мг; по 10 капсул у блістері; по 5 блістерів у алюмінієвому пакеті; по 1 алюмінієвому пакету в картонній пачці;</w:t>
            </w:r>
            <w:r>
              <w:rPr>
                <w:b/>
              </w:rPr>
              <w:br/>
              <w:t>капсули пролонгованої дії по 5 мг; по 10 капсул у блістері; по 5 блістерів у алюміні</w:t>
            </w:r>
            <w:r>
              <w:rPr>
                <w:b/>
              </w:rPr>
              <w:t>євому пакеті; по 1 алюмінієвому пакету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349725-25/З-140, 349726-25/З-140, 349727-25/З-140, 349728-25/З-140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Адваграф®, </w:t>
            </w:r>
            <w:r>
              <w:rPr>
                <w:b/>
              </w:rPr>
              <w:t>капсули пролонгованої дії по 0,5 мг; по 10 капсул у блістері; по 5 блістерів у алюмінієвому пакеті; по 1 алюмінієвому пакету в картонній пачці;</w:t>
            </w:r>
            <w:r>
              <w:rPr>
                <w:b/>
              </w:rPr>
              <w:br/>
              <w:t>капсули пролонгованої дії по 1 мг; по 10 капсул у блістері; по 5 блістерів у алюмінієвому пакеті; по 1 алюмінієв</w:t>
            </w:r>
            <w:r>
              <w:rPr>
                <w:b/>
              </w:rPr>
              <w:t>ому пакету в картонній пачці;</w:t>
            </w:r>
            <w:r>
              <w:rPr>
                <w:b/>
              </w:rPr>
              <w:br/>
              <w:t>капсули пролонгованої дії по 3 мг; по 10 капсул у блістері; по 5 блістерів у алюмінієвому пакеті; по 1 алюмінієвому пакету в картонній пачці;</w:t>
            </w:r>
            <w:r>
              <w:rPr>
                <w:b/>
              </w:rPr>
              <w:br/>
              <w:t>капсули пролонгованої дії по 5 мг; по 10 капсул у блістері; по 5 блістерів у алюміні</w:t>
            </w:r>
            <w:r>
              <w:rPr>
                <w:b/>
              </w:rPr>
              <w:t>євому пакеті; по 1 алюмінієвому пакету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349725-25/З-140, 349726-25/З-140, 349727-25/З-140, 349728-25/З-140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Адваграф®, </w:t>
            </w:r>
            <w:r>
              <w:rPr>
                <w:b/>
              </w:rPr>
              <w:t>капсули пролонгованої дії по 0,5 мг; по 10 капсул у блістері; по 5 блістерів у алюмінієвому пакеті; по 1 алюмінієвому пакету в картонній пачці;</w:t>
            </w:r>
            <w:r>
              <w:rPr>
                <w:b/>
              </w:rPr>
              <w:br/>
              <w:t>капсули пролонгованої дії по 1 мг; по 10 капсул у блістері; по 5 блістерів у алюмінієвому пакеті; по 1 алюмінієв</w:t>
            </w:r>
            <w:r>
              <w:rPr>
                <w:b/>
              </w:rPr>
              <w:t>ому пакету в картонній пачці;</w:t>
            </w:r>
            <w:r>
              <w:rPr>
                <w:b/>
              </w:rPr>
              <w:br/>
              <w:t>капсули пролонгованої дії по 3 мг; по 10 капсул у блістері; по 5 блістерів у алюмінієвому пакеті; по 1 алюмінієвому пакету в картонній пачці;</w:t>
            </w:r>
            <w:r>
              <w:rPr>
                <w:b/>
              </w:rPr>
              <w:br/>
              <w:t>капсули пролонгованої дії по 5 мг; по 10 капсул у блістері; по 5 блістерів у алюміні</w:t>
            </w:r>
            <w:r>
              <w:rPr>
                <w:b/>
              </w:rPr>
              <w:t>євому пакеті; по 1 алюмінієвому пакету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351460-26/З-149 від 14.01.2026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Азарга®, </w:t>
            </w:r>
            <w:r>
              <w:rPr>
                <w:b/>
              </w:rPr>
              <w:t>краплі очні; по 5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351460-26/З-149 від 14.01.2026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Азарга®, </w:t>
            </w:r>
            <w:r>
              <w:rPr>
                <w:b/>
              </w:rPr>
              <w:t>краплі очні; по 5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351460-26/З-149 </w:t>
            </w:r>
            <w:r>
              <w:rPr>
                <w:b/>
              </w:rPr>
              <w:t>від 14.01.2026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Азарга®, </w:t>
            </w:r>
            <w:r>
              <w:rPr>
                <w:b/>
              </w:rPr>
              <w:t>краплі очні; по 5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343198-25/З-148, 343347-25/З-148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Азацитидин Аккорд, </w:t>
            </w:r>
            <w:r>
              <w:rPr>
                <w:b/>
              </w:rPr>
              <w:t>порошок для приготування суспензії для ін'єкцій, 25 мг/мл по 150 мг у флаконі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343198-25/З-148, 343347-25/З-148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Азацитидин Аккорд, </w:t>
            </w:r>
            <w:r>
              <w:rPr>
                <w:b/>
              </w:rPr>
              <w:t>порошок для приготування суспензії для ін'єкцій, 25 мг/мл по 150 мг у флаконі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343198-25/З-148, 343347-25/З-148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Азацитидин Аккорд, </w:t>
            </w:r>
            <w:r>
              <w:rPr>
                <w:b/>
              </w:rPr>
              <w:t>порошок для приготування суспензії для ін'єкцій, 25 мг/мл по 150 мг у флаконі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350206-25/З-28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Акард, </w:t>
            </w:r>
            <w:r>
              <w:rPr>
                <w:b/>
              </w:rPr>
              <w:t>таблетки кишковорозчинні, по 75 мг, по 150 мг по 10 таблеток у блістері; по 3 або по 5 блістерів в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350206-25/З-28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Акард, </w:t>
            </w:r>
            <w:r>
              <w:rPr>
                <w:b/>
              </w:rPr>
              <w:t>таблетки кишковорозчинні, по 75 мг, по 150 мг по 10 таблеток у блістері; по 3 або по 5 блістерів в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350206-25/З-28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Акард, </w:t>
            </w:r>
            <w:r>
              <w:rPr>
                <w:b/>
              </w:rPr>
              <w:t>таблетки кишковорозчинні, по 75 мг, по 150 мг по 10 таблеток у блістері; по 3 або по 5 блістерів в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350206-25/З-28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Акард, </w:t>
            </w:r>
            <w:r>
              <w:rPr>
                <w:b/>
              </w:rPr>
              <w:t>таблетки кишковорозчинні, по 75 мг, по 150 мг по 10 таблеток у блістері; по 3 або по 5 блістерів в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350206-25/З-28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Акард, </w:t>
            </w:r>
            <w:r>
              <w:rPr>
                <w:b/>
              </w:rPr>
              <w:t>таблетки кишковорозчинні, по 75 мг, по 150 мг по 10 таблеток у блістері; по 3 або по 5 блістерів в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350206-25/З-28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Акард, </w:t>
            </w:r>
            <w:r>
              <w:rPr>
                <w:b/>
              </w:rPr>
              <w:t>таблетки кишковорозчинні, по 75 мг, по 150 мг по 10 таблеток у блістері; по 3 або по 5 блістерів в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349864-25/В-144, 349865-25/В-144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АЛАКОР, </w:t>
            </w:r>
            <w:r>
              <w:rPr>
                <w:b/>
              </w:rPr>
              <w:t>розчин для ін'єкцій, 50 мг/мл; по 2 мл в ампулі; по 5 ампул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відполвідальністю "ФАРМАХЕЛС",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349864-25/В-144, 349865-25/В-144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АЛАКОР, </w:t>
            </w:r>
            <w:r>
              <w:rPr>
                <w:b/>
              </w:rPr>
              <w:t>розчин для ін'єкцій, 50 мг/мл; по 2 мл в ампулі; по 5 ампул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відполвідальністю "ФАРМАХЕЛС",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349864-25/В-144, 349865-25/В-144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АЛАКОР, </w:t>
            </w:r>
            <w:r>
              <w:rPr>
                <w:b/>
              </w:rPr>
              <w:t>розчин для ін'єкцій, 50 мг/мл; по 2 мл в ампулі; по 5 ампул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відполвідальністю "ФАРМАХЕЛС",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349988-25/З-60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Алерзин, </w:t>
            </w:r>
            <w:r>
              <w:rPr>
                <w:b/>
              </w:rPr>
              <w:t>краплі оральні, розчин, 5 мг/мл по 20 мл у флаконі з крапельницею; по 1 флакону з крапельницею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349988-25/З-60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Алерзин, </w:t>
            </w:r>
            <w:r>
              <w:rPr>
                <w:b/>
              </w:rPr>
              <w:t>краплі оральні, розчин, 5 мг/мл по 20 мл у флаконі з крапельницею; по 1 флакону з крапельницею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349988-25/З-60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Алерзин, </w:t>
            </w:r>
            <w:r>
              <w:rPr>
                <w:b/>
              </w:rPr>
              <w:t>краплі оральні, розчин, 5 мг/мл по 20 мл у флаконі з крапельницею; по 1 флакону з крапельницею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347960-25/В-128, 347961-25/В-128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Альфарекін®, </w:t>
            </w:r>
            <w:r>
              <w:rPr>
                <w:b/>
              </w:rPr>
              <w:t>супозиторії ректальні по 250 тис. МО; по 500 тис. МО; по 1 млн МО; по 3 млн МО; по 5 супозиторіїв у стрипі; по 2 стрипи в картонній коробці; 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347960-25/В-128, 347961-25/В-128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Альфарекін®, </w:t>
            </w:r>
            <w:r>
              <w:rPr>
                <w:b/>
              </w:rPr>
              <w:t>супозиторії ректальні по 250 тис. МО; по 500 тис. МО; по 1 млн МО; по 3 млн МО; по 5 супозиторіїв у стрипі; по 2 стрипи в картонній коробці; 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347960-25/В-128, 347961-25/В-128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Альфарекін®, </w:t>
            </w:r>
            <w:r>
              <w:rPr>
                <w:b/>
              </w:rPr>
              <w:t>супозиторії ректальні по 250 тис. МО; по 500 тис. МО; по 1 млн МО; по 3 млн МО; по 5 супозиторіїв у стрипі; по 2 стрипи в картонній коробці; 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347960-25/В-12</w:t>
            </w:r>
            <w:r>
              <w:rPr>
                <w:b/>
              </w:rPr>
              <w:t>8, 347961-25/В-128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Альфарекін®, </w:t>
            </w:r>
            <w:r>
              <w:rPr>
                <w:b/>
              </w:rPr>
              <w:t>супозиторії ректальні по 250 тис. МО; по 500 тис. МО; по 1 млн МО; по 3 млн МО; по 5 супозиторіїв у стрипі; по 2 стрипи в картонній коробці; 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347960-25/В-128, 347961-25/В-128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Альфарекін®, </w:t>
            </w:r>
            <w:r>
              <w:rPr>
                <w:b/>
              </w:rPr>
              <w:t>супозиторії ректальні по 250 тис. МО; по 500 тис. МО; по 1 млн МО; по 3 млн МО; по 5 супозиторіїв у стрипі; по 2 стрипи в картонній коробці; 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347960-25/В-128, 347961-25/В-128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Альфарекін®, </w:t>
            </w:r>
            <w:r>
              <w:rPr>
                <w:b/>
              </w:rPr>
              <w:t>супозиторії ректальні по 250 тис. МО; по 500 тис. МО; по 1 млн МО; по 3 млн МО; по 5 супозиторіїв у стрипі; по 2 стрипи в картонній коробці; 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347960-25/В-12</w:t>
            </w:r>
            <w:r>
              <w:rPr>
                <w:b/>
              </w:rPr>
              <w:t>8, 347961-25/В-128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Альфарекін®, </w:t>
            </w:r>
            <w:r>
              <w:rPr>
                <w:b/>
              </w:rPr>
              <w:t>супозиторії ректальні по 250 тис. МО; по 500 тис. МО; по 1 млн МО; по 3 млн МО; по 5 супозиторіїв у стрипі; по 2 стрипи в картонній коробці; 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347960-25/В-128, 347961-25/В-128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Альфарекін®, </w:t>
            </w:r>
            <w:r>
              <w:rPr>
                <w:b/>
              </w:rPr>
              <w:t>супозиторії ректальні по 250 тис. МО; по 500 тис. МО; по 1 млн МО; по 3 млн МО; по 5 супозиторіїв у стрипі; по 2 стрипи в картонній коробці; 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347960-25/В-128, 347961-25/В-128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Альфарекін®, </w:t>
            </w:r>
            <w:r>
              <w:rPr>
                <w:b/>
              </w:rPr>
              <w:t>супозиторії ректальні по 250 тис. МО; по 500 тис. МО; по 1 млн МО; по 3 млн МО; по 5 супозиторіїв у стрипі; по 2 стрипи в картонній коробці; 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347960-25/В-12</w:t>
            </w:r>
            <w:r>
              <w:rPr>
                <w:b/>
              </w:rPr>
              <w:t>8, 347961-25/В-128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Альфарекін®, </w:t>
            </w:r>
            <w:r>
              <w:rPr>
                <w:b/>
              </w:rPr>
              <w:t>супозиторії ректальні по 250 тис. МО; по 500 тис. МО; по 1 млн МО; по 3 млн МО; по 5 супозиторіїв у стрипі; по 2 стрипи в картонній коробці; 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347960-25/В-128, 347961-25/В-128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Альфарекін®, </w:t>
            </w:r>
            <w:r>
              <w:rPr>
                <w:b/>
              </w:rPr>
              <w:t>супозиторії ректальні по 250 тис. МО; по 500 тис. МО; по 1 млн МО; по 3 млн МО; по 5 супозиторіїв у стрипі; по 2 стрипи в картонній коробці; 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347960-25/В-128, 347961-25/В-128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Альфарекін®, </w:t>
            </w:r>
            <w:r>
              <w:rPr>
                <w:b/>
              </w:rPr>
              <w:t>супозиторії ректальні по 250 тис. МО; по 500 тис. МО; по 1 млн МО; по 3 млн МО; по 5 супозиторіїв у стрипі; по 2 стрипи в картонній коробці; 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347960-25/В-12</w:t>
            </w:r>
            <w:r>
              <w:rPr>
                <w:b/>
              </w:rPr>
              <w:t>8, 347961-25/В-128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Альфарекін®, </w:t>
            </w:r>
            <w:r>
              <w:rPr>
                <w:b/>
              </w:rPr>
              <w:t>супозиторії ректальні по 250 тис. МО; по 500 тис. МО; по 1 млн МО; по 3 млн МО; по 5 супозиторіїв у стрипі; по 2 стрипи в картонній коробці; 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347960-25/В-128, 347961-25/В-128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Альфарекін®, </w:t>
            </w:r>
            <w:r>
              <w:rPr>
                <w:b/>
              </w:rPr>
              <w:t>супозиторії ректальні по 250 тис. МО; по 500 тис. МО; по 1 млн МО; по 3 млн МО; по 5 супозиторіїв у стрипі; по 2 стрипи в картонній коробці; 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347960-25/В-128, 347961-25/В-128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Альфарекін®, </w:t>
            </w:r>
            <w:r>
              <w:rPr>
                <w:b/>
              </w:rPr>
              <w:t>супозиторії ректальні по 250 тис. МО; по 500 тис. МО; по 1 млн МО; по 3 млн МО; по 5 супозиторіїв у стрипі; по 2 стрипи в картонній коробці; 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347960-25/В-12</w:t>
            </w:r>
            <w:r>
              <w:rPr>
                <w:b/>
              </w:rPr>
              <w:t>8, 347961-25/В-128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Альфарекін®, </w:t>
            </w:r>
            <w:r>
              <w:rPr>
                <w:b/>
              </w:rPr>
              <w:t>супозиторії ректальні по 250 тис. МО; по 500 тис. МО; по 1 млн МО; по 3 млн МО; по 5 супозиторіїв у стрипі; по 2 стрипи в картонній коробці; 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347960-25/В-128, 347961-25/В-128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Альфарекін®, </w:t>
            </w:r>
            <w:r>
              <w:rPr>
                <w:b/>
              </w:rPr>
              <w:t>супозиторії ректальні по 250 тис. МО; по 500 тис. МО; по 1 млн МО; по 3 млн МО; по 5 супозиторіїв у стрипі; по 2 стрипи в картонній коробці; 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347960-25/В-128, 347961-25/В-128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Альфарекін®, </w:t>
            </w:r>
            <w:r>
              <w:rPr>
                <w:b/>
              </w:rPr>
              <w:t>супозиторії ректальні по 250 тис. МО; по 500 тис. МО; по 1 млн МО; по 3 млн МО; по 5 супозиторіїв у стрипі; по 2 стрипи в картонній коробці; 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347960-25/В-12</w:t>
            </w:r>
            <w:r>
              <w:rPr>
                <w:b/>
              </w:rPr>
              <w:t>8, 347961-25/В-128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Альфарекін®, </w:t>
            </w:r>
            <w:r>
              <w:rPr>
                <w:b/>
              </w:rPr>
              <w:t>супозиторії ректальні по 250 тис. МО; по 500 тис. МО; по 1 млн МО; по 3 млн МО; по 5 супозиторіїв у стрипі; по 2 стрипи в картонній коробці; 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347960-25/В-128, 347961-25/В-128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Альфарекін®, </w:t>
            </w:r>
            <w:r>
              <w:rPr>
                <w:b/>
              </w:rPr>
              <w:t>супозиторії ректальні по 250 тис. МО; по 500 тис. МО; по 1 млн МО; по 3 млн МО; по 5 супозиторіїв у стрипі; по 2 стрипи в картонній коробці; 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347960-25/В-128, 347961-25/В-128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Альфарекін®, </w:t>
            </w:r>
            <w:r>
              <w:rPr>
                <w:b/>
              </w:rPr>
              <w:t>супозиторії ректальні по 250 тис. МО; по 500 тис. МО; по 1 млн МО; по 3 млн МО; по 5 супозиторіїв у стрипі; по 2 стрипи в картонній коробці; 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347960-25/В-12</w:t>
            </w:r>
            <w:r>
              <w:rPr>
                <w:b/>
              </w:rPr>
              <w:t>8, 347961-25/В-128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Альфарекін®, </w:t>
            </w:r>
            <w:r>
              <w:rPr>
                <w:b/>
              </w:rPr>
              <w:t>супозиторії ректальні по 250 тис. МО; по 500 тис. МО; по 1 млн МО; по 3 млн МО; по 5 супозиторіїв у стрипі; по 2 стрипи в картонній коробці; 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347960-25/В-128, 347961-25/В-128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Альфарекін®, </w:t>
            </w:r>
            <w:r>
              <w:rPr>
                <w:b/>
              </w:rPr>
              <w:t>супозиторії ректальні по 250 тис. МО; по 500 тис. МО; по 1 млн МО; по 3 млн МО; по 5 супозиторіїв у стрипі; по 2 стрипи в картонній коробці; 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347960-25/В-128, 347961-25/В-128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Альфарекін®, </w:t>
            </w:r>
            <w:r>
              <w:rPr>
                <w:b/>
              </w:rPr>
              <w:t>супозиторії ректальні по 250 тис. МО; по 500 тис. МО; по 1 млн МО; по 3 млн МО; по 5 супозиторіїв у стрипі; по 2 стрипи в картонній коробці; 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349971-25/В-11</w:t>
            </w:r>
            <w:r>
              <w:rPr>
                <w:b/>
              </w:rPr>
              <w:t>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Амантин, </w:t>
            </w:r>
            <w:r>
              <w:rPr>
                <w:b/>
              </w:rPr>
              <w:t xml:space="preserve">таблетки, вкриті плівковою оболонкою, по 100 мг; по 10 таблеток у блістері; по 3 або по 6 блістерів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349971-25/В-118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Амантин, </w:t>
            </w:r>
            <w:r>
              <w:rPr>
                <w:b/>
              </w:rPr>
              <w:t xml:space="preserve">таблетки, вкриті плівковою оболонкою, по 100 мг; </w:t>
            </w:r>
            <w:r>
              <w:rPr>
                <w:b/>
              </w:rPr>
              <w:t xml:space="preserve">по 10 таблеток у блістері; по 3 або по 6 блістерів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349971-25/В-118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Амантин, </w:t>
            </w:r>
            <w:r>
              <w:rPr>
                <w:b/>
              </w:rPr>
              <w:t xml:space="preserve">таблетки, вкриті плівковою оболонкою, по 100 мг; </w:t>
            </w:r>
            <w:r>
              <w:rPr>
                <w:b/>
              </w:rPr>
              <w:t xml:space="preserve">по 10 таблеток у блістері; по 3 або по 6 блістерів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348303-25/В-28 від 18.11.2025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Амікацину сульфат, </w:t>
            </w:r>
            <w:r>
              <w:rPr>
                <w:b/>
              </w:rPr>
              <w:t>кристалічний порошок (субстанція) у подвійних пакетах з поліетилену, які вміщені в алюмінієвий контейнер, що поміщений в картонну коробку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348303-25/В-28 від 18.11.2025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Амікацину сульфат, </w:t>
            </w:r>
            <w:r>
              <w:rPr>
                <w:b/>
              </w:rPr>
              <w:t>кристалічний порошок (субстанція) у подвійних пакетах з поліетилену, які вміщені в алюмінієвий контейнер, що поміщений в картонну коробку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348303-25/В-28 від 18.11.2025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Амікацину сульфат, </w:t>
            </w:r>
            <w:r>
              <w:rPr>
                <w:b/>
              </w:rPr>
              <w:t>кристалічний порошок (субстанція) у подвійних пакетах з поліетилену, які вміщені в алюмінієвий контейнер, що поміщений в картонну коробку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348300-25/В-28</w:t>
            </w:r>
            <w:r>
              <w:rPr>
                <w:b/>
              </w:rPr>
              <w:t>, 348301-25/В-28, 348302-25/В-28 від 18.11.2025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Амікацину сульфат, </w:t>
            </w:r>
            <w:r>
              <w:rPr>
                <w:b/>
              </w:rPr>
              <w:t>розчин для ін’єкцій, 50 мг/</w:t>
            </w:r>
            <w:r>
              <w:rPr>
                <w:b/>
              </w:rPr>
              <w:t>мл по 2 мл в ампулі; по 1 ампулі в однобічному блістері; по 1 однобічному блістеру в пачці з картону; по 2 мл в ампулі; по 5 ампул у блістері, по 1 або 2 блістери в пачці з картону; розчин для ін’єкцій, 250 мг/мл по 2 мл або по 4 мл в ампулі; по 1 ампулі в</w:t>
            </w:r>
            <w:r>
              <w:rPr>
                <w:b/>
              </w:rPr>
              <w:t xml:space="preserve"> однобічному блістері; по 1 однобічному блістеру в пачці з картону; по 2 мл або по 4 мл в ампулі; по 5 ампул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13.04.2026</w:t>
            </w:r>
            <w:r>
              <w:rPr>
                <w:b/>
              </w:rPr>
              <w:t xml:space="preserve">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348300-25/В-28, 348301-25/В-28, 348302-25/В-28 від 18.11.2025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Амікацину сульфат, </w:t>
            </w:r>
            <w:r>
              <w:rPr>
                <w:b/>
              </w:rPr>
              <w:t>розчин для ін’єкцій, 50 мг/мл по 2 мл в ампулі; по 1 ампулі в однобічному блістері; по 1 однобічному блістеру в пачці з картону; по 2 мл в ампулі; по 5 ампул у блістері, по 1 або 2 блістери в пачці з картону; розчин для ін’єкцій, 250 мг/</w:t>
            </w:r>
            <w:r>
              <w:rPr>
                <w:b/>
              </w:rPr>
              <w:t>мл по 2 мл або по 4 мл в ампулі; по 1 ампулі в однобічному блістері; по 1 однобічному блістеру в пачці з картону; по 2 мл або по 4 мл в ампулі; по 5 ампул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</w:t>
            </w:r>
            <w:r>
              <w:rPr>
                <w:b/>
              </w:rPr>
              <w:t>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348300-25/В-28, 348301-25/В-28, 348302-25/В-28 від 18.11.202</w:t>
            </w:r>
            <w:r>
              <w:rPr>
                <w:b/>
              </w:rPr>
              <w:t>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Амікацину сульфат, </w:t>
            </w:r>
            <w:r>
              <w:rPr>
                <w:b/>
              </w:rPr>
              <w:t>розчин для ін’єкцій, 50 мг/мл по 2 мл в ампулі; по 1 ампулі в однобічному блістері; по 1 однобічному блістеру в пачці з картону; по 2 мл в ампулі; по 5 ампул у блістері, по 1 або 2 блістери в пачці з картону; розчин для ін’єкцій, 250 мг/мл по 2 мл або по 4</w:t>
            </w:r>
            <w:r>
              <w:rPr>
                <w:b/>
              </w:rPr>
              <w:t xml:space="preserve"> мл в ампулі; по 1 ампулі в однобічному блістері; по 1 однобічному блістеру в пачці з картону; по 2 мл або по 4 мл в ампулі; по 5 ампул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348300-25/В-28, 348301-25/В-28, 348302-25/В-28 від 18.11.202</w:t>
            </w:r>
            <w:r>
              <w:rPr>
                <w:b/>
              </w:rPr>
              <w:t>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Амікацину сульфат, </w:t>
            </w:r>
            <w:r>
              <w:rPr>
                <w:b/>
              </w:rPr>
              <w:t>розчин для ін’єкцій, 50 мг/мл по 2 мл в ампулі; по 1 ампулі в однобічному блістері; по 1 однобічному блістеру в пачці з картону; по 2 мл в ампулі; по 5 ампул у блістері, по 1 або 2 блістери в пачці з картону; розчин для ін’єкцій, 250 мг/мл по 2 мл або по 4</w:t>
            </w:r>
            <w:r>
              <w:rPr>
                <w:b/>
              </w:rPr>
              <w:t xml:space="preserve"> мл в ампулі; по 1 ампулі в однобічному блістері; по 1 однобічному блістеру в пачці з картону; по 2 мл або по 4 мл в ампулі; по 5 ампул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348300-25/В-28, 348301-25/В-28, 348302-25/В-28 від 18.11.2025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Амікацину сульфат, </w:t>
            </w:r>
            <w:r>
              <w:rPr>
                <w:b/>
              </w:rPr>
              <w:t>розчин для ін’єкцій, 50 мг/мл по 2 мл в ампулі; по 1 ампулі в однобічному блістері; по 1 однобічному блістеру в пачці з картону; по 2 мл в ампулі; по 5 ампул у блістері, по 1 або 2 блістери в пачці з картону; розчин для ін’єкцій, 250 мг/</w:t>
            </w:r>
            <w:r>
              <w:rPr>
                <w:b/>
              </w:rPr>
              <w:t>мл по 2 мл або по 4 мл в ампулі; по 1 ампулі в однобічному блістері; по 1 однобічному блістеру в пачці з картону; по 2 мл або по 4 мл в ампулі; по 5 ампул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</w:t>
            </w:r>
            <w:r>
              <w:rPr>
                <w:b/>
              </w:rPr>
              <w:t>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348300-25/В-28, 348301-25/В-28, 348302-25/В-28 від 18.11.202</w:t>
            </w:r>
            <w:r>
              <w:rPr>
                <w:b/>
              </w:rPr>
              <w:t>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Амікацину сульфат, </w:t>
            </w:r>
            <w:r>
              <w:rPr>
                <w:b/>
              </w:rPr>
              <w:t>розчин для ін’єкцій, 50 мг/мл по 2 мл в ампулі; по 1 ампулі в однобічному блістері; по 1 однобічному блістеру в пачці з картону; по 2 мл в ампулі; по 5 ампул у блістері, по 1 або 2 блістери в пачці з картону; розчин для ін’єкцій, 250 мг/мл по 2 мл або по 4</w:t>
            </w:r>
            <w:r>
              <w:rPr>
                <w:b/>
              </w:rPr>
              <w:t xml:space="preserve"> мл в ампулі; по 1 ампулі в однобічному блістері; по 1 однобічному блістеру в пачці з картону; по 2 мл або по 4 мл в ампулі; по 5 ампул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341002-25/В-117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Ампіцилін, </w:t>
            </w:r>
            <w:r>
              <w:rPr>
                <w:b/>
              </w:rPr>
              <w:t>порошок для розчину для ін'єкцій по 0,5 г; по 1,0 г; 1 флакон з порошком; 10 флаконів з порошком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341002-25/В-117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Ампіцилін, </w:t>
            </w:r>
            <w:r>
              <w:rPr>
                <w:b/>
              </w:rPr>
              <w:t>порошок для розчину для ін'єкцій по 0,5 г; по 1,0 г; 1 флакон з порошком; 10 флаконів з порошком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341002-25/В-117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Ампіцилін, </w:t>
            </w:r>
            <w:r>
              <w:rPr>
                <w:b/>
              </w:rPr>
              <w:t>порошок для розчину для ін'єкцій по 0,5 г; по 1,0 г; 1 флакон з порошком; 10 флаконів з порошком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341002-25/В-117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Ампіцилін, </w:t>
            </w:r>
            <w:r>
              <w:rPr>
                <w:b/>
              </w:rPr>
              <w:t>порошок для розчину для ін'єкцій по 0,5 г; по 1,0 г; 1 флакон з порошком; 10 флаконів з порошком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341002-25/В-117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Ампіцилін, </w:t>
            </w:r>
            <w:r>
              <w:rPr>
                <w:b/>
              </w:rPr>
              <w:t>порошок для розчину для ін'єкцій по 0,5 г; по 1,0 г; 1 флакон з порошком; 10 флаконів з порошком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341002-25/В-117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Ампіцилін, </w:t>
            </w:r>
            <w:r>
              <w:rPr>
                <w:b/>
              </w:rPr>
              <w:t>порошок для розчину для ін</w:t>
            </w:r>
            <w:r>
              <w:rPr>
                <w:b/>
              </w:rPr>
              <w:t>'єкцій по 0,5 г; по 1,0 г; 1 флакон з порошком; 10 флаконів з порошком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292262-23/З-60, 306577-23/З-60, 345671-25/З-60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Андрожель, </w:t>
            </w:r>
            <w:r>
              <w:rPr>
                <w:b/>
              </w:rPr>
              <w:t>гель для зовнішнього застосування, 16,2 мг/1 г; по 88 г гелю у флаконі з дозуючим пристроєм, по 1 флакону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Безен Хелскеа СА,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292262-23/З-60, 306577-23/З-60, 345671-25/З-60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Андрожель, </w:t>
            </w:r>
            <w:r>
              <w:rPr>
                <w:b/>
              </w:rPr>
              <w:t>гель для зовнішнього застосування, 16,2 мг/1 г; по 88 г гелю у флаконі з дозуючим пристроєм, по 1 флакону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Безен Хелскеа СА,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292262-23/З-60, 306577-23/З-60, 345671-25/З-60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Андрожель, </w:t>
            </w:r>
            <w:r>
              <w:rPr>
                <w:b/>
              </w:rPr>
              <w:t>гель для зовнішнього застосування, 16,2 мг/1 г; по 88 г гелю у флаконі з дозуючим пристроєм, по 1 флакону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Безен Хелскеа СА,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353012-26/З-100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АРГІНЕКС, </w:t>
            </w:r>
            <w:r>
              <w:rPr>
                <w:b/>
              </w:rPr>
              <w:t>концентрат для розчину для інфузій, 420 мг/мл; по 10 мл в ампулі; по 3 або по 5 ампул в блістері та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353012-26/З-100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АРГІНЕКС, </w:t>
            </w:r>
            <w:r>
              <w:rPr>
                <w:b/>
              </w:rPr>
              <w:t>концентрат для розчину для інфузій, 420 мг/мл; по 10 мл в ампулі; по 3 або по 5 ампул в блістері та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353012-26/З-100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АРГІНЕКС, </w:t>
            </w:r>
            <w:r>
              <w:rPr>
                <w:b/>
              </w:rPr>
              <w:t>концентрат для розчину для інфузій, 420 мг/мл; по 10 мл в ампулі; по 3 або по 5 ампул в блістері та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352283-26/В-61 від 03.02.2026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Аріда® суха мікстура від кашлю для дітей, </w:t>
            </w:r>
            <w:r>
              <w:rPr>
                <w:b/>
              </w:rPr>
              <w:t>порошок по 19,55 г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352283-26/В-61 від 03.02.2026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Аріда® суха мікстура від кашлю для дітей, </w:t>
            </w:r>
            <w:r>
              <w:rPr>
                <w:b/>
              </w:rPr>
              <w:t>порошок по 19,55 г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352283-26/В-61 в</w:t>
            </w:r>
            <w:r>
              <w:rPr>
                <w:b/>
              </w:rPr>
              <w:t>ід 03.02.2026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Аріда® суха мікстура від кашлю для дітей, </w:t>
            </w:r>
            <w:r>
              <w:rPr>
                <w:b/>
              </w:rPr>
              <w:t>порошок по 19,55 г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348931-25/В-138, 348932-25/В-138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Артеджа® комплекс, </w:t>
            </w:r>
            <w:r>
              <w:rPr>
                <w:b/>
              </w:rPr>
              <w:t>капсули, по 30 або 60 капсул у контейнері; по 1 контейнеру в пачці; по 6 капсул у блістері; по 5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348931-25/В-138, 348932-25/В-138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Артеджа® комплекс, </w:t>
            </w:r>
            <w:r>
              <w:rPr>
                <w:b/>
              </w:rPr>
              <w:t>капсули, по 30 або 60 капсул у контейнері; по 1 контейнеру в пачці; по 6 капсул у блістері; по 5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348931-25/В-138, 348932-25/В-138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Артеджа® комплекс, </w:t>
            </w:r>
            <w:r>
              <w:rPr>
                <w:b/>
              </w:rPr>
              <w:t>капсули, по 30 або 60 капсул у контейнері; по 1 контейнеру в пачці; по 6 капсул у блістері; по 5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347145-25/В-96, 347150-25/В-96, 347153-25/В-96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Атенолол-Астрафарм, </w:t>
            </w:r>
            <w:r>
              <w:rPr>
                <w:b/>
              </w:rPr>
              <w:t>таблетки по 50 мг або по 100 мг по 10 таблеток у блістері, по 2, 6, 9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347145-25/В-96, 347150-25/В-96, 347153-25/В-96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Атенолол-Астрафарм, </w:t>
            </w:r>
            <w:r>
              <w:rPr>
                <w:b/>
              </w:rPr>
              <w:t>таблетки по 50 мг або по 100 мг по 10 таблеток у блістері, по 2, 6, 9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347145-25/В-96, 347150-25/В-96, 347153-25/В-96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Атенолол-Астрафарм, </w:t>
            </w:r>
            <w:r>
              <w:rPr>
                <w:b/>
              </w:rPr>
              <w:t>таблетки по 50 мг або по 100 мг по 10 таблеток у блістері, по 2, 6, 9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347145-25/В-96, 347150-25/В-96, 347153-25/В-96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Атенолол-Астрафарм, </w:t>
            </w:r>
            <w:r>
              <w:rPr>
                <w:b/>
              </w:rPr>
              <w:t>таблетки по 50 мг або по 100 мг по 10 таблеток у блістері, по 2, 6, 9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347145-25/В-96, 347150-25/В-96, 347153-25/В-96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Атенолол-Астрафарм, </w:t>
            </w:r>
            <w:r>
              <w:rPr>
                <w:b/>
              </w:rPr>
              <w:t>таблетки по 50 мг або по 100 мг по 10 таблеток у блістері, по 2, 6, 9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347145-25/В-96, 347150-25/В-96, 347153-25/В-96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Атенолол-Астрафарм, </w:t>
            </w:r>
            <w:r>
              <w:rPr>
                <w:b/>
              </w:rPr>
              <w:t>таблетки по 50 мг або по 100 мг по 10 таблеток у блістері, по 2, 6, 9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350915-25/В-97, 350916-25/В-97 від 29.12.2025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Атракуріум бесилат,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350915-25/В-97, 350916-25/В-97 від 29.12.2025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Атракуріум бесилат,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350915-25/В-97, 350916-25/В-97 від 29.12.2025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Атракуріум бесилат,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348544-25/В-118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Бонапур , </w:t>
            </w:r>
            <w:r>
              <w:rPr>
                <w:b/>
              </w:rPr>
              <w:t>таблетки, вкриті плівковою оболонкою, по 150 мг по 1 таблетці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348544-25/В-118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Бонапур , </w:t>
            </w:r>
            <w:r>
              <w:rPr>
                <w:b/>
              </w:rPr>
              <w:t>таблетки, вкриті плівковою оболонкою, по 150 мг по 1 таблетці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348544-25/В-118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Бонапур , </w:t>
            </w:r>
            <w:r>
              <w:rPr>
                <w:b/>
              </w:rPr>
              <w:t>таблетки, вкриті плівковою оболонкою, по 150 мг по 1 таблетці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340765-25/В-121, 342402-25/В-121, 342403-25/В-121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Борної кислоти розчин спиртовий, </w:t>
            </w:r>
            <w:r>
              <w:rPr>
                <w:b/>
              </w:rPr>
              <w:t>розчин для зовнішнього застосування, спиртовий 2 %; по 10 мл, по 25 мл у флаконах; по 25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</w:t>
            </w:r>
            <w:r>
              <w:rPr>
                <w:b/>
              </w:rPr>
              <w:t xml:space="preserve">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340765-25/В-121, 342402-25/В-121, 342403-25/В-121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Борної кислоти розчин спиртовий, </w:t>
            </w:r>
            <w:r>
              <w:rPr>
                <w:b/>
              </w:rPr>
              <w:t>розчин для зовнішнього застосування, спиртовий 2 %; по 10 мл, по 25 мл у флаконах; по 25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"Віола",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340765-25/В-121,</w:t>
            </w:r>
            <w:r>
              <w:rPr>
                <w:b/>
              </w:rPr>
              <w:t xml:space="preserve"> 342402-25/В-121, 342403-25/В-121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Борної кислоти розчин спиртовий, </w:t>
            </w:r>
            <w:r>
              <w:rPr>
                <w:b/>
              </w:rPr>
              <w:t>розчин для зовнішнього застосування, спиртовий 2 %; по 10 мл, по 25 мл у флаконах; по 25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</w:t>
            </w:r>
            <w:r>
              <w:rPr>
                <w:b/>
              </w:rPr>
              <w:t xml:space="preserve">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350411-25/З-116 від 18.12.2025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БРУТАФЛАМ®-60, БРУТАФЛАМ®-90, БРУТАФЛАМ®-120, </w:t>
            </w:r>
            <w:r>
              <w:rPr>
                <w:b/>
              </w:rPr>
              <w:t>таблетки, вкриті плівковою оболонкою, по 60 мг, по 90 мг, по 120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350411-25/З-116 від 18.12.2025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>БРУТАФЛАМ®-60, БРУТАФЛАМ®-90, БРУТАФЛАМ®-120,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таблетки, вкриті плівковою оболонкою, по 60 мг, по 90 мг, по 120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350411-25/З-116 від 18.12.2025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БРУТАФЛАМ®-60, БРУТАФЛАМ®-90, БРУТАФЛАМ®-120, </w:t>
            </w:r>
            <w:r>
              <w:rPr>
                <w:b/>
              </w:rPr>
              <w:t>таблетки, вкриті плівковою оболонкою, по 60 мг, по 90 мг, по 120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350411-25/З-116 від 18.12.2025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БРУТАФЛАМ®-60, БРУТАФЛАМ®-90, БРУТАФЛАМ®-120, </w:t>
            </w:r>
            <w:r>
              <w:rPr>
                <w:b/>
              </w:rPr>
              <w:t>таблетки, вкриті плівковою оболонкою, по 60 мг, по 90 мг, по 120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350411-25/З-116 від 18.12.2025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БРУТАФЛАМ®-60, БРУТАФЛАМ®-90, БРУТАФЛАМ®-120, </w:t>
            </w:r>
            <w:r>
              <w:rPr>
                <w:b/>
              </w:rPr>
              <w:t>таблетки, вкриті плівковою оболонкою, по 60 мг, по 90 мг, по 120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350411-25/З-116 від 18.12.2025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БРУТАФЛАМ®-60, БРУТАФЛАМ®-90, БРУТАФЛАМ®-120, </w:t>
            </w:r>
            <w:r>
              <w:rPr>
                <w:b/>
              </w:rPr>
              <w:t>таблетки, вкриті плівковою оболонкою, по 60 мг, по 90 мг, по 120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350411-25/З-116 від 18.12.2025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БРУТАФЛАМ®-60, БРУТАФЛАМ®-90, БРУТАФЛАМ®-120, </w:t>
            </w:r>
            <w:r>
              <w:rPr>
                <w:b/>
              </w:rPr>
              <w:t>таблетки, вкриті плівковою оболонкою, по 60 мг, по 90 мг, по 120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350411-25/З-116 від 18.12.2025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БРУТАФЛАМ®-60, БРУТАФЛАМ®-90, БРУТАФЛАМ®-120, </w:t>
            </w:r>
            <w:r>
              <w:rPr>
                <w:b/>
              </w:rPr>
              <w:t>таблетки, вкриті плівковою оболонкою, по 60 мг, по 90 мг, по 120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350411-25/З-116 від 18.12.2025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БРУТАФЛАМ®-60, БРУТАФЛАМ®-90, БРУТАФЛАМ®-120, </w:t>
            </w:r>
            <w:r>
              <w:rPr>
                <w:b/>
              </w:rPr>
              <w:t>таблетки, вкриті плівковою оболонкою, по 60 мг, по 90 мг, по 120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344510-25/З-120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 12 Анкерман, </w:t>
            </w:r>
            <w:r>
              <w:rPr>
                <w:b/>
              </w:rPr>
              <w:t xml:space="preserve">таблетки, вкриті оболонкою по 1 мг (1000 мкг); по 25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344510-25/З-120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 12 Анкерман, </w:t>
            </w:r>
            <w:r>
              <w:rPr>
                <w:b/>
              </w:rPr>
              <w:t xml:space="preserve">таблетки, вкриті оболонкою по 1 мг (1000 мкг); по 25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344510-25/З-120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 12 Анкерман, </w:t>
            </w:r>
            <w:r>
              <w:rPr>
                <w:b/>
              </w:rPr>
              <w:t xml:space="preserve">таблетки, вкриті оболонкою по 1 мг (1000 мкг); по 25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337690-25/З-144 від 13.05.2025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 Маклеодс, Валсартан 160/гідрохлоротіазид 25 Маклеодс, Валсартан 320/гідрохлоротіазид 12,5 Маклеодс, Валсартан 320/гідрохлоротіазид 25 Маклеодс, </w:t>
            </w:r>
            <w:r>
              <w:rPr>
                <w:b/>
              </w:rPr>
              <w:t>таблетки, вкриті плівковою оболонкою по 160/12,5 мг, по 160/25 мг, по 320/12</w:t>
            </w:r>
            <w:r>
              <w:rPr>
                <w:b/>
              </w:rPr>
              <w:t>,5 мг, по 320/25 мг; по 90 таблеток у флаконі; по 1 флакону в картонній упаковці; по 10 таблеток у блістері;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337690-25/З-144 від 13.05.2025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 Маклеодс, Валсартан 160/гідрохлоротіазид 25 Маклеодс, Валсартан 320/гідрохлоротіазид 12,5 Маклеодс, Валсартан 320/гідрохлоротіазид 25 Маклеодс, </w:t>
            </w:r>
            <w:r>
              <w:rPr>
                <w:b/>
              </w:rPr>
              <w:t>таблетки, вкриті плівковою оболонкою по 160/12,5 мг, по 160/25 мг, по 320/12</w:t>
            </w:r>
            <w:r>
              <w:rPr>
                <w:b/>
              </w:rPr>
              <w:t>,5 мг, по 320/25 мг; по 90 таблеток у флаконі; по 1 флакону в картонній упаковці; по 10 таблеток у блістері;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337690-25/З-144 від 13.05.2025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 Маклеодс, Валсартан 160/гідрохлоротіазид 25 Маклеодс, Валсартан 320/гідрохлоротіазид 12,5 Маклеодс, Валсартан 320/гідрохлоротіазид 25 Маклеодс, </w:t>
            </w:r>
            <w:r>
              <w:rPr>
                <w:b/>
              </w:rPr>
              <w:t>таблетки, вкриті плівковою оболонкою по 160/12,5 мг, по 160/25 мг, по 320/12</w:t>
            </w:r>
            <w:r>
              <w:rPr>
                <w:b/>
              </w:rPr>
              <w:t>,5 мг, по 320/25 мг; по 90 таблеток у флаконі; по 1 флакону в картонній упаковці; по 10 таблеток у блістері;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337690-25/З-144 від 13.05.2025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 Маклеодс, Валсартан 160/гідрохлоротіазид 25 Маклеодс, Валсартан 320/гідрохлоротіазид 12,5 Маклеодс, Валсартан 320/гідрохлоротіазид 25 Маклеодс, </w:t>
            </w:r>
            <w:r>
              <w:rPr>
                <w:b/>
              </w:rPr>
              <w:t>таблетки, вкриті плівковою оболонкою по 160/12,5 мг, по 160/25 мг, по 320/12</w:t>
            </w:r>
            <w:r>
              <w:rPr>
                <w:b/>
              </w:rPr>
              <w:t>,5 мг, по 320/25 мг; по 90 таблеток у флаконі; по 1 флакону в картонній упаковці; по 10 таблеток у блістері;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337690-25/З-144 від 13.05.2025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 Маклеодс, Валсартан 160/гідрохлоротіазид 25 Маклеодс, Валсартан 320/гідрохлоротіазид 12,5 Маклеодс, Валсартан 320/гідрохлоротіазид 25 Маклеодс, </w:t>
            </w:r>
            <w:r>
              <w:rPr>
                <w:b/>
              </w:rPr>
              <w:t>таблетки, вкриті плівковою оболонкою по 160/12,5 мг, по 160/25 мг, по 320/12</w:t>
            </w:r>
            <w:r>
              <w:rPr>
                <w:b/>
              </w:rPr>
              <w:t>,5 мг, по 320/25 мг; по 90 таблеток у флаконі; по 1 флакону в картонній упаковці; по 10 таблеток у блістері;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337690-25/З-144 від 13.05.2025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 Маклеодс, Валсартан 160/гідрохлоротіазид 25 Маклеодс, Валсартан 320/гідрохлоротіазид 12,5 Маклеодс, Валсартан 320/гідрохлоротіазид 25 Маклеодс, </w:t>
            </w:r>
            <w:r>
              <w:rPr>
                <w:b/>
              </w:rPr>
              <w:t>таблетки, вкриті плівковою оболонкою по 160/12,5 мг, по 160/25 мг, по 320/12</w:t>
            </w:r>
            <w:r>
              <w:rPr>
                <w:b/>
              </w:rPr>
              <w:t>,5 мг, по 320/25 мг; по 90 таблеток у флаконі; по 1 флакону в картонній упаковці; по 10 таблеток у блістері;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337690-25/З-144 від 13.05.2025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 Маклеодс, Валсартан 160/гідрохлоротіазид 25 Маклеодс, Валсартан 320/гідрохлоротіазид 12,5 Маклеодс, Валсартан 320/гідрохлоротіазид 25 Маклеодс, </w:t>
            </w:r>
            <w:r>
              <w:rPr>
                <w:b/>
              </w:rPr>
              <w:t>таблетки, вкриті плівковою оболонкою по 160/12,5 мг, по 160/25 мг, по 320/12</w:t>
            </w:r>
            <w:r>
              <w:rPr>
                <w:b/>
              </w:rPr>
              <w:t>,5 мг, по 320/25 мг; по 90 таблеток у флаконі; по 1 флакону в картонній упаковці; по 10 таблеток у блістері;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337690-25/З-144 від 13.05.2025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 Маклеодс, Валсартан 160/гідрохлоротіазид 25 Маклеодс, Валсартан 320/гідрохлоротіазид 12,5 Маклеодс, Валсартан 320/гідрохлоротіазид 25 Маклеодс, </w:t>
            </w:r>
            <w:r>
              <w:rPr>
                <w:b/>
              </w:rPr>
              <w:t>таблетки, вкриті плівковою оболонкою по 160/12,5 мг, по 160/25 мг, по 320/12</w:t>
            </w:r>
            <w:r>
              <w:rPr>
                <w:b/>
              </w:rPr>
              <w:t>,5 мг, по 320/25 мг; по 90 таблеток у флаконі; по 1 флакону в картонній упаковці; по 10 таблеток у блістері;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337690-25/З-144 від 13.05.2025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 Маклеодс, Валсартан 160/гідрохлоротіазид 25 Маклеодс, Валсартан 320/гідрохлоротіазид 12,5 Маклеодс, Валсартан 320/гідрохлоротіазид 25 Маклеодс, </w:t>
            </w:r>
            <w:r>
              <w:rPr>
                <w:b/>
              </w:rPr>
              <w:t>таблетки, вкриті плівковою оболонкою по 160/12,5 мг, по 160/25 мг, по 320/12</w:t>
            </w:r>
            <w:r>
              <w:rPr>
                <w:b/>
              </w:rPr>
              <w:t>,5 мг, по 320/25 мг; по 90 таблеток у флаконі; по 1 флакону в картонній упаковці; по 10 таблеток у блістері;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337690-25/З-144 від 13.05.2025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 Маклеодс, Валсартан 160/гідрохлоротіазид 25 Маклеодс, Валсартан 320/гідрохлоротіазид 12,5 Маклеодс, Валсартан 320/гідрохлоротіазид 25 Маклеодс, </w:t>
            </w:r>
            <w:r>
              <w:rPr>
                <w:b/>
              </w:rPr>
              <w:t>таблетки, вкриті плівковою оболонкою по 160/12,5 мг, по 160/25 мг, по 320/12</w:t>
            </w:r>
            <w:r>
              <w:rPr>
                <w:b/>
              </w:rPr>
              <w:t>,5 мг, по 320/25 мг; по 90 таблеток у флаконі; по 1 флакону в картонній упаковці; по 10 таблеток у блістері;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337690-25/З-144 від 13.05.2025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 Маклеодс, Валсартан 160/гідрохлоротіазид 25 Маклеодс, Валсартан 320/гідрохлоротіазид 12,5 Маклеодс, Валсартан 320/гідрохлоротіазид 25 Маклеодс, </w:t>
            </w:r>
            <w:r>
              <w:rPr>
                <w:b/>
              </w:rPr>
              <w:t>таблетки, вкриті плівковою оболонкою по 160/12,5 мг, по 160/25 мг, по 320/12</w:t>
            </w:r>
            <w:r>
              <w:rPr>
                <w:b/>
              </w:rPr>
              <w:t>,5 мг, по 320/25 мг; по 90 таблеток у флаконі; по 1 флакону в картонній упаковці; по 10 таблеток у блістері;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337690-25/З-144 від 13.05.2025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 Маклеодс, Валсартан 160/гідрохлоротіазид 25 Маклеодс, Валсартан 320/гідрохлоротіазид 12,5 Маклеодс, Валсартан 320/гідрохлоротіазид 25 Маклеодс, </w:t>
            </w:r>
            <w:r>
              <w:rPr>
                <w:b/>
              </w:rPr>
              <w:t>таблетки, вкриті плівковою оболонкою по 160/12,5 мг, по 160/25 мг, по 320/12</w:t>
            </w:r>
            <w:r>
              <w:rPr>
                <w:b/>
              </w:rPr>
              <w:t>,5 мг, по 320/25 мг; по 90 таблеток у флаконі; по 1 флакону в картонній упаковці; по 10 таблеток у блістері;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351113-25/В-146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А-Тева, </w:t>
            </w:r>
            <w:r>
              <w:rPr>
                <w:b/>
              </w:rPr>
              <w:t>таблетки, вкриті плівковою оболонкою, по 5 мг/80 мг, по 5 мг/160 мг або по 10 мг/160 мг; по 7 таблеток у блістері,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351113-25/В-146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А-Тева, </w:t>
            </w:r>
            <w:r>
              <w:rPr>
                <w:b/>
              </w:rPr>
              <w:t>таблетки, вкриті плівковою оболонкою, по 5 мг/80 мг, по 5 мг/160 мг або по 10 мг/160 мг; по 7 таблеток у блістері,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351113-25/В-146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А-Тева, </w:t>
            </w:r>
            <w:r>
              <w:rPr>
                <w:b/>
              </w:rPr>
              <w:t>таблетки, вкриті плівковою оболонкою, по 5 мг/80 мг, по 5 мг/160 мг або по 10 мг/160 мг; по 7 таблеток у блістері,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351113-25/В-14</w:t>
            </w:r>
            <w:r>
              <w:rPr>
                <w:b/>
              </w:rPr>
              <w:t>6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А-Тева, </w:t>
            </w:r>
            <w:r>
              <w:rPr>
                <w:b/>
              </w:rPr>
              <w:t>таблетки, вкриті плівковою оболонкою, по 5 мг/80 мг, по 5 мг/160 мг або по 10 мг/160 мг; по 7 таблеток у блістері,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351113-25/В-146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А-Тева, </w:t>
            </w:r>
            <w:r>
              <w:rPr>
                <w:b/>
              </w:rPr>
              <w:t>таблетки, вкриті плівковою оболонкою, по 5 мг/80 мг, по 5 мг/160 мг або по 10 мг/160 мг; по 7 таблеток у блістері,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351113-25/В-146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А-Тева, </w:t>
            </w:r>
            <w:r>
              <w:rPr>
                <w:b/>
              </w:rPr>
              <w:t>таблетки, вкриті плівковою оболонкою, по 5 мг/80 мг, по 5 мг/160 мг або по 10 мг/160 мг; по 7 таблеток у блістері,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351113-25/В-14</w:t>
            </w:r>
            <w:r>
              <w:rPr>
                <w:b/>
              </w:rPr>
              <w:t>6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А-Тева, </w:t>
            </w:r>
            <w:r>
              <w:rPr>
                <w:b/>
              </w:rPr>
              <w:t>таблетки, вкриті плівковою оболонкою, по 5 мг/80 мг, по 5 мг/160 мг або по 10 мг/160 мг; по 7 таблеток у блістері,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351113-25/В-146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А-Тева, </w:t>
            </w:r>
            <w:r>
              <w:rPr>
                <w:b/>
              </w:rPr>
              <w:t>таблетки, вкриті плівковою оболонкою, по 5 мг/80 мг, по 5 мг/160 мг або по 10 мг/160 мг; по 7 таблеток у блістері,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351113-25/В-146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А-Тева, </w:t>
            </w:r>
            <w:r>
              <w:rPr>
                <w:b/>
              </w:rPr>
              <w:t>таблетки, вкриті плівковою оболонкою, по 5 мг/80 мг, по 5 мг/160 мг або по 10 мг/160 мг; по 7 таблеток у блістері,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350921-25/З-13</w:t>
            </w:r>
            <w:r>
              <w:rPr>
                <w:b/>
              </w:rPr>
              <w:t>2, 350922-25/З-132, 350923-25/З-132 від 29.12.2025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Вандер®, </w:t>
            </w:r>
            <w:r>
              <w:rPr>
                <w:b/>
              </w:rPr>
              <w:t>таблетки, вкриті плівковою оболонкою, по 30 мг або по 60 мг; по 1 або по 4 таблетки у блістері; по 1 блістеру у картонній упаковці; in bulk: №2400 (1х2400): по 1 таблетці у блістері; по 2400 блістерів у картонній коробці; №9600 (4х2400): по 4 таблетки у бл</w:t>
            </w:r>
            <w:r>
              <w:rPr>
                <w:b/>
              </w:rPr>
              <w:t xml:space="preserve">істері; по 2400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350921-25/З-132, 350922-25/З-132, 350923-25/З-132 від 29.12.2025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Вандер®, </w:t>
            </w:r>
            <w:r>
              <w:rPr>
                <w:b/>
              </w:rPr>
              <w:t>таблетки, вкриті плівковою оболонкою, по 30 мг або по 60 мг; по 1 або по 4 таблетки у блістері; по 1 блістеру у картонній упаковці; in bulk: №2400 (1х2400): по 1 таблетці у блістері; по 2400 блістерів у картонній коробці; №9600 (4х2400): по 4 таблетки у бл</w:t>
            </w:r>
            <w:r>
              <w:rPr>
                <w:b/>
              </w:rPr>
              <w:t xml:space="preserve">істері; по 2400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350921-25/З-132, 350922-25/З-132, 350923-25/З-132 від 29.12.2025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Вандер®, </w:t>
            </w:r>
            <w:r>
              <w:rPr>
                <w:b/>
              </w:rPr>
              <w:t>таблетки, вкриті плівковою оболонкою, по 30 мг або по 60 мг; по 1 або по 4 таблетки у блістері; по 1 блістеру у картонній упаковці; in bulk: №2400 (1х2400): по 1 таблетці у блістері; по 2400 блістерів у картонній коробці; №9600 (4х2400): по 4 таблетки у бл</w:t>
            </w:r>
            <w:r>
              <w:rPr>
                <w:b/>
              </w:rPr>
              <w:t xml:space="preserve">істері; по 2400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350921-25/З-132, 350922-25/З-132, 350923-25/З-132 від 29.12.2025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Вандер®, </w:t>
            </w:r>
            <w:r>
              <w:rPr>
                <w:b/>
              </w:rPr>
              <w:t>таблетки, вкриті плівковою оболонкою, по 30 мг або по 60 мг; по 1 або по 4 таблетки у блістері; по 1 блістеру у картонній упаковці; in bulk: №2400 (1х2400): по 1 таблетці у блістері; по 2400 блістерів у картонній коробці; №9600 (4х2400): по 4 таблетки у бл</w:t>
            </w:r>
            <w:r>
              <w:rPr>
                <w:b/>
              </w:rPr>
              <w:t xml:space="preserve">істері; по 2400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350921-25/З-132, 350922-25/З-132, 350923-25/З-132 від 29.12.2025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Вандер®, </w:t>
            </w:r>
            <w:r>
              <w:rPr>
                <w:b/>
              </w:rPr>
              <w:t>таблетки, вкриті плівковою оболонкою, по 30 мг або по 60 мг; по 1 або по 4 таблетки у блістері; по 1 блістеру у картонній упаковці; in bulk: №2400 (1х2400): по 1 таблетці у блістері; по 2400 блістерів у картонній коробці; №9600 (4х2400): по 4 таблетки у бл</w:t>
            </w:r>
            <w:r>
              <w:rPr>
                <w:b/>
              </w:rPr>
              <w:t xml:space="preserve">істері; по 2400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350921-25/З-132, 350922-25/З-132, 350923-25/З-132 від 29.12.2025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Вандер®, </w:t>
            </w:r>
            <w:r>
              <w:rPr>
                <w:b/>
              </w:rPr>
              <w:t>таблетки, вкриті плівковою оболонкою, по 30 мг або по 60 мг; по 1 або по 4 таблетки у блістері; по 1 блістеру у картонній упаковці; in bulk: №2400 (1х2400): по 1 таблетці у блістері; по 2400 блістерів у картонній коробці; №9600 (4х2400): по 4 таблетки у бл</w:t>
            </w:r>
            <w:r>
              <w:rPr>
                <w:b/>
              </w:rPr>
              <w:t xml:space="preserve">істері; по 2400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350921-25/З-132, 350922-25/З-132, 350923-25/З-132 від 29.12.2025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Вандер®, </w:t>
            </w:r>
            <w:r>
              <w:rPr>
                <w:b/>
              </w:rPr>
              <w:t>таблетки, вкриті плівковою оболонкою, по 30 мг або по 60 мг; по 1 або по 4 таблетки у блістері; по 1 блістеру у картонній упаковці; in bulk: №2400 (1х2400): по 1 таблетці у блістері; по 2400 блістерів у картонній коробці; №9600 (4х2400): по 4 таблетки у бл</w:t>
            </w:r>
            <w:r>
              <w:rPr>
                <w:b/>
              </w:rPr>
              <w:t xml:space="preserve">істері; по 2400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350921-25/З-132, 350922-25/З-132, 350923-25/З-132 від 29.12.2025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Вандер®, </w:t>
            </w:r>
            <w:r>
              <w:rPr>
                <w:b/>
              </w:rPr>
              <w:t>таблетки, вкриті плівковою оболонкою, по 30 мг або по 60 мг; по 1 або по 4 таблетки у блістері; по 1 блістеру у картонній упаковці; in bulk: №2400 (1х2400): по 1 таблетці у блістері; по 2400 блістерів у картонній коробці; №9600 (4х2400): по 4 таблетки у бл</w:t>
            </w:r>
            <w:r>
              <w:rPr>
                <w:b/>
              </w:rPr>
              <w:t xml:space="preserve">істері; по 2400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350921-25/З-132, 350922-25/З-132, 350923-25/З-132 від 29.12.2025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Вандер®, </w:t>
            </w:r>
            <w:r>
              <w:rPr>
                <w:b/>
              </w:rPr>
              <w:t>таблетки, вкриті плівковою оболонкою, по 30 мг або по 60 мг; по 1 або по 4 таблетки у блістері; по 1 блістеру у картонній упаковці; in bulk: №2400 (1х2400): по 1 таблетці у блістері; по 2400 блістерів у картонній коробці; №9600 (4х2400): по 4 таблетки у бл</w:t>
            </w:r>
            <w:r>
              <w:rPr>
                <w:b/>
              </w:rPr>
              <w:t xml:space="preserve">істері; по 2400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350921-25/З-132, 350922-25/З-132, 350923-25/З-132 від 29.12.2025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Вандер®, </w:t>
            </w:r>
            <w:r>
              <w:rPr>
                <w:b/>
              </w:rPr>
              <w:t>таблетки, вкриті плівковою оболонкою, по 30 мг або по 60 мг; по 1 або по 4 таблетки у блістері; по 1 блістеру у картонній упаковці; in bulk: №2400 (1х2400): по 1 таблетці у блістері; по 2400 блістерів у картонній коробці; №9600 (4х2400): по 4 таблетки у бл</w:t>
            </w:r>
            <w:r>
              <w:rPr>
                <w:b/>
              </w:rPr>
              <w:t xml:space="preserve">істері; по 2400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350921-25/З-132, 350922-25/З-132, 350923-25/З-132 від 29.12.2025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Вандер®, </w:t>
            </w:r>
            <w:r>
              <w:rPr>
                <w:b/>
              </w:rPr>
              <w:t>таблетки, вкриті плівковою оболонкою, по 30 мг або по 60 мг; по 1 або по 4 таблетки у блістері; по 1 блістеру у картонній упаковці; in bulk: №2400 (1х2400): по 1 таблетці у блістері; по 2400 блістерів у картонній коробці; №9600 (4х2400): по 4 таблетки у бл</w:t>
            </w:r>
            <w:r>
              <w:rPr>
                <w:b/>
              </w:rPr>
              <w:t xml:space="preserve">істері; по 2400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350921-25/З-132, 350922-25/З-132, 350923-25/З-132 від 29.12.2025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Вандер®, </w:t>
            </w:r>
            <w:r>
              <w:rPr>
                <w:b/>
              </w:rPr>
              <w:t>таблетки, вкриті плівковою оболонкою, по 30 мг або по 60 мг; по 1 або по 4 таблетки у блістері; по 1 блістеру у картонній упаковці; in bulk: №2400 (1х2400): по 1 таблетці у блістері; по 2400 блістерів у картонній коробці; №9600 (4х2400): по 4 таблетки у бл</w:t>
            </w:r>
            <w:r>
              <w:rPr>
                <w:b/>
              </w:rPr>
              <w:t xml:space="preserve">істері; по 2400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338829-25/З-45, 338830-25/З-45, 353738-26/З-118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 Ромфарм, </w:t>
            </w:r>
            <w:r>
              <w:rPr>
                <w:b/>
              </w:rPr>
              <w:t>ліофілізат для концентрату для інфузій, 1000 мг,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338829-25/З-45, 338830-25/З-45, 353738-26/З-118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 Ромфарм, </w:t>
            </w:r>
            <w:r>
              <w:rPr>
                <w:b/>
              </w:rPr>
              <w:t>ліофілізат для концентрату для інфузій, 1000 мг,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338829-25/З-45, 338830-25/З-45, 353738-26/З-118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 Ромфарм, </w:t>
            </w:r>
            <w:r>
              <w:rPr>
                <w:b/>
              </w:rPr>
              <w:t>ліофілізат для концентрату для інфузій, 1000 мг,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341890-25/З-144 від 25.07.2025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341890-25/З-144 від 25.07.2025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341890-25/З-144 від 25.07.2025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341890-25/З-144 від 25.07.2025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341890-25/З-144 від 25.07.2025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341890-25/З-144 від 25.07.2025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347633-25/В-61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Вілдагліптин,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347633-25/В-61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Вілдагліптин,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347633-25/В-61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Вілдагліптин,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345599-25/В-145, 345600-25/В-145, 345601-25/В-145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Вінпоцетин-Астрафарм, </w:t>
            </w:r>
            <w:r>
              <w:rPr>
                <w:b/>
              </w:rPr>
              <w:t>таблетки по 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2, або по 3, або по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345599-25/В-145, 345600-25/В-145, 345601-25/В-145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Вінпоцетин-Астрафарм, </w:t>
            </w:r>
            <w:r>
              <w:rPr>
                <w:b/>
              </w:rPr>
              <w:t>таблетки по 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2, або по 3, або по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345599-25/В-145, 345600-25/В-145, 345601-25/В-145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Вінпоцетин-Астрафарм, </w:t>
            </w:r>
            <w:r>
              <w:rPr>
                <w:b/>
              </w:rPr>
              <w:t>таблетки по 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2, або по 3, або по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350536-25/В-96 від 22.12.2025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Вітаксон®, </w:t>
            </w:r>
            <w:r>
              <w:rPr>
                <w:b/>
              </w:rPr>
              <w:t>таблетки, вкриті плівковою оболонкою, по 10 таблеток в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350536-25/В-96 від 22.12.2025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Вітаксон®, </w:t>
            </w:r>
            <w:r>
              <w:rPr>
                <w:b/>
              </w:rPr>
              <w:t>таблетки, вкриті плівковою оболонкою, по 10 таблеток в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350536-25/В-96 від 22.12.2025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Вітаксон®, </w:t>
            </w:r>
            <w:r>
              <w:rPr>
                <w:b/>
              </w:rPr>
              <w:t>таблетки, вкриті плівковою оболонкою, по 10 таблеток в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349866-25/В-144, 349867-25/В-144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Вітацертин, </w:t>
            </w:r>
            <w:r>
              <w:rPr>
                <w:b/>
              </w:rPr>
              <w:t>розчин для ін'єкцій по 2 мл в ампулі; по 5 ампул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відполвідальністю "ФАРМАХЕЛС",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349866-25/В-144, 349867-25/В-144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Вітацертин, </w:t>
            </w:r>
            <w:r>
              <w:rPr>
                <w:b/>
              </w:rPr>
              <w:t>розчин для ін'єкцій по 2 мл в ампулі; по 5 ампул у блістер</w:t>
            </w:r>
            <w:r>
              <w:rPr>
                <w:b/>
              </w:rPr>
              <w:t>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відполвідальністю "ФАРМАХЕЛС",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349866-25/В-144, 349867-25/В-144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Вітацертин, </w:t>
            </w:r>
            <w:r>
              <w:rPr>
                <w:b/>
              </w:rPr>
              <w:t>розчин для ін'єкцій по 2 мл в ампулі; по 5 ампул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відполвідальністю "ФАРМАХЕЛС",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347667-25/З-126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ВОКСЗОГО, </w:t>
            </w:r>
            <w:r>
              <w:rPr>
                <w:b/>
              </w:rPr>
              <w:t>порошок та розчинник для розчину для ін’єкцій по 0,4 мг (0,8 мг/мл) або 0,56 мг (0,8 мг/мл) або 1,2 мг (2,0 мг/мл); по 0,4 мг порошку у флаконі (0,8 мг/мл) та 0,5 мл розчинника у попередньо наповненому шприці; по 10 флаконів з порошком, 10 попередньо напов</w:t>
            </w:r>
            <w:r>
              <w:rPr>
                <w:b/>
              </w:rPr>
              <w:t>нених шприців з розчинником, 10 одноразових голок для відновлення та 10 одноразових шприців для введення у картонній коробці; по 0,56 мг порошку у флаконі (0,8 мг/мл) та 0,7 мл розчинника у попередньо наповненому шприці; по 10 флаконів з порошком, 10 попер</w:t>
            </w:r>
            <w:r>
              <w:rPr>
                <w:b/>
              </w:rPr>
              <w:t>едньо наповнених шприців з розчинником, 10 одноразових голок для відновлення та 10 одноразових шприців для введення у картонній коробці; по 1,2 мг порошку у флаконі (2,0 мг/мл) та 0,6 мл розчинника у попередньо наповненому шприці; по 10 флаконів з порошком</w:t>
            </w:r>
            <w:r>
              <w:rPr>
                <w:b/>
              </w:rPr>
              <w:t>, 10 попередньо наповнених шприців з розчинником, 10 одноразових голок для відновлення та 10 одноразових шприців для введення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347667-25/З-126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ВОКСЗОГО, </w:t>
            </w:r>
            <w:r>
              <w:rPr>
                <w:b/>
              </w:rPr>
              <w:t>порошок та розчинник для розчину для ін’єкцій по 0,4 мг (0,8 мг/мл) або 0,56 мг (0,8 мг/мл) або 1,2 мг (2,0 мг/мл); по 0,4 мг порошку у флаконі (0,8 мг/мл) та 0,5 мл розчинника у попередньо наповненому шприці; по 10 флаконів з порошком, 10 попередньо напов</w:t>
            </w:r>
            <w:r>
              <w:rPr>
                <w:b/>
              </w:rPr>
              <w:t>нених шприців з розчинником, 10 одноразових голок для відновлення та 10 одноразових шприців для введення у картонній коробці; по 0,56 мг порошку у флаконі (0,8 мг/мл) та 0,7 мл розчинника у попередньо наповненому шприці; по 10 флаконів з порошком, 10 попер</w:t>
            </w:r>
            <w:r>
              <w:rPr>
                <w:b/>
              </w:rPr>
              <w:t>едньо наповнених шприців з розчинником, 10 одноразових голок для відновлення та 10 одноразових шприців для введення у картонній коробці; по 1,2 мг порошку у флаконі (2,0 мг/мл) та 0,6 мл розчинника у попередньо наповненому шприці; по 10 флаконів з порошком</w:t>
            </w:r>
            <w:r>
              <w:rPr>
                <w:b/>
              </w:rPr>
              <w:t>, 10 попередньо наповнених шприців з розчинником, 10 одноразових голок для відновлення та 10 одноразових шприців для введення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347667-25/З-126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ВОКСЗОГО, </w:t>
            </w:r>
            <w:r>
              <w:rPr>
                <w:b/>
              </w:rPr>
              <w:t>порошок та розчинник для розчину для ін’єкцій по 0,4 мг (0,8 мг/мл) або 0,56 мг (0,8 мг/мл) або 1,2 мг (2,0 мг/мл); по 0,4 мг порошку у флаконі (0,8 мг/мл) та 0,5 мл розчинника у попередньо наповненому шприці; по 10 флаконів з порошком, 10 попередньо напов</w:t>
            </w:r>
            <w:r>
              <w:rPr>
                <w:b/>
              </w:rPr>
              <w:t>нених шприців з розчинником, 10 одноразових голок для відновлення та 10 одноразових шприців для введення у картонній коробці; по 0,56 мг порошку у флаконі (0,8 мг/мл) та 0,7 мл розчинника у попередньо наповненому шприці; по 10 флаконів з порошком, 10 попер</w:t>
            </w:r>
            <w:r>
              <w:rPr>
                <w:b/>
              </w:rPr>
              <w:t>едньо наповнених шприців з розчинником, 10 одноразових голок для відновлення та 10 одноразових шприців для введення у картонній коробці; по 1,2 мг порошку у флаконі (2,0 мг/мл) та 0,6 мл розчинника у попередньо наповненому шприці; по 10 флаконів з порошком</w:t>
            </w:r>
            <w:r>
              <w:rPr>
                <w:b/>
              </w:rPr>
              <w:t>, 10 попередньо наповнених шприців з розчинником, 10 одноразових голок для відновлення та 10 одноразових шприців для введення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347667-25/З-126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ВОКСЗОГО, </w:t>
            </w:r>
            <w:r>
              <w:rPr>
                <w:b/>
              </w:rPr>
              <w:t>порошок та розчинник для розчину для ін’єкцій по 0,4 мг (0,8 мг/мл) або 0,56 мг (0,8 мг/мл) або 1,2 мг (2,0 мг/мл); по 0,4 мг порошку у флаконі (0,8 мг/мл) та 0,5 мл розчинника у попередньо наповненому шприці; по 10 флаконів з порошком, 10 попередньо напов</w:t>
            </w:r>
            <w:r>
              <w:rPr>
                <w:b/>
              </w:rPr>
              <w:t>нених шприців з розчинником, 10 одноразових голок для відновлення та 10 одноразових шприців для введення у картонній коробці; по 0,56 мг порошку у флаконі (0,8 мг/мл) та 0,7 мл розчинника у попередньо наповненому шприці; по 10 флаконів з порошком, 10 попер</w:t>
            </w:r>
            <w:r>
              <w:rPr>
                <w:b/>
              </w:rPr>
              <w:t>едньо наповнених шприців з розчинником, 10 одноразових голок для відновлення та 10 одноразових шприців для введення у картонній коробці; по 1,2 мг порошку у флаконі (2,0 мг/мл) та 0,6 мл розчинника у попередньо наповненому шприці; по 10 флаконів з порошком</w:t>
            </w:r>
            <w:r>
              <w:rPr>
                <w:b/>
              </w:rPr>
              <w:t>, 10 попередньо наповнених шприців з розчинником, 10 одноразових голок для відновлення та 10 одноразових шприців для введення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347667-25/З-126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ВОКСЗОГО, </w:t>
            </w:r>
            <w:r>
              <w:rPr>
                <w:b/>
              </w:rPr>
              <w:t>порошок та розчинник для розчину для ін’єкцій по 0,4 мг (0,8 мг/мл) або 0,56 мг (0,8 мг/мл) або 1,2 мг (2,0 мг/мл); по 0,4 мг порошку у флаконі (0,8 мг/мл) та 0,5 мл розчинника у попередньо наповненому шприці; по 10 флаконів з порошком, 10 попередньо напов</w:t>
            </w:r>
            <w:r>
              <w:rPr>
                <w:b/>
              </w:rPr>
              <w:t>нених шприців з розчинником, 10 одноразових голок для відновлення та 10 одноразових шприців для введення у картонній коробці; по 0,56 мг порошку у флаконі (0,8 мг/мл) та 0,7 мл розчинника у попередньо наповненому шприці; по 10 флаконів з порошком, 10 попер</w:t>
            </w:r>
            <w:r>
              <w:rPr>
                <w:b/>
              </w:rPr>
              <w:t>едньо наповнених шприців з розчинником, 10 одноразових голок для відновлення та 10 одноразових шприців для введення у картонній коробці; по 1,2 мг порошку у флаконі (2,0 мг/мл) та 0,6 мл розчинника у попередньо наповненому шприці; по 10 флаконів з порошком</w:t>
            </w:r>
            <w:r>
              <w:rPr>
                <w:b/>
              </w:rPr>
              <w:t>, 10 попередньо наповнених шприців з розчинником, 10 одноразових голок для відновлення та 10 одноразових шприців для введення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347667-25/З-126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ВОКСЗОГО, </w:t>
            </w:r>
            <w:r>
              <w:rPr>
                <w:b/>
              </w:rPr>
              <w:t>порошок та розчинник для розчину для ін’єкцій по 0,4 мг (0,8 мг/мл) або 0,56 мг (0,8 мг/мл) або 1,2 мг (2,0 мг/мл); по 0,4 мг порошку у флаконі (0,8 мг/мл) та 0,5 мл розчинника у попередньо наповненому шприці; по 10 флаконів з порошком, 10 попередньо напов</w:t>
            </w:r>
            <w:r>
              <w:rPr>
                <w:b/>
              </w:rPr>
              <w:t>нених шприців з розчинником, 10 одноразових голок для відновлення та 10 одноразових шприців для введення у картонній коробці; по 0,56 мг порошку у флаконі (0,8 мг/мл) та 0,7 мл розчинника у попередньо наповненому шприці; по 10 флаконів з порошком, 10 попер</w:t>
            </w:r>
            <w:r>
              <w:rPr>
                <w:b/>
              </w:rPr>
              <w:t>едньо наповнених шприців з розчинником, 10 одноразових голок для відновлення та 10 одноразових шприців для введення у картонній коробці; по 1,2 мг порошку у флаконі (2,0 мг/мл) та 0,6 мл розчинника у попередньо наповненому шприці; по 10 флаконів з порошком</w:t>
            </w:r>
            <w:r>
              <w:rPr>
                <w:b/>
              </w:rPr>
              <w:t>, 10 попередньо наповнених шприців з розчинником, 10 одноразових голок для відновлення та 10 одноразових шприців для введення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347667-25/З-126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ВОКСЗОГО, </w:t>
            </w:r>
            <w:r>
              <w:rPr>
                <w:b/>
              </w:rPr>
              <w:t>порошок та розчинник для розчину для ін’єкцій по 0,4 мг (0,8 мг/мл) або 0,56 мг (0,8 мг/мл) або 1,2 мг (2,0 мг/мл); по 0,4 мг порошку у флаконі (0,8 мг/мл) та 0,5 мл розчинника у попередньо наповненому шприці; по 10 флаконів з порошком, 10 попередньо напов</w:t>
            </w:r>
            <w:r>
              <w:rPr>
                <w:b/>
              </w:rPr>
              <w:t>нених шприців з розчинником, 10 одноразових голок для відновлення та 10 одноразових шприців для введення у картонній коробці; по 0,56 мг порошку у флаконі (0,8 мг/мл) та 0,7 мл розчинника у попередньо наповненому шприці; по 10 флаконів з порошком, 10 попер</w:t>
            </w:r>
            <w:r>
              <w:rPr>
                <w:b/>
              </w:rPr>
              <w:t>едньо наповнених шприців з розчинником, 10 одноразових голок для відновлення та 10 одноразових шприців для введення у картонній коробці; по 1,2 мг порошку у флаконі (2,0 мг/мл) та 0,6 мл розчинника у попередньо наповненому шприці; по 10 флаконів з порошком</w:t>
            </w:r>
            <w:r>
              <w:rPr>
                <w:b/>
              </w:rPr>
              <w:t>, 10 попередньо наповнених шприців з розчинником, 10 одноразових голок для відновлення та 10 одноразових шприців для введення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347667-25/З-126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ВОКСЗОГО, </w:t>
            </w:r>
            <w:r>
              <w:rPr>
                <w:b/>
              </w:rPr>
              <w:t>порошок та розчинник для розчину для ін’єкцій по 0,4 мг (0,8 мг/мл) або 0,56 мг (0,8 мг/мл) або 1,2 мг (2,0 мг/мл); по 0,4 мг порошку у флаконі (0,8 мг/мл) та 0,5 мл розчинника у попередньо наповненому шприці; по 10 флаконів з порошком, 10 попередньо напов</w:t>
            </w:r>
            <w:r>
              <w:rPr>
                <w:b/>
              </w:rPr>
              <w:t>нених шприців з розчинником, 10 одноразових голок для відновлення та 10 одноразових шприців для введення у картонній коробці; по 0,56 мг порошку у флаконі (0,8 мг/мл) та 0,7 мл розчинника у попередньо наповненому шприці; по 10 флаконів з порошком, 10 попер</w:t>
            </w:r>
            <w:r>
              <w:rPr>
                <w:b/>
              </w:rPr>
              <w:t>едньо наповнених шприців з розчинником, 10 одноразових голок для відновлення та 10 одноразових шприців для введення у картонній коробці; по 1,2 мг порошку у флаконі (2,0 мг/мл) та 0,6 мл розчинника у попередньо наповненому шприці; по 10 флаконів з порошком</w:t>
            </w:r>
            <w:r>
              <w:rPr>
                <w:b/>
              </w:rPr>
              <w:t>, 10 попередньо наповнених шприців з розчинником, 10 одноразових голок для відновлення та 10 одноразових шприців для введення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347667-25/З-126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ВОКСЗОГО, </w:t>
            </w:r>
            <w:r>
              <w:rPr>
                <w:b/>
              </w:rPr>
              <w:t>порошок та розчинник для розчину для ін’єкцій по 0,4 мг (0,8 мг/мл) або 0,56 мг (0,8 мг/мл) або 1,2 мг (2,0 мг/мл); по 0,4 мг порошку у флаконі (0,8 мг/мл) та 0,5 мл розчинника у попередньо наповненому шприці; по 10 флаконів з порошком, 10 попередньо напов</w:t>
            </w:r>
            <w:r>
              <w:rPr>
                <w:b/>
              </w:rPr>
              <w:t>нених шприців з розчинником, 10 одноразових голок для відновлення та 10 одноразових шприців для введення у картонній коробці; по 0,56 мг порошку у флаконі (0,8 мг/мл) та 0,7 мл розчинника у попередньо наповненому шприці; по 10 флаконів з порошком, 10 попер</w:t>
            </w:r>
            <w:r>
              <w:rPr>
                <w:b/>
              </w:rPr>
              <w:t>едньо наповнених шприців з розчинником, 10 одноразових голок для відновлення та 10 одноразових шприців для введення у картонній коробці; по 1,2 мг порошку у флаконі (2,0 мг/мл) та 0,6 мл розчинника у попередньо наповненому шприці; по 10 флаконів з порошком</w:t>
            </w:r>
            <w:r>
              <w:rPr>
                <w:b/>
              </w:rPr>
              <w:t>, 10 попередньо наповнених шприців з розчинником, 10 одноразових голок для відновлення та 10 одноразових шприців для введення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327502-24/З-144, 331015-25/З-144, 338239-25/З-144 від 05.12.2024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 форте, </w:t>
            </w:r>
            <w:r>
              <w:rPr>
                <w:b/>
              </w:rPr>
              <w:t>емульгель для зовнішнього застосування 2,32 % по 50 г або 100 г в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Халеон КХ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327502-24/З-144, 331015-25/З-144, 338239-25/З-144 від 05.12.2024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 форте, </w:t>
            </w:r>
            <w:r>
              <w:rPr>
                <w:b/>
              </w:rPr>
              <w:t>емульгель для зовнішнього застосування 2,32 % по 50 г або 100 г в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Халеон КХ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327502-24/З-144, 331015-25/З-144, 338239-25/З-144 від 05.12.2024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 форте, </w:t>
            </w:r>
            <w:r>
              <w:rPr>
                <w:b/>
              </w:rPr>
              <w:t>емульгель для зовнішнього застосування 2,32 % по 50 г або 100 г в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Халеон КХ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346052-25/З-96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Зентіва, </w:t>
            </w:r>
            <w:r>
              <w:rPr>
                <w:b/>
              </w:rPr>
              <w:t xml:space="preserve">таблетки, вкриті плівковою оболонкою, по 50 мг або по 200 мг; по 7 таблеток у блістері; по 2 або 4 блістери у картонній пачці; по 10 таблеток у блістері; по 3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13.04.</w:t>
            </w:r>
            <w:r>
              <w:rPr>
                <w:b/>
              </w:rPr>
              <w:t xml:space="preserve">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346052-25/З-96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Зентіва, </w:t>
            </w:r>
            <w:r>
              <w:rPr>
                <w:b/>
              </w:rPr>
              <w:t xml:space="preserve">таблетки, вкриті плівковою оболонкою, по 50 мг або по 200 мг; по 7 таблеток у блістері; по 2 або 4 блістери у картонній пачці; по 10 таблеток у блістері; по 3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13.04.</w:t>
            </w:r>
            <w:r>
              <w:rPr>
                <w:b/>
              </w:rPr>
              <w:t xml:space="preserve">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346052-25/З-96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Зентіва, </w:t>
            </w:r>
            <w:r>
              <w:rPr>
                <w:b/>
              </w:rPr>
              <w:t xml:space="preserve">таблетки, вкриті плівковою оболонкою, по 50 мг або по 200 мг; по 7 таблеток у блістері; по 2 або 4 блістери у картонній пачці; по 10 таблеток у блістері; по 3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346057-25/З-96</w:t>
            </w:r>
            <w:r>
              <w:rPr>
                <w:b/>
              </w:rPr>
              <w:t xml:space="preserve">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Зентіва, </w:t>
            </w:r>
            <w:r>
              <w:rPr>
                <w:b/>
              </w:rPr>
              <w:t>порошок для розчину для інфузій по 200 мг; 1 флакон з порошком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346057-25/З-96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Зентіва, </w:t>
            </w:r>
            <w:r>
              <w:rPr>
                <w:b/>
              </w:rPr>
              <w:t>порошок для розчину для інфузій по 200 мг; 1 флакон з порошком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346057-25/З-96 в</w:t>
            </w:r>
            <w:r>
              <w:rPr>
                <w:b/>
              </w:rPr>
              <w:t>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Зентіва, </w:t>
            </w:r>
            <w:r>
              <w:rPr>
                <w:b/>
              </w:rPr>
              <w:t>порошок для розчину для інфузій по 200 мг; 1 флакон з порошком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346052-25/З-96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Зентіва, </w:t>
            </w:r>
            <w:r>
              <w:rPr>
                <w:b/>
              </w:rPr>
              <w:t xml:space="preserve">таблетки, вкриті плівковою оболонкою, по 50 мг або по 200 мг; по 7 таблеток у блістері; по 2 або 4 блістери у картонній пачці; по 10 таблеток у блістері; по 3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13.04.</w:t>
            </w:r>
            <w:r>
              <w:rPr>
                <w:b/>
              </w:rPr>
              <w:t xml:space="preserve">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346052-25/З-96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Зентіва, </w:t>
            </w:r>
            <w:r>
              <w:rPr>
                <w:b/>
              </w:rPr>
              <w:t xml:space="preserve">таблетки, вкриті плівковою оболонкою, по 50 мг або по 200 мг; по 7 таблеток у блістері; по 2 або 4 блістери у картонній пачці; по 10 таблеток у блістері; по 3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13.04.</w:t>
            </w:r>
            <w:r>
              <w:rPr>
                <w:b/>
              </w:rPr>
              <w:t xml:space="preserve">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346052-25/З-96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Зентіва, </w:t>
            </w:r>
            <w:r>
              <w:rPr>
                <w:b/>
              </w:rPr>
              <w:t xml:space="preserve">таблетки, вкриті плівковою оболонкою, по 50 мг або по 200 мг; по 7 таблеток у блістері; по 2 або 4 блістери у картонній пачці; по 10 таблеток у блістері; по 3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344881-25/З-82</w:t>
            </w:r>
            <w:r>
              <w:rPr>
                <w:b/>
              </w:rPr>
              <w:t>, 344882-25/З-82, 344883-25/З-82, 345544-25/З-118 від 16.09.2025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ГАДОВІСТ 1,0, </w:t>
            </w:r>
            <w:r>
              <w:rPr>
                <w:b/>
              </w:rPr>
              <w:t xml:space="preserve">розчин для ін’єкцій, 1 ммоль/мл, </w:t>
            </w:r>
            <w:r>
              <w:rPr>
                <w:b/>
              </w:rPr>
              <w:br/>
            </w:r>
            <w:r>
              <w:rPr>
                <w:b/>
              </w:rPr>
              <w:t>по 5 мл або по 7,5 мл, або по 10 мл у скляному шприці, вкладеному у прозору пластикову коробку, закриту поліетиленом; по 5 шприців у картонній коробці;</w:t>
            </w:r>
            <w:r>
              <w:rPr>
                <w:b/>
              </w:rPr>
              <w:br/>
              <w:t xml:space="preserve">по 5 мл або по 7,5 мл, або по 10 мл у пластиковому шприці; по 5 шприців розміщених в картонному тримачі </w:t>
            </w:r>
            <w:r>
              <w:rPr>
                <w:b/>
              </w:rPr>
              <w:t>у картонній коробці;</w:t>
            </w:r>
            <w:r>
              <w:rPr>
                <w:b/>
              </w:rPr>
              <w:br/>
              <w:t>по 7,5 мл або по 15 мл у скляному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344881-25/З-82, 344882-25/З-82, 344883-25/З-82, 345544-25/З-118 від 16.09.2025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ГАДОВІСТ 1,0, </w:t>
            </w:r>
            <w:r>
              <w:rPr>
                <w:b/>
              </w:rPr>
              <w:t xml:space="preserve">розчин для ін’єкцій, 1 ммоль/мл, </w:t>
            </w:r>
            <w:r>
              <w:rPr>
                <w:b/>
              </w:rPr>
              <w:br/>
            </w:r>
            <w:r>
              <w:rPr>
                <w:b/>
              </w:rPr>
              <w:t>по 5 мл або по 7,5 мл, або по 10 мл у скляному шприці, вкладеному у прозору пластикову коробку, закриту поліетиленом; по 5 шприців у картонній коробці;</w:t>
            </w:r>
            <w:r>
              <w:rPr>
                <w:b/>
              </w:rPr>
              <w:br/>
              <w:t xml:space="preserve">по 5 мл або по 7,5 мл, або по 10 мл у пластиковому шприці; по 5 шприців розміщених в картонному тримачі </w:t>
            </w:r>
            <w:r>
              <w:rPr>
                <w:b/>
              </w:rPr>
              <w:t>у картонній коробці;</w:t>
            </w:r>
            <w:r>
              <w:rPr>
                <w:b/>
              </w:rPr>
              <w:br/>
              <w:t>по 7,5 мл або по 15 мл у скляному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344881-25/З-82, 344882-25/З-82, 344883-25/З-82, 345544-25/З-118 від 16.09.2025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ГАДОВІСТ 1,0, </w:t>
            </w:r>
            <w:r>
              <w:rPr>
                <w:b/>
              </w:rPr>
              <w:t xml:space="preserve">розчин для ін’єкцій, 1 ммоль/мл, </w:t>
            </w:r>
            <w:r>
              <w:rPr>
                <w:b/>
              </w:rPr>
              <w:br/>
            </w:r>
            <w:r>
              <w:rPr>
                <w:b/>
              </w:rPr>
              <w:t>по 5 мл або по 7,5 мл, або по 10 мл у скляному шприці, вкладеному у прозору пластикову коробку, закриту поліетиленом; по 5 шприців у картонній коробці;</w:t>
            </w:r>
            <w:r>
              <w:rPr>
                <w:b/>
              </w:rPr>
              <w:br/>
              <w:t xml:space="preserve">по 5 мл або по 7,5 мл, або по 10 мл у пластиковому шприці; по 5 шприців розміщених в картонному тримачі </w:t>
            </w:r>
            <w:r>
              <w:rPr>
                <w:b/>
              </w:rPr>
              <w:t>у картонній коробці;</w:t>
            </w:r>
            <w:r>
              <w:rPr>
                <w:b/>
              </w:rPr>
              <w:br/>
              <w:t>по 7,5 мл або по 15 мл у скляному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346029-25/З-147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Гальвінія-М, </w:t>
            </w:r>
            <w:r>
              <w:rPr>
                <w:b/>
              </w:rPr>
              <w:t>таблетки, вкриті плівковою оболонкою, 50 мг/850 мг або по 50 мг/1000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346029-25/З-147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Гальвінія-М, </w:t>
            </w:r>
            <w:r>
              <w:rPr>
                <w:b/>
              </w:rPr>
              <w:t>таблетки, вкриті плівковою оболонкою, 50 мг/850 мг або по 50 мг/1000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346029-25/З-147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Гальвінія-М, </w:t>
            </w:r>
            <w:r>
              <w:rPr>
                <w:b/>
              </w:rPr>
              <w:t>таблетки, вкриті плівковою оболонкою, 50 мг/850 мг або по 50 мг/1000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346029-25/З-147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Гальвінія-М, </w:t>
            </w:r>
            <w:r>
              <w:rPr>
                <w:b/>
              </w:rPr>
              <w:t>таблетки, вкриті плівковою оболонкою, 50 мг/850 мг або по 50 мг/1000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346029-25/З-147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Гальвінія-М, </w:t>
            </w:r>
            <w:r>
              <w:rPr>
                <w:b/>
              </w:rPr>
              <w:t>таблетки, вкриті плівковою оболонкою, 50 мг/850 мг або по 50 мг/1000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346029-25/З-147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Гальвінія-М, </w:t>
            </w:r>
            <w:r>
              <w:rPr>
                <w:b/>
              </w:rPr>
              <w:t>таблетки, вкриті плівковою оболонкою, 50 мг/850 мг або по 50 мг/1000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333153-25/З-28 від 28.02.2025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ГЕКОКУР спаг. Пєка, </w:t>
            </w:r>
            <w:r>
              <w:rPr>
                <w:b/>
              </w:rPr>
              <w:t>краплі оральні по 30 мл, по 50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333153-25/З-28 від 28.02.2025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ГЕКОКУР спаг. Пєка, </w:t>
            </w:r>
            <w:r>
              <w:rPr>
                <w:b/>
              </w:rPr>
              <w:t>краплі оральні по 30 мл, по 50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333153-25/З-28 в</w:t>
            </w:r>
            <w:r>
              <w:rPr>
                <w:b/>
              </w:rPr>
              <w:t>ід 28.02.2025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ГЕКОКУР спаг. Пєка, </w:t>
            </w:r>
            <w:r>
              <w:rPr>
                <w:b/>
              </w:rPr>
              <w:t>краплі оральні по 30 мл, по 50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349212-25/З-147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ГЕМАФЕР-С, </w:t>
            </w:r>
            <w:r>
              <w:rPr>
                <w:b/>
              </w:rPr>
              <w:t xml:space="preserve">розчин для внутрішньовенних ін'єкцій, 20 мг/мл; по 5 мл в ампулі, по 5 ампул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349212-25/З-147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ГЕМАФЕР-С, </w:t>
            </w:r>
            <w:r>
              <w:rPr>
                <w:b/>
              </w:rPr>
              <w:t xml:space="preserve">розчин для внутрішньовенних ін'єкцій, 20 мг/мл; по 5 мл в ампулі, по 5 ампул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349212-25/З-147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ГЕМАФЕР-С, </w:t>
            </w:r>
            <w:r>
              <w:rPr>
                <w:b/>
              </w:rPr>
              <w:t xml:space="preserve">розчин для внутрішньовенних ін'єкцій, 20 мг/мл; по 5 мл в ампулі, по 5 ампул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339331-25/В-97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Гепавал®, </w:t>
            </w:r>
            <w:r>
              <w:rPr>
                <w:b/>
              </w:rPr>
              <w:t>порошок для розчину для ін`єкцій по 600 мг, 10 флаконів з порошком в комплекті з 10 ампулами з розчинником (вода для ін'єкцій) по 4 мл в пластиковій касеті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339331-25/В-97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Гепавал®, </w:t>
            </w:r>
            <w:r>
              <w:rPr>
                <w:b/>
              </w:rPr>
              <w:t>порошок для розчину для ін`єкцій по 600 мг, 10 флаконів з порошком в комплекті з 10 ампулами з розчинником (вода для ін'єкцій) по 4 мл в пластиковій касеті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339331-25/В-97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Гепавал®, </w:t>
            </w:r>
            <w:r>
              <w:rPr>
                <w:b/>
              </w:rPr>
              <w:t>порошок для розчину для ін`єкцій по 600 мг, 10 флаконів з порошком в комплекті з 10 ампулами з розчинником (вода для ін'єкцій) по 4 мл в пластиковій касеті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349507-25/З-124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Гепа-Мерц, </w:t>
            </w:r>
            <w:r>
              <w:rPr>
                <w:b/>
              </w:rPr>
              <w:t>концентрат для розчину для інфузій, 5 г/10 мл; по 10 мл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349507-25/З-124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Гепа-Мерц, </w:t>
            </w:r>
            <w:r>
              <w:rPr>
                <w:b/>
              </w:rPr>
              <w:t>концентрат для розчину для інфузій, 5 г/10 мл; по 10 мл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349507-25/З-124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Гепа-Мерц, </w:t>
            </w:r>
            <w:r>
              <w:rPr>
                <w:b/>
              </w:rPr>
              <w:t>концентрат для розчину для інфузій, 5 г/10 мл; по 10 мл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343311-25/В-97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Гепацеф комбі, </w:t>
            </w:r>
            <w:r>
              <w:rPr>
                <w:b/>
              </w:rPr>
              <w:t>порошок для розчину для ін'єкцій по 1,0/1,0 г, по 2,0 г у флаконі; по 1 флакону в пачці; по 2,0 г у флаконі; по 10 флаконів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343311-25/В-97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Гепацеф комбі, </w:t>
            </w:r>
            <w:r>
              <w:rPr>
                <w:b/>
              </w:rPr>
              <w:t>порошок для розчину для ін'єкцій по 1,0/1,0 г, по 2,0 г у флаконі; по 1 флакону в пачці; по 2,0 г у флаконі; по 10 флаконів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343311-25/В-97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Гепацеф комбі, </w:t>
            </w:r>
            <w:r>
              <w:rPr>
                <w:b/>
              </w:rPr>
              <w:t>порошок для розчину для ін'єкцій по 1,0/1,0 г, по 2,0 г у флаконі; по 1 флакону в пачці; по 2,0 г у флаконі; по 10 флаконів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340294-25/В-39</w:t>
            </w:r>
            <w:r>
              <w:rPr>
                <w:b/>
              </w:rPr>
              <w:t xml:space="preserve">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Гепацеф®, </w:t>
            </w:r>
            <w:r>
              <w:rPr>
                <w:b/>
              </w:rPr>
              <w:t>порошок для розчину для ін'єкцій по 1,0 г, 10 флаконів з порошком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340294-25/В-39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Гепацеф®, </w:t>
            </w:r>
            <w:r>
              <w:rPr>
                <w:b/>
              </w:rPr>
              <w:t>порошок для розчину для ін'єкцій по 1,0 г, 10 флаконів з порошком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340294-25/В-39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Гепацеф®, </w:t>
            </w:r>
            <w:r>
              <w:rPr>
                <w:b/>
              </w:rPr>
              <w:t>порошок для розчину для ін'єкцій по 1,0 г, 10 флаконів з порошком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339588-25/З-100 від 19.06.2025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Гімпавзі (було - Гемпавзі), </w:t>
            </w:r>
            <w:r>
              <w:rPr>
                <w:b/>
              </w:rPr>
              <w:t>розчин для ін’єкцій, 150 мг/мл; 1 попередньо наповнена ручка, що містить шприц,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339588-25/З-100 від 19.06.2025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Гімпавзі (було - Гемпавзі), </w:t>
            </w:r>
            <w:r>
              <w:rPr>
                <w:b/>
              </w:rPr>
              <w:t>розчин для ін’єкцій, 150 мг/мл; 1 попередньо наповнена ручка, що містить шприц,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339588-25/З-100 від 19.06.2025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Гімпавзі (було - Гемпавзі), </w:t>
            </w:r>
            <w:r>
              <w:rPr>
                <w:b/>
              </w:rPr>
              <w:t>розчин для ін’єкцій, 150 мг/мл; 1 попередньо наповнена ручка, що містить шприц,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351380-26/З-147 від 09.01.2026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Гленцет, </w:t>
            </w:r>
            <w:r>
              <w:rPr>
                <w:b/>
              </w:rPr>
              <w:t>таблетки, вкриті оболонкою, по 5 мг; по 10 таблеток у блістері; по 1 або по 3, або по 10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351380-26/З-147 від 09.01.2026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Гленцет, </w:t>
            </w:r>
            <w:r>
              <w:rPr>
                <w:b/>
              </w:rPr>
              <w:t>таблетки, вкриті оболонкою, по 5 мг; по 10 таблеток у блістері; по 1 або по 3, або по 10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351380-26/З-147 від 09.01.2026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Гленцет, </w:t>
            </w:r>
            <w:r>
              <w:rPr>
                <w:b/>
              </w:rPr>
              <w:t>таблетки, вкриті оболонкою, по 5 мг; по 10 таблеток у блістері; по 1 або по 3, або по 10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344012-25/З-28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Глюкованс®, </w:t>
            </w:r>
            <w:r>
              <w:rPr>
                <w:b/>
              </w:rPr>
              <w:t>таблетки, вкриті плівковою оболонкою, по 500 мг/2,5 мг по 15 таблеток у блістері; по 2 блістери в картонній коробці; по 20 таблеток у блістері; по 3 блістери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344012-25/З-28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Глюкованс®, </w:t>
            </w:r>
            <w:r>
              <w:rPr>
                <w:b/>
              </w:rPr>
              <w:t>таблетки, вкриті плівковою оболонкою, по 500 мг/2,5 мг по 15 таблеток у блістері; по 2 блістери в картонній коробці; по 20 таблеток у блістері; по 3 блістери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344012-25/З-28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Глюкованс®, </w:t>
            </w:r>
            <w:r>
              <w:rPr>
                <w:b/>
              </w:rPr>
              <w:t>таблетки, вкриті плівковою оболонкою, по 500 мг/2,5 мг по 15 таблеток у блістері; по 2 блістери в картонній коробці; по 20 таблеток у блістері; по 3 блістери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344013-25/З-28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Глюкованс®, </w:t>
            </w:r>
            <w:r>
              <w:rPr>
                <w:b/>
              </w:rPr>
              <w:t>таблетки, вкриті плівковою оболонкою, по 500 мг/5 мг по 15 таблеток у блістері; по 2 блістери в картонній коробці; по 20 таблеток у блістері; по 3 блістери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344013-25/З-28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Глюкованс®, </w:t>
            </w:r>
            <w:r>
              <w:rPr>
                <w:b/>
              </w:rPr>
              <w:t>таблетки, вкриті плівковою оболонкою, по 500 мг/5 мг по 15 таблеток у блістері; по 2 блістери в картонній коробці; по 20 таблеток у блістері; по 3 блістери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344013-25/З-28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Глюкованс®, </w:t>
            </w:r>
            <w:r>
              <w:rPr>
                <w:b/>
              </w:rPr>
              <w:t>таблетки, вкриті плівковою оболонкою, по 500 мг/5 мг по 15 таблеток у блістері; по 2 блістери в картонній коробці; по 20 таблеток у блістері; по 3 блістери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344119-25/З-146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 XR, </w:t>
            </w:r>
            <w:r>
              <w:rPr>
                <w:b/>
              </w:rPr>
              <w:t xml:space="preserve">таблетки пролонгованої дії по 1000 мг; </w:t>
            </w:r>
            <w:r>
              <w:rPr>
                <w:b/>
              </w:rPr>
              <w:t>по 10 таблеток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344119-25/З-146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 XR, </w:t>
            </w:r>
            <w:r>
              <w:rPr>
                <w:b/>
              </w:rPr>
              <w:t xml:space="preserve">таблетки пролонгованої дії по 1000 мг; </w:t>
            </w:r>
            <w:r>
              <w:rPr>
                <w:b/>
              </w:rPr>
              <w:t>по 10 таблеток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344119-25/З-146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 XR, </w:t>
            </w:r>
            <w:r>
              <w:rPr>
                <w:b/>
              </w:rPr>
              <w:t xml:space="preserve">таблетки пролонгованої дії по 1000 мг; </w:t>
            </w:r>
            <w:r>
              <w:rPr>
                <w:b/>
              </w:rPr>
              <w:t>по 10 таблеток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344059-25/З-121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 XR, </w:t>
            </w:r>
            <w:r>
              <w:rPr>
                <w:b/>
              </w:rPr>
              <w:t>таблетки пролонгованої дії по 500 мг;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344059-25/З-121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 XR, </w:t>
            </w:r>
            <w:r>
              <w:rPr>
                <w:b/>
              </w:rPr>
              <w:t>таблетки пролонгованої дії по 500 мг;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344059-25/З-121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 XR, </w:t>
            </w:r>
            <w:r>
              <w:rPr>
                <w:b/>
              </w:rPr>
              <w:t>таблетки пролонгованої дії по 500 мг;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344165-25/З-147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Глюкофаж®, </w:t>
            </w:r>
            <w:r>
              <w:rPr>
                <w:b/>
              </w:rPr>
              <w:t>таблетки, вкриті плівковою оболонкою, по 500 мг або по 850 мг: по 15 таблеток у блістері; по 2 або по 4 блістери у картонній коробці; по 20 таблеток у блістері; по 3 блістери у картонній коробці; таблетки, вкриті плівковою оболонкою, по 1000 мг; по 15 табл</w:t>
            </w:r>
            <w:r>
              <w:rPr>
                <w:b/>
              </w:rPr>
              <w:t>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344165-25/З-147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Глюкофаж®, </w:t>
            </w:r>
            <w:r>
              <w:rPr>
                <w:b/>
              </w:rPr>
              <w:t>таблетки, вкриті плівковою оболонкою, по 500 мг або по 850 мг: по 15 таблеток у блістері; по 2 або по 4 блістери у картонній коробці; по 20 таблеток у блістері; по 3 блістери у картонній коробці; таблетки, вкриті плівковою оболонкою, по 1000 мг; по 15 табл</w:t>
            </w:r>
            <w:r>
              <w:rPr>
                <w:b/>
              </w:rPr>
              <w:t>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344165-25/З-147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Глюкофаж®, </w:t>
            </w:r>
            <w:r>
              <w:rPr>
                <w:b/>
              </w:rPr>
              <w:t>таблетки, вкриті плівковою оболонкою, по 500 мг або по 850 мг: по 15 таблеток у блістері; по 2 або по 4 блістери у картонній коробці; по 20 таблеток у блістері; по 3 блістери у картонній коробці; таблетки, вкриті плівковою оболонкою, по 1000 мг; по 15 табл</w:t>
            </w:r>
            <w:r>
              <w:rPr>
                <w:b/>
              </w:rPr>
              <w:t>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344165-25/З-147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Глюкофаж®, </w:t>
            </w:r>
            <w:r>
              <w:rPr>
                <w:b/>
              </w:rPr>
              <w:t>таблетки, вкриті плівковою оболонкою, по 500 мг або по 850 мг: по 15 таблеток у блістері; по 2 або по 4 блістери у картонній коробці; по 20 таблеток у блістері; по 3 блістери у картонній коробці; таблетки, вкриті плівковою оболонкою, по 1000 мг; по 15 табл</w:t>
            </w:r>
            <w:r>
              <w:rPr>
                <w:b/>
              </w:rPr>
              <w:t>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344165-25/З-147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Глюкофаж®, </w:t>
            </w:r>
            <w:r>
              <w:rPr>
                <w:b/>
              </w:rPr>
              <w:t>таблетки, вкриті плівковою оболонкою, по 500 мг або по 850 мг: по 15 таблеток у блістері; по 2 або по 4 блістери у картонній коробці; по 20 таблеток у блістері; по 3 блістери у картонній коробці; таблетки, вкриті плівковою оболонкою, по 1000 мг; по 15 табл</w:t>
            </w:r>
            <w:r>
              <w:rPr>
                <w:b/>
              </w:rPr>
              <w:t>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344165-25/З-147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Глюкофаж®, </w:t>
            </w:r>
            <w:r>
              <w:rPr>
                <w:b/>
              </w:rPr>
              <w:t>таблетки, вкриті плівковою оболонкою, по 500 мг або по 850 мг: по 15 таблеток у блістері; по 2 або по 4 блістери у картонній коробці; по 20 таблеток у блістері; по 3 блістери у картонній коробці; таблетки, вкриті плівковою оболонкою, по 1000 мг; по 15 табл</w:t>
            </w:r>
            <w:r>
              <w:rPr>
                <w:b/>
              </w:rPr>
              <w:t>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344165-25/З-147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Глюкофаж®, </w:t>
            </w:r>
            <w:r>
              <w:rPr>
                <w:b/>
              </w:rPr>
              <w:t>таблетки, вкриті плівковою оболонкою, по 500 мг або по 850 мг: по 15 таблеток у блістері; по 2 або по 4 блістери у картонній коробці; по 20 таблеток у блістері; по 3 блістери у картонній коробці; таблетки, вкриті плівковою оболонкою, по 1000 мг; по 15 табл</w:t>
            </w:r>
            <w:r>
              <w:rPr>
                <w:b/>
              </w:rPr>
              <w:t>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344165-25/З-147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Глюкофаж®, </w:t>
            </w:r>
            <w:r>
              <w:rPr>
                <w:b/>
              </w:rPr>
              <w:t>таблетки, вкриті плівковою оболонкою, по 500 мг або по 850 мг: по 15 таблеток у блістері; по 2 або по 4 блістери у картонній коробці; по 20 таблеток у блістері; по 3 блістери у картонній коробці; таблетки, вкриті плівковою оболонкою, по 1000 мг; по 15 табл</w:t>
            </w:r>
            <w:r>
              <w:rPr>
                <w:b/>
              </w:rPr>
              <w:t>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344165-25/З-147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Глюкофаж®, </w:t>
            </w:r>
            <w:r>
              <w:rPr>
                <w:b/>
              </w:rPr>
              <w:t>таблетки, вкриті плівковою оболонкою, по 500 мг або по 850 мг: по 15 таблеток у блістері; по 2 або по 4 блістери у картонній коробці; по 20 таблеток у блістері; по 3 блістери у картонній коробці; таблетки, вкриті плівковою оболонкою, по 1000 мг; по 15 табл</w:t>
            </w:r>
            <w:r>
              <w:rPr>
                <w:b/>
              </w:rPr>
              <w:t>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344981-25/З-120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МАРІТІМ, </w:t>
            </w:r>
            <w:r>
              <w:rPr>
                <w:b/>
              </w:rPr>
              <w:t>спрей назальний, розчин 0,05 %;</w:t>
            </w:r>
            <w:r>
              <w:rPr>
                <w:b/>
              </w:rPr>
              <w:br/>
              <w:t>спрей назальний, розчин 0,1 %;</w:t>
            </w:r>
            <w:r>
              <w:rPr>
                <w:b/>
              </w:rPr>
              <w:br/>
            </w:r>
            <w:r>
              <w:rPr>
                <w:b/>
              </w:rPr>
              <w:t>по 15 мл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344981-25/З-120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МАРІТІМ, </w:t>
            </w:r>
            <w:r>
              <w:rPr>
                <w:b/>
              </w:rPr>
              <w:t>спрей назальний, розчин 0,05 %;</w:t>
            </w:r>
            <w:r>
              <w:rPr>
                <w:b/>
              </w:rPr>
              <w:br/>
              <w:t>спрей назальний, розчин 0,1 %;</w:t>
            </w:r>
            <w:r>
              <w:rPr>
                <w:b/>
              </w:rPr>
              <w:br/>
            </w:r>
            <w:r>
              <w:rPr>
                <w:b/>
              </w:rPr>
              <w:t>по 15 мл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</w:t>
      </w:r>
      <w:r>
        <w:rPr>
          <w:b/>
          <w:lang w:val="uk-UA"/>
        </w:rPr>
        <w:t xml:space="preserve">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344981-25/З-120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МАРІТІМ, </w:t>
            </w:r>
            <w:r>
              <w:rPr>
                <w:b/>
              </w:rPr>
              <w:t>спрей назальний, розчин 0,05 %;</w:t>
            </w:r>
            <w:r>
              <w:rPr>
                <w:b/>
              </w:rPr>
              <w:br/>
              <w:t>спрей назальний, розчин 0,1 %;</w:t>
            </w:r>
            <w:r>
              <w:rPr>
                <w:b/>
              </w:rPr>
              <w:br/>
            </w:r>
            <w:r>
              <w:rPr>
                <w:b/>
              </w:rPr>
              <w:t>по 15 мл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337317-25/З-120 від 05.05.2025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МАРІТІМ, </w:t>
            </w:r>
            <w:r>
              <w:rPr>
                <w:b/>
              </w:rPr>
              <w:t>спрей назальний, розчин 0,05 %;</w:t>
            </w:r>
            <w:r>
              <w:rPr>
                <w:b/>
              </w:rPr>
              <w:br/>
              <w:t>спрей назальний, розчин 0,1 %;</w:t>
            </w:r>
            <w:r>
              <w:rPr>
                <w:b/>
              </w:rPr>
              <w:br/>
            </w:r>
            <w:r>
              <w:rPr>
                <w:b/>
              </w:rPr>
              <w:t>по 15 мл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337317-25/З-120 від 05.05.2025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МАРІТІМ, </w:t>
            </w:r>
            <w:r>
              <w:rPr>
                <w:b/>
              </w:rPr>
              <w:t>спрей назальний, розчин 0,05 %;</w:t>
            </w:r>
            <w:r>
              <w:rPr>
                <w:b/>
              </w:rPr>
              <w:br/>
              <w:t>спрей назальний, розчин 0,1 %;</w:t>
            </w:r>
            <w:r>
              <w:rPr>
                <w:b/>
              </w:rPr>
              <w:br/>
            </w:r>
            <w:r>
              <w:rPr>
                <w:b/>
              </w:rPr>
              <w:t>по 15 мл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337317-25/З-120 від 05.05.2025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МАРІТІМ, </w:t>
            </w:r>
            <w:r>
              <w:rPr>
                <w:b/>
              </w:rPr>
              <w:t>спрей назальний, розчин 0,05 %;</w:t>
            </w:r>
            <w:r>
              <w:rPr>
                <w:b/>
              </w:rPr>
              <w:br/>
              <w:t>спрей назальний, розчин 0,1 %;</w:t>
            </w:r>
            <w:r>
              <w:rPr>
                <w:b/>
              </w:rPr>
              <w:br/>
            </w:r>
            <w:r>
              <w:rPr>
                <w:b/>
              </w:rPr>
              <w:t>по 15 мл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344981-25/З-120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МАРІТІМ, </w:t>
            </w:r>
            <w:r>
              <w:rPr>
                <w:b/>
              </w:rPr>
              <w:t>спрей назальний, розчин 0,05 %;</w:t>
            </w:r>
            <w:r>
              <w:rPr>
                <w:b/>
              </w:rPr>
              <w:br/>
              <w:t>спрей назальний, розчин 0,1 %;</w:t>
            </w:r>
            <w:r>
              <w:rPr>
                <w:b/>
              </w:rPr>
              <w:br/>
            </w:r>
            <w:r>
              <w:rPr>
                <w:b/>
              </w:rPr>
              <w:t>по 15 мл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344981-25/З-120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МАРІТІМ, </w:t>
            </w:r>
            <w:r>
              <w:rPr>
                <w:b/>
              </w:rPr>
              <w:t>спрей назальний, розчин 0,05 %;</w:t>
            </w:r>
            <w:r>
              <w:rPr>
                <w:b/>
              </w:rPr>
              <w:br/>
              <w:t>спрей назальний, розчин 0,1 %;</w:t>
            </w:r>
            <w:r>
              <w:rPr>
                <w:b/>
              </w:rPr>
              <w:br/>
            </w:r>
            <w:r>
              <w:rPr>
                <w:b/>
              </w:rPr>
              <w:t>по 15 мл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344981-25/З-120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МАРІТІМ, </w:t>
            </w:r>
            <w:r>
              <w:rPr>
                <w:b/>
              </w:rPr>
              <w:t>спрей назальний, розчин 0,05 %;</w:t>
            </w:r>
            <w:r>
              <w:rPr>
                <w:b/>
              </w:rPr>
              <w:br/>
              <w:t>спрей назальний, розчин 0,1 %;</w:t>
            </w:r>
            <w:r>
              <w:rPr>
                <w:b/>
              </w:rPr>
              <w:br/>
            </w:r>
            <w:r>
              <w:rPr>
                <w:b/>
              </w:rPr>
              <w:t>по 15 мл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337317-25/З-120 від 05.05.2025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МАРІТІМ, </w:t>
            </w:r>
            <w:r>
              <w:rPr>
                <w:b/>
              </w:rPr>
              <w:t>спрей назальний, розчин 0,05 %;</w:t>
            </w:r>
            <w:r>
              <w:rPr>
                <w:b/>
              </w:rPr>
              <w:br/>
              <w:t>спрей назальний, розчин 0,1 %;</w:t>
            </w:r>
            <w:r>
              <w:rPr>
                <w:b/>
              </w:rPr>
              <w:br/>
            </w:r>
            <w:r>
              <w:rPr>
                <w:b/>
              </w:rPr>
              <w:t>по 15 мл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337317-25/З-120 від 05.05.2025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МАРІТІМ, </w:t>
            </w:r>
            <w:r>
              <w:rPr>
                <w:b/>
              </w:rPr>
              <w:t>спрей назальний, розчин 0,05 %;</w:t>
            </w:r>
            <w:r>
              <w:rPr>
                <w:b/>
              </w:rPr>
              <w:br/>
              <w:t>спрей назальний, розчин 0,1 %;</w:t>
            </w:r>
            <w:r>
              <w:rPr>
                <w:b/>
              </w:rPr>
              <w:br/>
            </w:r>
            <w:r>
              <w:rPr>
                <w:b/>
              </w:rPr>
              <w:t>по 15 мл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337317-25/З-120 від 05.05.2025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МАРІТІМ, </w:t>
            </w:r>
            <w:r>
              <w:rPr>
                <w:b/>
              </w:rPr>
              <w:t>спрей назальний, розчин 0,05 %;</w:t>
            </w:r>
            <w:r>
              <w:rPr>
                <w:b/>
              </w:rPr>
              <w:br/>
              <w:t>спрей назальний, розчин 0,1 %;</w:t>
            </w:r>
            <w:r>
              <w:rPr>
                <w:b/>
              </w:rPr>
              <w:br/>
            </w:r>
            <w:r>
              <w:rPr>
                <w:b/>
              </w:rPr>
              <w:t>по 15 мл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348112-25/З-116, 349173-25/З-116 від 14.11.2025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Декагрел, </w:t>
            </w:r>
            <w:r>
              <w:rPr>
                <w:b/>
              </w:rPr>
              <w:t>таблетки, вкриті плівковою оболонкою по 60 мг або по 90 мг по 14 таблеток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348112-25/З-116, 349173-25/З-116 від 14.11.2025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Декагрел, </w:t>
            </w:r>
            <w:r>
              <w:rPr>
                <w:b/>
              </w:rPr>
              <w:t>таблетки, вкриті плівковою оболонкою по 60 мг або по 90 мг по 14 таблеток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348112-25/З-116, 349173-25/З-116 від 14.11.2025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Декагрел, </w:t>
            </w:r>
            <w:r>
              <w:rPr>
                <w:b/>
              </w:rPr>
              <w:t>таблетки, вкриті плівковою оболонкою по 60 мг або по 90 мг по 14 таблеток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345699-25/В-130 від 03.10.2025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Декрістол® 20000 МО, </w:t>
            </w:r>
            <w:r>
              <w:rPr>
                <w:b/>
              </w:rPr>
              <w:t>капсули м`які 20000 МО; по 10 капсул у блістері; по 1 або по 2, або по 5 блістерів у пачці, по 20 капсул у блістері; по 1 блістеру у пачці, по 25 капсул у блістері; по 2 блістера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</w:t>
            </w:r>
            <w:r>
              <w:rPr>
                <w:b/>
              </w:rPr>
              <w:t xml:space="preserve">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345699-25/В-130 від 03.10.2025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Декрістол® 20000 МО, </w:t>
            </w:r>
            <w:r>
              <w:rPr>
                <w:b/>
              </w:rPr>
              <w:t>капсули м`які 20000 МО; по 10 капсул у блістері; по 1 або по 2, або по 5 блістерів у пачці, по 20 капсул у блістері; по 1 блістеру у пачці, по 25 капсул у блістері; по 2 блістера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</w:t>
            </w:r>
            <w:r>
              <w:rPr>
                <w:b/>
              </w:rPr>
              <w:t xml:space="preserve">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345699-25/В-130 від 03.10.2025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Декрістол® 20000 МО, </w:t>
            </w:r>
            <w:r>
              <w:rPr>
                <w:b/>
              </w:rPr>
              <w:t>капсули м`які 20000 МО; по 10 капсул у блістері; по 1 або по 2, або по 5 блістерів у пачці, по 20 капсул у блістері; по 1 блістеру у пачці, по 25 капсул у блістері; по 2 блістера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349359-25/З-45</w:t>
            </w:r>
            <w:r>
              <w:rPr>
                <w:b/>
              </w:rPr>
              <w:t xml:space="preserve">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Дексодев®, </w:t>
            </w:r>
            <w:r>
              <w:rPr>
                <w:b/>
              </w:rPr>
              <w:t>розчин для ін'єкцій/інфузій, 50 мг/2 мл; по 2 мл в ампулі, по 5 ампул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349359-25/З-45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Дексодев®, </w:t>
            </w:r>
            <w:r>
              <w:rPr>
                <w:b/>
              </w:rPr>
              <w:t>розчин для ін'єкцій/інфузій, 50 мг/2 мл; по 2 мл в ампулі, по 5 ампул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349359-25/З-45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Дексодев®, </w:t>
            </w:r>
            <w:r>
              <w:rPr>
                <w:b/>
              </w:rPr>
              <w:t>розчин для ін'єкцій/інфузій, 50 мг/2 мл; по 2 мл в ампулі, по 5 ампул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348482-25/З-60, 352427-26/З-60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Депіофен, </w:t>
            </w:r>
            <w:r>
              <w:rPr>
                <w:b/>
              </w:rPr>
              <w:t>розчин для ін'єкцій, 50 мг/2 мл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5 ампул у касеті; по 1 касеті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348482-25/З-60, 352427-26/З-60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Депіофен, </w:t>
            </w:r>
            <w:r>
              <w:rPr>
                <w:b/>
              </w:rPr>
              <w:t>розчин для ін'єкцій, 50 мг/2 мл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5 ампул у касеті; по 1 касеті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348482-25/З-60, 352427-26/З-60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Депіофен, </w:t>
            </w:r>
            <w:r>
              <w:rPr>
                <w:b/>
              </w:rPr>
              <w:t>розчин для ін'єкцій, 50 мг/2 мл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5 ампул у касеті; по 1 касеті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344890-25/В-144 від 16.09.2025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Дикласел, </w:t>
            </w:r>
            <w:r>
              <w:rPr>
                <w:b/>
              </w:rPr>
              <w:t>розчин для ін'єкцій, по 2 мл в ампулі; по 5 або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344890-25/В-144 від 16.09.2025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Дикласел, </w:t>
            </w:r>
            <w:r>
              <w:rPr>
                <w:b/>
              </w:rPr>
              <w:t>розчин для ін'єкцій, по 2 мл в ампулі; по 5 або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344890-25/В-144 </w:t>
            </w:r>
            <w:r>
              <w:rPr>
                <w:b/>
              </w:rPr>
              <w:t>від 16.09.2025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Дикласел, </w:t>
            </w:r>
            <w:r>
              <w:rPr>
                <w:b/>
              </w:rPr>
              <w:t>розчин для ін'єкцій, по 2 мл в ампулі; по 5 або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333946-25/В-60 від 13.03.2025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ДІВАКАН ПАНАКСІР, екстракт рідкий, стандартизований (вміст ТГК 10 мг/мл : КБД 10 мг/мл), </w:t>
            </w:r>
            <w:r>
              <w:rPr>
                <w:b/>
              </w:rPr>
              <w:t>рідина (субстанція) у скляних флаконах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333946-25/В-60 від 13.03.2025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ДІВАКАН ПАНАКСІР, екстракт рідкий, стандартизований (вміст ТГК 10 мг/мл : КБД 10 мг/мл), </w:t>
            </w:r>
            <w:r>
              <w:rPr>
                <w:b/>
              </w:rPr>
              <w:t>рідина (субстанція) у скляних флаконах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333946-25/В-60 від 13.03.2025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ДІВАКАН ПАНАКСІР, екстракт рідкий, стандартизований (вміст ТГК 10 мг/мл : КБД 10 мг/мл), </w:t>
            </w:r>
            <w:r>
              <w:rPr>
                <w:b/>
              </w:rPr>
              <w:t>рідина (субстанція) у скляних флаконах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333942-25/В-61 від 13.03.2025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ДІВАКАН ПАНАКСІР, екстракт рідкий, стандартизований (вміст ТГК 25 мг/мл : КБД 25 мг/мл), </w:t>
            </w:r>
            <w:r>
              <w:rPr>
                <w:b/>
              </w:rPr>
              <w:t>рідина (субстанція) у скляних флаконах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333942-25/В-61 від 13.03.2025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ДІВАКАН ПАНАКСІР, екстракт рідкий, стандартизований (вміст ТГК 25 мг/мл : КБД 25 мг/мл), </w:t>
            </w:r>
            <w:r>
              <w:rPr>
                <w:b/>
              </w:rPr>
              <w:t>рідина (субстанція) у скляних флаконах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333942-25/В-61 від 13.03.2025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ДІВАКАН ПАНАКСІР, екстракт рідкий, стандартизований (вміст ТГК 25 мг/мл : КБД 25 мг/мл), </w:t>
            </w:r>
            <w:r>
              <w:rPr>
                <w:b/>
              </w:rPr>
              <w:t>рідина (субстанція) у скляних флаконах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333924-25/В-97 від 13.03.2025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ДІВАКАН ПАНАКСІР, екстракт рідкий, стандартизований (вміст ТГК 25 мг/мл), </w:t>
            </w:r>
            <w:r>
              <w:rPr>
                <w:b/>
              </w:rPr>
              <w:t>рідина (субстанція) у скляних флаконах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333924-25/В-97 від 13.03.2025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ДІВАКАН ПАНАКСІР, екстракт рідкий, стандартизований (вміст ТГК 25 мг/мл), </w:t>
            </w:r>
            <w:r>
              <w:rPr>
                <w:b/>
              </w:rPr>
              <w:t>рідина (субстанція) у скляних флаконах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333924-25/В-97 від 13.03.2025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ДІВАКАН ПАНАКСІР, екстракт рідкий, стандартизований (вміст ТГК 25 мг/мл), </w:t>
            </w:r>
            <w:r>
              <w:rPr>
                <w:b/>
              </w:rPr>
              <w:t>рідина (субстанція) у скляних флаконах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346377-25/З-146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Дієногест Зентіва, </w:t>
            </w:r>
            <w:r>
              <w:rPr>
                <w:b/>
              </w:rPr>
              <w:t>таблетки, вкриті плівковою оболонкою, по 2 мг; по 14 таблеток у блістері, по 2 аб</w:t>
            </w:r>
            <w:r>
              <w:rPr>
                <w:b/>
              </w:rPr>
              <w:t>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346377-25/З-146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Дієногест Зентіва, </w:t>
            </w:r>
            <w:r>
              <w:rPr>
                <w:b/>
              </w:rPr>
              <w:t>таблетки, вкриті плівковою оболонкою, по 2 мг; по 14 таблеток у блістері, по 2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346377-25/З-146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Дієногест Зентіва, </w:t>
            </w:r>
            <w:r>
              <w:rPr>
                <w:b/>
              </w:rPr>
              <w:t>таблетки, вкриті плівковою оболонкою, по 2 мг; по 14 таблеток у блістері, по 2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346363-25/З-146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Діфенда, </w:t>
            </w:r>
            <w:r>
              <w:rPr>
                <w:b/>
              </w:rPr>
              <w:t>таблетки, вкриті плівковою оболонкою, 3 мг/0,02 мг; по 28 таблеток у блістері (24 таблетки рожевого та 4 таблетки плацебо білого кольору);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346363-25/З-146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Діфенда, </w:t>
            </w:r>
            <w:r>
              <w:rPr>
                <w:b/>
              </w:rPr>
              <w:t>таблетки, вкриті плівковою оболонкою, 3 мг/0,02 мг; по 28 таблеток у блістері (24 таблетки рожевого та 4 таблетки плацебо білого кольору);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346363-25/З-146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Діфенда, </w:t>
            </w:r>
            <w:r>
              <w:rPr>
                <w:b/>
              </w:rPr>
              <w:t>таблетки, вкриті плівковою оболонкою, 3 мг/0,02 мг; по 28 таблеток у блістері (24 таблетки рожевого та 4 таблетки плацебо білого кольору);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345246-25/В-145, 345247-25/В-145, 345248-25/В-145, 345249-25/В-145, 345250-25/В-145, 345251-25/В-145, 345252-25/В-145, 345253-25/В-145, 345254-25/В-145, 3452</w:t>
            </w:r>
            <w:r>
              <w:rPr>
                <w:b/>
              </w:rPr>
              <w:t>55-25/В-145 від 25.09.2025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Доксициклін, </w:t>
            </w:r>
            <w:r>
              <w:rPr>
                <w:b/>
              </w:rPr>
              <w:t>капсули по 100 мг;</w:t>
            </w:r>
            <w:r>
              <w:rPr>
                <w:b/>
              </w:rPr>
              <w:br/>
              <w:t>по 10 капсул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345246-25/В-145, 345247-25/В-145, 345248-25/В-145, 345249-25/В-145, 345250-25/В-145, 345251-25/В-145, 345252-25/В-145, 345253-25/В-145, 345254-25/В-145, 345255-25/В-145 від 25.09</w:t>
            </w:r>
            <w:r>
              <w:rPr>
                <w:b/>
              </w:rPr>
              <w:t>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Доксициклін, </w:t>
            </w:r>
            <w:r>
              <w:rPr>
                <w:b/>
              </w:rPr>
              <w:t>капсули по 100 мг;</w:t>
            </w:r>
            <w:r>
              <w:rPr>
                <w:b/>
              </w:rPr>
              <w:br/>
              <w:t>по 10 капсул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345246-25/В-145, 345247-25/В-145, 345248-25/В-145, 345249-25</w:t>
            </w:r>
            <w:r>
              <w:rPr>
                <w:b/>
              </w:rPr>
              <w:t>/В-145, 345250-25/В-145, 345251-25/В-145, 345252-25/В-145, 345253-25/В-145, 345254-25/В-145, 345255-25/В-145 від 25.09.2025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Доксициклін, </w:t>
            </w:r>
            <w:r>
              <w:rPr>
                <w:b/>
              </w:rPr>
              <w:t>капсули по 100 мг;</w:t>
            </w:r>
            <w:r>
              <w:rPr>
                <w:b/>
              </w:rPr>
              <w:br/>
              <w:t>по 10 капсул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347010-25/В-140 від 28.10.2025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апельсина, </w:t>
            </w:r>
            <w:r>
              <w:rPr>
                <w:b/>
              </w:rPr>
              <w:t>льодяники;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347010-25/В-140 </w:t>
            </w:r>
            <w:r>
              <w:rPr>
                <w:b/>
              </w:rPr>
              <w:t>від 28.10.2025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апельсина, </w:t>
            </w:r>
            <w:r>
              <w:rPr>
                <w:b/>
              </w:rPr>
              <w:t>льодяники;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347010-25/В-140 від 28.10.2025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апельсина, </w:t>
            </w:r>
            <w:r>
              <w:rPr>
                <w:b/>
              </w:rPr>
              <w:t>льодяники;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</w:t>
      </w:r>
      <w:r>
        <w:rPr>
          <w:b/>
          <w:lang w:val="uk-UA"/>
        </w:rPr>
        <w:t xml:space="preserve">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347008-25/В-140 від 28.10.2025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малини , </w:t>
            </w:r>
            <w:r>
              <w:rPr>
                <w:b/>
              </w:rPr>
              <w:t>льодяники;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347008-25/В-140 від 28.10.2025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малини , </w:t>
            </w:r>
            <w:r>
              <w:rPr>
                <w:b/>
              </w:rPr>
              <w:t>льодяники;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347008-25/В-140 </w:t>
            </w:r>
            <w:r>
              <w:rPr>
                <w:b/>
              </w:rPr>
              <w:t>від 28.10.2025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малини , </w:t>
            </w:r>
            <w:r>
              <w:rPr>
                <w:b/>
              </w:rPr>
              <w:t>льодяники;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348388-25/З-100 від 20.11.2025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Доларен®, </w:t>
            </w:r>
            <w:r>
              <w:rPr>
                <w:b/>
              </w:rPr>
              <w:t>таблетки; № 4 (4х1) - по 4 таблетки у блістері; по 1 блістеру в паперовому конверті; № 200 (4х50) - по 4 таблетки у блістері; по 1 блістеру в паперовому конверті; по 50 паперових конвертів у картонній коробці; № 10 - по 10 таблеток у блістерах; № 10 (10х1)</w:t>
            </w:r>
            <w:r>
              <w:rPr>
                <w:b/>
              </w:rPr>
              <w:t xml:space="preserve"> - по 10 таблеток у блістері; по 1 блістеру в картонній коробці; № 100 ((10х1)х10) - по 10 таблеток у блістері; по 1 блістеру у картонній коробці; по 10 коробок в коробці; № 100 (10х10) -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Наброс Фарма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348388-25/З-100 </w:t>
            </w:r>
            <w:r>
              <w:rPr>
                <w:b/>
              </w:rPr>
              <w:t>від 20.11.2025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Доларен®, </w:t>
            </w:r>
            <w:r>
              <w:rPr>
                <w:b/>
              </w:rPr>
              <w:t>таблетки; № 4 (4х1) - по 4 таблетки у блістері; по 1 блістеру в паперовому конверті; № 200 (4х50) - по 4 таблетки у блістері; по 1 блістеру в паперовому конверті; по 50 паперових конвертів у картонній коробці; № 10 - по 10 таблеток у блістерах; № 10 (10х1)</w:t>
            </w:r>
            <w:r>
              <w:rPr>
                <w:b/>
              </w:rPr>
              <w:t xml:space="preserve"> - по 10 таблеток у блістері; по 1 блістеру в картонній коробці; № 100 ((10х1)х10) - по 10 таблеток у блістері; по 1 блістеру у картонній коробці; по 10 коробок в коробці; № 100 (10х10) -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Наброс Фарма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348388-25/З-100 </w:t>
            </w:r>
            <w:r>
              <w:rPr>
                <w:b/>
              </w:rPr>
              <w:t>від 20.11.2025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Доларен®, </w:t>
            </w:r>
            <w:r>
              <w:rPr>
                <w:b/>
              </w:rPr>
              <w:t>таблетки; № 4 (4х1) - по 4 таблетки у блістері; по 1 блістеру в паперовому конверті; № 200 (4х50) - по 4 таблетки у блістері; по 1 блістеру в паперовому конверті; по 50 паперових конвертів у картонній коробці; № 10 - по 10 таблеток у блістерах; № 10 (10х1)</w:t>
            </w:r>
            <w:r>
              <w:rPr>
                <w:b/>
              </w:rPr>
              <w:t xml:space="preserve"> - по 10 таблеток у блістері; по 1 блістеру в картонній коробці; № 100 ((10х1)х10) - по 10 таблеток у блістері; по 1 блістеру у картонній коробці; по 10 коробок в коробці; № 100 (10х10) -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Наброс Фарма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353269-26/З-12</w:t>
            </w:r>
            <w:r>
              <w:rPr>
                <w:b/>
              </w:rPr>
              <w:t>3 від 19.02.2026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Дорзопт Плюс, </w:t>
            </w:r>
            <w:r>
              <w:rPr>
                <w:b/>
              </w:rPr>
              <w:t>краплі очні, розчин; по 5 мл у флаконі-крапельниці та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353269-26/З-123 від 19.02.2026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Дорзопт Плюс, </w:t>
            </w:r>
            <w:r>
              <w:rPr>
                <w:b/>
              </w:rPr>
              <w:t>краплі очні, розчин; по 5 мл у флаконі-крапельниці та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353269-26/З-123 </w:t>
            </w:r>
            <w:r>
              <w:rPr>
                <w:b/>
              </w:rPr>
              <w:t>від 19.02.2026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Дорзопт Плюс, </w:t>
            </w:r>
            <w:r>
              <w:rPr>
                <w:b/>
              </w:rPr>
              <w:t>краплі очні, розчин; по 5 мл у флаконі-крапельниці та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336994-25/В-145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Ектерицид®, </w:t>
            </w:r>
            <w:r>
              <w:rPr>
                <w:b/>
              </w:rPr>
              <w:t>розчин для зовнішнього застосування;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50 мл або по 250 мл в пляшці скляній; по 1 пляшці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13.04.2026 р. № 498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336994-25/В-145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Ектерицид®, </w:t>
            </w:r>
            <w:r>
              <w:rPr>
                <w:b/>
              </w:rPr>
              <w:t>розчин для зовнішнього застосування;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50 мл або по 250 мл в пляшці скляній; по 1 пляшці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13.04.2026 р. № 498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336994-25/В-145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Ектерицид®, </w:t>
            </w:r>
            <w:r>
              <w:rPr>
                <w:b/>
              </w:rPr>
              <w:t>розчин для зовнішнього застосування;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50 мл або по 250 мл в пляшці скляній; по 1 пляшці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13.04.2026 р. № 498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349258-25/З-130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Елапраза, </w:t>
            </w:r>
            <w:r>
              <w:rPr>
                <w:b/>
              </w:rPr>
              <w:t>концентрат для розчину для інфузій, 2 мг/мл по 3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Такеда Фармасьютікалз Інтернешнл АГ Ірландія Бренч,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349258-25/З-130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Елапраза, </w:t>
            </w:r>
            <w:r>
              <w:rPr>
                <w:b/>
              </w:rPr>
              <w:t>концентрат для розчину для інфузій, 2 мг/мл по 3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Такеда Фармасьютікалз Інтернешнл АГ Ірландія Бренч,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349258-25/З-130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Елапраза, </w:t>
            </w:r>
            <w:r>
              <w:rPr>
                <w:b/>
              </w:rPr>
              <w:t>концентрат для розчину для інфузій, 2 мг/мл по 3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Такеда Фармасьютікалз Інтернешнл АГ Ірландія Бренч,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347753-25/З-130, 347754-25/З-130 від 07.11.2025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ЕЛОНВА, </w:t>
            </w:r>
            <w:r>
              <w:rPr>
                <w:b/>
              </w:rPr>
              <w:t>розчин для ін’єкцій по 100 мкг/0,5 мл або по 150 мкг/0,5 мл; 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Органон </w:t>
            </w:r>
            <w:r>
              <w:rPr>
                <w:b/>
              </w:rPr>
              <w:t>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347753-25/З-130,</w:t>
            </w:r>
            <w:r>
              <w:rPr>
                <w:b/>
              </w:rPr>
              <w:t xml:space="preserve"> 347754-25/З-130 від 07.11.2025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ЕЛОНВА, </w:t>
            </w:r>
            <w:r>
              <w:rPr>
                <w:b/>
              </w:rPr>
              <w:t>розчин для ін’єкцій по 100 мкг/0,5 мл або по 150 мкг/0,5 мл; 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Органон </w:t>
            </w:r>
            <w:r>
              <w:rPr>
                <w:b/>
              </w:rPr>
              <w:t>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347753-25/З-130,</w:t>
            </w:r>
            <w:r>
              <w:rPr>
                <w:b/>
              </w:rPr>
              <w:t xml:space="preserve"> 347754-25/З-130 від 07.11.2025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ЕЛОНВА, </w:t>
            </w:r>
            <w:r>
              <w:rPr>
                <w:b/>
              </w:rPr>
              <w:t>розчин для ін’єкцій по 100 мкг/0,5 мл або по 150 мкг/0,5 мл; 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Органон </w:t>
            </w:r>
            <w:r>
              <w:rPr>
                <w:b/>
              </w:rPr>
              <w:t>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347753-25/З-13</w:t>
            </w:r>
            <w:r>
              <w:rPr>
                <w:b/>
              </w:rPr>
              <w:t>0, 347754-25/З-130 від 07.11.2025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ЕЛОНВА, </w:t>
            </w:r>
            <w:r>
              <w:rPr>
                <w:b/>
              </w:rPr>
              <w:t>розчин для ін’єкцій по 100 мкг/0,5 мл або по 150 мкг/0,5 мл; 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Органон </w:t>
            </w:r>
            <w:r>
              <w:rPr>
                <w:b/>
              </w:rPr>
              <w:t>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347753-25/З-130, 347754-25/З-130 від 07.11.2025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ЕЛОНВА, </w:t>
            </w:r>
            <w:r>
              <w:rPr>
                <w:b/>
              </w:rPr>
              <w:t>розчин для ін’єкцій по 100 мкг/0,5 мл або по 150 мкг/0,5 мл; 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Органон </w:t>
            </w:r>
            <w:r>
              <w:rPr>
                <w:b/>
              </w:rPr>
              <w:t>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347753-25/З-130,</w:t>
            </w:r>
            <w:r>
              <w:rPr>
                <w:b/>
              </w:rPr>
              <w:t xml:space="preserve"> 347754-25/З-130 від 07.11.2025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ЕЛОНВА, </w:t>
            </w:r>
            <w:r>
              <w:rPr>
                <w:b/>
              </w:rPr>
              <w:t>розчин для ін’єкцій по 100 мкг/0,5 мл або по 150 мкг/0,5 мл; 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Органон </w:t>
            </w:r>
            <w:r>
              <w:rPr>
                <w:b/>
              </w:rPr>
              <w:t>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351118-25/З-13</w:t>
            </w:r>
            <w:r>
              <w:rPr>
                <w:b/>
              </w:rPr>
              <w:t>8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ЕНДОКСАН® 200 мг, ЕНДОКСАН® 500 мг, ЕНДОКСАН® 1 г, </w:t>
            </w:r>
            <w:r>
              <w:rPr>
                <w:b/>
              </w:rPr>
              <w:t>порошок для розчину для ін'єкцій по 200 мг: 1 флакон (маркування українською мовою) з порошком у картонній коробці; 1 флакон (маркування українською мовою) з порошком у картонній коробці; по 10 картонних коробок у бандеролі з плівки; порошок для розчину дл</w:t>
            </w:r>
            <w:r>
              <w:rPr>
                <w:b/>
              </w:rPr>
              <w:t>я ін'єкцій по 500 мг, по 1 г: 1 флакон (маркування українською мовою)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Бакстер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351118-25/З-138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ЕНДОКСАН® 200 мг, ЕНДОКСАН® 500 мг, ЕНДОКСАН® 1 г, </w:t>
            </w:r>
            <w:r>
              <w:rPr>
                <w:b/>
              </w:rPr>
              <w:t>порошок для розчину для ін'єкцій по 200 мг: 1 флакон (маркування українською мовою) з порошком у картонній коробці; 1 флакон (маркування українською мовою) з порошком у картонній коробці; по 10 картонних коробок у бандеролі з плівки; порошок для розчину дл</w:t>
            </w:r>
            <w:r>
              <w:rPr>
                <w:b/>
              </w:rPr>
              <w:t>я ін'єкцій по 500 мг, по 1 г: 1 флакон (маркування українською мовою)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Бакстер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351118-25/З-138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ЕНДОКСАН® 200 мг, ЕНДОКСАН® 500 мг, ЕНДОКСАН® 1 г, </w:t>
            </w:r>
            <w:r>
              <w:rPr>
                <w:b/>
              </w:rPr>
              <w:t>порошок для розчину для ін'єкцій по 200 мг: 1 флакон (маркування українською мовою) з порошком у картонній коробці; 1 флакон (маркування українською мовою) з порошком у картонній коробці; по 10 картонних коробок у бандеролі з плівки; порошок для розчину дл</w:t>
            </w:r>
            <w:r>
              <w:rPr>
                <w:b/>
              </w:rPr>
              <w:t>я ін'єкцій по 500 мг, по 1 г: 1 флакон (маркування українською мовою)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Бакстер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351118-25/З-138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ЕНДОКСАН® 200 мг, ЕНДОКСАН® 500 мг, ЕНДОКСАН® 1 г, </w:t>
            </w:r>
            <w:r>
              <w:rPr>
                <w:b/>
              </w:rPr>
              <w:t>порошок для розчину для ін'єкцій по 200 мг: 1 флакон (маркування українською мовою) з порошком у картонній коробці; 1 флакон (маркування українською мовою) з порошком у картонній коробці; по 10 картонних коробок у бандеролі з плівки; порошок для розчину дл</w:t>
            </w:r>
            <w:r>
              <w:rPr>
                <w:b/>
              </w:rPr>
              <w:t>я ін'єкцій по 500 мг, по 1 г: 1 флакон (маркування українською мовою)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Бакстер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351118-25/З-138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ЕНДОКСАН® 200 мг, ЕНДОКСАН® 500 мг, ЕНДОКСАН® 1 г, </w:t>
            </w:r>
            <w:r>
              <w:rPr>
                <w:b/>
              </w:rPr>
              <w:t>порошок для розчину для ін'єкцій по 200 мг: 1 флакон (маркування українською мовою) з порошком у картонній коробці; 1 флакон (маркування українською мовою) з порошком у картонній коробці; по 10 картонних коробок у бандеролі з плівки; порошок для розчину дл</w:t>
            </w:r>
            <w:r>
              <w:rPr>
                <w:b/>
              </w:rPr>
              <w:t>я ін'єкцій по 500 мг, по 1 г: 1 флакон (маркування українською мовою)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Бакстер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351118-25/З-138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ЕНДОКСАН® 200 мг, ЕНДОКСАН® 500 мг, ЕНДОКСАН® 1 г, </w:t>
            </w:r>
            <w:r>
              <w:rPr>
                <w:b/>
              </w:rPr>
              <w:t>порошок для розчину для ін'єкцій по 200 мг: 1 флакон (маркування українською мовою) з порошком у картонній коробці; 1 флакон (маркування українською мовою) з порошком у картонній коробці; по 10 картонних коробок у бандеролі з плівки; порошок для розчину дл</w:t>
            </w:r>
            <w:r>
              <w:rPr>
                <w:b/>
              </w:rPr>
              <w:t>я ін'єкцій по 500 мг, по 1 г: 1 флакон (маркування українською мовою)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Бакстер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351118-25/З-138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ЕНДОКСАН® 200 мг, ЕНДОКСАН® 500 мг, ЕНДОКСАН® 1 г, </w:t>
            </w:r>
            <w:r>
              <w:rPr>
                <w:b/>
              </w:rPr>
              <w:t>порошок для розчину для ін'єкцій по 200 мг: 1 флакон (маркування українською мовою) з порошком у картонній коробці; 1 флакон (маркування українською мовою) з порошком у картонній коробці; по 10 картонних коробок у бандеролі з плівки; порошок для розчину дл</w:t>
            </w:r>
            <w:r>
              <w:rPr>
                <w:b/>
              </w:rPr>
              <w:t>я ін'єкцій по 500 мг, по 1 г: 1 флакон (маркування українською мовою)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Бакстер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351118-25/З-138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ЕНДОКСАН® 200 мг, ЕНДОКСАН® 500 мг, ЕНДОКСАН® 1 г, </w:t>
            </w:r>
            <w:r>
              <w:rPr>
                <w:b/>
              </w:rPr>
              <w:t>порошок для розчину для ін'єкцій по 200 мг: 1 флакон (маркування українською мовою) з порошком у картонній коробці; 1 флакон (маркування українською мовою) з порошком у картонній коробці; по 10 картонних коробок у бандеролі з плівки; порошок для розчину дл</w:t>
            </w:r>
            <w:r>
              <w:rPr>
                <w:b/>
              </w:rPr>
              <w:t>я ін'єкцій по 500 мг, по 1 г: 1 флакон (маркування українською мовою)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Бакстер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351118-25/З-138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ЕНДОКСАН® 200 мг, ЕНДОКСАН® 500 мг, ЕНДОКСАН® 1 г, </w:t>
            </w:r>
            <w:r>
              <w:rPr>
                <w:b/>
              </w:rPr>
              <w:t>порошок для розчину для ін'єкцій по 200 мг: 1 флакон (маркування українською мовою) з порошком у картонній коробці; 1 флакон (маркування українською мовою) з порошком у картонній коробці; по 10 картонних коробок у бандеролі з плівки; порошок для розчину дл</w:t>
            </w:r>
            <w:r>
              <w:rPr>
                <w:b/>
              </w:rPr>
              <w:t>я ін'єкцій по 500 мг, по 1 г: 1 флакон (маркування українською мовою)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Бакстер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346735-25/З-149 від 22.10.2025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Епірубіцин "ЕБЕВЕ", </w:t>
            </w:r>
            <w:r>
              <w:rPr>
                <w:b/>
              </w:rPr>
              <w:t>концентрат для розчину для інфузій, 2 мг/мл; по 5 мл (10 мг) або 25 мл (50 мг), або 50 мл (100 мг), або 100 мл (200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346735-25/З-149 від 22.10.2025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Епірубіцин "ЕБЕВЕ", </w:t>
            </w:r>
            <w:r>
              <w:rPr>
                <w:b/>
              </w:rPr>
              <w:t>концентрат для розчину для інфузій, 2 мг/мл; по 5 мл (10 мг) або 25 мл (50 мг), або 50 мл (100 мг), або 100 мл (200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346735-25/З-149 від 22.10.2025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Епірубіцин "ЕБЕВЕ", </w:t>
            </w:r>
            <w:r>
              <w:rPr>
                <w:b/>
              </w:rPr>
              <w:t>концентрат для розчину для інфузій, 2 мг/мл; по 5 мл (10 мг) або 25 мл (50 мг), або 50 мл (100 мг), або 100 мл (200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342838-25/З-132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Етора, </w:t>
            </w:r>
            <w:r>
              <w:rPr>
                <w:b/>
              </w:rPr>
              <w:t>таблетки, вкриті плівковою оболонкою по 60 мг або по 90 мг, або по 120 мг по 7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342838-25/З-132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Етора, </w:t>
            </w:r>
            <w:r>
              <w:rPr>
                <w:b/>
              </w:rPr>
              <w:t>таблетки, вкриті плівковою оболонкою по 60 мг або по 90 мг, або по 120 мг по 7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342838-25/З-132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Етора, </w:t>
            </w:r>
            <w:r>
              <w:rPr>
                <w:b/>
              </w:rPr>
              <w:t>таблетки, вкриті плівковою оболонкою по 60 мг або по 90 мг, або по 120 мг по 7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342838-25/З-132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Етора, </w:t>
            </w:r>
            <w:r>
              <w:rPr>
                <w:b/>
              </w:rPr>
              <w:t>таблетки, вкриті плівковою оболонкою по 60 мг або по 90 мг, або по 120 мг по 7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342838-25/З-132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Етора, </w:t>
            </w:r>
            <w:r>
              <w:rPr>
                <w:b/>
              </w:rPr>
              <w:t>таблетки, вкриті плівковою оболонкою по 60 мг або по 90 мг, або по 120 мг по 7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342838-25/З-132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Етора, </w:t>
            </w:r>
            <w:r>
              <w:rPr>
                <w:b/>
              </w:rPr>
              <w:t>таблетки, вкриті плівковою оболонкою по 60 мг або по 90 мг, або по 120 мг по 7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342838-25/З-132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Етора, </w:t>
            </w:r>
            <w:r>
              <w:rPr>
                <w:b/>
              </w:rPr>
              <w:t>таблетки, вкриті плівковою оболонкою по 60 мг або по 90 мг, або по 120 мг по 7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342838-25/З-132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Етора, </w:t>
            </w:r>
            <w:r>
              <w:rPr>
                <w:b/>
              </w:rPr>
              <w:t>таблетки, вкриті плівковою оболонкою по 60 мг або по 90 мг, або по 120 мг по 7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342838-25/З-132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Етора, </w:t>
            </w:r>
            <w:r>
              <w:rPr>
                <w:b/>
              </w:rPr>
              <w:t>таблетки, вкриті плівковою оболонкою по 60 мг або по 90 мг, або по 120 мг по 7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338475-25/З-06 від 28.05.2025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Еторіакс®, </w:t>
            </w:r>
            <w:r>
              <w:rPr>
                <w:b/>
              </w:rPr>
              <w:t>таблетки, вкриті плівковою оболонкою, по 30 мг або по 60 мг, або по 90 мг, або по 120 мг; по 7 таблеток у блістері; по 1 або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338475-25/З-06 від 28.05.2025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Еторіакс®, </w:t>
            </w:r>
            <w:r>
              <w:rPr>
                <w:b/>
              </w:rPr>
              <w:t>таблетки, вкриті плівковою оболонкою, по 30 мг або по 60 мг, або по 90 мг, або по 120 мг; по 7 таблеток у блістері; по 1 або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338475-25/З-06 від 28.05.2025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Еторіакс®, </w:t>
            </w:r>
            <w:r>
              <w:rPr>
                <w:b/>
              </w:rPr>
              <w:t>таблетки, вкриті плівковою оболонкою, по 30 мг або по 60 мг, або по 90 мг, або по 120 мг; по 7 таблеток у блістері; по 1 або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338475-25/З-06 від 28.05.2025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Еторіакс®, </w:t>
            </w:r>
            <w:r>
              <w:rPr>
                <w:b/>
              </w:rPr>
              <w:t>таблетки, вкриті плівковою оболонкою, по 30 мг або по 60 мг, або по 90 мг, або по 120 мг; по 7 таблеток у блістері; по 1 або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338475-25/З-06 від 28.05.2025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Еторіакс®, </w:t>
            </w:r>
            <w:r>
              <w:rPr>
                <w:b/>
              </w:rPr>
              <w:t>таблетки, вкриті плівковою оболонкою, по 30 мг або по 60 мг, або по 90 мг, або по 120 мг; по 7 таблеток у блістері; по 1 або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338475-25/З-06 від 28.05.2025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Еторіакс®, </w:t>
            </w:r>
            <w:r>
              <w:rPr>
                <w:b/>
              </w:rPr>
              <w:t>таблетки, вкриті плівковою оболонкою, по 30 мг або по 60 мг, або по 90 мг, або по 120 мг; по 7 таблеток у блістері; по 1 або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338475-25/З-06 від 28.05.2025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Еторіакс®, </w:t>
            </w:r>
            <w:r>
              <w:rPr>
                <w:b/>
              </w:rPr>
              <w:t>таблетки, вкриті плівковою оболонкою, по 30 мг або по 60 мг, або по 90 мг, або по 120 мг; по 7 таблеток у блістері; по 1 або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338475-25/З-06 від 28.05.2025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Еторіакс®, </w:t>
            </w:r>
            <w:r>
              <w:rPr>
                <w:b/>
              </w:rPr>
              <w:t>таблетки, вкриті плівковою оболонкою, по 30 мг або по 60 мг, або по 90 мг, або по 120 мг; по 7 таблеток у блістері; по 1 або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338475-25/З-06 від 28.05.2025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Еторіакс®, </w:t>
            </w:r>
            <w:r>
              <w:rPr>
                <w:b/>
              </w:rPr>
              <w:t>таблетки, вкриті плівковою оболонкою, по 30 мг або по 60 мг, або по 90 мг, або по 120 мг; по 7 таблеток у блістері; по 1 або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338475-25/З-06 від 28.05.2025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Еторіакс®, </w:t>
            </w:r>
            <w:r>
              <w:rPr>
                <w:b/>
              </w:rPr>
              <w:t>таблетки, вкриті плівковою оболонкою, по 30 мг або по 60 мг, або по 90 мг, або по 120 мг; по 7 таблеток у блістері; по 1 або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338475-25/З-06 від 28.05.2025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Еторіакс®, </w:t>
            </w:r>
            <w:r>
              <w:rPr>
                <w:b/>
              </w:rPr>
              <w:t>таблетки, вкриті плівковою оболонкою, по 30 мг або по 60 мг, або по 90 мг, або по 120 мг; по 7 таблеток у блістері; по 1 або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338475-25/З-06 від 28.05.2025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Еторіакс®, </w:t>
            </w:r>
            <w:r>
              <w:rPr>
                <w:b/>
              </w:rPr>
              <w:t>таблетки, вкриті плівковою оболонкою, по 30 мг або по 60 мг, або по 90 мг, або по 120 мг; по 7 таблеток у блістері; по 1 або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323714-24/З-98, 326310-24/З-98, 326311-24/З-98, 326312-24/З-98 від 20.11.2024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Зивокс, </w:t>
            </w:r>
            <w:r>
              <w:rPr>
                <w:b/>
              </w:rPr>
              <w:t>розчин для інфузій, 2 мг/мл; по 300 мл в системі для внутрішньовенного введення; по 1 системі в упаковці з ламінованої фольги з маркуванням українською та англійською мовами; по 100 мл в системі для внутрішньовенного введення; по 1 системі в упаковці з лам</w:t>
            </w:r>
            <w:r>
              <w:rPr>
                <w:b/>
              </w:rPr>
              <w:t>інованої фольги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323714-24/З-98, 326310-24/З-98, 326311-24/З-98, 326312-24/З-98 від 20.11.2024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Зивокс, </w:t>
            </w:r>
            <w:r>
              <w:rPr>
                <w:b/>
              </w:rPr>
              <w:t>розчин для інфузій, 2 мг/мл; по 300 мл в системі для внутрішньовенного введення; по 1 системі в упаковці з ламінованої фольги з маркуванням українською та англійською мовами; по 100 мл в системі для внутрішньовенного введення; по 1 системі в упаковці з лам</w:t>
            </w:r>
            <w:r>
              <w:rPr>
                <w:b/>
              </w:rPr>
              <w:t>інованої фольги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323714-24/З-98, 326310-24/З-98, 326311-24/З-98, 326312-24/З-98 від 20.11.2024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Зивокс, </w:t>
            </w:r>
            <w:r>
              <w:rPr>
                <w:b/>
              </w:rPr>
              <w:t>розчин для інфузій, 2 мг/мл; по 300 мл в системі для внутрішньовенного введення; по 1 системі в упаковці з ламінованої фольги з маркуванням українською та англійською мовами; по 100 мл в системі для внутрішньовенного введення; по 1 системі в упаковці з лам</w:t>
            </w:r>
            <w:r>
              <w:rPr>
                <w:b/>
              </w:rPr>
              <w:t>інованої фольги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348555-25/З-124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Зовіракс Дуо, </w:t>
            </w:r>
            <w:r>
              <w:rPr>
                <w:b/>
              </w:rPr>
              <w:t>крем; по 2 г крему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348555-25/З-124 </w:t>
            </w:r>
            <w:r>
              <w:rPr>
                <w:b/>
              </w:rPr>
              <w:t>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Зовіракс Дуо, </w:t>
            </w:r>
            <w:r>
              <w:rPr>
                <w:b/>
              </w:rPr>
              <w:t>крем; по 2 г крему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348555-25/З-124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Зовіракс Дуо, </w:t>
            </w:r>
            <w:r>
              <w:rPr>
                <w:b/>
              </w:rPr>
              <w:t>крем; по 2 г крему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348669-25/З-14</w:t>
            </w:r>
            <w:r>
              <w:rPr>
                <w:b/>
              </w:rPr>
              <w:t>8 від 25.11.2025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Ізоніазид, </w:t>
            </w:r>
            <w:r>
              <w:rPr>
                <w:b/>
              </w:rPr>
              <w:t>таблетки по 100 мг або по 300 мг по 10 таблеток у блістері, по 3, 9 або 10 блістерів у картонній упаковці; по 28 таблеток у блістері, по 3 або 24 блістери у картонній упаковці; по 1000 таблеток у поліетиленовому пакеті, по 1 пакету у пластиковому контейнер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348669-25/З-148 від 25.11.2025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Ізоніазид, </w:t>
            </w:r>
            <w:r>
              <w:rPr>
                <w:b/>
              </w:rPr>
              <w:t>таблетки по 100 мг або по 300 мг по 10 таблеток у блістері, по 3, 9 або 10 блістерів у картонній упаковці; по 28 таблеток у блістері, по 3 або 24 блістери у картонній упаковці; по 1000 таблеток у поліетиленовому пакеті, по 1 пакету у пластиковому контейнер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348669-25/З-148 </w:t>
            </w:r>
            <w:r>
              <w:rPr>
                <w:b/>
              </w:rPr>
              <w:t>від 25.11.2025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Ізоніазид, </w:t>
            </w:r>
            <w:r>
              <w:rPr>
                <w:b/>
              </w:rPr>
              <w:t>таблетки по 100 мг або по 300 мг по 10 таблеток у блістері, по 3, 9 або 10 блістерів у картонній упаковці; по 28 таблеток у блістері, по 3 або 24 блістери у картонній упаковці; по 1000 таблеток у поліетиленовому пакеті, по 1 пакету у пластиковому контейнер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348669-25/З-14</w:t>
            </w:r>
            <w:r>
              <w:rPr>
                <w:b/>
              </w:rPr>
              <w:t>8 від 25.11.2025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Ізоніазид, </w:t>
            </w:r>
            <w:r>
              <w:rPr>
                <w:b/>
              </w:rPr>
              <w:t>таблетки по 100 мг або по 300 мг по 10 таблеток у блістері, по 3, 9 або 10 блістерів у картонній упаковці; по 28 таблеток у блістері, по 3 або 24 блістери у картонній упаковці; по 1000 таблеток у поліетиленовому пакеті, по 1 пакету у пластиковому контейнер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348669-25/З-148 </w:t>
            </w:r>
            <w:r>
              <w:rPr>
                <w:b/>
              </w:rPr>
              <w:t>від 25.11.2025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Ізоніазид, </w:t>
            </w:r>
            <w:r>
              <w:rPr>
                <w:b/>
              </w:rPr>
              <w:t>таблетки по 100 мг або по 300 мг по 10 таблеток у блістері, по 3, 9 або 10 блістерів у картонній упаковці; по 28 таблеток у блістері, по 3 або 24 блістери у картонній упаковці; по 1000 таблеток у поліетиленовому пакеті, по 1 пакету у пластиковому контейнер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348669-25/З-148 </w:t>
            </w:r>
            <w:r>
              <w:rPr>
                <w:b/>
              </w:rPr>
              <w:t>від 25.11.2025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Ізоніазид, </w:t>
            </w:r>
            <w:r>
              <w:rPr>
                <w:b/>
              </w:rPr>
              <w:t>таблетки по 100 мг або по 300 мг по 10 таблеток у блістері, по 3, 9 або 10 блістерів у картонній упаковці; по 28 таблеток у блістері, по 3 або 24 блістери у картонній упаковці; по 1000 таблеток у поліетиленовому пакеті, по 1 пакету у пластиковому контейнер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346769-25/З-15</w:t>
            </w:r>
            <w:r>
              <w:rPr>
                <w:b/>
              </w:rPr>
              <w:t>2, 346770-25/З-152, 346771-25/З-152, 346773-25/З-152, 346774-25/З-152, 346777-25/З-152, 346779-25/З-152, 346782-25/З-152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ІЛАРІС, </w:t>
            </w:r>
            <w:r>
              <w:rPr>
                <w:b/>
              </w:rPr>
              <w:t>розчин для ін`єкцій, 150 мг/1 мл; по 1 мл у флаконі;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346769-25/З-152, 346770-25/З-152, 346771-25/З-152, 346773-25/З-152, 346774-25/З-152, 346777-25/З-152, 346779-25/З-152, 346782-25/З-152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ІЛАРІС, </w:t>
            </w:r>
            <w:r>
              <w:rPr>
                <w:b/>
              </w:rPr>
              <w:t>розчин для ін`єкцій, 150 мг/1 мл; по 1 мл у флаконі;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346769-25/З-152, 346770-25/З-152, 346771-25/З-152, 346773-25/З-152, 346774-25/З-152, 346777-25/З-152, 346779-25/З-152, 346782-25/З-152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ІЛАРІС, </w:t>
            </w:r>
            <w:r>
              <w:rPr>
                <w:b/>
              </w:rPr>
              <w:t>розчин для ін`єкцій, 150 мг/1 мл; по 1 мл у флаконі;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349655-25/З-100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</w:t>
            </w:r>
            <w:r>
              <w:rPr>
                <w:b/>
              </w:rPr>
              <w:t>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використанням; дві голки, шприц та флакон герметично запаковані у пластиковий контейнер</w:t>
            </w:r>
            <w:r>
              <w:rPr>
                <w:b/>
              </w:rPr>
              <w:t>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</w:t>
            </w:r>
            <w:r>
              <w:rPr>
                <w:b/>
              </w:rPr>
              <w:t>анням; дві голки,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349655-25/З-100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</w:t>
            </w:r>
            <w:r>
              <w:rPr>
                <w:b/>
              </w:rPr>
              <w:t>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використанням; дві голки, шприц та флакон герметично запаковані у пластиковий контейнер</w:t>
            </w:r>
            <w:r>
              <w:rPr>
                <w:b/>
              </w:rPr>
              <w:t>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</w:t>
            </w:r>
            <w:r>
              <w:rPr>
                <w:b/>
              </w:rPr>
              <w:t>анням; дві голки,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349655-25/З-100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використанням; дві голки</w:t>
            </w:r>
            <w:r>
              <w:rPr>
                <w:b/>
              </w:rPr>
              <w:t>, шприц та флакон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</w:t>
            </w:r>
            <w:r>
              <w:rPr>
                <w:b/>
              </w:rPr>
              <w:t>н з ліофілізатом (Hib) для 1 дози, що змішуються перед використанням; дві голки,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стикером українськ</w:t>
            </w:r>
            <w:r>
              <w:rPr>
                <w:b/>
              </w:rPr>
              <w:t>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349689-25/З-14</w:t>
            </w:r>
            <w:r>
              <w:rPr>
                <w:b/>
              </w:rPr>
              <w:t>4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ІПВ ХІБ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 та ліофілізат (Hib);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</w:t>
            </w:r>
            <w:r>
              <w:rPr>
                <w:b/>
              </w:rPr>
              <w:t>ед використанням: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ГлаксоСмітКляйн Експорт Ліміт</w:t>
            </w:r>
            <w:r>
              <w:rPr>
                <w:b/>
              </w:rPr>
              <w:t>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349689-25/З-144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ІПВ ХІБ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 та ліофілізат (Hib);</w:t>
            </w:r>
            <w:r>
              <w:rPr>
                <w:b/>
              </w:rPr>
              <w:t xml:space="preserve">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перед використанням: по 1 попередньо наповненому одноразовому шприцу у компл</w:t>
            </w:r>
            <w:r>
              <w:rPr>
                <w:b/>
              </w:rPr>
              <w:t>екті з двома голками та 1 флаконом з ліофілізатом (Hib) у вакуумній стерильній упаковці; по 1 вакуумній стерильній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349689-25/З-144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ІПВ ХІБ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 та ліофілізат (Hib);</w:t>
            </w:r>
            <w:r>
              <w:rPr>
                <w:b/>
              </w:rPr>
              <w:t xml:space="preserve">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перед використанням: по 1 попередньо наповненому одноразовому шприцу у компл</w:t>
            </w:r>
            <w:r>
              <w:rPr>
                <w:b/>
              </w:rPr>
              <w:t>екті з двома голками та 1 флаконом з ліофілізатом (Hib) у вакуумній стерильній упаковці; по 1 вакуумній стерильній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349688-25/З-144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Комбінована вакцина для профілактики дифтерії, правця, кашлюку ацелюлярна очищена інактивована рідка, </w:t>
            </w:r>
            <w:r>
              <w:rPr>
                <w:b/>
              </w:rPr>
              <w:t>суспензія для ін’єкцій; суспензія для ін’єкцій по 1 дозі (0,5 мл) у попередньо заповненому шприці № 1 у комплекті з однією або двома голками; по</w:t>
            </w:r>
            <w:r>
              <w:rPr>
                <w:b/>
              </w:rPr>
              <w:t xml:space="preserve"> 1 попередньо наповненому шприцу у комплекті з однією або двома голками у пластиковому контейнері; по 1 пластиковому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349688-25/З-144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Комбінована вакцина для профілактики дифтерії, правця, кашлюку ацелюлярна очищена інактивована рідка, </w:t>
            </w:r>
            <w:r>
              <w:rPr>
                <w:b/>
              </w:rPr>
              <w:t>суспензія для ін’єкцій; суспензія для ін’єкцій по 1 дозі (0,5 мл) у попередньо заповненому шприці № 1 у комплекті з однією або двома голками; по</w:t>
            </w:r>
            <w:r>
              <w:rPr>
                <w:b/>
              </w:rPr>
              <w:t xml:space="preserve"> 1 попередньо наповненому шприцу у комплекті з однією або двома голками у пластиковому контейнері; по 1 пластиковому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349688-25/З-144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Комбінована вакцина для профілактики дифтерії, правця, кашлюку ацелюлярна очищена інактивована рідка, </w:t>
            </w:r>
            <w:r>
              <w:rPr>
                <w:b/>
              </w:rPr>
              <w:t>суспензія для ін’єкцій; суспензія для ін’єкцій по 1 дозі (0,5 мл) у попередньо заповненому шприці № 1 у комплекті з однією або двома голками; по</w:t>
            </w:r>
            <w:r>
              <w:rPr>
                <w:b/>
              </w:rPr>
              <w:t xml:space="preserve"> 1 попередньо наповненому шприцу у комплекті з однією або двома голками у пластиковому контейнері; по 1 пластиковому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347684-25/З-144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Комбінована вакцина для профілактики дифтерії, правця, кашлюку ацелюлярна очищена інактивована рідка, </w:t>
            </w:r>
            <w:r>
              <w:rPr>
                <w:b/>
              </w:rPr>
              <w:t>суспензія для ін’єкцій; суспензія для ін’єкцій по 1 дозі (0,5 мл) у попередньо заповненому шприці № 1 у комплекті з однією або двома голками; по</w:t>
            </w:r>
            <w:r>
              <w:rPr>
                <w:b/>
              </w:rPr>
              <w:t xml:space="preserve"> 1 попередньо наповненому шприцу у комплекті з однією або двома голками у пластиковому контейнері; по 1 пластиковому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347684-25/З-144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Комбінована вакцина для профілактики дифтерії, правця, кашлюку ацелюлярна очищена інактивована рідка, </w:t>
            </w:r>
            <w:r>
              <w:rPr>
                <w:b/>
              </w:rPr>
              <w:t>суспензія для ін’єкцій; суспензія для ін’єкцій по 1 дозі (0,5 мл) у попередньо заповненому шприці № 1 у комплекті з однією або двома голками; по</w:t>
            </w:r>
            <w:r>
              <w:rPr>
                <w:b/>
              </w:rPr>
              <w:t xml:space="preserve"> 1 попередньо наповненому шприцу у комплекті з однією або двома голками у пластиковому контейнері; по 1 пластиковому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347684-25/З-144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Комбінована вакцина для профілактики дифтерії, правця, кашлюку ацелюлярна очищена інактивована рідка, </w:t>
            </w:r>
            <w:r>
              <w:rPr>
                <w:b/>
              </w:rPr>
              <w:t>суспензія для ін’єкцій; суспензія для ін’єкцій по 1 дозі (0,5 мл) у попередньо заповненому шприці № 1 у комплекті з однією або двома голками; по</w:t>
            </w:r>
            <w:r>
              <w:rPr>
                <w:b/>
              </w:rPr>
              <w:t xml:space="preserve"> 1 попередньо наповненому шприцу у комплекті з однією або двома голками у пластиковому контейнері; по 1 пластиковому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340849-25/В-120, 341826-25/В-120, 349137-25/В-120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настойка, </w:t>
            </w:r>
            <w:r>
              <w:rPr>
                <w:b/>
              </w:rPr>
              <w:t>настойка по 40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340849-25/В-120, 341826-25/В-120, 349137-25/В-120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настойка, </w:t>
            </w:r>
            <w:r>
              <w:rPr>
                <w:b/>
              </w:rPr>
              <w:t>настойка по 40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340849-25/В-120, 341826-25/В-120, 349137-25/В-120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настойка, </w:t>
            </w:r>
            <w:r>
              <w:rPr>
                <w:b/>
              </w:rPr>
              <w:t>настойка по 40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345785-25/З-28, 345786-25/З-28 від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Камістад® - Гель H, </w:t>
            </w:r>
            <w:r>
              <w:rPr>
                <w:b/>
              </w:rPr>
              <w:t>гель по 10 г в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345785-25/З-28, 345786-25/З-28 від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Камістад® - Гель H, </w:t>
            </w:r>
            <w:r>
              <w:rPr>
                <w:b/>
              </w:rPr>
              <w:t>гель по 10 г в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345785-25/З-28, </w:t>
            </w:r>
            <w:r>
              <w:rPr>
                <w:b/>
              </w:rPr>
              <w:t>345786-25/З-28 від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Камістад® - Гель H, </w:t>
            </w:r>
            <w:r>
              <w:rPr>
                <w:b/>
              </w:rPr>
              <w:t>гель по 10 г в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350453-25/В-145 від 18.12.2025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Карнівіт®, </w:t>
            </w:r>
            <w:r>
              <w:rPr>
                <w:b/>
              </w:rPr>
              <w:t>розчин для ін'єкцій, 200 мг/мл;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 мл у флаконі; по 5 флаконів у контурній чарунковій упаковці; по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350453-25/В-145 від 18.12.2025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Карнівіт®, </w:t>
            </w:r>
            <w:r>
              <w:rPr>
                <w:b/>
              </w:rPr>
              <w:t>розчин для ін'єкцій, 200 мг/мл;</w:t>
            </w:r>
            <w:r>
              <w:rPr>
                <w:b/>
              </w:rPr>
              <w:br/>
              <w:t xml:space="preserve">по 5 мл у флаконі; по 5 флаконів у контурній чарунковій упаковці; по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350453-25/В-145 </w:t>
            </w:r>
            <w:r>
              <w:rPr>
                <w:b/>
              </w:rPr>
              <w:t>від 18.12.2025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Карнівіт®, </w:t>
            </w:r>
            <w:r>
              <w:rPr>
                <w:b/>
              </w:rPr>
              <w:t>розчин для ін'єкцій, 200 мг/мл;</w:t>
            </w:r>
            <w:r>
              <w:rPr>
                <w:b/>
              </w:rPr>
              <w:br/>
              <w:t xml:space="preserve">по 5 мл у флаконі; по 5 флаконів у контурній чарунковій упаковці; по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344964-25/З-121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Катеджель з лідокаїном, </w:t>
            </w:r>
            <w:r>
              <w:rPr>
                <w:b/>
              </w:rPr>
              <w:t>гель; по 12,5 г у гофрованому шприці-тубі; по 1 гофрованому шприцу-тубі у блістері; по 1, або по 5, або по 25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344964-25/З-121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Катеджель з лідокаїном, </w:t>
            </w:r>
            <w:r>
              <w:rPr>
                <w:b/>
              </w:rPr>
              <w:t>гель; по 12,5 г у гофрованому шприці-тубі; по 1 гофрованому шприцу-тубі у блістері; по 1, або по 5, або по 25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344964-25/З-121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Катеджель з лідокаїном, </w:t>
            </w:r>
            <w:r>
              <w:rPr>
                <w:b/>
              </w:rPr>
              <w:t>гель; по 12,5 г у гофрованому шприці-тубі; по 1 гофрованому шприцу-тубі у блістері; по 1, або по 5, або по 25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349477-25/В-137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Кетодекса, </w:t>
            </w:r>
            <w:r>
              <w:rPr>
                <w:b/>
              </w:rPr>
              <w:t>гранули для орального розчину по 25 мг;</w:t>
            </w:r>
            <w:r>
              <w:rPr>
                <w:b/>
              </w:rPr>
              <w:br/>
            </w:r>
            <w:r>
              <w:rPr>
                <w:b/>
              </w:rPr>
              <w:t>саше по 2,5 г; по 10, по 20, по 30 або по 40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"ПРЕДСТАВНИЦТВО БАУМ ФАРМ ГМБХ",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349477-25/В-137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Кетодекса, </w:t>
            </w:r>
            <w:r>
              <w:rPr>
                <w:b/>
              </w:rPr>
              <w:t>гранули для орального розчину по 25 мг;</w:t>
            </w:r>
            <w:r>
              <w:rPr>
                <w:b/>
              </w:rPr>
              <w:br/>
            </w:r>
            <w:r>
              <w:rPr>
                <w:b/>
              </w:rPr>
              <w:t>саше по 2,5 г; по 10, по 20, по 30 або по 40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"ПРЕДСТАВНИЦТВО БАУМ ФАРМ ГМБХ",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349477-25/В-137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Кетодекса, </w:t>
            </w:r>
            <w:r>
              <w:rPr>
                <w:b/>
              </w:rPr>
              <w:t>гранули для орального розчину по 25 мг;</w:t>
            </w:r>
            <w:r>
              <w:rPr>
                <w:b/>
              </w:rPr>
              <w:br/>
            </w:r>
            <w:r>
              <w:rPr>
                <w:b/>
              </w:rPr>
              <w:t>саше по 2,5 г; по 10, по 20, по 30 або по 40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"ПРЕДСТАВНИЦТВО БАУМ ФАРМ ГМБХ",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353314-26/В-96 від 20.02.2026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газоподібний, </w:t>
            </w:r>
            <w:r>
              <w:rPr>
                <w:b/>
              </w:rPr>
              <w:t xml:space="preserve">газ, у балонах об'ємом по 1 л, 2 л, 3 л, 5 л, 6 л, 8 л, 10 л, 20 л, 40 л, 50 л; у групах балонів об'ємом 480 л (40 л х 12), 600 л (50 л х 12), 640 л (40 л х 16), 720 л (40 л х 18), 800 л (50 л х 16), 800 л (40 л х 20), 840 л (40 х 21), 1050 л (50 л х 21); </w:t>
            </w:r>
            <w:r>
              <w:rPr>
                <w:b/>
              </w:rPr>
              <w:t>у мегапаках С4 (4 х 150 л), С6 (6 х 150 л); з газифікаторів кріогенних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Приватне акціонерне товариство "Харківський автогенний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353314-26/В-96 від 20.02.2026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газоподібний, </w:t>
            </w:r>
            <w:r>
              <w:rPr>
                <w:b/>
              </w:rPr>
              <w:t xml:space="preserve">газ, у балонах об'ємом по 1 л, 2 л, 3 л, 5 л, 6 л, 8 л, 10 л, 20 л, 40 л, 50 л; у групах балонів об'ємом 480 л (40 л х 12), 600 л (50 л х 12), 640 л (40 л х 16), 720 л (40 л х 18), 800 л (50 л х 16), 800 л (40 л х 20), 840 л (40 х 21), 1050 л (50 л х 21); </w:t>
            </w:r>
            <w:r>
              <w:rPr>
                <w:b/>
              </w:rPr>
              <w:t>у мегапаках С4 (4 х 150 л), С6 (6 х 150 л); з газифікаторів кріогенних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Приватне акціонерне товариство "Харківський автогенний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353314-26/В-96 від 20.02.2026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газоподібний, </w:t>
            </w:r>
            <w:r>
              <w:rPr>
                <w:b/>
              </w:rPr>
              <w:t xml:space="preserve">газ, у балонах об'ємом по 1 л, 2 л, 3 л, 5 л, 6 л, 8 л, 10 л, 20 л, 40 л, 50 л; у групах балонів об'ємом 480 л (40 л х 12), 600 л (50 л х 12), 640 л (40 л х 16), 720 л (40 л х 18), 800 л (50 л х 16), 800 л (40 л х 20), 840 л (40 х 21), 1050 л (50 л х 21); </w:t>
            </w:r>
            <w:r>
              <w:rPr>
                <w:b/>
              </w:rPr>
              <w:t>у мегапаках С4 (4 х 150 л), С6 (6 х 150 л); з газифікаторів кріогенних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Приватне акціонерне товариство "Харківський автогенний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346571-25/В-140, 346572-25/В-140, 346573-25/В-140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Клексан®300, </w:t>
            </w:r>
            <w:r>
              <w:rPr>
                <w:b/>
              </w:rPr>
              <w:t>розчин для ін'єкцій по 10 000 анти-Ха МО/мл; № 1 (по 1 багатодозовому флакону по 3 мл в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346571-25/В-140, 346572-25/В-140, 346573-25/В-140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Клексан®300, </w:t>
            </w:r>
            <w:r>
              <w:rPr>
                <w:b/>
              </w:rPr>
              <w:t>розчин для ін'єкцій по 10 000 анти-Ха МО/мл; № 1 (по 1 багатодозовому флакону по 3 мл в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346571-25/В-140, 346572-25/В-140, 346573-25/В-140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Клексан®300, </w:t>
            </w:r>
            <w:r>
              <w:rPr>
                <w:b/>
              </w:rPr>
              <w:t>розчин для ін'єкцій по 10 000 анти-Ха МО/мл; № 1 (по 1 багатодозовому флакону по 3 мл в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349823-25/В-120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 , </w:t>
            </w:r>
            <w:r>
              <w:rPr>
                <w:b/>
              </w:rPr>
              <w:t>таблетки, вкриті плівковою оболонкою, по 10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20 мг;</w:t>
            </w:r>
            <w:r>
              <w:rPr>
                <w:b/>
              </w:rPr>
              <w:br/>
              <w:t>по 10 таблеток у блістері;</w:t>
            </w:r>
            <w:r>
              <w:rPr>
                <w:b/>
              </w:rPr>
              <w:br/>
              <w:t>по 1 або 3, або 9 блістерів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349823-25/В-120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 , </w:t>
            </w:r>
            <w:r>
              <w:rPr>
                <w:b/>
              </w:rPr>
              <w:t>таблетки, вкриті плівковою оболонкою, по 10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20 мг;</w:t>
            </w:r>
            <w:r>
              <w:rPr>
                <w:b/>
              </w:rPr>
              <w:br/>
              <w:t>по 10 таблеток у блістері;</w:t>
            </w:r>
            <w:r>
              <w:rPr>
                <w:b/>
              </w:rPr>
              <w:br/>
              <w:t>по 1 або 3, або 9 блістерів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349823-25/В-120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 , </w:t>
            </w:r>
            <w:r>
              <w:rPr>
                <w:b/>
              </w:rPr>
              <w:t>таблетки, вкриті плівковою оболонкою, по 10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20 мг;</w:t>
            </w:r>
            <w:r>
              <w:rPr>
                <w:b/>
              </w:rPr>
              <w:br/>
              <w:t>по 10 таблеток у блістері;</w:t>
            </w:r>
            <w:r>
              <w:rPr>
                <w:b/>
              </w:rPr>
              <w:br/>
              <w:t>по 1 або 3, або 9 блістерів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349823-25/В-120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 , </w:t>
            </w:r>
            <w:r>
              <w:rPr>
                <w:b/>
              </w:rPr>
              <w:t>таблетки, вкриті плівковою оболонкою, по 10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20 мг;</w:t>
            </w:r>
            <w:r>
              <w:rPr>
                <w:b/>
              </w:rPr>
              <w:br/>
              <w:t>по 10 таблеток у блістері;</w:t>
            </w:r>
            <w:r>
              <w:rPr>
                <w:b/>
              </w:rPr>
              <w:br/>
              <w:t>по 1 або 3, або 9 блістерів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349823-25/В-120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 , </w:t>
            </w:r>
            <w:r>
              <w:rPr>
                <w:b/>
              </w:rPr>
              <w:t>таблетки, вкриті плівковою оболонкою, по 10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20 мг;</w:t>
            </w:r>
            <w:r>
              <w:rPr>
                <w:b/>
              </w:rPr>
              <w:br/>
              <w:t>по 10 таблеток у блістері;</w:t>
            </w:r>
            <w:r>
              <w:rPr>
                <w:b/>
              </w:rPr>
              <w:br/>
              <w:t>по 1 або 3, або 9 блістерів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349823-25/В-120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 , </w:t>
            </w:r>
            <w:r>
              <w:rPr>
                <w:b/>
              </w:rPr>
              <w:t>таблетки, вкриті плівковою оболонкою, по 10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20 мг;</w:t>
            </w:r>
            <w:r>
              <w:rPr>
                <w:b/>
              </w:rPr>
              <w:br/>
              <w:t>по 10 таблеток у блістері;</w:t>
            </w:r>
            <w:r>
              <w:rPr>
                <w:b/>
              </w:rPr>
              <w:br/>
              <w:t>по 1 або 3, або 9 блістерів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349662-25/В-120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ДУО, </w:t>
            </w:r>
            <w:r>
              <w:rPr>
                <w:b/>
              </w:rPr>
              <w:t>капсули тверді по 5 мг/100 мг;</w:t>
            </w:r>
            <w:r>
              <w:rPr>
                <w:b/>
              </w:rPr>
              <w:br/>
              <w:t>капсули тверді по 10 мг/100 мг;</w:t>
            </w:r>
            <w:r>
              <w:rPr>
                <w:b/>
              </w:rPr>
              <w:br/>
            </w:r>
            <w:r>
              <w:rPr>
                <w:b/>
              </w:rPr>
              <w:t>капсули тверді по 20 мг/100 мг;</w:t>
            </w:r>
            <w:r>
              <w:rPr>
                <w:b/>
              </w:rPr>
              <w:br/>
              <w:t>по 7 капсул у блістері; по 4 блістери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349662-25/В-120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ДУО, </w:t>
            </w:r>
            <w:r>
              <w:rPr>
                <w:b/>
              </w:rPr>
              <w:t>капсули тверді по 5 мг/100 мг;</w:t>
            </w:r>
            <w:r>
              <w:rPr>
                <w:b/>
              </w:rPr>
              <w:br/>
              <w:t>капсули тверді по 10 мг/100 мг;</w:t>
            </w:r>
            <w:r>
              <w:rPr>
                <w:b/>
              </w:rPr>
              <w:br/>
            </w:r>
            <w:r>
              <w:rPr>
                <w:b/>
              </w:rPr>
              <w:t>капсули тверді по 20 мг/100 мг;</w:t>
            </w:r>
            <w:r>
              <w:rPr>
                <w:b/>
              </w:rPr>
              <w:br/>
              <w:t>по 7 капсул у блістері; по 4 блістери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349662-25/В-120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ДУО, </w:t>
            </w:r>
            <w:r>
              <w:rPr>
                <w:b/>
              </w:rPr>
              <w:t>капсули тверді по 5 мг/100 мг;</w:t>
            </w:r>
            <w:r>
              <w:rPr>
                <w:b/>
              </w:rPr>
              <w:br/>
              <w:t>капсули тверді по 10 мг/100 мг;</w:t>
            </w:r>
            <w:r>
              <w:rPr>
                <w:b/>
              </w:rPr>
              <w:br/>
            </w:r>
            <w:r>
              <w:rPr>
                <w:b/>
              </w:rPr>
              <w:t>капсули тверді по 20 мг/100 мг;</w:t>
            </w:r>
            <w:r>
              <w:rPr>
                <w:b/>
              </w:rPr>
              <w:br/>
              <w:t>по 7 капсул у блістері; по 4 блістери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349662-25/В-120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ДУО, </w:t>
            </w:r>
            <w:r>
              <w:rPr>
                <w:b/>
              </w:rPr>
              <w:t>капсули тверді по 5 мг/100 мг;</w:t>
            </w:r>
            <w:r>
              <w:rPr>
                <w:b/>
              </w:rPr>
              <w:br/>
              <w:t>капсули тверді по 10 мг/100 мг;</w:t>
            </w:r>
            <w:r>
              <w:rPr>
                <w:b/>
              </w:rPr>
              <w:br/>
            </w:r>
            <w:r>
              <w:rPr>
                <w:b/>
              </w:rPr>
              <w:t>капсули тверді по 20 мг/100 мг;</w:t>
            </w:r>
            <w:r>
              <w:rPr>
                <w:b/>
              </w:rPr>
              <w:br/>
              <w:t>по 7 капсул у блістері; по 4 блістери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349662-25/В-120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ДУО, </w:t>
            </w:r>
            <w:r>
              <w:rPr>
                <w:b/>
              </w:rPr>
              <w:t>капсули тверді по 5 мг/100 мг;</w:t>
            </w:r>
            <w:r>
              <w:rPr>
                <w:b/>
              </w:rPr>
              <w:br/>
              <w:t>капсули тверді по 10 мг/100 мг;</w:t>
            </w:r>
            <w:r>
              <w:rPr>
                <w:b/>
              </w:rPr>
              <w:br/>
            </w:r>
            <w:r>
              <w:rPr>
                <w:b/>
              </w:rPr>
              <w:t>капсули тверді по 20 мг/100 мг;</w:t>
            </w:r>
            <w:r>
              <w:rPr>
                <w:b/>
              </w:rPr>
              <w:br/>
              <w:t>по 7 капсул у блістері; по 4 блістери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349662-25/В-120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ДУО, </w:t>
            </w:r>
            <w:r>
              <w:rPr>
                <w:b/>
              </w:rPr>
              <w:t>капсули тверді по 5 мг/100 мг;</w:t>
            </w:r>
            <w:r>
              <w:rPr>
                <w:b/>
              </w:rPr>
              <w:br/>
              <w:t>капсули тверді по 10 мг/100 мг;</w:t>
            </w:r>
            <w:r>
              <w:rPr>
                <w:b/>
              </w:rPr>
              <w:br/>
            </w:r>
            <w:r>
              <w:rPr>
                <w:b/>
              </w:rPr>
              <w:t>капсули тверді по 20 мг/100 мг;</w:t>
            </w:r>
            <w:r>
              <w:rPr>
                <w:b/>
              </w:rPr>
              <w:br/>
              <w:t>по 7 капсул у блістері; по 4 блістери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349662-25/В-120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ДУО, </w:t>
            </w:r>
            <w:r>
              <w:rPr>
                <w:b/>
              </w:rPr>
              <w:t>капсули тверді по 5 мг/100 мг;</w:t>
            </w:r>
            <w:r>
              <w:rPr>
                <w:b/>
              </w:rPr>
              <w:br/>
              <w:t>капсули тверді по 10 мг/100 мг;</w:t>
            </w:r>
            <w:r>
              <w:rPr>
                <w:b/>
              </w:rPr>
              <w:br/>
            </w:r>
            <w:r>
              <w:rPr>
                <w:b/>
              </w:rPr>
              <w:t>капсули тверді по 20 мг/100 мг;</w:t>
            </w:r>
            <w:r>
              <w:rPr>
                <w:b/>
              </w:rPr>
              <w:br/>
              <w:t>по 7 капсул у блістері; по 4 блістери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349662-25/В-120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ДУО, </w:t>
            </w:r>
            <w:r>
              <w:rPr>
                <w:b/>
              </w:rPr>
              <w:t>капсули тверді по 5 мг/100 мг;</w:t>
            </w:r>
            <w:r>
              <w:rPr>
                <w:b/>
              </w:rPr>
              <w:br/>
              <w:t>капсули тверді по 10 мг/100 мг;</w:t>
            </w:r>
            <w:r>
              <w:rPr>
                <w:b/>
              </w:rPr>
              <w:br/>
            </w:r>
            <w:r>
              <w:rPr>
                <w:b/>
              </w:rPr>
              <w:t>капсули тверді по 20 мг/100 мг;</w:t>
            </w:r>
            <w:r>
              <w:rPr>
                <w:b/>
              </w:rPr>
              <w:br/>
              <w:t>по 7 капсул у блістері; по 4 блістери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349662-25/В-120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ДУО, </w:t>
            </w:r>
            <w:r>
              <w:rPr>
                <w:b/>
              </w:rPr>
              <w:t>капсули тверді по 5 мг/100 мг;</w:t>
            </w:r>
            <w:r>
              <w:rPr>
                <w:b/>
              </w:rPr>
              <w:br/>
              <w:t>капсули тверді по 10 мг/100 мг;</w:t>
            </w:r>
            <w:r>
              <w:rPr>
                <w:b/>
              </w:rPr>
              <w:br/>
            </w:r>
            <w:r>
              <w:rPr>
                <w:b/>
              </w:rPr>
              <w:t>капсули тверді по 20 мг/100 мг;</w:t>
            </w:r>
            <w:r>
              <w:rPr>
                <w:b/>
              </w:rPr>
              <w:br/>
              <w:t>по 7 капсул у блістері; по 4 блістери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346764-25/З-132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Клімен®, </w:t>
            </w:r>
            <w:r>
              <w:rPr>
                <w:b/>
              </w:rPr>
              <w:t>таблетки, вкриті оболонкою, білого кольору по 2 мг + таблетки, вкриті оболонкою, рожевого кольору, 2 мг/1 мг; комбі-упаковка № 21: 11 таблеток білого кольору + 10 таблеток рожевого кольору у блістері з календарною шкалою;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346764-25/З-132 </w:t>
            </w:r>
            <w:r>
              <w:rPr>
                <w:b/>
              </w:rPr>
              <w:t>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Клімен®, </w:t>
            </w:r>
            <w:r>
              <w:rPr>
                <w:b/>
              </w:rPr>
              <w:t>таблетки, вкриті оболонкою, білого кольору по 2 мг + таблетки, вкриті оболонкою, рожевого кольору, 2 мг/1 мг; комбі-упаковка № 21: 11 таблеток білого кольору + 10 таблеток рожевого кольору у блістері з календарною шкалою;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346764-25/З-132 </w:t>
            </w:r>
            <w:r>
              <w:rPr>
                <w:b/>
              </w:rPr>
              <w:t>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Клімен®, </w:t>
            </w:r>
            <w:r>
              <w:rPr>
                <w:b/>
              </w:rPr>
              <w:t>таблетки, вкриті оболонкою, білого кольору по 2 мг + таблетки, вкриті оболонкою, рожевого кольору, 2 мг/1 мг; комбі-упаковка № 21: 11 таблеток білого кольору + 10 таблеток рожевого кольору у блістері з календарною шкалою;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347825-25/З-13</w:t>
            </w:r>
            <w:r>
              <w:rPr>
                <w:b/>
              </w:rPr>
              <w:t>8, 349300-25/З-138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Клотримазол, </w:t>
            </w:r>
            <w:r>
              <w:rPr>
                <w:b/>
              </w:rPr>
              <w:t>мазь 1%; по 20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347825-25/З-138, 349300-25/З-138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Клотримазол, </w:t>
            </w:r>
            <w:r>
              <w:rPr>
                <w:b/>
              </w:rPr>
              <w:t>мазь 1%; по 20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347825-25/З-138,</w:t>
            </w:r>
            <w:r>
              <w:rPr>
                <w:b/>
              </w:rPr>
              <w:t xml:space="preserve"> 349300-25/З-138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Клотримазол, </w:t>
            </w:r>
            <w:r>
              <w:rPr>
                <w:b/>
              </w:rPr>
              <w:t>мазь 1%; по 20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344030-25/З-149, 344031-25/З-149, 344032-25/З-149, 344033-25/З-149, 344034-25/З-149, 344035-25/З-149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160 мг/12,5 мг; по 160 мг/25 мг; по 320 мг/12,5 мг;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344030-25/З-149, 344031-25/З-149, 344032-25/З-149, 344033-25/З-149, 344034-25/З-149, 344035-25/З-149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160 мг/12,5 мг; по 160 мг/25 мг; по 320 мг/12,5 мг;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344030-25/З-149,</w:t>
            </w:r>
            <w:r>
              <w:rPr>
                <w:b/>
              </w:rPr>
              <w:t xml:space="preserve"> 344031-25/З-149, 344032-25/З-149, 344033-25/З-149, 344034-25/З-149, 344035-25/З-149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160 мг/12,5 мг; по 160 мг/25 мг; по 320 мг/12,5 мг;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</w:rPr>
              <w:t xml:space="preserve">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344030-25/З-149, 344031-25/З-149, 344032-25/З-149, 344033-25</w:t>
            </w:r>
            <w:r>
              <w:rPr>
                <w:b/>
              </w:rPr>
              <w:t>/З-149, 344034-25/З-149, 344035-25/З-149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160 мг/12,5 мг; по 160 мг/25 мг; по 320 мг/12,5 мг;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</w:rPr>
              <w:t xml:space="preserve">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344030-25/З-149, 344031-25/З-149, 344032-25/З-149, 344033-25/З-149, 344034-25/З-149, 344035-25/З-149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160 мг/12,5 мг; по 160 мг/25 мг; по 320 мг/12,5 мг;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344030-25/З-149,</w:t>
            </w:r>
            <w:r>
              <w:rPr>
                <w:b/>
              </w:rPr>
              <w:t xml:space="preserve"> 344031-25/З-149, 344032-25/З-149, 344033-25/З-149, 344034-25/З-149, 344035-25/З-149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160 мг/12,5 мг; по 160 мг/25 мг; по 320 мг/12,5 мг;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</w:rPr>
              <w:t xml:space="preserve">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344030-25/З-149, 344031-25/З-149, 344032-25/З-149, 344033-25</w:t>
            </w:r>
            <w:r>
              <w:rPr>
                <w:b/>
              </w:rPr>
              <w:t>/З-149, 344034-25/З-149, 344035-25/З-149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160 мг/12,5 мг; по 160 мг/25 мг; по 320 мг/12,5 мг;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</w:rPr>
              <w:t xml:space="preserve">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344030-25/З-149, 344031-25/З-149, 344032-25/З-149, 344033-25/З-149, 344034-25/З-149, 344035-25/З-149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160 мг/12,5 мг; по 160 мг/25 мг; по 320 мг/12,5 мг;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344030-25/З-149,</w:t>
            </w:r>
            <w:r>
              <w:rPr>
                <w:b/>
              </w:rPr>
              <w:t xml:space="preserve"> 344031-25/З-149, 344032-25/З-149, 344033-25/З-149, 344034-25/З-149, 344035-25/З-149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160 мг/12,5 мг; по 160 мг/25 мг; по 320 мг/12,5 мг;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</w:rPr>
              <w:t xml:space="preserve">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344030-25/З-149, 344031-25/З-149, 344032-25/З-149, 344033-25</w:t>
            </w:r>
            <w:r>
              <w:rPr>
                <w:b/>
              </w:rPr>
              <w:t>/З-149, 344034-25/З-149, 344035-25/З-149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160 мг/12,5 мг; по 160 мг/25 мг; по 320 мг/12,5 мг;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</w:rPr>
              <w:t xml:space="preserve">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344030-25/З-149, 344031-25/З-149, 344032-25/З-149, 344033-25/З-149, 344034-25/З-149, 344035-25/З-149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160 мг/12,5 мг; по 160 мг/25 мг; по 320 мг/12,5 мг;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344030-25/З-149,</w:t>
            </w:r>
            <w:r>
              <w:rPr>
                <w:b/>
              </w:rPr>
              <w:t xml:space="preserve"> 344031-25/З-149, 344032-25/З-149, 344033-25/З-149, 344034-25/З-149, 344035-25/З-149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160 мг/12,5 мг; по 160 мг/25 мг; по 320 мг/12,5 мг;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</w:rPr>
              <w:t xml:space="preserve">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344030-25/З-149, 344031-25/З-149, 344032-25/З-149, 344033-25</w:t>
            </w:r>
            <w:r>
              <w:rPr>
                <w:b/>
              </w:rPr>
              <w:t>/З-149, 344034-25/З-149, 344035-25/З-149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160 мг/12,5 мг; по 160 мг/25 мг; по 320 мг/12,5 мг;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</w:rPr>
              <w:t xml:space="preserve">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344030-25/З-149, 344031-25/З-149, 344032-25/З-149, 344033-25/З-149, 344034-25/З-149, 344035-25/З-149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160 мг/12,5 мг; по 160 мг/25 мг; по 320 мг/12,5 мг;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344030-25/З-149,</w:t>
            </w:r>
            <w:r>
              <w:rPr>
                <w:b/>
              </w:rPr>
              <w:t xml:space="preserve"> 344031-25/З-149, 344032-25/З-149, 344033-25/З-149, 344034-25/З-149, 344035-25/З-149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160 мг/12,5 мг; по 160 мг/25 мг; по 320 мг/12,5 мг;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</w:rPr>
              <w:t xml:space="preserve">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347197-25/З-144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Колістин Зентіва, </w:t>
            </w:r>
            <w:r>
              <w:rPr>
                <w:b/>
              </w:rPr>
              <w:t>порошок для розчину для ін'єкцій або інфузій по 1 000 000 МО або по 2 000 000 МО; 1 або 10 флаконів з порошком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347197-25/З-144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Колістин Зентіва, </w:t>
            </w:r>
            <w:r>
              <w:rPr>
                <w:b/>
              </w:rPr>
              <w:t>порошок для розчину для ін'єкцій або інфузій по 1 000 000 МО або по 2 000 000 МО; 1 або 10 флаконів з порошком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347197-25/З-144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Колістин Зентіва, </w:t>
            </w:r>
            <w:r>
              <w:rPr>
                <w:b/>
              </w:rPr>
              <w:t>порошок для розчину для ін'єкцій або інфузій по 1 000 000 МО або по 2 000 000 МО; 1 або 10 флаконів з порошком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347197-25/З-144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Колістин Зентіва, </w:t>
            </w:r>
            <w:r>
              <w:rPr>
                <w:b/>
              </w:rPr>
              <w:t>порошок для розчину для ін'єкцій або інфузій по 1 000 000 МО або по 2 000 000 МО; 1 або 10 флаконів з порошком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347197-25/З-144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Колістин Зентіва, </w:t>
            </w:r>
            <w:r>
              <w:rPr>
                <w:b/>
              </w:rPr>
              <w:t>порошок для розчину для ін'єкцій або інфузій по 1 000 000 МО або по 2 000 000 МО; 1 або 10 флаконів з порошком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347197-25/З-144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Колістин Зентіва, </w:t>
            </w:r>
            <w:r>
              <w:rPr>
                <w:b/>
              </w:rPr>
              <w:t>порошок для розчину для ін'єкцій або інфузій по 1 000 000 МО або по 2 000 000 МО; 1 або 10 флаконів з порошком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347250-25/В-149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Колпотрофін, </w:t>
            </w:r>
            <w:r>
              <w:rPr>
                <w:b/>
              </w:rPr>
              <w:t>крем вагінальний 1 %; по 15 г у тубі; по 1 тубі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347250-25/В-149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Колпотрофін, </w:t>
            </w:r>
            <w:r>
              <w:rPr>
                <w:b/>
              </w:rPr>
              <w:t>крем вагінальний 1 %; по 15 г у тубі; по 1 тубі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347250-25/В-149 </w:t>
            </w:r>
            <w:r>
              <w:rPr>
                <w:b/>
              </w:rPr>
              <w:t>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Колпотрофін, </w:t>
            </w:r>
            <w:r>
              <w:rPr>
                <w:b/>
              </w:rPr>
              <w:t>крем вагінальний 1 %; по 15 г у тубі; по 1 тубі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343779-25/З-132, 343780-25/З-132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Конверіум, </w:t>
            </w:r>
            <w:r>
              <w:rPr>
                <w:b/>
              </w:rPr>
              <w:t>таблетки по 150 мг або по 300 мг; по 10 таблеток у блістері; по 3 або 10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343779-25/З-132, 343780-25/З-132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Конверіум, </w:t>
            </w:r>
            <w:r>
              <w:rPr>
                <w:b/>
              </w:rPr>
              <w:t>таблетки по 150 мг або по 300 мг; по 10 таблеток у блістері; по 3 або 10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343779-25/З-132, 343780-25/З-132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Конверіум, </w:t>
            </w:r>
            <w:r>
              <w:rPr>
                <w:b/>
              </w:rPr>
              <w:t>таблетки по 150 мг або по 300 мг; по 10 таблеток у блістері; по 3 або 10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343779-25/З-132, 343780-25/З-132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Конверіум, </w:t>
            </w:r>
            <w:r>
              <w:rPr>
                <w:b/>
              </w:rPr>
              <w:t>таблетки по 150 мг або по 300 мг; по 10 таблеток у блістері; по 3 або 10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343779-25/З-132, 343780-25/З-132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Конверіум, </w:t>
            </w:r>
            <w:r>
              <w:rPr>
                <w:b/>
              </w:rPr>
              <w:t>таблетки по 150 мг або по 300 мг; по 10 таблеток у блістері; по 3 або 10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343779-25/З-132, 343780-25/З-132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Конверіум, </w:t>
            </w:r>
            <w:r>
              <w:rPr>
                <w:b/>
              </w:rPr>
              <w:t>таблетки по 150 мг або по 300 мг; по 10 таблеток у блістері; по 3 або 10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316442-24/В-61, 316443-24/В-61, 316444-24/В-61, 316445-24/В-61, 352373-26/В-61 від 04.06.2024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Конвулекс, </w:t>
            </w:r>
            <w:r>
              <w:rPr>
                <w:b/>
              </w:rPr>
              <w:t>розчин для ін'єкцій, 100 мг/мл</w:t>
            </w:r>
            <w:r>
              <w:rPr>
                <w:b/>
              </w:rPr>
              <w:t xml:space="preserve"> по 5 мл в ампулі, по 5 ампул у контурній чарунковій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316442-24/В-61, 316443-24/В-61, 316444-24/В-61, 316445-24/В-61, 352373-26/В-61 від 04.06.2024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Конвулекс, </w:t>
            </w:r>
            <w:r>
              <w:rPr>
                <w:b/>
              </w:rPr>
              <w:t>розчин для ін'єкцій, 100 мг/мл</w:t>
            </w:r>
            <w:r>
              <w:rPr>
                <w:b/>
              </w:rPr>
              <w:t xml:space="preserve"> по 5 мл в ампулі, по 5 ампул у контурній чарунковій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316442-24/В-61, 316443-24/В-61, 316444-24/В-61, 316445-24/В-61, 352373-26/В-61 від 04.06.2024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Конвулекс, </w:t>
            </w:r>
            <w:r>
              <w:rPr>
                <w:b/>
              </w:rPr>
              <w:t>розчин для ін'єкцій, 100 мг/мл</w:t>
            </w:r>
            <w:r>
              <w:rPr>
                <w:b/>
              </w:rPr>
              <w:t xml:space="preserve"> по 5 мл в ампулі, по 5 ампул у контурній чарунковій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348019-25/В-28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АМ, </w:t>
            </w:r>
            <w:r>
              <w:rPr>
                <w:b/>
              </w:rPr>
              <w:t>таблетки по 4 мг/5 мг або по 4 мг/10 мг, або по 8 мг/5 мг, або по 8 мг/10 мг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348019-25/В-28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АМ, </w:t>
            </w:r>
            <w:r>
              <w:rPr>
                <w:b/>
              </w:rPr>
              <w:t>таблетки по 4 мг/5 мг або по 4 мг/10 мг, або по 8 мг/5 мг, або по 8 мг/10 мг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348019-25/В-28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АМ, </w:t>
            </w:r>
            <w:r>
              <w:rPr>
                <w:b/>
              </w:rPr>
              <w:t>таблетки по 4 мг/5 мг або по 4 мг/10 мг, або по 8 мг/5 мг, або по 8 мг/10 мг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348019-25/В-28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АМ, </w:t>
            </w:r>
            <w:r>
              <w:rPr>
                <w:b/>
              </w:rPr>
              <w:t>таблетки по 4 мг/5 мг або по 4 мг/10 мг, або по 8 мг/5 мг, або по 8 мг/10 мг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348019-25/В-28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АМ, </w:t>
            </w:r>
            <w:r>
              <w:rPr>
                <w:b/>
              </w:rPr>
              <w:t>таблетки по 4 мг/5 мг або по 4 мг/10 мг, або по 8 мг/5 мг, або по 8 мг/10 мг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348019-25/В-28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АМ, </w:t>
            </w:r>
            <w:r>
              <w:rPr>
                <w:b/>
              </w:rPr>
              <w:t>таблетки по 4 мг/5 мг або по 4 мг/10 мг, або по 8 мг/5 мг, або по 8 мг/10 мг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348019-25/В-28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АМ, </w:t>
            </w:r>
            <w:r>
              <w:rPr>
                <w:b/>
              </w:rPr>
              <w:t>таблетки по 4 мг/5 мг або по 4 мг/10 мг, або по 8 мг/5 мг, або по 8 мг/10 мг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348019-25/В-28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АМ, </w:t>
            </w:r>
            <w:r>
              <w:rPr>
                <w:b/>
              </w:rPr>
              <w:t>таблетки по 4 мг/5 мг або по 4 мг/10 мг, або по 8 мг/5 мг, або по 8 мг/10 мг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348019-25/В-28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АМ, </w:t>
            </w:r>
            <w:r>
              <w:rPr>
                <w:b/>
              </w:rPr>
              <w:t>таблетки по 4 мг/5 мг або по 4 мг/10 мг, або по 8 мг/5 мг, або по 8 мг/10 мг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348019-25/В-28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АМ, </w:t>
            </w:r>
            <w:r>
              <w:rPr>
                <w:b/>
              </w:rPr>
              <w:t>таблетки по 4 мг/5 мг або по 4 мг/10 мг, або по 8 мг/5 мг, або по 8 мг/10 мг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348019-25/В-28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АМ, </w:t>
            </w:r>
            <w:r>
              <w:rPr>
                <w:b/>
              </w:rPr>
              <w:t>таблетки по 4 мг/5 мг або по 4 мг/10 мг, або по 8 мг/5 мг, або по 8 мг/10 мг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348019-25/В-28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АМ, </w:t>
            </w:r>
            <w:r>
              <w:rPr>
                <w:b/>
              </w:rPr>
              <w:t>таблетки по 4 мг/5 мг або по 4 мг/10 мг, або по 8 мг/5 мг, або по 8 мг/10 мг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347893-25/З-145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Кортінефф, </w:t>
            </w:r>
            <w:r>
              <w:rPr>
                <w:b/>
              </w:rPr>
              <w:t>таблетки по 0,1 мг;</w:t>
            </w:r>
            <w:r>
              <w:rPr>
                <w:b/>
              </w:rPr>
              <w:br/>
              <w:t>по 20 таблеток у флаконі; по 1 флакону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347893-25/З-145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Кортінефф, </w:t>
            </w:r>
            <w:r>
              <w:rPr>
                <w:b/>
              </w:rPr>
              <w:t>таблетки по 0,1 мг;</w:t>
            </w:r>
            <w:r>
              <w:rPr>
                <w:b/>
              </w:rPr>
              <w:br/>
              <w:t>по 20 таблеток у флаконі; по 1 флакону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347893-25/З-145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Кортінефф, </w:t>
            </w:r>
            <w:r>
              <w:rPr>
                <w:b/>
              </w:rPr>
              <w:t>таблетки по 0,1 мг;</w:t>
            </w:r>
            <w:r>
              <w:rPr>
                <w:b/>
              </w:rPr>
              <w:br/>
              <w:t>по 20 таблеток у флаконі; по 1 флакону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343900-25/З-152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Косопт БК, </w:t>
            </w:r>
            <w:r>
              <w:rPr>
                <w:b/>
              </w:rPr>
              <w:t xml:space="preserve">краплі очні, розчин; по 10 мл у флаконі з дозатором </w:t>
            </w:r>
            <w:r>
              <w:rPr>
                <w:b/>
              </w:rPr>
              <w:t>та кришкою; по 1 флакону з дозатором та кришкою з контролем першого розкриття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343900-25/З-152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Косопт БК, </w:t>
            </w:r>
            <w:r>
              <w:rPr>
                <w:b/>
              </w:rPr>
              <w:t xml:space="preserve">краплі очні, розчин; по 10 мл у флаконі з дозатором </w:t>
            </w:r>
            <w:r>
              <w:rPr>
                <w:b/>
              </w:rPr>
              <w:t>та кришкою; по 1 флакону з дозатором та кришкою з контролем першого розкриття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343900-25/З-152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Косопт БК, </w:t>
            </w:r>
            <w:r>
              <w:rPr>
                <w:b/>
              </w:rPr>
              <w:t xml:space="preserve">краплі очні, розчин; по 10 мл у флаконі з дозатором </w:t>
            </w:r>
            <w:r>
              <w:rPr>
                <w:b/>
              </w:rPr>
              <w:t>та кришкою; по 1 флакону з дозатором та кришкою з контролем першого розкриття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351645-26/З-128 від 20.01.2026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КСЕНПОЗИМ, </w:t>
            </w:r>
            <w:r>
              <w:rPr>
                <w:b/>
              </w:rPr>
              <w:t>Порошок для приготування концентрату для розчину для інфузій, по 20 мг; №1: по 20 мг порошку для приготування концентрату для розчину для інфузій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13.04.2026 р</w:t>
            </w:r>
            <w:r>
              <w:rPr>
                <w:b/>
              </w:rPr>
              <w:t xml:space="preserve">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351645-26/З-128 від 20.01.2026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КСЕНПОЗИМ, </w:t>
            </w:r>
            <w:r>
              <w:rPr>
                <w:b/>
              </w:rPr>
              <w:t>Порошок для приготування концентрату для розчину для інфузій, по 20 мг; №1: по 20 мг порошку для приготування концентрату для розчину для інфузій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13.04.2026 р</w:t>
            </w:r>
            <w:r>
              <w:rPr>
                <w:b/>
              </w:rPr>
              <w:t xml:space="preserve">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351645-26/З-128 від 20.01.2026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КСЕНПОЗИМ, </w:t>
            </w:r>
            <w:r>
              <w:rPr>
                <w:b/>
              </w:rPr>
              <w:t>Порошок для приготування концентрату для розчину для інфузій, по 20 мг; №1: по 20 мг порошку для приготування концентрату для розчину для інфузій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329601-25/З-140, 329602-25/З-140, 329603-25/З-140, 335580-25</w:t>
            </w:r>
            <w:r>
              <w:rPr>
                <w:b/>
              </w:rPr>
              <w:t>/З-82 від 09.01.2025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Кустодіол, </w:t>
            </w:r>
            <w:r>
              <w:rPr>
                <w:b/>
              </w:rPr>
              <w:t>кардіоплегічний розчин; по 500 мл або 1000 мл у пляшках скляних; по 2 л, або 5 л у пакетах, або по 1 л у пакеті, вміщеному у вакуумну упаковку, по 1 пакету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Др. Франц Кьолер Хемі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329601-25/З-140,</w:t>
            </w:r>
            <w:r>
              <w:rPr>
                <w:b/>
              </w:rPr>
              <w:t xml:space="preserve"> 329602-25/З-140, 329603-25/З-140, 335580-25/З-82 від 09.01.2025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Кустодіол, </w:t>
            </w:r>
            <w:r>
              <w:rPr>
                <w:b/>
              </w:rPr>
              <w:t>кардіоплегічний розчин; по 500 мл або 1000 мл у пляшках скляних; по 2 л, або 5 л у пакетах, або по 1 л у пакеті, вміщеному у вакуумну упаковку, по 1 пакету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Др. Франц Кьолер Хемі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329601-25/З-140, 329602-25/З-140, 329603-25/З-140, 335580-25</w:t>
            </w:r>
            <w:r>
              <w:rPr>
                <w:b/>
              </w:rPr>
              <w:t>/З-82 від 09.01.2025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Кустодіол, </w:t>
            </w:r>
            <w:r>
              <w:rPr>
                <w:b/>
              </w:rPr>
              <w:t>кардіоплегічний розчин; по 500 мл або 1000 мл у пляшках скляних; по 2 л, або 5 л у пакетах, або по 1 л у пакеті, вміщеному у вакуумну упаковку, по 1 пакету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Др. Франц Кьолер Хемі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346078-25/З-14</w:t>
            </w:r>
            <w:r>
              <w:rPr>
                <w:b/>
              </w:rPr>
              <w:t>7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Лазорин®, </w:t>
            </w:r>
            <w:r>
              <w:rPr>
                <w:b/>
              </w:rPr>
              <w:t>спрей назальний, 1,18 мг/мл; по 10 мл у скляному балончику з дозуючим пристроєм; по 1 балончику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346078-25/З-147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Лазорин®, </w:t>
            </w:r>
            <w:r>
              <w:rPr>
                <w:b/>
              </w:rPr>
              <w:t>спрей назальний, 1,18 мг/мл; по 10 мл у скляному балончику з дозуючим пристроєм; по 1 балончику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346078-25/З-147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Лазорин®, </w:t>
            </w:r>
            <w:r>
              <w:rPr>
                <w:b/>
              </w:rPr>
              <w:t>спрей назальний, 1,18 мг/мл; по 10 мл у скляному балончику з дозуючим пристроєм; по 1 балончику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349430-25/В-117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Ламікон®, </w:t>
            </w:r>
            <w:r>
              <w:rPr>
                <w:b/>
              </w:rPr>
              <w:t>крем 1 % по 15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349430-25/В-117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Ламікон®, </w:t>
            </w:r>
            <w:r>
              <w:rPr>
                <w:b/>
              </w:rPr>
              <w:t>крем 1 % по 15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349430-25/В-117 </w:t>
            </w:r>
            <w:r>
              <w:rPr>
                <w:b/>
              </w:rPr>
              <w:t>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Ламікон®, </w:t>
            </w:r>
            <w:r>
              <w:rPr>
                <w:b/>
              </w:rPr>
              <w:t>крем 1 % по 15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347965-25/З-137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Левоксимед, </w:t>
            </w:r>
            <w:r>
              <w:rPr>
                <w:b/>
              </w:rPr>
              <w:t>краплі очні, розчин, 5 мг/мл</w:t>
            </w:r>
            <w:r>
              <w:rPr>
                <w:b/>
              </w:rPr>
              <w:br/>
            </w:r>
            <w:r>
              <w:rPr>
                <w:b/>
              </w:rPr>
              <w:t>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347965-25/З-137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Левоксимед, </w:t>
            </w:r>
            <w:r>
              <w:rPr>
                <w:b/>
              </w:rPr>
              <w:t>краплі очні, розчин, 5 мг/мл</w:t>
            </w:r>
            <w:r>
              <w:rPr>
                <w:b/>
              </w:rPr>
              <w:br/>
            </w:r>
            <w:r>
              <w:rPr>
                <w:b/>
              </w:rPr>
              <w:t>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347965-25/З-137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Левоксимед, </w:t>
            </w:r>
            <w:r>
              <w:rPr>
                <w:b/>
              </w:rPr>
              <w:t>краплі очні, розчин, 5 мг/мл</w:t>
            </w:r>
            <w:r>
              <w:rPr>
                <w:b/>
              </w:rPr>
              <w:br/>
            </w:r>
            <w:r>
              <w:rPr>
                <w:b/>
              </w:rPr>
              <w:t>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350181-25/В-152, 350182-25/В-152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Лемтрада, </w:t>
            </w:r>
            <w:r>
              <w:rPr>
                <w:b/>
              </w:rPr>
              <w:t xml:space="preserve">концентрат для розчину для інфузій по 12 мг/1,2 мл; № 1: по 1,2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350181-25/В-152, 350182-25/В-152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Лемтрада, </w:t>
            </w:r>
            <w:r>
              <w:rPr>
                <w:b/>
              </w:rPr>
              <w:t xml:space="preserve">концентрат для розчину для інфузій по 12 мг/1,2 мл; № 1: по 1,2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350181-25/В-152, 350182-25/В-152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Лемтрада, </w:t>
            </w:r>
            <w:r>
              <w:rPr>
                <w:b/>
              </w:rPr>
              <w:t xml:space="preserve">концентрат для розчину для інфузій по 12 мг/1,2 мл; № 1: по 1,2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350628-25/З-149 від 23.12.2025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Лінкоцин, </w:t>
            </w:r>
            <w:r>
              <w:rPr>
                <w:b/>
              </w:rPr>
              <w:t>розчин для ін'єкцій, 300 мг/мл; по 2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350628-25/З-149 від 23.12.2025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Лінкоцин, </w:t>
            </w:r>
            <w:r>
              <w:rPr>
                <w:b/>
              </w:rPr>
              <w:t>розчин для ін'єкцій, 300 мг/мл; по 2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350628-25/З-149 від 23.12.2025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Лінкоцин, </w:t>
            </w:r>
            <w:r>
              <w:rPr>
                <w:b/>
              </w:rPr>
              <w:t>розчин для ін'єкцій, 300 мг/мл; по 2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345234-25/В-97 від 25.09.2025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Логуфен®, </w:t>
            </w:r>
            <w:r>
              <w:rPr>
                <w:b/>
              </w:rPr>
              <w:t>розчин оральний, 100 мг/мл, по 200 мл у скляному флаконі з кришкою з контролем першого відкриття; по 200 мл у скляному флаконі з кришкою, недоступною для відкриття дітьми; по 1 флакону у картонній упаковці разом зі шприцом-дозатором об’ємом 5 мл та адаптер</w:t>
            </w:r>
            <w:r>
              <w:rPr>
                <w:b/>
              </w:rPr>
              <w:t>ом для шприца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345234-25/В-97 в</w:t>
            </w:r>
            <w:r>
              <w:rPr>
                <w:b/>
              </w:rPr>
              <w:t>ід 25.09.2025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Логуфен®, </w:t>
            </w:r>
            <w:r>
              <w:rPr>
                <w:b/>
              </w:rPr>
              <w:t>розчин оральний, 100 мг/мл, по 200 мл у скляному флаконі з кришкою з контролем першого відкриття; по 200 мл у скляному флаконі з кришкою, недоступною для відкриття дітьми; по 1 флакону у картонній упаковці разом зі шприцом-дозатором об’ємом 5 мл та адаптер</w:t>
            </w:r>
            <w:r>
              <w:rPr>
                <w:b/>
              </w:rPr>
              <w:t>ом для шприца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345234-25/В-97 в</w:t>
            </w:r>
            <w:r>
              <w:rPr>
                <w:b/>
              </w:rPr>
              <w:t>ід 25.09.2025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Логуфен®, </w:t>
            </w:r>
            <w:r>
              <w:rPr>
                <w:b/>
              </w:rPr>
              <w:t>розчин оральний, 100 мг/мл, по 200 мл у скляному флаконі з кришкою з контролем першого відкриття; по 200 мл у скляному флаконі з кришкою, недоступною для відкриття дітьми; по 1 флакону у картонній упаковці разом зі шприцом-дозатором об’ємом 5 мл та адаптер</w:t>
            </w:r>
            <w:r>
              <w:rPr>
                <w:b/>
              </w:rPr>
              <w:t>ом для шприца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346668-25/З-14</w:t>
            </w:r>
            <w:r>
              <w:rPr>
                <w:b/>
              </w:rPr>
              <w:t>6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ЛОКСИДОЛ, </w:t>
            </w:r>
            <w:r>
              <w:rPr>
                <w:b/>
              </w:rPr>
              <w:t>розчин для ін'єкцій, 15 мг/1,5 мл по 1,5 мл в ампулі; по 3 ампули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346668-25/З-146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ЛОКСИДОЛ, </w:t>
            </w:r>
            <w:r>
              <w:rPr>
                <w:b/>
              </w:rPr>
              <w:t>розчин для ін'єкцій, 15 мг/1,5 мл по 1,5 мл в ампулі; по 3 ампули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346668-25/З-146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ЛОКСИДОЛ, </w:t>
            </w:r>
            <w:r>
              <w:rPr>
                <w:b/>
              </w:rPr>
              <w:t>розчин для ін'єкцій, 15 мг/1,5 мл по 1,5 мл в ампулі; по 3 ампули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339914-25/В-121, 339915-25/В-121, 339916-25/В-121, 339917-25/В-121, 351633-26/В-146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ЛОСПИРИН®, </w:t>
            </w:r>
            <w:r>
              <w:rPr>
                <w:b/>
              </w:rPr>
              <w:t>таблетки, вкриті кишковорозчинною оболонкою, по 75 мг; по 10 таблеток у стрипі, по 3, по 8 або по 10 стрипів у картонній упаковці; по 30 таблеток у стрипі, по 1, або по 2, або по 3, або по 4 стрипи в картонній упаковці; in bulk: №18000 (30х600): по 30 табл</w:t>
            </w:r>
            <w:r>
              <w:rPr>
                <w:b/>
              </w:rPr>
              <w:t>еток у стрипі; по 600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339914-25/В-121, 339915-25/В-121, 339916-25/В-121, 339917-25/В-121, 351633-26/В-146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ЛОСПИРИН®, </w:t>
            </w:r>
            <w:r>
              <w:rPr>
                <w:b/>
              </w:rPr>
              <w:t>таблетки, вкриті кишковорозчинною оболонкою, по 75 мг; по 10 таблеток у стрипі, по 3, по 8 або по 10 стрипів у картонній упаковці; по 30 таблеток у стрипі, по 1, або по 2, або по 3, або по 4 стрипи в картонній упаковці; in bulk: №18000 (30х600): по 30 табл</w:t>
            </w:r>
            <w:r>
              <w:rPr>
                <w:b/>
              </w:rPr>
              <w:t>еток у стрипі; по 600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339914-25/В-121, 339915-25/В-121, 339916-25/В-121, 339917-25/В-121, 351633-26/В-146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ЛОСПИРИН®, </w:t>
            </w:r>
            <w:r>
              <w:rPr>
                <w:b/>
              </w:rPr>
              <w:t>таблетки, вкриті кишковорозчинною оболонкою, по 75 мг; по 10 таблеток у стрипі, по 3, по 8 або по 10 стрипів у картонній упаковці; по 30 таблеток у стрипі, по 1, або по 2, або по 3, або по 4 стрипи в картонній упаковці; in bulk: №18000 (30х600): по 30 табл</w:t>
            </w:r>
            <w:r>
              <w:rPr>
                <w:b/>
              </w:rPr>
              <w:t>еток у стрипі; по 600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339914-25/В-121, 339915-25/В-121, 339916-25/В-121, 339917-25/В-121, 351633-26/В-146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ЛОСПИРИН®, </w:t>
            </w:r>
            <w:r>
              <w:rPr>
                <w:b/>
              </w:rPr>
              <w:t>таблетки, вкриті кишковорозчинною оболонкою, по 75 мг; по 10 таблеток у стрипі, по 3, по 8 або по 10 стрипів у картонній упаковці; по 30 таблеток у стрипі, по 1, або по 2, або по 3, або по 4 стрипи в картонній упаковці; in bulk: №18000 (30х600): по 30 табл</w:t>
            </w:r>
            <w:r>
              <w:rPr>
                <w:b/>
              </w:rPr>
              <w:t>еток у стрипі; по 600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339914-25/В-121, 339915-25/В-121, 339916-25/В-121, 339917-25/В-121, 351633-26/В-146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ЛОСПИРИН®, </w:t>
            </w:r>
            <w:r>
              <w:rPr>
                <w:b/>
              </w:rPr>
              <w:t>таблетки, вкриті кишковорозчинною оболонкою, по 75 мг; по 10 таблеток у стрипі, по 3, по 8 або по 10 стрипів у картонній упаковці; по 30 таблеток у стрипі, по 1, або по 2, або по 3, або по 4 стрипи в картонній упаковці; in bulk: №18000 (30х600): по 30 табл</w:t>
            </w:r>
            <w:r>
              <w:rPr>
                <w:b/>
              </w:rPr>
              <w:t>еток у стрипі; по 600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339914-25/В-121, 339915-25/В-121, 339916-25/В-121, 339917-25/В-121, 351633-26/В-146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ЛОСПИРИН®, </w:t>
            </w:r>
            <w:r>
              <w:rPr>
                <w:b/>
              </w:rPr>
              <w:t>таблетки, вкриті кишковорозчинною оболонкою, по 75 мг; по 10 таблеток у стрипі, по 3, по 8 або по 10 стрипів у картонній упаковці; по 30 таблеток у стрипі, по 1, або по 2, або по 3, або по 4 стрипи в картонній упаковці; in bulk: №18000 (30х600): по 30 табл</w:t>
            </w:r>
            <w:r>
              <w:rPr>
                <w:b/>
              </w:rPr>
              <w:t>еток у стрипі; по 600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351302-26/З-100 від 07.01.2026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Макокс 150, Макокс 300, </w:t>
            </w:r>
            <w:r>
              <w:rPr>
                <w:b/>
              </w:rPr>
              <w:t>капсули по 150 мг або по 300 мг, по 10 капсул у блістері; по 10 блістерів у картонній коробці; по 10 капсул у стрипі; по 10 стрипів у картонній коробці, іn bulk: по 500 або 1000 капсул у пластиковій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351302-26/З-100 від 07.01.2026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Макокс 150, Макокс 300, </w:t>
            </w:r>
            <w:r>
              <w:rPr>
                <w:b/>
              </w:rPr>
              <w:t>капсули по 150 мг або по 300 мг, по 10 капсул у блістері; по 10 блістерів у картонній коробці; по 10 капсул у стрипі; по 10 стрипів у картонній коробці, іn bulk: по 500 або 1000 капсул у пластиковій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351302-26/З-100 від 07.01.2026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Макокс 150, Макокс 300, </w:t>
            </w:r>
            <w:r>
              <w:rPr>
                <w:b/>
              </w:rPr>
              <w:t>капсули по 150 мг або по 300 мг, по 10 капсул у блістері; по 10 блістерів у картонній коробці; по 10 капсул у стрипі; по 10 стрипів у картонній коробці, іn bulk: по 500 або 1000 капсул у пластиковій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351302-26/З-10</w:t>
            </w:r>
            <w:r>
              <w:rPr>
                <w:b/>
              </w:rPr>
              <w:t>0 від 07.01.2026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Макокс 150, Макокс 300, </w:t>
            </w:r>
            <w:r>
              <w:rPr>
                <w:b/>
              </w:rPr>
              <w:t>капсули по 150 мг або по 300 мг, по 10 капсул у блістері; по 10 блістерів у картонній коробці; по 10 капсул у стрипі; по 10 стрипів у картонній коробці, іn bulk: по 500 або 1000 капсул у пластиковій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351302-26/З-100 від 07.01.2026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Макокс 150, Макокс 300, </w:t>
            </w:r>
            <w:r>
              <w:rPr>
                <w:b/>
              </w:rPr>
              <w:t>капсули по 150 мг або по 300 мг, по 10 капсул у блістері; по 10 блістерів у картонній коробці; по 10 капсул у стрипі; по 10 стрипів у картонній коробці, іn bulk: по 500 або 1000 капсул у пластиковій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351302-26/З-100 від 07.01.2026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Макокс 150, Макокс 300, </w:t>
            </w:r>
            <w:r>
              <w:rPr>
                <w:b/>
              </w:rPr>
              <w:t>капсули по 150 мг або по 300 мг, по 10 капсул у блістері; по 10 блістерів у картонній коробці; по 10 капсул у стрипі; по 10 стрипів у картонній коробці, іn bulk: по 500 або 1000 капсул у пластиковій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351302-26/З-10</w:t>
            </w:r>
            <w:r>
              <w:rPr>
                <w:b/>
              </w:rPr>
              <w:t>0 від 07.01.2026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Макокс 150, Макокс 300, </w:t>
            </w:r>
            <w:r>
              <w:rPr>
                <w:b/>
              </w:rPr>
              <w:t>капсули по 150 мг або по 300 мг, по 10 капсул у блістері; по 10 блістерів у картонній коробці; по 10 капсул у стрипі; по 10 стрипів у картонній коробці, іn bulk: по 500 або 1000 капсул у пластиковій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351302-26/З-100 від 07.01.2026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Макокс 150, Макокс 300, </w:t>
            </w:r>
            <w:r>
              <w:rPr>
                <w:b/>
              </w:rPr>
              <w:t>капсули по 150 мг або по 300 мг, по 10 капсул у блістері; по 10 блістерів у картонній коробці; по 10 капсул у стрипі; по 10 стрипів у картонній коробці, іn bulk: по 500 або 1000 капсул у пластиковій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351302-26/З-100 від 07.01.2026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Макокс 150, Макокс 300, </w:t>
            </w:r>
            <w:r>
              <w:rPr>
                <w:b/>
              </w:rPr>
              <w:t>капсули по 150 мг або по 300 мг, по 10 капсул у блістері; по 10 блістерів у картонній коробці; по 10 капсул у стрипі; по 10 стрипів у картонній коробці, іn bulk: по 500 або 1000 капсул у пластиковій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351302-26/З-10</w:t>
            </w:r>
            <w:r>
              <w:rPr>
                <w:b/>
              </w:rPr>
              <w:t>0 від 07.01.2026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Макокс 150, Макокс 300, </w:t>
            </w:r>
            <w:r>
              <w:rPr>
                <w:b/>
              </w:rPr>
              <w:t>капсули по 150 мг або по 300 мг, по 10 капсул у блістері; по 10 блістерів у картонній коробці; по 10 капсул у стрипі; по 10 стрипів у картонній коробці, іn bulk: по 500 або 1000 капсул у пластиковій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351302-26/З-100 від 07.01.2026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Макокс 150, Макокс 300, </w:t>
            </w:r>
            <w:r>
              <w:rPr>
                <w:b/>
              </w:rPr>
              <w:t>капсули по 150 мг або по 300 мг, по 10 капсул у блістері; по 10 блістерів у картонній коробці; по 10 капсул у стрипі; по 10 стрипів у картонній коробці, іn bulk: по 500 або 1000 капсул у пластиковій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351302-26/З-100 від 07.01.2026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Макокс 150, Макокс 300, </w:t>
            </w:r>
            <w:r>
              <w:rPr>
                <w:b/>
              </w:rPr>
              <w:t>капсули по 150 мг або по 300 мг, по 10 капсул у блістері; по 10 блістерів у картонній коробці; по 10 капсул у стрипі; по 10 стрипів у картонній коробці, іn bulk: по 500 або 1000 капсул у пластиковій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333521-25/З-12</w:t>
            </w:r>
            <w:r>
              <w:rPr>
                <w:b/>
              </w:rPr>
              <w:t>4 від 06.03.2025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Макситрол®, </w:t>
            </w:r>
            <w:r>
              <w:rPr>
                <w:b/>
              </w:rPr>
              <w:t>краплі очні; по 5 мл у флаконі-крапельниці; по 1 флакону-крапельниці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333521-25/З-124 від 06.03.2025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Макситрол®, </w:t>
            </w:r>
            <w:r>
              <w:rPr>
                <w:b/>
              </w:rPr>
              <w:t>краплі очні; по 5 мл у флаконі-крапельниці; по 1 флакону-крапельниці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333521-25/З-124 </w:t>
            </w:r>
            <w:r>
              <w:rPr>
                <w:b/>
              </w:rPr>
              <w:t>від 06.03.2025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Макситрол®, </w:t>
            </w:r>
            <w:r>
              <w:rPr>
                <w:b/>
              </w:rPr>
              <w:t>краплі очні; по 5 мл у флаконі-крапельниці; по 1 флакону-крапельниці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351553-26/З-137 від 16.01.2026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 xml:space="preserve">таблетки, вкриті плівковою оболонкою, по 2,5 мг, по 5 мг, по 14 таблеток у блістері, по 2 блістери у картонній коробці; по 10 мг, по 1 або 2 таблеток у блістері, по 1 блістеру в картонній коробці; по 20 мг, по 1 або по 2 таблетки у блістері, по 1 блістеру </w:t>
            </w:r>
            <w:r>
              <w:rPr>
                <w:b/>
              </w:rPr>
              <w:t>в картонній коробці; по 4 таблетки у блістері;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</w:t>
      </w:r>
      <w:r>
        <w:rPr>
          <w:b/>
          <w:lang w:val="uk-UA"/>
        </w:rPr>
        <w:t xml:space="preserve">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351553-26/З-137 від 16.01.2026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 xml:space="preserve">таблетки, вкриті плівковою оболонкою, по 2,5 мг, по 5 мг, по 14 таблеток у блістері, по 2 блістери у картонній коробці; по 10 мг, по 1 або 2 таблеток у блістері, по 1 блістеру в картонній коробці; по 20 мг, по 1 або по 2 таблетки у блістері, по 1 блістеру </w:t>
            </w:r>
            <w:r>
              <w:rPr>
                <w:b/>
              </w:rPr>
              <w:t>в картонній коробці; по 4 таблетки у блістері;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351553-26/З-137 від 16.01.2026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 xml:space="preserve">таблетки, вкриті плівковою оболонкою, по 2,5 мг, по 5 мг, по 14 таблеток у блістері, по 2 блістери у картонній коробці; по 10 мг, по 1 або 2 таблеток у блістері, по 1 блістеру в картонній коробці; по 20 мг, по 1 або по 2 таблетки у блістері, по 1 блістеру </w:t>
            </w:r>
            <w:r>
              <w:rPr>
                <w:b/>
              </w:rPr>
              <w:t>в картонній коробці; по 4 таблетки у блістері;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351553-26/З-137 від 16.01.2026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 xml:space="preserve">таблетки, вкриті плівковою оболонкою, по 2,5 мг, по 5 мг, по 14 таблеток у блістері, по 2 блістери у картонній коробці; по 10 мг, по 1 або 2 таблеток у блістері, по 1 блістеру в картонній коробці; по 20 мг, по 1 або по 2 таблетки у блістері, по 1 блістеру </w:t>
            </w:r>
            <w:r>
              <w:rPr>
                <w:b/>
              </w:rPr>
              <w:t>в картонній коробці; по 4 таблетки у блістері;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351553-26/З-137 від 16.01.2026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 xml:space="preserve">таблетки, вкриті плівковою оболонкою, по 2,5 мг, по 5 мг, по 14 таблеток у блістері, по 2 блістери у картонній коробці; по 10 мг, по 1 або 2 таблеток у блістері, по 1 блістеру в картонній коробці; по 20 мг, по 1 або по 2 таблетки у блістері, по 1 блістеру </w:t>
            </w:r>
            <w:r>
              <w:rPr>
                <w:b/>
              </w:rPr>
              <w:t>в картонній коробці; по 4 таблетки у блістері;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351553-26/З-137 від 16.01.2026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 xml:space="preserve">таблетки, вкриті плівковою оболонкою, по 2,5 мг, по 5 мг, по 14 таблеток у блістері, по 2 блістери у картонній коробці; по 10 мг, по 1 або 2 таблеток у блістері, по 1 блістеру в картонній коробці; по 20 мг, по 1 або по 2 таблетки у блістері, по 1 блістеру </w:t>
            </w:r>
            <w:r>
              <w:rPr>
                <w:b/>
              </w:rPr>
              <w:t>в картонній коробці; по 4 таблетки у блістері;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351553-26/З-137 від 16.01.2026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 xml:space="preserve">таблетки, вкриті плівковою оболонкою, по 2,5 мг, по 5 мг, по 14 таблеток у блістері, по 2 блістери у картонній коробці; по 10 мг, по 1 або 2 таблеток у блістері, по 1 блістеру в картонній коробці; по 20 мг, по 1 або по 2 таблетки у блістері, по 1 блістеру </w:t>
            </w:r>
            <w:r>
              <w:rPr>
                <w:b/>
              </w:rPr>
              <w:t>в картонній коробці; по 4 таблетки у блістері;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351553-26/З-137 від 16.01.2026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 xml:space="preserve">таблетки, вкриті плівковою оболонкою, по 2,5 мг, по 5 мг, по 14 таблеток у блістері, по 2 блістери у картонній коробці; по 10 мг, по 1 або 2 таблеток у блістері, по 1 блістеру в картонній коробці; по 20 мг, по 1 або по 2 таблетки у блістері, по 1 блістеру </w:t>
            </w:r>
            <w:r>
              <w:rPr>
                <w:b/>
              </w:rPr>
              <w:t>в картонній коробці; по 4 таблетки у блістері;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351553-26/З-137 від 16.01.2026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 xml:space="preserve">таблетки, вкриті плівковою оболонкою, по 2,5 мг, по 5 мг, по 14 таблеток у блістері, по 2 блістери у картонній коробці; по 10 мг, по 1 або 2 таблеток у блістері, по 1 блістеру в картонній коробці; по 20 мг, по 1 або по 2 таблетки у блістері, по 1 блістеру </w:t>
            </w:r>
            <w:r>
              <w:rPr>
                <w:b/>
              </w:rPr>
              <w:t>в картонній коробці; по 4 таблетки у блістері;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351553-26/З-137 від 16.01.2026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 xml:space="preserve">таблетки, вкриті плівковою оболонкою, по 2,5 мг, по 5 мг, по 14 таблеток у блістері, по 2 блістери у картонній коробці; по 10 мг, по 1 або 2 таблеток у блістері, по 1 блістеру в картонній коробці; по 20 мг, по 1 або по 2 таблетки у блістері, по 1 блістеру </w:t>
            </w:r>
            <w:r>
              <w:rPr>
                <w:b/>
              </w:rPr>
              <w:t>в картонній коробці; по 4 таблетки у блістері;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351553-26/З-137 від 16.01.2026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 xml:space="preserve">таблетки, вкриті плівковою оболонкою, по 2,5 мг, по 5 мг, по 14 таблеток у блістері, по 2 блістери у картонній коробці; по 10 мг, по 1 або 2 таблеток у блістері, по 1 блістеру в картонній коробці; по 20 мг, по 1 або по 2 таблетки у блістері, по 1 блістеру </w:t>
            </w:r>
            <w:r>
              <w:rPr>
                <w:b/>
              </w:rPr>
              <w:t>в картонній коробці; по 4 таблетки у блістері;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351553-26/З-137 від 16.01.2026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 xml:space="preserve">таблетки, вкриті плівковою оболонкою, по 2,5 мг, по 5 мг, по 14 таблеток у блістері, по 2 блістери у картонній коробці; по 10 мг, по 1 або 2 таблеток у блістері, по 1 блістеру в картонній коробці; по 20 мг, по 1 або по 2 таблетки у блістері, по 1 блістеру </w:t>
            </w:r>
            <w:r>
              <w:rPr>
                <w:b/>
              </w:rPr>
              <w:t>в картонній коробці; по 4 таблетки у блістері;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343988-25/З-130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Мардозія, </w:t>
            </w:r>
            <w:r>
              <w:rPr>
                <w:b/>
              </w:rPr>
              <w:t>краплі очні, розчин; по 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343988-25/З-130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Мардозія, </w:t>
            </w:r>
            <w:r>
              <w:rPr>
                <w:b/>
              </w:rPr>
              <w:t>краплі очні, розчин; по 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343988-25/З-130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Мардозія, </w:t>
            </w:r>
            <w:r>
              <w:rPr>
                <w:b/>
              </w:rPr>
              <w:t>краплі очні, розчин; по 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352045-26/З-120 від 29.01.2026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МЕГАЛІС, </w:t>
            </w:r>
            <w:r>
              <w:rPr>
                <w:b/>
              </w:rPr>
              <w:t>таблетки, вкриті плівковою оболонкою, по 20 мг по 1 або 2 або 4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352045-26/З-120 від 29.01.2026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МЕГАЛІС, </w:t>
            </w:r>
            <w:r>
              <w:rPr>
                <w:b/>
              </w:rPr>
              <w:t>таблетки, вкриті плівковою оболонкою, по 20 мг по 1 або 2 або 4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352045-26/З-120 від 29.01.2026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МЕГАЛІС, </w:t>
            </w:r>
            <w:r>
              <w:rPr>
                <w:b/>
              </w:rPr>
              <w:t>таблетки, вкриті плівковою оболонкою, по 20 мг по 1 або 2 або 4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350680-25/В-60 від 24.12.2025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МЕДІКАН ТГК 10 : КБД 10, </w:t>
            </w:r>
            <w:r>
              <w:rPr>
                <w:b/>
              </w:rPr>
              <w:t>рідина (субстанція) у скляних флаконах по 30 мл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«ДІАЛІЗ МЕДИК»,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350680-25/В-60 від 24.12.2025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МЕДІКАН ТГК 10 : КБД 10, </w:t>
            </w:r>
            <w:r>
              <w:rPr>
                <w:b/>
              </w:rPr>
              <w:t>рідина (субстанція) у скляних флаконах по 30 мл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«ДІАЛІЗ МЕДИК»,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350680-25/В-60 в</w:t>
            </w:r>
            <w:r>
              <w:rPr>
                <w:b/>
              </w:rPr>
              <w:t>ід 24.12.2025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МЕДІКАН ТГК 10 : КБД 10, </w:t>
            </w:r>
            <w:r>
              <w:rPr>
                <w:b/>
              </w:rPr>
              <w:t>рідина (субстанція) у скляних флаконах по 30 мл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«ДІАЛІЗ МЕДИК»,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350560-25/В-145 від 22.12.2025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МЕДІКАН ТГК 25, </w:t>
            </w:r>
            <w:r>
              <w:rPr>
                <w:b/>
              </w:rPr>
              <w:t>рідина (субстанція) у скляних флаконах по 30 мл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«ДІАЛІЗ МЕДИК»,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350560-25/В-145 від 22.12.2025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МЕДІКАН ТГК 25, </w:t>
            </w:r>
            <w:r>
              <w:rPr>
                <w:b/>
              </w:rPr>
              <w:t>рідина (субстанція) у скляних флаконах по 30 мл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«ДІАЛІЗ МЕДИК»,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350560-25/В-145 </w:t>
            </w:r>
            <w:r>
              <w:rPr>
                <w:b/>
              </w:rPr>
              <w:t>від 22.12.2025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МЕДІКАН ТГК 25, </w:t>
            </w:r>
            <w:r>
              <w:rPr>
                <w:b/>
              </w:rPr>
              <w:t>рідина (субстанція) у скляних флаконах по 30 мл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«ДІАЛІЗ МЕДИК»,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350585-25/В-97 від 23.12.2025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МЕДІКАН ТГК 25 : КБД 25, </w:t>
            </w:r>
            <w:r>
              <w:rPr>
                <w:b/>
              </w:rPr>
              <w:t>рідина (субстанція) у скляних флаконах по 30 мл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«ДІАЛІЗ МЕДИК»,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350585-25/В-97 від 23.12.2025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МЕДІКАН ТГК 25 : КБД 25, </w:t>
            </w:r>
            <w:r>
              <w:rPr>
                <w:b/>
              </w:rPr>
              <w:t>рідина (субстанція) у скляних флаконах по 30 мл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«ДІАЛІЗ МЕДИК»,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350585-25/В-97 в</w:t>
            </w:r>
            <w:r>
              <w:rPr>
                <w:b/>
              </w:rPr>
              <w:t>ід 23.12.2025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МЕДІКАН ТГК 25 : КБД 25, </w:t>
            </w:r>
            <w:r>
              <w:rPr>
                <w:b/>
              </w:rPr>
              <w:t>рідина (субстанція) у скляних флаконах по 30 мл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«ДІАЛІЗ МЕДИК»,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339745-25/З-137 від 23.06.2025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 Абрил, </w:t>
            </w:r>
            <w:r>
              <w:rPr>
                <w:b/>
              </w:rPr>
              <w:t>розчин для ін’єкцій 10 мг/мл;</w:t>
            </w:r>
            <w:r>
              <w:rPr>
                <w:b/>
              </w:rPr>
              <w:br/>
              <w:t>по 1,5 мл в ампулі, по 5 ампул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339745-25/З-137 від 23.06.2025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 Абрил, </w:t>
            </w:r>
            <w:r>
              <w:rPr>
                <w:b/>
              </w:rPr>
              <w:t>розчин для ін’єкцій 10 мг/мл;</w:t>
            </w:r>
            <w:r>
              <w:rPr>
                <w:b/>
              </w:rPr>
              <w:br/>
            </w:r>
            <w:r>
              <w:rPr>
                <w:b/>
              </w:rPr>
              <w:t>по 1,5 мл в ампулі, по 5 ампул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339745-25/З-137 від 23.06.2025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 Абрил, </w:t>
            </w:r>
            <w:r>
              <w:rPr>
                <w:b/>
              </w:rPr>
              <w:t>розчин для ін’єкцій 10 мг/мл;</w:t>
            </w:r>
            <w:r>
              <w:rPr>
                <w:b/>
              </w:rPr>
              <w:br/>
            </w:r>
            <w:r>
              <w:rPr>
                <w:b/>
              </w:rPr>
              <w:t>по 1,5 мл в ампулі, по 5 ампул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343277-25/В-137, 343278-25/В-137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Меропенем, </w:t>
            </w:r>
            <w:r>
              <w:rPr>
                <w:b/>
              </w:rPr>
              <w:t>порошок для розчину для ін'єкцій по 1,0 г або по 0,5 г</w:t>
            </w:r>
            <w:r>
              <w:rPr>
                <w:b/>
              </w:rPr>
              <w:br/>
            </w:r>
            <w:r>
              <w:rPr>
                <w:b/>
              </w:rPr>
              <w:t>1 або 10 флаконів з порошком у пачці, 40 флаконів з порошком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343277-25/В-137, 343278-25/В-137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Меропенем, </w:t>
            </w:r>
            <w:r>
              <w:rPr>
                <w:b/>
              </w:rPr>
              <w:t>порошок для розчину для ін'єкцій по 1,0 г або по 0,5 г</w:t>
            </w:r>
            <w:r>
              <w:rPr>
                <w:b/>
              </w:rPr>
              <w:br/>
            </w:r>
            <w:r>
              <w:rPr>
                <w:b/>
              </w:rPr>
              <w:t>1 або 10 флаконів з порошком у пачці, 40 флаконів з порошком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343277-25/В-137, 343278-25/В-137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Меропенем, </w:t>
            </w:r>
            <w:r>
              <w:rPr>
                <w:b/>
              </w:rPr>
              <w:t>порошок для розчину для ін'єкцій по 1,0 г або по 0,5 г</w:t>
            </w:r>
            <w:r>
              <w:rPr>
                <w:b/>
              </w:rPr>
              <w:br/>
            </w:r>
            <w:r>
              <w:rPr>
                <w:b/>
              </w:rPr>
              <w:t>1 або 10 флаконів з порошком у пачці, 40 флаконів з порошком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343277-25/В-137, 343278-25/В-137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Меропенем, </w:t>
            </w:r>
            <w:r>
              <w:rPr>
                <w:b/>
              </w:rPr>
              <w:t>порошок для розчину для ін'єкцій по 1,0 г або по 0,5 г</w:t>
            </w:r>
            <w:r>
              <w:rPr>
                <w:b/>
              </w:rPr>
              <w:br/>
            </w:r>
            <w:r>
              <w:rPr>
                <w:b/>
              </w:rPr>
              <w:t>1 або 10 флаконів з порошком у пачці, 40 флаконів з порошком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343277-25/В-137, 343278-25/В-137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Меропенем, </w:t>
            </w:r>
            <w:r>
              <w:rPr>
                <w:b/>
              </w:rPr>
              <w:t>порошок для розчину для ін'єкцій по 1,0 г або по 0,5 г</w:t>
            </w:r>
            <w:r>
              <w:rPr>
                <w:b/>
              </w:rPr>
              <w:br/>
            </w:r>
            <w:r>
              <w:rPr>
                <w:b/>
              </w:rPr>
              <w:t>1 або 10 флаконів з порошком у пачці, 40 флаконів з порошком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343277-25/В-137, 343278-25/В-137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Меропенем, </w:t>
            </w:r>
            <w:r>
              <w:rPr>
                <w:b/>
              </w:rPr>
              <w:t>порошок для розчину для ін'єкцій по 1,0 г або по 0,5 г</w:t>
            </w:r>
            <w:r>
              <w:rPr>
                <w:b/>
              </w:rPr>
              <w:br/>
            </w:r>
            <w:r>
              <w:rPr>
                <w:b/>
              </w:rPr>
              <w:t>1 або 10 флаконів з порошком у пачці, 40 флаконів з порошком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348566-25/В-144, 348567-25/В-144, 348568-25/В-144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Метформін-Астрафарм, </w:t>
            </w:r>
            <w:r>
              <w:rPr>
                <w:b/>
              </w:rPr>
              <w:t>таблетки, вкриті плівковою оболонкою, по 500 мг, по 850 мг або по 1000 мг; по 10 таблеток у блістері; по 3 або по 6, або по 9 блістерів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13.04.2026 р</w:t>
            </w:r>
            <w:r>
              <w:rPr>
                <w:b/>
              </w:rPr>
              <w:t xml:space="preserve">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348566-25/В-144, 348567-25/В-144, 348568-25/В-144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Метформін-Астрафарм, </w:t>
            </w:r>
            <w:r>
              <w:rPr>
                <w:b/>
              </w:rPr>
              <w:t>таблетки, вкриті плівковою оболонкою, по 500 мг, по 850 мг або по 1000 мг; по 10 таблеток у блістері; по 3 або по 6, або по 9 блістерів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348566-25/В-144,</w:t>
            </w:r>
            <w:r>
              <w:rPr>
                <w:b/>
              </w:rPr>
              <w:t xml:space="preserve"> 348567-25/В-144, 348568-25/В-144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Метформін-Астрафарм, </w:t>
            </w:r>
            <w:r>
              <w:rPr>
                <w:b/>
              </w:rPr>
              <w:t>таблетки, вкриті плівковою оболонкою, по 500 мг, по 850 мг або по 1000 мг; по 10 таблеток у блістері; по 3 або по 6, або по 9 блістерів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13.04.2026 р</w:t>
            </w:r>
            <w:r>
              <w:rPr>
                <w:b/>
              </w:rPr>
              <w:t xml:space="preserve">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348566-25/В-144, 348567-25/В-144, 348568-25/В-144 від 24.11.</w:t>
            </w:r>
            <w:r>
              <w:rPr>
                <w:b/>
              </w:rPr>
              <w:t>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Метформін-Астрафарм, </w:t>
            </w:r>
            <w:r>
              <w:rPr>
                <w:b/>
              </w:rPr>
              <w:t>таблетки, вкриті плівковою оболонкою, по 500 мг, по 850 мг або по 1000 мг; по 10 таблеток у блістері; по 3 або по 6, або по 9 блістерів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348566-25/В-144,</w:t>
            </w:r>
            <w:r>
              <w:rPr>
                <w:b/>
              </w:rPr>
              <w:t xml:space="preserve"> 348567-25/В-144, 348568-25/В-144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Метформін-Астрафарм, </w:t>
            </w:r>
            <w:r>
              <w:rPr>
                <w:b/>
              </w:rPr>
              <w:t>таблетки, вкриті плівковою оболонкою, по 500 мг, по 850 мг або по 1000 мг; по 10 таблеток у блістері; по 3 або по 6, або по 9 блістерів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13.04.2026 р</w:t>
            </w:r>
            <w:r>
              <w:rPr>
                <w:b/>
              </w:rPr>
              <w:t xml:space="preserve">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348566-25/В-144, 348567-25/В-144, 348568-25/В-144 від 24.11.</w:t>
            </w:r>
            <w:r>
              <w:rPr>
                <w:b/>
              </w:rPr>
              <w:t>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Метформін-Астрафарм, </w:t>
            </w:r>
            <w:r>
              <w:rPr>
                <w:b/>
              </w:rPr>
              <w:t>таблетки, вкриті плівковою оболонкою, по 500 мг, по 850 мг або по 1000 мг; по 10 таблеток у блістері; по 3 або по 6, або по 9 блістерів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348566-25/В-14</w:t>
            </w:r>
            <w:r>
              <w:rPr>
                <w:b/>
              </w:rPr>
              <w:t>4, 348567-25/В-144, 348568-25/В-144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Метформін-Астрафарм, </w:t>
            </w:r>
            <w:r>
              <w:rPr>
                <w:b/>
              </w:rPr>
              <w:t>таблетки, вкриті плівковою оболонк</w:t>
            </w:r>
            <w:r>
              <w:rPr>
                <w:b/>
              </w:rPr>
              <w:t>ою, по 500 мг, по 850 мг або по 1000 мг; по 10 таблеток у блістері; по 3 або по 6, або по 9 блістерів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348566-25/В-144, 348567-25/В-144, 348568-25/В-144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Метформін-Астрафарм, </w:t>
            </w:r>
            <w:r>
              <w:rPr>
                <w:b/>
              </w:rPr>
              <w:t>таблетки, вкриті плівковою оболонкою, по 500 мг, по 850 мг або по 1000 мг; по 10 таблеток у блістері; по 3 або по 6, або по 9 блістерів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348566-25/В-144,</w:t>
            </w:r>
            <w:r>
              <w:rPr>
                <w:b/>
              </w:rPr>
              <w:t xml:space="preserve"> 348567-25/В-144, 348568-25/В-144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Метформін-Астрафарм, </w:t>
            </w:r>
            <w:r>
              <w:rPr>
                <w:b/>
              </w:rPr>
              <w:t>таблетки, вкриті плівковою оболонкою, по 500 мг, по 850 мг або по 1000 мг; по 10 таблеток у блістері; по 3 або по 6, або по 9 блістерів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13.04.2026 р</w:t>
            </w:r>
            <w:r>
              <w:rPr>
                <w:b/>
              </w:rPr>
              <w:t xml:space="preserve">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348553-25/В-124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МЕФЕНАМІНОВА КИСЛОТА, </w:t>
            </w:r>
            <w:r>
              <w:rPr>
                <w:b/>
              </w:rPr>
              <w:t>таблетки по 500 мг;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348553-25/В-124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МЕФЕНАМІНОВА КИСЛОТА, </w:t>
            </w:r>
            <w:r>
              <w:rPr>
                <w:b/>
              </w:rPr>
              <w:t>таблетки по 500 мг;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348553-25/В-124 </w:t>
            </w:r>
            <w:r>
              <w:rPr>
                <w:b/>
              </w:rPr>
              <w:t>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МЕФЕНАМІНОВА КИСЛОТА, </w:t>
            </w:r>
            <w:r>
              <w:rPr>
                <w:b/>
              </w:rPr>
              <w:t>таблетки по 500 мг;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347800-25/З-144 від 10.11.2025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Мілнаран®, </w:t>
            </w:r>
            <w:r>
              <w:rPr>
                <w:b/>
              </w:rPr>
              <w:t>капсули тверді по 25 мг або по 50 мг; по 8 капсул у блістері;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347800-25/З-144 від 10.11.2025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Мілнаран®, </w:t>
            </w:r>
            <w:r>
              <w:rPr>
                <w:b/>
              </w:rPr>
              <w:t>капсули тверді по 25 мг або по 50 мг; по 8 капсул у блістері;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347800-25/З-144 від 10.11.2025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Мілнаран®, </w:t>
            </w:r>
            <w:r>
              <w:rPr>
                <w:b/>
              </w:rPr>
              <w:t>капсули тверді по 25 мг або по 50 мг; по 8 капсул у блістері;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347800-25/З-144 від 10.11.2025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Мілнаран®, </w:t>
            </w:r>
            <w:r>
              <w:rPr>
                <w:b/>
              </w:rPr>
              <w:t>капсули тверді по 25 мг або по 50 мг; по 8 капсул у блістері;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347800-25/З-144 від 10.11.2025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Мілнаран®, </w:t>
            </w:r>
            <w:r>
              <w:rPr>
                <w:b/>
              </w:rPr>
              <w:t>капсули тверді по 25 мг або по 50 мг; по 8 капсул у блістері;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347800-25/З-144 від 10.11.2025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Мілнаран®, </w:t>
            </w:r>
            <w:r>
              <w:rPr>
                <w:b/>
              </w:rPr>
              <w:t>капсули тверді по 25 мг або по 50 мг; по 8 капсул у блістері;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351455-26/З-96, 351456-26/З-96 від 14.01.2026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Мовекс® Актив, </w:t>
            </w:r>
            <w:r>
              <w:rPr>
                <w:b/>
              </w:rPr>
              <w:t>таблетки, вкриті оболонкою; по 30 або 60 таблеток у пляшці; по 1 пляшці в картонній упаковці; in bulk: по 1000 таблеток у подвійному поліетиленовому пакеті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13.04</w:t>
            </w:r>
            <w:r>
              <w:rPr>
                <w:b/>
              </w:rPr>
              <w:t xml:space="preserve">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351455-26/З-96, 351456-26/З-96 від 14.01.2026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Мовекс® Актив, </w:t>
            </w:r>
            <w:r>
              <w:rPr>
                <w:b/>
              </w:rPr>
              <w:t>таблетки, вкриті оболонкою; по 30 або 60 таблеток у пляшці; по 1 пляшці в картонній упаковці; in bulk: по 1000 таблеток у подвійному поліетиленовому пакеті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13.04</w:t>
            </w:r>
            <w:r>
              <w:rPr>
                <w:b/>
              </w:rPr>
              <w:t xml:space="preserve">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351455-26/З-96, 351456-26/З-96 від 14.01.2026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Мовекс® Актив, </w:t>
            </w:r>
            <w:r>
              <w:rPr>
                <w:b/>
              </w:rPr>
              <w:t>таблетки, вкриті оболонкою; по 30 або 60 таблеток у пляшці; по 1 пляшці в картонній упаковці; in bulk: по 1000 таблеток у подвійному поліетиленовому пакеті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351455-26/З-96</w:t>
            </w:r>
            <w:r>
              <w:rPr>
                <w:b/>
              </w:rPr>
              <w:t>, 351456-26/З-96 від 14.01.2026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Мовекс® Актив, </w:t>
            </w:r>
            <w:r>
              <w:rPr>
                <w:b/>
              </w:rPr>
              <w:t>таблетки, вкриті оболонкою; по 30 або 60 таблеток у пляшці; по 1 пляшці в картонній упаковці; in bulk: по 1000 таблеток у подвійному поліетиленовому пакеті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13.04</w:t>
            </w:r>
            <w:r>
              <w:rPr>
                <w:b/>
              </w:rPr>
              <w:t xml:space="preserve">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351455-26/З-96, 351456-26/З-96 від 14.01.2026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Мовекс® Актив, </w:t>
            </w:r>
            <w:r>
              <w:rPr>
                <w:b/>
              </w:rPr>
              <w:t>таблетки, вкриті оболонкою; по 30 або 60 таблеток у пляшці; по 1 пляшці в картонній упаковці; in bulk: по 1000 таблеток у подвійному поліетиленовому пакеті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13.04</w:t>
            </w:r>
            <w:r>
              <w:rPr>
                <w:b/>
              </w:rPr>
              <w:t xml:space="preserve">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351455-26/З-96, 351456-26/З-96 від 14.01.2026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Мовекс® Актив, </w:t>
            </w:r>
            <w:r>
              <w:rPr>
                <w:b/>
              </w:rPr>
              <w:t>таблетки, вкриті оболонкою; по 30 або 60 таблеток у пляшці; по 1 пляшці в картонній упаковці; in bulk: по 1000 таблеток у подвійному поліетиленовому пакеті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351454-26/З-96</w:t>
            </w:r>
            <w:r>
              <w:rPr>
                <w:b/>
              </w:rPr>
              <w:t xml:space="preserve"> від 14.01.2026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Мовекс® Комфорт, </w:t>
            </w:r>
            <w:r>
              <w:rPr>
                <w:b/>
              </w:rPr>
              <w:t>таблетки, вкриті оболонкою по 30 таблеток у пляшці; по 1 пляшці у картонній упаковці; по 60 таблеток у пляшці; по 1 або по 2 пляшки в картонній упаковці; по 120 таблеток у пляшці; по 1 пляшці у картонній упаковці; in bulk: по 1000 таблеток у подвійних полі</w:t>
            </w:r>
            <w:r>
              <w:rPr>
                <w:b/>
              </w:rPr>
              <w:t>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351454-26/З-96 від 14.01.2026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Мовекс® Комфорт, </w:t>
            </w:r>
            <w:r>
              <w:rPr>
                <w:b/>
              </w:rPr>
              <w:t>таблетки, вкриті оболонкою по 30 таблеток у пляшці; по 1 пляшці у картонній упаковці; по 60 таблеток у пляшці; по 1 або по 2 пляшки в картонній упаковці; по 120 таблеток у пляшці; по 1 пляшці у картонній упаковці; in bulk: по 1000 таблеток у подвійних полі</w:t>
            </w:r>
            <w:r>
              <w:rPr>
                <w:b/>
              </w:rPr>
              <w:t>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351454-26/З-96 в</w:t>
            </w:r>
            <w:r>
              <w:rPr>
                <w:b/>
              </w:rPr>
              <w:t>ід 14.01.2026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Мовекс® Комфорт, </w:t>
            </w:r>
            <w:r>
              <w:rPr>
                <w:b/>
              </w:rPr>
              <w:t>таблетки, вкриті оболонкою по 30 таблеток у пляшці; по 1 пляшці у картонній упаковці; по 60 таблеток у пляшці; по 1 або по 2 пляшки в картонній упаковці; по 120 таблеток у пляшці; по 1 пляшці у картонній упаковці; in bulk: по 1000 таблеток у подвійних полі</w:t>
            </w:r>
            <w:r>
              <w:rPr>
                <w:b/>
              </w:rPr>
              <w:t>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351454-26/З-96</w:t>
            </w:r>
            <w:r>
              <w:rPr>
                <w:b/>
              </w:rPr>
              <w:t xml:space="preserve"> від 14.01.2026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Мовекс® Комфорт, </w:t>
            </w:r>
            <w:r>
              <w:rPr>
                <w:b/>
              </w:rPr>
              <w:t>таблетки, вкриті оболонкою по 30 таблеток у пляшці; по 1 пляшці у картонній упаковці; по 60 таблеток у пляшці; по 1 або по 2 пляшки в картонній уп</w:t>
            </w:r>
            <w:r>
              <w:rPr>
                <w:b/>
              </w:rPr>
              <w:t>аковці; по 120 таблеток у пляшці; по 1 пляшці у картонній упаковці; in bulk: по 1000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351454-26/З-96 від 14.01.2026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Мовекс® Комфорт, </w:t>
            </w:r>
            <w:r>
              <w:rPr>
                <w:b/>
              </w:rPr>
              <w:t>таблетки, вкриті оболонкою по 30 таблеток у пляшці; по 1 пляшці у картонній упаковці; по 60 таблеток у пляшці; по 1 або по 2 пляшки в картонній упаковці; по 120 таблеток у пляшці; по 1 пляшці у картонній упаковці; in bulk: по 1000 таблеток у подвійних полі</w:t>
            </w:r>
            <w:r>
              <w:rPr>
                <w:b/>
              </w:rPr>
              <w:t>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351454-26/З-96 в</w:t>
            </w:r>
            <w:r>
              <w:rPr>
                <w:b/>
              </w:rPr>
              <w:t>ід 14.01.2026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Мовекс® Комфорт, </w:t>
            </w:r>
            <w:r>
              <w:rPr>
                <w:b/>
              </w:rPr>
              <w:t>таблетки, вкриті оболонкою по 30 таблеток у пляшці; по 1 пляшці у картонній упаковці; по 60 таблеток у пляшці; по 1 або по 2 пляшки в картонній упаковці; по 120 таблеток у пляшці; по 1 пляшці у картонній упаковці; in bulk: по 1000 таблеток у подвійних полі</w:t>
            </w:r>
            <w:r>
              <w:rPr>
                <w:b/>
              </w:rPr>
              <w:t>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347499-25/В-11</w:t>
            </w:r>
            <w:r>
              <w:rPr>
                <w:b/>
              </w:rPr>
              <w:t>8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Мовіфлекс® Декс, </w:t>
            </w:r>
            <w:r>
              <w:rPr>
                <w:b/>
              </w:rPr>
              <w:t>розчин для ін'єкцій, 50 мг/2 мл по 2 мл в ампулі; 6 ампул у контурній чарунковій упаковці,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347499-25/В-118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Мовіфлекс® Декс, </w:t>
            </w:r>
            <w:r>
              <w:rPr>
                <w:b/>
              </w:rPr>
              <w:t>розчин для ін'єкцій, 50 мг/2 мл по 2 мл в ампулі; 6 ампул у контурній чарунковій упаковці,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347499-25/В-118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Мовіфлекс® Декс, </w:t>
            </w:r>
            <w:r>
              <w:rPr>
                <w:b/>
              </w:rPr>
              <w:t>розчин для ін'єкцій, 50 мг/2 мл по 2 мл в ампулі; 6 ампул у контурній чарунковій упаковці,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351259-26/З-117 від 06.01.2026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Монтемак 10, </w:t>
            </w:r>
            <w:r>
              <w:rPr>
                <w:b/>
              </w:rPr>
              <w:t>таблетки, вкриті плівковою оболонкою, по 10 мг;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351259-26/З-117 від 06.01.2026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Монтемак 10, </w:t>
            </w:r>
            <w:r>
              <w:rPr>
                <w:b/>
              </w:rPr>
              <w:t>таблетки, вкриті плівковою оболонкою, по 10 мг;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351259-26/З-117 від 06.01.2026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Монтемак 10, </w:t>
            </w:r>
            <w:r>
              <w:rPr>
                <w:b/>
              </w:rPr>
              <w:t>таблетки, вкриті плівковою оболонкою, по 10 мг;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347231-25/З-120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М-Спрей, </w:t>
            </w:r>
            <w:r>
              <w:rPr>
                <w:b/>
              </w:rPr>
              <w:t>спрей назальний, дозований, 50 мкг/доза;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16 г (120 доз) або 18 г (140 доз) суспензії у поліетиленовій пляшці високої щільності, об’ємом 20 мл, з дозуючим насосом-розпилювачем, закритим назальним аплікатором з ковпачком, по 1 пляшці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347231-25/З-120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М-Спрей, </w:t>
            </w:r>
            <w:r>
              <w:rPr>
                <w:b/>
              </w:rPr>
              <w:t>спрей назальний, дозований, 50 мкг/доза;</w:t>
            </w:r>
            <w:r>
              <w:rPr>
                <w:b/>
              </w:rPr>
              <w:br/>
              <w:t xml:space="preserve">по 16 г (120 доз) або 18 г (140 доз) суспензії у поліетиленовій пляшці високої щільності, об’ємом 20 мл, з дозуючим насосом-розпилювачем, закритим назальним аплікатором з ковпачком, по 1 пляшці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347231-25/З-120 </w:t>
            </w:r>
            <w:r>
              <w:rPr>
                <w:b/>
              </w:rPr>
              <w:t>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М-Спрей, </w:t>
            </w:r>
            <w:r>
              <w:rPr>
                <w:b/>
              </w:rPr>
              <w:t>спрей назальний, дозований, 50 мкг/доза;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16 г (120 доз) або 18 г (140 доз) суспензії у поліетиленовій пляшці високої щільності, об’ємом 20 мл, з дозуючим насосом-розпилювачем, закритим назальним аплікатором з ковпачком, по 1 пляшці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349083-25/В-148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Назоксил, </w:t>
            </w:r>
            <w:r>
              <w:rPr>
                <w:b/>
              </w:rPr>
              <w:t>спрей назальний, розчин дозований, 1 мг/мл; по 10 мл у полімерному флаконі з розпилювачем;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349083-25/В-148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Назоксил, </w:t>
            </w:r>
            <w:r>
              <w:rPr>
                <w:b/>
              </w:rPr>
              <w:t>спрей назальний, розчин дозований, 1 мг/мл; по 10 мл у полімерному флаконі з розпилювачем;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349083-25/В-148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Назоксил, </w:t>
            </w:r>
            <w:r>
              <w:rPr>
                <w:b/>
              </w:rPr>
              <w:t>спрей назальний, розчин дозований, 1 мг/мл; по 10 мл у полімерному флаконі з розпилювачем;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343247-25/З-82, 343248-25/З-82, 353193-26/З-82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Назонекс®, </w:t>
            </w:r>
            <w:r>
              <w:rPr>
                <w:b/>
              </w:rPr>
              <w:t>спрей назальний, дозований, 50 мкг/дозу; по 18 г (140 доз) суспензії у поліетиленовому флаконі з дозуючим насосом-розпилювачем, закритим ковпачком,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13.04.202</w:t>
            </w:r>
            <w:r>
              <w:rPr>
                <w:b/>
              </w:rPr>
              <w:t xml:space="preserve">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343247-25/З-82, 343248-25/З-82, 353193-26/З-82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Назонекс®, </w:t>
            </w:r>
            <w:r>
              <w:rPr>
                <w:b/>
              </w:rPr>
              <w:t>спрей назальний, дозований, 50 мкг/дозу; по 18 г (140 доз) суспензії у поліетиленовому флаконі з дозуючим насосом-розпилювачем, закритим ковпачком,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13.04.202</w:t>
            </w:r>
            <w:r>
              <w:rPr>
                <w:b/>
              </w:rPr>
              <w:t xml:space="preserve">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343247-25/З-82, 343248-25/З-82, 353193-26/З-82 від 20.08.202</w:t>
            </w:r>
            <w:r>
              <w:rPr>
                <w:b/>
              </w:rPr>
              <w:t>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Назонекс®, </w:t>
            </w:r>
            <w:r>
              <w:rPr>
                <w:b/>
              </w:rPr>
              <w:t>спрей назальний, дозований, 50 мкг/дозу; по 18 г (140 доз) суспензії у поліетиленовому флаконі з дозуючим насосом-розпилювачем, закритим ковпачком,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341615-25/З-14</w:t>
            </w:r>
            <w:r>
              <w:rPr>
                <w:b/>
              </w:rPr>
              <w:t>9, 341616-25/З-149, 341617-25/З-149, 341618-25/З-149, 341619-25/З-149 від 22.07.2025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Неванак®, </w:t>
            </w:r>
            <w:r>
              <w:rPr>
                <w:b/>
              </w:rPr>
              <w:t>краплі очні, суспензія, 1 мг/мл; по 5 мл у флаконі-крапельниці; по 1 флакону в коробці з картону; краплі очні, суспензія, 3 мг/мл; по 3 мл у флаконі-крапельниці;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</w:rPr>
              <w:t xml:space="preserve">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341615-25/З-149, 341616-25/З-149, 341617-25/З-149, 341618-25/З-149, 341619-25/З-149 від 22.07.2025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Неванак®, </w:t>
            </w:r>
            <w:r>
              <w:rPr>
                <w:b/>
              </w:rPr>
              <w:t>краплі очні, суспензія, 1 мг/мл; по 5 мл у флаконі-крапельниці; по 1 флакону в коробці з картону; краплі очні, суспензія, 3 мг/мл; по 3 мл у флаконі-крапельниці;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341615-25/З-149,</w:t>
            </w:r>
            <w:r>
              <w:rPr>
                <w:b/>
              </w:rPr>
              <w:t xml:space="preserve"> 341616-25/З-149, 341617-25/З-149, 341618-25/З-149, 341619-25/З-149 від 22.07.2025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Неванак®, </w:t>
            </w:r>
            <w:r>
              <w:rPr>
                <w:b/>
              </w:rPr>
              <w:t>краплі очні, суспензія, 1 мг/мл; по 5 мл у флаконі-крапельниці; по 1 флакону в коробці з картону; краплі очні, суспензія, 3 мг/мл; по 3 мл у флаконі-крапельниці;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</w:rPr>
              <w:t xml:space="preserve">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341615-25/З-149, 341616-25/З-149, 341617-25/З-149, 341618-25</w:t>
            </w:r>
            <w:r>
              <w:rPr>
                <w:b/>
              </w:rPr>
              <w:t>/З-149, 341619-25/З-149 від 22.07.2025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Неванак®, </w:t>
            </w:r>
            <w:r>
              <w:rPr>
                <w:b/>
              </w:rPr>
              <w:t>краплі очні, суспензія, 1 мг/мл; по 5 мл у флаконі-крапельниці; по 1 флакону в коробці з картону; краплі очні, суспензія, 3 мг/мл; по 3 мл у флаконі-крапельниці;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</w:rPr>
              <w:t xml:space="preserve">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341615-25/З-149, 341616-25/З-149, 341617-25/З-149, 341618-25/З-149, 341619-25/З-149 від 22.07.2025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Неванак®, </w:t>
            </w:r>
            <w:r>
              <w:rPr>
                <w:b/>
              </w:rPr>
              <w:t>краплі очні, суспензія, 1 мг/мл; по 5 мл у флаконі-крапельниці; по 1 флакону в коробці з картону; краплі очні, суспензія, 3 мг/мл; по 3 мл у флаконі-крапельниці;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341615-25/З-149,</w:t>
            </w:r>
            <w:r>
              <w:rPr>
                <w:b/>
              </w:rPr>
              <w:t xml:space="preserve"> 341616-25/З-149, 341617-25/З-149, 341618-25/З-149, 341619-25/З-149 від 22.07.2025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Неванак®, </w:t>
            </w:r>
            <w:r>
              <w:rPr>
                <w:b/>
              </w:rPr>
              <w:t>краплі очні, суспензія, 1 мг/мл; по 5 мл у флаконі-крапельниці; по 1 флакону в коробці з картону; краплі очні, суспензія, 3 мг/мл; по 3 мл у флаконі-крапельниці;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</w:rPr>
              <w:t xml:space="preserve">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337996-25/З-06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Неронекс, </w:t>
            </w:r>
            <w:r>
              <w:rPr>
                <w:b/>
              </w:rPr>
              <w:t>розчин для ін’єкцій 100 мг/мл, по 5 мл в ампулі; по 5 ампул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337996-25/З-06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Неронекс, </w:t>
            </w:r>
            <w:r>
              <w:rPr>
                <w:b/>
              </w:rPr>
              <w:t>розчин для ін’єкцій 100 мг/мл, по 5 мл в ампулі; по 5 ампул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337996-25/З-06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Неронекс, </w:t>
            </w:r>
            <w:r>
              <w:rPr>
                <w:b/>
              </w:rPr>
              <w:t>розчин для ін’єкцій 100 мг/мл, по 5 мл в ампулі; по 5 ампул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351873-26/З-138 від 26.01.2026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Нілотиніб-Віста, </w:t>
            </w:r>
            <w:r>
              <w:rPr>
                <w:b/>
              </w:rPr>
              <w:t>капсули тверді по 50 мг, по 150 мг, по 200 мг; 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351873-26/З-138 від 26.01.2026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Нілотиніб-Віста, </w:t>
            </w:r>
            <w:r>
              <w:rPr>
                <w:b/>
              </w:rPr>
              <w:t>капсули тверді по 50 мг, по 150 мг, по 200 мг; 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351873-26/З-138 від 26.01.2026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Нілотиніб-Віста, </w:t>
            </w:r>
            <w:r>
              <w:rPr>
                <w:b/>
              </w:rPr>
              <w:t>капсули тверді по 50 мг, по 150 мг, по 200 мг; 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351873-26/З-138 від 26.01.2026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Нілотиніб-Віста, </w:t>
            </w:r>
            <w:r>
              <w:rPr>
                <w:b/>
              </w:rPr>
              <w:t>капсули тверді по 50 мг, по 150 мг, по 200 мг; 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351873-26/З-138 від 26.01.2026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Нілотиніб-Віста, </w:t>
            </w:r>
            <w:r>
              <w:rPr>
                <w:b/>
              </w:rPr>
              <w:t>капсули тверді по 50 мг, по 150 мг, по 200 мг; 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351873-26/З-138 від 26.01.2026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Нілотиніб-Віста, </w:t>
            </w:r>
            <w:r>
              <w:rPr>
                <w:b/>
              </w:rPr>
              <w:t>капсули тверді по 50 мг, по 150 мг, по 200 мг; 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351873-26/З-138 від 26.01.2026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Нілотиніб-Віста, </w:t>
            </w:r>
            <w:r>
              <w:rPr>
                <w:b/>
              </w:rPr>
              <w:t>капсули тверді по 50 мг, по 150 мг, по 200 мг; 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351873-26/З-138 від 26.01.2026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Нілотиніб-Віста, </w:t>
            </w:r>
            <w:r>
              <w:rPr>
                <w:b/>
              </w:rPr>
              <w:t>капсули тверді по 50 мг, по 150 мг, по 200 мг; 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351873-26/З-138 від 26.01.2026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Нілотиніб-Віста, </w:t>
            </w:r>
            <w:r>
              <w:rPr>
                <w:b/>
              </w:rPr>
              <w:t>капсули тверді по 50 мг, по 150 мг, по 200 мг; 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339580-25/З-28, 339581-25/З-28, 339582-25/З-28, 339583-25/З-28, 339584-25/З-28, 345721-25/З-28, 345722-25/З-28 від 18.06.2025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Нітресан®, </w:t>
            </w:r>
            <w:r>
              <w:rPr>
                <w:b/>
              </w:rPr>
              <w:t>таблетки по 10 мг або по 20 мг по 10 таблеток у блістері; по 2 або 3,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339580-25/З-28, 339581-25/З-28, 339582-25/З-28, 339583-25/З-28, 339584-25/З-28, 345721-25/З-28, 345722-25/З-28 від 18.06.2025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Нітресан®, </w:t>
            </w:r>
            <w:r>
              <w:rPr>
                <w:b/>
              </w:rPr>
              <w:t>таблетки по 10 мг або по 20 мг по 10 таблеток у блістері; по 2 або 3,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339580-25/З-28, 339581-25/З-28, 339582-25/З-28, 339583-25/З-28, 339584-25/З-28, 345721-25/З-28, 345722-25/З-28 від 18.06.2025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Нітресан®, </w:t>
            </w:r>
            <w:r>
              <w:rPr>
                <w:b/>
              </w:rPr>
              <w:t>таблетки по 10 мг або по 20 мг по 10 таблеток у блістері; по 2 або 3,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339580-25/З-28, 339581-25/З-28, 339582-25/З-28, 339583-25/З-28, 339584-25/З-28, 345721-25/З-28, 345722-25/З-28 від 18.06.2025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</w:t>
            </w:r>
            <w:r>
              <w:rPr>
                <w:b/>
                <w:lang w:val="ru-RU"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Нітресан®, </w:t>
            </w:r>
            <w:r>
              <w:rPr>
                <w:b/>
              </w:rPr>
              <w:t>таблетки по 10 мг або по 20 мг по 10 таблеток у блістері; по 2 або 3,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339580-25/З-28, 339581-25/З-28, 339582-25/З-28, 339583-25/З-28, 339584-25/З-28, 345721-25/З-28, 345722-25/З-28 від 18.0</w:t>
            </w:r>
            <w:r>
              <w:rPr>
                <w:b/>
              </w:rPr>
              <w:t>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Нітресан®, </w:t>
            </w:r>
            <w:r>
              <w:rPr>
                <w:b/>
              </w:rPr>
              <w:t>таблетки по 10 мг або по 20 мг по 10 таблеток у блістері; по 2 або 3,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339580-25/З-28, 339581-25/З-28, 339582-25/З-28, 339583-25/З-</w:t>
            </w:r>
            <w:r>
              <w:rPr>
                <w:b/>
              </w:rPr>
              <w:t>28, 339584-25/З-28, 345721-25/З-28, 345722-25/З-28 від 18.06.2025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Нітресан®, </w:t>
            </w:r>
            <w:r>
              <w:rPr>
                <w:b/>
              </w:rPr>
              <w:t>таблетки по 10 мг або по 20 мг по 10 таблеток у блістері; по 2 або 3,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341394-25/З-97</w:t>
            </w:r>
            <w:r>
              <w:rPr>
                <w:b/>
              </w:rPr>
              <w:t>, 341395-25/З-97, 341396-25/З-97, 341397-25/З-97, 341398-25/З-97, 341399-25/З-97, 341400-25/З-97, 352739-26/З-97 від 17.07.2025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 Босналек, </w:t>
            </w:r>
            <w:r>
              <w:rPr>
                <w:b/>
              </w:rPr>
              <w:t>капсули тверді по 100 мг, по 10 капсул у блістері, по 3 блістери в картонній коробці;</w:t>
            </w:r>
            <w:r>
              <w:rPr>
                <w:b/>
              </w:rPr>
              <w:br/>
              <w:t>капсули тверді по 200 мг, по 8 капсул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</w:t>
            </w:r>
            <w:r>
              <w:rPr>
                <w:b/>
              </w:rPr>
              <w:t xml:space="preserve">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341394-25/З-97, 341395-25/З-97, 341396-25/З-97, 341397-25/З-97, 341398-25/З-97, 341399-25/З-97, 341400-25/З-97, 352739-</w:t>
            </w:r>
            <w:r>
              <w:rPr>
                <w:b/>
              </w:rPr>
              <w:t>26/З-97 від 17.07.2025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 Босналек, </w:t>
            </w:r>
            <w:r>
              <w:rPr>
                <w:b/>
              </w:rPr>
              <w:t>капсули тверді по 100 мг, по 10 капсул у блістері, по 3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капсули тверді по 200 мг, по 8 капсул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341394-25/З-97, 341395-25/З-97, 341396-25/З-97, 341397-25/З-97, 341398-25/З-97, 341399-25/З-97, 341400-25/З-97, 352739-26/З-97 від 17.07.2025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 Босналек, </w:t>
            </w:r>
            <w:r>
              <w:rPr>
                <w:b/>
              </w:rPr>
              <w:t>капсули тверді по 100 мг, по 10 капсул у блістері, по 3 блістери в картонній коробці;</w:t>
            </w:r>
            <w:r>
              <w:rPr>
                <w:b/>
              </w:rPr>
              <w:br/>
              <w:t>капсули тверді по 200 мг, по 8 капсул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341394-25/З-97, 341395-25/З-97, 341396-25/З-97, 341397-25/З-</w:t>
            </w:r>
            <w:r>
              <w:rPr>
                <w:b/>
              </w:rPr>
              <w:t>97, 341398-25/З-97, 341399-25/З-97, 341400-25/З-97, 352739-26/З-97 від 17.07.2025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 Босналек, </w:t>
            </w:r>
            <w:r>
              <w:rPr>
                <w:b/>
              </w:rPr>
              <w:t>капсули тверді по 100 мг, по 10 капсул у блістері, по 3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капсули тверді по 200 мг, по 8 капсул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341394-25/З-97, 341395-25/З-97, 341396-25/З-97, 341397-25/З-97, 341398-25/З-97, 341399-25/З-97, 341400-25/З-97, 352739-26/З-97 від 17.07.2025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 Босналек, </w:t>
            </w:r>
            <w:r>
              <w:rPr>
                <w:b/>
              </w:rPr>
              <w:t>капсули тверді по 100 мг, по 10 капсул у блістері, по 3 блістери в картонній коробці;</w:t>
            </w:r>
            <w:r>
              <w:rPr>
                <w:b/>
              </w:rPr>
              <w:br/>
              <w:t>капсули тверді по 200 мг, по 8 капсул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341394-25/З-97, </w:t>
            </w:r>
            <w:r>
              <w:rPr>
                <w:b/>
              </w:rPr>
              <w:t>341395-25/З-97, 341396-25/З-97, 341397-25/З-97, 341398-25/З-97, 341399-25/З-97, 341400-25/З-97, 352739-26/З-97 від 17.07.2025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 Босналек, </w:t>
            </w:r>
            <w:r>
              <w:rPr>
                <w:b/>
              </w:rPr>
              <w:t>капсули тверді по 100 мг, по 10 капсул у блістері, по 3 блістери в картонній коробці;</w:t>
            </w:r>
            <w:r>
              <w:rPr>
                <w:b/>
              </w:rPr>
              <w:br/>
              <w:t>капсули тверді по 200 мг, по 8 капсул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</w:t>
            </w:r>
            <w:r>
              <w:rPr>
                <w:b/>
              </w:rPr>
              <w:t xml:space="preserve">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350563-25/З-124 від 22.12.2025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Нумета G16Е, </w:t>
            </w:r>
            <w:r>
              <w:rPr>
                <w:b/>
              </w:rPr>
              <w:t>емульсія для інфузій; по 500 мл (50 % розчин глюкози – 155 мл; 5,9 % розчин амінокислот з електролітами – 221 мл; 12,5 % ліпідна емульсія – 124 мл) у трикамерному пластиковому пакеті. Трикамерний пластиковий пакет упакований у захисну плівкову оболонку, що</w:t>
            </w:r>
            <w:r>
              <w:rPr>
                <w:b/>
              </w:rPr>
              <w:t xml:space="preserve"> містить поглинач кисню та індикатор кисню; по 6 пакетів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350563-25/З-124 від 22.12.2025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Нумета G16Е, </w:t>
            </w:r>
            <w:r>
              <w:rPr>
                <w:b/>
              </w:rPr>
              <w:t>емульсія для інфузій; по 500 мл (50 % розчин глюкози – 155 мл; 5,9 % розчин амінокислот з електролітами – 221 мл; 12,5 % ліпідна емульсія – 124 мл) у трикамерному пластиковому пакеті. Трикамерний пластиковий пакет упакований у захисну плівкову оболонку, що</w:t>
            </w:r>
            <w:r>
              <w:rPr>
                <w:b/>
              </w:rPr>
              <w:t xml:space="preserve"> містить поглинач кисню та індикатор кисню; по 6 пакетів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350563-25/З-124 від 22.12.2025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Нумета G16Е, </w:t>
            </w:r>
            <w:r>
              <w:rPr>
                <w:b/>
              </w:rPr>
              <w:t>емульсія для інфузій; по 500 мл (50 % розчин глюкози – 155 мл; 5,9 % розчин амінокислот з електролітами – 221 мл; 12,5 % ліпідна емульсія – 124 мл) у трикамерному пластиковому пакеті. Трикамерний пластиковий пакет упакований у захисну плівкову оболонку, що</w:t>
            </w:r>
            <w:r>
              <w:rPr>
                <w:b/>
              </w:rPr>
              <w:t xml:space="preserve"> містить поглинач кисню та індикатор кисню; по 6 пакетів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343696-25/В-147, 343697-25/В-147, 343698-25/В-147, 343699-25/В-147, 343700-25/В-147 від 27.08.2025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Окоферон®, </w:t>
            </w:r>
            <w:r>
              <w:rPr>
                <w:b/>
              </w:rPr>
              <w:t>краплі очні, порошок по 1 000 000 МО; 1 флакон з порошком у комплекті з 1 ампулою розчинника (Метилпарагідроксибензоат (Ніпагін) (Е 218) - 5,0 мг) по 5 мл у блістері; по 1 блістеру разом з кришкою-крапельницею та піпеткою Пастера в пачці з картону; 1 флако</w:t>
            </w:r>
            <w:r>
              <w:rPr>
                <w:b/>
              </w:rPr>
              <w:t xml:space="preserve">н з порошком у комплекті з 1 ампулою розчинника (Метилпарагідроксибензоат (Ніпагін) (Е 218) - 5,0 мг) по 5 мл в пачці з картонною перегородкою або гофрованою вкладкою; по 1 комплекту препарату та розчинника разом з кришкою-крапельницею та піпеткою Пастера </w:t>
            </w:r>
            <w:r>
              <w:rPr>
                <w:b/>
              </w:rPr>
              <w:t>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343696-25/В-147, 343697-25/В-147, 343698-25/В-147, 343699-25/В-147, 343700-25/В-147 від 27.08.2025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Окоферон®, </w:t>
            </w:r>
            <w:r>
              <w:rPr>
                <w:b/>
              </w:rPr>
              <w:t>краплі очні, порошок по 1 000 000 МО; 1 флакон з порошком у комплекті з 1 ампулою розчинника (Метилпарагідроксибензоат (Ніпагін) (Е 218) - 5,0 мг) по 5 мл у блістері; по 1 блістеру разом з кришкою-крапельницею та піпеткою Пастера в пачці з картону; 1 флако</w:t>
            </w:r>
            <w:r>
              <w:rPr>
                <w:b/>
              </w:rPr>
              <w:t xml:space="preserve">н з порошком у комплекті з 1 ампулою розчинника (Метилпарагідроксибензоат (Ніпагін) (Е 218) - 5,0 мг) по 5 мл в пачці з картонною перегородкою або гофрованою вкладкою; по 1 комплекту препарату та розчинника разом з кришкою-крапельницею та піпеткою Пастера </w:t>
            </w:r>
            <w:r>
              <w:rPr>
                <w:b/>
              </w:rPr>
              <w:t>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343696-25/В-147,</w:t>
            </w:r>
            <w:r>
              <w:rPr>
                <w:b/>
              </w:rPr>
              <w:t xml:space="preserve"> 343697-25/В-147, 343698-25/В-147, 343699-25/В-147, 343700-25/В-147 від 27.08.2025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Окоферон®, </w:t>
            </w:r>
            <w:r>
              <w:rPr>
                <w:b/>
              </w:rPr>
              <w:t>краплі очні, порошок по 1 000 000 МО; 1 флакон з порошком у комплекті з 1 ампулою розчинника (Метилпарагідроксибензоат (Ніпагін) (Е 218) - 5,0 мг) по 5 мл у блістері; по 1 блістеру разом з кришкою-крапельницею та піпеткою Пастера в пачці з картону; 1 флако</w:t>
            </w:r>
            <w:r>
              <w:rPr>
                <w:b/>
              </w:rPr>
              <w:t xml:space="preserve">н з порошком у комплекті з 1 ампулою розчинника (Метилпарагідроксибензоат (Ніпагін) (Е 218) - 5,0 мг) по 5 мл в пачці з картонною перегородкою або гофрованою вкладкою; по 1 комплекту препарату та розчинника разом з кришкою-крапельницею та піпеткою Пастера </w:t>
            </w:r>
            <w:r>
              <w:rPr>
                <w:b/>
              </w:rPr>
              <w:t>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343350-25/З-13</w:t>
            </w:r>
            <w:r>
              <w:rPr>
                <w:b/>
              </w:rPr>
              <w:t>0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Окревус®, </w:t>
            </w:r>
            <w:r>
              <w:rPr>
                <w:b/>
              </w:rPr>
              <w:t>концентрат для розчину для інфузій по 300 мг/10 мл</w:t>
            </w:r>
            <w:r>
              <w:rPr>
                <w:b/>
              </w:rPr>
              <w:br/>
              <w:t>по 10 мл у флаконі;</w:t>
            </w:r>
            <w:r>
              <w:rPr>
                <w:b/>
              </w:rPr>
              <w:br/>
              <w:t>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343350-25/З-130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Окревус®, </w:t>
            </w:r>
            <w:r>
              <w:rPr>
                <w:b/>
              </w:rPr>
              <w:t>концентрат для розчину для інфузій по 300 мг/10 мл</w:t>
            </w:r>
            <w:r>
              <w:rPr>
                <w:b/>
              </w:rPr>
              <w:br/>
              <w:t>по 10 мл у флаконі;</w:t>
            </w:r>
            <w:r>
              <w:rPr>
                <w:b/>
              </w:rPr>
              <w:br/>
              <w:t>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343350-25/З-130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Окревус®, </w:t>
            </w:r>
            <w:r>
              <w:rPr>
                <w:b/>
              </w:rPr>
              <w:t>концентрат для розчину для інфузій по 300 мг/10 мл</w:t>
            </w:r>
            <w:r>
              <w:rPr>
                <w:b/>
              </w:rPr>
              <w:br/>
              <w:t>по 10 мл у флаконі;</w:t>
            </w:r>
            <w:r>
              <w:rPr>
                <w:b/>
              </w:rPr>
              <w:br/>
            </w:r>
            <w:r>
              <w:rPr>
                <w:b/>
              </w:rPr>
              <w:t>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347974-25/В-60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ОКСИСПРЕЙ, </w:t>
            </w:r>
            <w:r>
              <w:rPr>
                <w:b/>
              </w:rPr>
              <w:t xml:space="preserve">спрей назальний 0,05 % по 10 мл або 12мл, або 20мл у поліетиленовому контейнері з пробкою-розпилювачем і кришкою з контролем першого відкриття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347974-25/В-60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ОКСИСПРЕЙ, </w:t>
            </w:r>
            <w:r>
              <w:rPr>
                <w:b/>
              </w:rPr>
              <w:t xml:space="preserve">спрей назальний 0,05 % по 10 мл або 12мл, або 20мл у поліетиленовому контейнері з пробкою-розпилювачем і кришкою з контролем першого відкриття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347974-25/В-60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ОКСИСПРЕЙ, </w:t>
            </w:r>
            <w:r>
              <w:rPr>
                <w:b/>
              </w:rPr>
              <w:t xml:space="preserve">спрей назальний 0,05 % по 10 мл або 12мл, або 20мл у поліетиленовому контейнері з пробкою-розпилювачем і кришкою з контролем першого відкриття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348839-25/З-147, 348840-25/З-147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ОКТАНІН Ф 500 MO, ОКТАНІН Ф 1000 MO, </w:t>
            </w:r>
            <w:r>
              <w:rPr>
                <w:b/>
              </w:rPr>
              <w:t>порошок для розчину для ін’єкцій по 500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 по 5 мл) у картонній коробці разом з комплектом для розчин</w:t>
            </w:r>
            <w:r>
              <w:rPr>
                <w:b/>
              </w:rPr>
              <w:t xml:space="preserve">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 1 та № 2 об’єднуються між </w:t>
            </w:r>
            <w:r>
              <w:rPr>
                <w:b/>
              </w:rPr>
              <w:t>собою пластиковою плівкою; порошок для розчину для ін’єкцій по 1000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ін’єкцій, 10 мл) у картонній коробці ра</w:t>
            </w:r>
            <w:r>
              <w:rPr>
                <w:b/>
              </w:rPr>
              <w:t>зом з комплектом для розчинення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</w:t>
            </w:r>
            <w:r>
              <w:rPr>
                <w:b/>
              </w:rPr>
              <w:t xml:space="preserve"> 1 та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348839-25/З-147, 348840-25/З-147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ОКТАНІН Ф 500 MO, ОКТАНІН Ф 1000 MO, </w:t>
            </w:r>
            <w:r>
              <w:rPr>
                <w:b/>
              </w:rPr>
              <w:t>порошок для розчину для ін’єкцій по 500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 по 5 мл) у картонній коробці разом з комплектом для розчин</w:t>
            </w:r>
            <w:r>
              <w:rPr>
                <w:b/>
              </w:rPr>
              <w:t xml:space="preserve">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 1 та № 2 об’єднуються між </w:t>
            </w:r>
            <w:r>
              <w:rPr>
                <w:b/>
              </w:rPr>
              <w:t>собою пластиковою плівкою; порошок для розчину для ін’єкцій по 1000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ін’єкцій, 10 мл) у картонній коробці ра</w:t>
            </w:r>
            <w:r>
              <w:rPr>
                <w:b/>
              </w:rPr>
              <w:t>зом з комплектом для розчинення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</w:t>
            </w:r>
            <w:r>
              <w:rPr>
                <w:b/>
              </w:rPr>
              <w:t xml:space="preserve"> 1 та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348839-25/З-147, 348840-25/З-147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ОКТАНІН Ф 500 MO, ОКТАНІН Ф 1000 MO, </w:t>
            </w:r>
            <w:r>
              <w:rPr>
                <w:b/>
              </w:rPr>
              <w:t>порошок для розчину для ін’єкцій по 500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 по 5 мл) у картонній коробці разом з комплектом для розчин</w:t>
            </w:r>
            <w:r>
              <w:rPr>
                <w:b/>
              </w:rPr>
              <w:t xml:space="preserve">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 1 та № 2 об’єднуються між </w:t>
            </w:r>
            <w:r>
              <w:rPr>
                <w:b/>
              </w:rPr>
              <w:t>собою пластиковою плівкою; порошок для розчину для ін’єкцій по 1000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ін’єкцій, 10 мл) у картонній коробці ра</w:t>
            </w:r>
            <w:r>
              <w:rPr>
                <w:b/>
              </w:rPr>
              <w:t>зом з комплектом для розчинення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</w:t>
            </w:r>
            <w:r>
              <w:rPr>
                <w:b/>
              </w:rPr>
              <w:t xml:space="preserve"> 1 та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348839-25/З-147, 348840-25/З-147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ОКТАНІН Ф 500 MO, ОКТАНІН Ф 1000 MO, </w:t>
            </w:r>
            <w:r>
              <w:rPr>
                <w:b/>
              </w:rPr>
              <w:t>порошок для розчину для ін’єкцій по 500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 по 5 мл) у картонній коробці разом з комплектом для розчин</w:t>
            </w:r>
            <w:r>
              <w:rPr>
                <w:b/>
              </w:rPr>
              <w:t xml:space="preserve">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 1 та № 2 об’єднуються між </w:t>
            </w:r>
            <w:r>
              <w:rPr>
                <w:b/>
              </w:rPr>
              <w:t>собою пластиковою плівкою; порошок для розчину для ін’єкцій по 1000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ін’єкцій, 10 мл) у картонній коробці ра</w:t>
            </w:r>
            <w:r>
              <w:rPr>
                <w:b/>
              </w:rPr>
              <w:t>зом з комплектом для розчинення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</w:t>
            </w:r>
            <w:r>
              <w:rPr>
                <w:b/>
              </w:rPr>
              <w:t xml:space="preserve"> 1 та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348839-25/З-147, 348840-25/З-147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ОКТАНІН Ф 500 MO, ОКТАНІН Ф 1000 MO, </w:t>
            </w:r>
            <w:r>
              <w:rPr>
                <w:b/>
              </w:rPr>
              <w:t>порошок для розчину для ін’єкцій по 500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 по 5 мл) у картонній коробці разом з комплектом для розчин</w:t>
            </w:r>
            <w:r>
              <w:rPr>
                <w:b/>
              </w:rPr>
              <w:t xml:space="preserve">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 1 та № 2 об’єднуються між </w:t>
            </w:r>
            <w:r>
              <w:rPr>
                <w:b/>
              </w:rPr>
              <w:t>собою пластиковою плівкою; порошок для розчину для ін’єкцій по 1000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ін’єкцій, 10 мл) у картонній коробці ра</w:t>
            </w:r>
            <w:r>
              <w:rPr>
                <w:b/>
              </w:rPr>
              <w:t>зом з комплектом для розчинення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</w:t>
            </w:r>
            <w:r>
              <w:rPr>
                <w:b/>
              </w:rPr>
              <w:t xml:space="preserve"> 1 та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348839-25/З-147, 348840-25/З-147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ОКТАНІН Ф 500 MO, ОКТАНІН Ф 1000 MO, </w:t>
            </w:r>
            <w:r>
              <w:rPr>
                <w:b/>
              </w:rPr>
              <w:t>порошок для розчину для ін’єкцій по 500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 по 5 мл) у картонній коробці разом з комплектом для розчин</w:t>
            </w:r>
            <w:r>
              <w:rPr>
                <w:b/>
              </w:rPr>
              <w:t xml:space="preserve">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 1 та № 2 об’єднуються між </w:t>
            </w:r>
            <w:r>
              <w:rPr>
                <w:b/>
              </w:rPr>
              <w:t>собою пластиковою плівкою; порошок для розчину для ін’єкцій по 1000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ін’єкцій, 10 мл) у картонній коробці ра</w:t>
            </w:r>
            <w:r>
              <w:rPr>
                <w:b/>
              </w:rPr>
              <w:t>зом з комплектом для розчинення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</w:t>
            </w:r>
            <w:r>
              <w:rPr>
                <w:b/>
              </w:rPr>
              <w:t xml:space="preserve"> 1 та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351202-26/З-117 від 01.01.2026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 Ананта, </w:t>
            </w:r>
            <w:r>
              <w:rPr>
                <w:b/>
              </w:rPr>
              <w:t>капсули з модифікованим вивільненням по 20 мг по 10 капсул у блістері; по 3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351202-26/З-117 від 01.01.2026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 Ананта, </w:t>
            </w:r>
            <w:r>
              <w:rPr>
                <w:b/>
              </w:rPr>
              <w:t>капсули з модифікованим вивільненням по 20 мг по 10 капсул у блістері; по 3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351202-26/З-117 від 01.01.2026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 Ананта, </w:t>
            </w:r>
            <w:r>
              <w:rPr>
                <w:b/>
              </w:rPr>
              <w:t>капсули з модифікованим вивільненням по 20 мг по 10 капсул у блістері; по 3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348480-25/В-60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Омепразол-Дарниця, </w:t>
            </w:r>
            <w:r>
              <w:rPr>
                <w:b/>
              </w:rPr>
              <w:t>порошок для розчину для інфузій по 40 мг; 1 флакон з порошком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348480-25/В-60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Омепразол-Дарниця, </w:t>
            </w:r>
            <w:r>
              <w:rPr>
                <w:b/>
              </w:rPr>
              <w:t>порошок для розчину для інфузій по 40 мг; 1 флакон з порошком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348480-25/В-60 в</w:t>
            </w:r>
            <w:r>
              <w:rPr>
                <w:b/>
              </w:rPr>
              <w:t>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Омепразол-Дарниця, </w:t>
            </w:r>
            <w:r>
              <w:rPr>
                <w:b/>
              </w:rPr>
              <w:t>порошок для розчину для інфузій по 40 мг; 1 флакон з порошком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336557-25/В-147, 345581-25/В-144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Ортофен-Здоров'я, </w:t>
            </w:r>
            <w:r>
              <w:rPr>
                <w:b/>
              </w:rPr>
              <w:t>таблетки, вкриті оболонкою, кишковорозчинні, по 25 мг; по 30 таблеток у блістері; по 1 блістеру в коробці з картону; по 10 таблеток у блістері; по 3 блістери в коробці з картону; (для виробника Товариство з обмеженою відповідальністю "Корпорація "Здоров'я"</w:t>
            </w:r>
            <w:r>
              <w:rPr>
                <w:b/>
              </w:rPr>
              <w:t>); по 30 таблеток у блістері; по 1 блістеру в коробці з картону (для виробників Товариство з обмеженою відповідальністю "Корпорація "Здоров'я", Товариство з обмеженою відповідальністю «ФАРМЕКС ГРУП»)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</w:t>
            </w:r>
            <w:r>
              <w:rPr>
                <w:b/>
              </w:rPr>
              <w:t>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336557-25/В-147,</w:t>
            </w:r>
            <w:r>
              <w:rPr>
                <w:b/>
              </w:rPr>
              <w:t xml:space="preserve"> 345581-25/В-144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Ортофен-Здоров'я, </w:t>
            </w:r>
            <w:r>
              <w:rPr>
                <w:b/>
              </w:rPr>
              <w:t>таблетки, вкриті оболонкою, кишковорозчинні, по 25 мг; по 30 таблеток у блістері; по 1 блістеру в коробці з картону; по 10 таблеток у блістері; по 3 блістери в коробці з картону; (для виробника Товариство з обмеженою відповідальністю "Корпорація "Здоров'я"</w:t>
            </w:r>
            <w:r>
              <w:rPr>
                <w:b/>
              </w:rPr>
              <w:t>); по 30 таблеток у блістері; по 1 блістеру в коробці з картону (для виробників Товариство з обмеженою відповідальністю "Корпорація "Здоров'я", Товариство з обмеженою відповідальністю «ФАРМЕКС ГРУП»)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</w:t>
            </w:r>
            <w:r>
              <w:rPr>
                <w:b/>
              </w:rPr>
              <w:t>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336557-25/В-147,</w:t>
            </w:r>
            <w:r>
              <w:rPr>
                <w:b/>
              </w:rPr>
              <w:t xml:space="preserve"> 345581-25/В-144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Ортофен-Здоров'я, </w:t>
            </w:r>
            <w:r>
              <w:rPr>
                <w:b/>
              </w:rPr>
              <w:t>таблетки, вкриті оболонкою, кишковорозчинні, по 25 мг; по 30 таблеток у блістері; по 1 блістеру в коробці з картону; по 10 таблеток у блістері; по 3 блістери в коробці з картону; (для виробника Товариство з обмеженою відповідальністю "Корпорація "Здоров'я"</w:t>
            </w:r>
            <w:r>
              <w:rPr>
                <w:b/>
              </w:rPr>
              <w:t>); по 30 таблеток у блістері; по 1 блістеру в коробці з картону (для виробників Товариство з обмеженою відповідальністю "Корпорація "Здоров'я", Товариство з обмеженою відповідальністю «ФАРМЕКС ГРУП»)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</w:t>
            </w:r>
            <w:r>
              <w:rPr>
                <w:b/>
              </w:rPr>
              <w:t>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336547-25/В-14</w:t>
            </w:r>
            <w:r>
              <w:rPr>
                <w:b/>
              </w:rPr>
              <w:t>7, 345374-25/В-100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Ортофен-Здоров'я форте, </w:t>
            </w:r>
            <w:r>
              <w:rPr>
                <w:b/>
              </w:rPr>
              <w:t>таблетки, вкриті оболонкою, кишковорозчинні по 50 мг; по 10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336547-25/В-147, 345374-25/В-100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Ортофен-Здоров'я форте, </w:t>
            </w:r>
            <w:r>
              <w:rPr>
                <w:b/>
              </w:rPr>
              <w:t>таблетки, вкриті оболонкою, кишковорозчинні по 50 мг; по 10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336547-25/В-147, 345374-25/В-100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Ортофен-Здоров'я форте, </w:t>
            </w:r>
            <w:r>
              <w:rPr>
                <w:b/>
              </w:rPr>
              <w:t>таблетки, вкриті оболонкою, кишковорозчинні по 50 мг; по 10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349588-25/З-144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Падцев, </w:t>
            </w:r>
            <w:r>
              <w:rPr>
                <w:b/>
              </w:rPr>
              <w:t>порошок для приготування концентрату для приготування розчину для інфузій по 20 мг або по 30 мг,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349588-25/З-144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Падцев, </w:t>
            </w:r>
            <w:r>
              <w:rPr>
                <w:b/>
              </w:rPr>
              <w:t>порошок для приготування концентрату для приготування розчину для інфузій по 20 мг або по 30 мг,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349588-25/З-144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Падцев, </w:t>
            </w:r>
            <w:r>
              <w:rPr>
                <w:b/>
              </w:rPr>
              <w:t>порошок для приготування концентрату для приготування розчину для інфузій по 20 мг або по 30 мг,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349588-25/З-144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Падцев, </w:t>
            </w:r>
            <w:r>
              <w:rPr>
                <w:b/>
              </w:rPr>
              <w:t>порошок для приготування концентрату для приготування розчину для інфузій по 20 мг або по 30 мг,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349588-25/З-144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Падцев, </w:t>
            </w:r>
            <w:r>
              <w:rPr>
                <w:b/>
              </w:rPr>
              <w:t>порошок для приготування концентрату для приготування розчину для інфузій по 20 мг або по 30 мг,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349588-25/З-144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Падцев, </w:t>
            </w:r>
            <w:r>
              <w:rPr>
                <w:b/>
              </w:rPr>
              <w:t>порошок для приготування концентрату для приготування розчину для інфузій по 20 мг або по 30 мг,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340951-25/З-152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Пакліал, </w:t>
            </w:r>
            <w:r>
              <w:rPr>
                <w:b/>
              </w:rPr>
              <w:t>ліофілізат для приготування суспензії для інфузій, по 100 мг;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340951-25/З-152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Пакліал, </w:t>
            </w:r>
            <w:r>
              <w:rPr>
                <w:b/>
              </w:rPr>
              <w:t>ліофілізат для приготування суспензії для інфузій, по 100 мг;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340951-25/З-152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Пакліал, </w:t>
            </w:r>
            <w:r>
              <w:rPr>
                <w:b/>
              </w:rPr>
              <w:t>ліофілізат для приготування суспензії для інфузій, по 100 мг;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347836-25/З-120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 спрей, </w:t>
            </w:r>
            <w:r>
              <w:rPr>
                <w:b/>
              </w:rPr>
              <w:t xml:space="preserve">піна нашкірна, 4,63 г/100 г </w:t>
            </w:r>
            <w:r>
              <w:rPr>
                <w:b/>
              </w:rPr>
              <w:br/>
            </w:r>
            <w:r>
              <w:rPr>
                <w:b/>
              </w:rPr>
              <w:t>130 г у контейнері під тиском; по 1 контейнеру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347836-25/З-120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 спрей, </w:t>
            </w:r>
            <w:r>
              <w:rPr>
                <w:b/>
              </w:rPr>
              <w:t xml:space="preserve">піна нашкірна, 4,63 г/100 г </w:t>
            </w:r>
            <w:r>
              <w:rPr>
                <w:b/>
              </w:rPr>
              <w:br/>
            </w:r>
            <w:r>
              <w:rPr>
                <w:b/>
              </w:rPr>
              <w:t>130 г у контейнері під тиском; по 1 контейнеру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347836-25/З-120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 спрей, </w:t>
            </w:r>
            <w:r>
              <w:rPr>
                <w:b/>
              </w:rPr>
              <w:t xml:space="preserve">піна нашкірна, 4,63 г/100 г </w:t>
            </w:r>
            <w:r>
              <w:rPr>
                <w:b/>
              </w:rPr>
              <w:br/>
            </w:r>
            <w:r>
              <w:rPr>
                <w:b/>
              </w:rPr>
              <w:t>130 г у контейнері під тиском; по 1 контейнеру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344231-25/В-132, 344268-25/В-132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Параплексін®, </w:t>
            </w:r>
            <w:r>
              <w:rPr>
                <w:b/>
              </w:rPr>
              <w:t>розчин для ін`єкцій 5 мг/мл або 15 мг/мл, по 1 мл розчину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13.04.2026 р. № 498</w:t>
            </w:r>
            <w:r>
              <w:rPr>
                <w:b/>
              </w:rPr>
              <w:t xml:space="preserve">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344231-25/В-132, 344268-25/В-132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Параплексін®, </w:t>
            </w:r>
            <w:r>
              <w:rPr>
                <w:b/>
              </w:rPr>
              <w:t>розчин для ін`єкцій 5 мг/мл або 15 мг/мл, по 1 мл розчину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13.04.2026 р. № 498</w:t>
            </w:r>
            <w:r>
              <w:rPr>
                <w:b/>
              </w:rPr>
              <w:t xml:space="preserve">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344231-25/В-132, 344268-25/В-132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Параплексін®, </w:t>
            </w:r>
            <w:r>
              <w:rPr>
                <w:b/>
              </w:rPr>
              <w:t>розчин для ін`єкцій 5 мг/мл або 15 мг/мл, по 1 мл розчину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13.04.2026 р. № 498</w:t>
            </w:r>
            <w:r>
              <w:rPr>
                <w:b/>
              </w:rPr>
              <w:t xml:space="preserve">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344231-25/В-132, 344268-25/В-132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Параплексін®, </w:t>
            </w:r>
            <w:r>
              <w:rPr>
                <w:b/>
              </w:rPr>
              <w:t>розчин для ін`єкцій 5 мг/мл або 15 мг/мл, по 1 мл розчину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13.04.2026 р. № 498</w:t>
            </w:r>
            <w:r>
              <w:rPr>
                <w:b/>
              </w:rPr>
              <w:t xml:space="preserve">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344231-25/В-132, 344268-25/В-132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Параплексін®, </w:t>
            </w:r>
            <w:r>
              <w:rPr>
                <w:b/>
              </w:rPr>
              <w:t>розчин для ін`єкцій 5 мг/мл або 15 мг/мл, по 1 мл розчину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13.04.2026 р. № 498</w:t>
            </w:r>
            <w:r>
              <w:rPr>
                <w:b/>
              </w:rPr>
              <w:t xml:space="preserve">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344231-25/В-132, 344268-25/В-132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Параплексін®, </w:t>
            </w:r>
            <w:r>
              <w:rPr>
                <w:b/>
              </w:rPr>
              <w:t>розчин для ін`єкцій 5 мг/мл або 15 мг/мл, по 1 мл розчину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13.04.2026 р. № 498</w:t>
            </w:r>
            <w:r>
              <w:rPr>
                <w:b/>
              </w:rPr>
              <w:t xml:space="preserve">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341453-25/З-61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Парікальцітол-Віста , </w:t>
            </w:r>
            <w:r>
              <w:rPr>
                <w:b/>
              </w:rPr>
              <w:t>розчин для ін'єкцій 5 мкг/мл по 1 мл або по 2 мл в ампулах; по 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341453-25/З-61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Парікальцітол-Віста , </w:t>
            </w:r>
            <w:r>
              <w:rPr>
                <w:b/>
              </w:rPr>
              <w:t>розчин для ін'єкцій 5 мкг/мл по 1 мл або по 2 мл в ампулах; по 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341453-25/З-61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Парікальцітол-Віста , </w:t>
            </w:r>
            <w:r>
              <w:rPr>
                <w:b/>
              </w:rPr>
              <w:t>розчин для ін'єкцій 5 мкг/мл по 1 мл або по 2 мл в ампулах; по 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349426-25/В-97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Пектолван® Плющ, </w:t>
            </w:r>
            <w:r>
              <w:rPr>
                <w:b/>
              </w:rPr>
              <w:t>сироп, по 100 мл у флаконі скляному брунатного кольору; по 1 флакону разом з ложкою дозувальною/дозуючою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349426-25/В-97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Пектолван® Плющ, </w:t>
            </w:r>
            <w:r>
              <w:rPr>
                <w:b/>
              </w:rPr>
              <w:t>сироп, по 100 мл у флаконі скляному брунатного кольору; по 1 флакону разом з ложкою дозувальною/дозуючою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349426-25/В-97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Пектолван® Плющ, </w:t>
            </w:r>
            <w:r>
              <w:rPr>
                <w:b/>
              </w:rPr>
              <w:t>сироп, по 10</w:t>
            </w:r>
            <w:r>
              <w:rPr>
                <w:b/>
              </w:rPr>
              <w:t>0 мл у флаконі скляному брунатного кольору; по 1 флакону разом з ложкою дозувальною/дозуючою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342431-25/З-97, 342432-25/З-97, 353279-26/З-97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Піковіт®, </w:t>
            </w:r>
            <w:r>
              <w:rPr>
                <w:b/>
              </w:rPr>
              <w:t>таблетки, вкриті оболонкою, по 15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342431-25/З-97, 342432-25/З-97, 353279-26/З-97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Піковіт®, </w:t>
            </w:r>
            <w:r>
              <w:rPr>
                <w:b/>
              </w:rPr>
              <w:t>таблетки, вкриті оболонкою, по 15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342431-25/З-97, 342432-25/З-97, 353279-26/З-97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Піковіт®, </w:t>
            </w:r>
            <w:r>
              <w:rPr>
                <w:b/>
              </w:rPr>
              <w:t>таблетки, вкриті оболонкою, по 15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353047-26/З-124 від 18.02.2026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Полідекса з фенілефрином, </w:t>
            </w:r>
            <w:r>
              <w:rPr>
                <w:b/>
              </w:rPr>
              <w:t>спрей назальний, розчин; по 15 мл 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353047-26/З-124 від 18.02.2026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Полідекса з фенілефрином, </w:t>
            </w:r>
            <w:r>
              <w:rPr>
                <w:b/>
              </w:rPr>
              <w:t>спрей назальний, розчин; по 15 мл 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353047-26/З-124 від 18.02.2026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Полідекса з фенілефрином, </w:t>
            </w:r>
            <w:r>
              <w:rPr>
                <w:b/>
              </w:rPr>
              <w:t>спрей назальний, розчин; по 15 мл 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348474-25/З-120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Полькортолон®, </w:t>
            </w:r>
            <w:r>
              <w:rPr>
                <w:b/>
              </w:rPr>
              <w:t>таблетки по 4 мг;</w:t>
            </w:r>
            <w:r>
              <w:rPr>
                <w:b/>
              </w:rPr>
              <w:br/>
              <w:t xml:space="preserve">по 25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348474-25/З-120 </w:t>
            </w:r>
            <w:r>
              <w:rPr>
                <w:b/>
              </w:rPr>
              <w:t>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Полькортолон®, </w:t>
            </w:r>
            <w:r>
              <w:rPr>
                <w:b/>
              </w:rPr>
              <w:t>таблетки по 4 мг;</w:t>
            </w:r>
            <w:r>
              <w:rPr>
                <w:b/>
              </w:rPr>
              <w:br/>
              <w:t xml:space="preserve">по 25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348474-25/З-120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Полькортолон®, </w:t>
            </w:r>
            <w:r>
              <w:rPr>
                <w:b/>
              </w:rPr>
              <w:t>таблетки по 4 мг;</w:t>
            </w:r>
            <w:r>
              <w:rPr>
                <w:b/>
              </w:rPr>
              <w:br/>
              <w:t>по 25 таблеток у блістері; по 2 блістери в картонній коробці</w:t>
            </w:r>
            <w:r>
              <w:rPr>
                <w:b/>
              </w:rPr>
              <w:t xml:space="preserve">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349892-25/В-12</w:t>
            </w:r>
            <w:r>
              <w:rPr>
                <w:b/>
              </w:rPr>
              <w:t>3, 349893-25/В-123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Праксіс, </w:t>
            </w:r>
            <w:r>
              <w:rPr>
                <w:b/>
              </w:rPr>
              <w:t>розчин для ін’єкцій, 500 мг/4 мл та 1000 мг/4 мл; по 4 мл в ампулі; по 5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349892-25/В-123, 349893-25/В-123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Праксіс, </w:t>
            </w:r>
            <w:r>
              <w:rPr>
                <w:b/>
              </w:rPr>
              <w:t>розчин для ін’єкцій, 500 мг/4 мл та 1000 мг/4 мл; по 4 мл в ампулі; по 5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349892-25/В-123, 349893-25/В-123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Праксіс, </w:t>
            </w:r>
            <w:r>
              <w:rPr>
                <w:b/>
              </w:rPr>
              <w:t>розчин для ін’єкцій, 500 мг/4 мл та 1000 мг/4 мл; по 4 мл в ампулі; по 5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349892-25/В-123, 349893-25/В-123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Праксіс, </w:t>
            </w:r>
            <w:r>
              <w:rPr>
                <w:b/>
              </w:rPr>
              <w:t>розчин для ін’єкцій, 500 мг/4 мл та 1000 мг/4 мл; по 4 мл в ампулі; по 5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349892-25/В-123, 349893-25/В-123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Праксіс, </w:t>
            </w:r>
            <w:r>
              <w:rPr>
                <w:b/>
              </w:rPr>
              <w:t>розчин для ін’єкцій, 500 мг/4 мл та 1000 мг/4 мл; по 4 мл в ампулі; по 5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349892-25/В-123, 349893-25/В-123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Праксіс, </w:t>
            </w:r>
            <w:r>
              <w:rPr>
                <w:b/>
              </w:rPr>
              <w:t>розчин для ін’єкцій, 500 мг/4 мл та 1000 мг/4 мл; по 4 мл в ампулі; по 5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342041-25/З-120, 352712-26/З-120 від 29.07.2025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Префемін, </w:t>
            </w:r>
            <w:r>
              <w:rPr>
                <w:b/>
              </w:rPr>
              <w:t>таблетки, вкриті плівковою оболонкою, по 20 мг</w:t>
            </w:r>
            <w:r>
              <w:rPr>
                <w:b/>
              </w:rPr>
              <w:br/>
              <w:t xml:space="preserve">по 30 таблеток у блістері; по 1 або по 3 блістери в картонній коробці </w:t>
            </w:r>
            <w:r>
              <w:rPr>
                <w:b/>
              </w:rPr>
              <w:br/>
              <w:t xml:space="preserve">по 30 таблеток у блістері; по 1 або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342041-25/З-120, 352712-26/З-120 від 29.07.2025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Префемін, </w:t>
            </w:r>
            <w:r>
              <w:rPr>
                <w:b/>
              </w:rPr>
              <w:t>таблетки, вкриті плівковою оболонкою, по 20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30 таблеток у блістері; по 1 або по 3 блістери в картонній коробці </w:t>
            </w:r>
            <w:r>
              <w:rPr>
                <w:b/>
              </w:rPr>
              <w:br/>
              <w:t xml:space="preserve">по 30 таблеток у блістері; по 1 або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342041-25/З-120, 352712-26/З-120 від 29.07.2025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Префемін, </w:t>
            </w:r>
            <w:r>
              <w:rPr>
                <w:b/>
              </w:rPr>
              <w:t>таблетки, вкриті плівковою оболонкою, по 20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30 таблеток у блістері; по 1 або по 3 блістери в картонній коробці </w:t>
            </w:r>
            <w:r>
              <w:rPr>
                <w:b/>
              </w:rPr>
              <w:br/>
              <w:t xml:space="preserve">по 30 таблеток у блістері; по 1 або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347424-25/З-82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Програф®, </w:t>
            </w:r>
            <w:r>
              <w:rPr>
                <w:b/>
              </w:rPr>
              <w:t xml:space="preserve">концентрат для приготування розчину для внутрішньовенного введення, 5 мг/мл, по 1 мл в ампулi; по 10 ампул у пластиковій чарунковій упаковці; по 1 упаковці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</w:t>
            </w:r>
            <w:r>
              <w:rPr>
                <w:b/>
              </w:rPr>
              <w:t xml:space="preserve">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347424-25/З-82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Програф®, </w:t>
            </w:r>
            <w:r>
              <w:rPr>
                <w:b/>
              </w:rPr>
              <w:t xml:space="preserve">концентрат для приготування розчину для внутрішньовенного введення, 5 мг/мл, по 1 мл в ампулi; по 10 ампул у пластиковій чарунковій упаковці; по 1 упаковці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</w:t>
            </w:r>
            <w:r>
              <w:rPr>
                <w:b/>
              </w:rPr>
              <w:t xml:space="preserve">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347424-25/З-82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Програф®, </w:t>
            </w:r>
            <w:r>
              <w:rPr>
                <w:b/>
              </w:rPr>
              <w:t xml:space="preserve">концентрат для приготування розчину для внутрішньовенного введення, 5 мг/мл, по 1 мл в ампулi; по 10 ампул у пластиковій чарунковій упаковці; по 1 упаковці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328739-24/З-82, 340504-25/З-130, 343989-25/З-130 від 25.12.2</w:t>
            </w:r>
            <w:r>
              <w:rPr>
                <w:b/>
              </w:rPr>
              <w:t>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ПРОЛІА®, </w:t>
            </w:r>
            <w:r>
              <w:rPr>
                <w:b/>
              </w:rPr>
              <w:t>розчин для ін'єкцій, 60 мг/мл; по 1 мл розчину в скляному попередньо наповненому шприці з голкою, закритою ковпачком, із захисним пристроєм від випадкового уколу голкою; по 1 попередньо заповненому шприцу з захисним пристроєм в блістері; по 1 блістеру в ка</w:t>
            </w:r>
            <w:r>
              <w:rPr>
                <w:b/>
              </w:rPr>
              <w:t>ртонній коробці; по 1 мл розчину в скляному попередньо заповненому шприці з голкою, закритою ковпачком; по 1 попередньо заповненому шприцу в блістері або без блістера, поміщеному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328739-24/З-82, 340504-25/З-130, 343989-25/З-130 від 25.12.2024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ПРОЛІА®, </w:t>
            </w:r>
            <w:r>
              <w:rPr>
                <w:b/>
              </w:rPr>
              <w:t>розчин для ін'єкцій, 60 мг/мл; по 1 мл розчину в скляному попередньо наповненому шприці з голкою, закритою ковпачком, із захисним пристроєм від випадкового уколу голкою; по 1 попередньо заповненому шприцу з захисним пристроєм в блістері; по 1 блістеру в ка</w:t>
            </w:r>
            <w:r>
              <w:rPr>
                <w:b/>
              </w:rPr>
              <w:t>ртонній коробці; по 1 мл розчину в скляному попередньо заповненому шприці з голкою, закритою ковпачком; по 1 попередньо заповненому шприцу в блістері або без блістера, поміщеному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328739-24/З-82, 340504-25/З-130, 343989-25/З-130 від 25.12.2</w:t>
            </w:r>
            <w:r>
              <w:rPr>
                <w:b/>
              </w:rPr>
              <w:t>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ПРОЛІА®, </w:t>
            </w:r>
            <w:r>
              <w:rPr>
                <w:b/>
              </w:rPr>
              <w:t>розчин для ін'єкцій, 60 мг/мл; по 1 мл розчину в скляному попередньо наповненому шприці з голкою, закритою ковпачком, із захисним пристроєм від випадкового уколу голкою; по 1 попередньо заповненому шприцу з захисним пристроєм в блістері; по 1 блістеру в ка</w:t>
            </w:r>
            <w:r>
              <w:rPr>
                <w:b/>
              </w:rPr>
              <w:t>ртонній коробці; по 1 мл розчину в скляному попередньо заповненому шприці з голкою, закритою ковпачком; по 1 попередньо заповненому шприцу в блістері або без блістера, поміщеному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348379-25/З-118, 352210-26/З-148, 352211-26/З-148 від 02.02.</w:t>
            </w:r>
            <w:r>
              <w:rPr>
                <w:b/>
              </w:rPr>
              <w:t>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Пролюта, </w:t>
            </w:r>
            <w:r>
              <w:rPr>
                <w:b/>
              </w:rPr>
              <w:t xml:space="preserve">капсули м'які по 100 мг по 15 капсул у блістері; по 2 блістери в картонній пачці; або по 200 мг по 14 капсул у блістері; по 1 блістеру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348379-25/З-118,</w:t>
            </w:r>
            <w:r>
              <w:rPr>
                <w:b/>
              </w:rPr>
              <w:t xml:space="preserve"> 352210-26/З-148, 352211-26/З-148 від 02.02.2026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Пролюта, </w:t>
            </w:r>
            <w:r>
              <w:rPr>
                <w:b/>
              </w:rPr>
              <w:t xml:space="preserve">капсули м'які по 100 мг по 15 капсул у блістері; по 2 блістери в картонній пачці; або по 200 мг по 14 капсул у блістері; по 1 блістеру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348379-25/З-118,</w:t>
            </w:r>
            <w:r>
              <w:rPr>
                <w:b/>
              </w:rPr>
              <w:t xml:space="preserve"> 352210-26/З-148, 352211-26/З-148 від 02.02.2026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Пролюта, </w:t>
            </w:r>
            <w:r>
              <w:rPr>
                <w:b/>
              </w:rPr>
              <w:t xml:space="preserve">капсули м'які по 100 мг по 15 капсул у блістері; по 2 блістери в картонній пачці; або по 200 мг по 14 капсул у блістері; по 1 блістеру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348379-25/З-11</w:t>
            </w:r>
            <w:r>
              <w:rPr>
                <w:b/>
              </w:rPr>
              <w:t>8, 352210-26/З-148, 352211-26/З-148 від 02.02.2026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Пролюта, </w:t>
            </w:r>
            <w:r>
              <w:rPr>
                <w:b/>
              </w:rPr>
              <w:t xml:space="preserve">капсули м'які по 100 мг по 15 капсул у блістері; по 2 блістери в картонній пачці; або по 200 мг по 14 капсул у блістері; по 1 блістеру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</w:t>
      </w:r>
      <w:r>
        <w:rPr>
          <w:b/>
          <w:lang w:val="uk-UA"/>
        </w:rPr>
        <w:t xml:space="preserve">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348379-25/З-118, 352210-26/З-148, 352211-26/З-148 від 02.02.2026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Пролюта, </w:t>
            </w:r>
            <w:r>
              <w:rPr>
                <w:b/>
              </w:rPr>
              <w:t xml:space="preserve">капсули м'які по 100 мг по 15 капсул у блістері; по 2 блістери в картонній пачці; або по 200 мг по 14 капсул у блістері; по 1 блістеру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348379-25/З-118, 352210-26/З-148, 352211-26/З-148 від 02.02.2026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Пролюта, </w:t>
            </w:r>
            <w:r>
              <w:rPr>
                <w:b/>
              </w:rPr>
              <w:t xml:space="preserve">капсули м'які по 100 мг по 15 капсул у блістері; по 2 блістери в картонній пачці; або по 200 мг по 14 капсул у блістері; по 1 блістеру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348043-25/З-120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Простаплант, </w:t>
            </w:r>
            <w:r>
              <w:rPr>
                <w:b/>
              </w:rPr>
              <w:t>капсули по 320 мг по 10 капсул у блістері; 3 блістери в картонній коробці або 20 капсул у блістері;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348043-25/З-120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Простаплант, </w:t>
            </w:r>
            <w:r>
              <w:rPr>
                <w:b/>
              </w:rPr>
              <w:t>капсули по 320 мг по 10 капсул у блістері; 3 блістери в картонній коробці або 20 капсул у блістері;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348043-25/З-120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Простаплант, </w:t>
            </w:r>
            <w:r>
              <w:rPr>
                <w:b/>
              </w:rPr>
              <w:t>капсули по 320 мг по 10 капсул у блістері; 3 блістери в картонній коробці або 20 капсул у блістері;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344961-25/З-100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Раптен ретард, </w:t>
            </w:r>
            <w:r>
              <w:rPr>
                <w:b/>
              </w:rPr>
              <w:t>таблетки, вкриті плівковою оболонкою, пролонгованої дії по 100 мг; по 10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"Хемофарм" АД, Республіка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344961-25/З-100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Раптен ретард, </w:t>
            </w:r>
            <w:r>
              <w:rPr>
                <w:b/>
              </w:rPr>
              <w:t>таблетки, вкриті плівковою оболонкою, пролонгованої дії по 100 мг; по 10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"Хемофарм" АД, Республіка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344961-25/З-100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Раптен ретард, </w:t>
            </w:r>
            <w:r>
              <w:rPr>
                <w:b/>
              </w:rPr>
              <w:t>таблетки, вкриті плівковою оболонкою, пролонгованої дії по 100 мг; по 10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"Хемофарм" АД, Республіка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336638-25/З-149, 336639-25/З-149, 336640-25/З-149, 336641-25/З-149, 336642-25/З-149, 336643-25/З-149, 336644-25/З-149, 336645-25/З-149, 336646-25/З-149, 336647-25/З-149, 336648-2</w:t>
            </w:r>
            <w:r>
              <w:rPr>
                <w:b/>
              </w:rPr>
              <w:t>5/З-149, 336649-25/З-149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Револад™, </w:t>
            </w:r>
            <w:r>
              <w:rPr>
                <w:b/>
              </w:rPr>
              <w:t xml:space="preserve">таблетки, вкриті плівковою оболонкою, по 25 мг; по 7 таблеток у блістері; по 4 блістери в картонній коробці; таблетки, вкриті плівковою оболонкою, по 50 мг; </w:t>
            </w:r>
            <w:r>
              <w:rPr>
                <w:b/>
              </w:rPr>
              <w:t>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336638-25/З-149, 336639-25/З-149, 336640-25/З-149, 336641-25/З-149, 336642-25/З-149, 336643-25/З-149, 336644-25/З-149, 336645-25/З-149, 336646-25/З-149, 336647-25/З-149, 336648-2</w:t>
            </w:r>
            <w:r>
              <w:rPr>
                <w:b/>
              </w:rPr>
              <w:t>5/З-149, 336649-25/З-149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Револад™, </w:t>
            </w:r>
            <w:r>
              <w:rPr>
                <w:b/>
              </w:rPr>
              <w:t xml:space="preserve">таблетки, вкриті плівковою оболонкою, по 25 мг; по 7 таблеток у блістері; по 4 блістери в картонній коробці; таблетки, вкриті плівковою оболонкою, по 50 мг; </w:t>
            </w:r>
            <w:r>
              <w:rPr>
                <w:b/>
              </w:rPr>
              <w:t>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336638-25/З-149, 336639-25/З-149, 336640-25/З-149, 336641-25/З-149, 336642-25/З-149, 336643-25/З-149, 336644-25/З-149, 336645-25/З-149, 336646-25/З-149, 336647-25/З-149, 336648-2</w:t>
            </w:r>
            <w:r>
              <w:rPr>
                <w:b/>
              </w:rPr>
              <w:t>5/З-149, 336649-25/З-149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Револад™, </w:t>
            </w:r>
            <w:r>
              <w:rPr>
                <w:b/>
              </w:rPr>
              <w:t xml:space="preserve">таблетки, вкриті плівковою оболонкою, по 25 мг; по 7 таблеток у блістері; по 4 блістери в картонній коробці; таблетки, вкриті плівковою оболонкою, по 50 мг; </w:t>
            </w:r>
            <w:r>
              <w:rPr>
                <w:b/>
              </w:rPr>
              <w:t>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336638-25/З-149, 336639-25/З-149, 336640-25/З-149, 336641-25/З-149, 336642-25/З-149, 336643-25/З-149, 336644-25/З-149, 336645-25/З-149, 336646-25/З-149, 336647-25/З-149, 336648-2</w:t>
            </w:r>
            <w:r>
              <w:rPr>
                <w:b/>
              </w:rPr>
              <w:t>5/З-149, 336649-25/З-149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Револад™, </w:t>
            </w:r>
            <w:r>
              <w:rPr>
                <w:b/>
              </w:rPr>
              <w:t xml:space="preserve">таблетки, вкриті плівковою оболонкою, по 25 мг; по 7 таблеток у блістері; по 4 блістери в картонній коробці; таблетки, вкриті плівковою оболонкою, по 50 мг; </w:t>
            </w:r>
            <w:r>
              <w:rPr>
                <w:b/>
              </w:rPr>
              <w:t>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336638-25/З-149, 336639-25/З-149, 336640-25/З-149, 336641-25/З-149, 336642-25/З-149, 336643-25/З-149, 336644-25/З-149, 336645-25/З-149, 336646-25/З-149, 336647-25/З-149, 336648-2</w:t>
            </w:r>
            <w:r>
              <w:rPr>
                <w:b/>
              </w:rPr>
              <w:t>5/З-149, 336649-25/З-149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Револад™, </w:t>
            </w:r>
            <w:r>
              <w:rPr>
                <w:b/>
              </w:rPr>
              <w:t xml:space="preserve">таблетки, вкриті плівковою оболонкою, по 25 мг; по 7 таблеток у блістері; по 4 блістери в картонній коробці; таблетки, вкриті плівковою оболонкою, по 50 мг; </w:t>
            </w:r>
            <w:r>
              <w:rPr>
                <w:b/>
              </w:rPr>
              <w:t>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336638-25/З-149, 336639-25/З-149, 336640-25/З-149, 336641-25/З-149, 336642-25/З-149, 336643-25/З-149, 336644-25/З-149, 336645-25/З-149, 336646-25/З-149, 336647-25/З-149, 336648-2</w:t>
            </w:r>
            <w:r>
              <w:rPr>
                <w:b/>
              </w:rPr>
              <w:t>5/З-149, 336649-25/З-149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Револад™, </w:t>
            </w:r>
            <w:r>
              <w:rPr>
                <w:b/>
              </w:rPr>
              <w:t xml:space="preserve">таблетки, вкриті плівковою оболонкою, по 25 мг; по 7 таблеток у блістері; по 4 блістери в картонній коробці; таблетки, вкриті плівковою оболонкою, по 50 мг; </w:t>
            </w:r>
            <w:r>
              <w:rPr>
                <w:b/>
              </w:rPr>
              <w:t>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341724-25/В-124, 353624-26/В-124 від 23.07.2025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РЕЛІФ®, </w:t>
            </w:r>
            <w:r>
              <w:rPr>
                <w:b/>
              </w:rPr>
              <w:t>супозиторії ректальні по 5 мг; по 6 супозиторіїв у пластиковому стрипі; по 2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341724-25/В-124, 353624-26/В-124 від 23.07.2025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РЕЛІФ®, </w:t>
            </w:r>
            <w:r>
              <w:rPr>
                <w:b/>
              </w:rPr>
              <w:t>супозиторії ректальні по 5 мг; по 6 супозиторіїв у пластиковому стрипі; по 2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341724-25/В-124, 353624-26/В-124 від 23.07.2025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РЕЛІФ®, </w:t>
            </w:r>
            <w:r>
              <w:rPr>
                <w:b/>
              </w:rPr>
              <w:t>супозиторії ректальні по 5 мг; по 6 супозиторіїв у пластиковому стрипі; по 2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341564-25/В-152, 353312-26/В-152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Реліф®, </w:t>
            </w:r>
            <w:r>
              <w:rPr>
                <w:b/>
              </w:rPr>
              <w:t>мазь ректальна, 2,5 мг/г; по 28,4 г в тубі; по 1 тубі разом з аплікатором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341564-25/В-152, 353312-26/В-152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Реліф®, </w:t>
            </w:r>
            <w:r>
              <w:rPr>
                <w:b/>
              </w:rPr>
              <w:t>мазь ректальна, 2,5 мг/г; по 28,4 г в тубі; по 1 тубі разом з аплікатором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341564-25/В-152, 353312-26/В-152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Реліф®, </w:t>
            </w:r>
            <w:r>
              <w:rPr>
                <w:b/>
              </w:rPr>
              <w:t>мазь ректальна, 2,5 мг/г; по 28,4 г в тубі; по 1 тубі разом з аплікатором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342079-25/З-97, 342107-25/З-97, 342108-25/З-97 від 29.07.2025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Ренель Н, </w:t>
            </w:r>
            <w:r>
              <w:rPr>
                <w:b/>
              </w:rPr>
              <w:t>таблетки, по 50 таблеток у контейнері поліпропіленовому;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342079-25/З-97, 342107-25/З-97, 342108-25/З-97 від 29.07.2025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Ренель Н, </w:t>
            </w:r>
            <w:r>
              <w:rPr>
                <w:b/>
              </w:rPr>
              <w:t>таблетки, по 50 таблеток у контейнері поліпропіленовому;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342079-25/З-97, 342107-25/З-97, 342108-25/З-97 від 29.07.2025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Ренель Н, </w:t>
            </w:r>
            <w:r>
              <w:rPr>
                <w:b/>
              </w:rPr>
              <w:t>таблетки, по 50 таблеток у контейнері поліпропіленовому;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347916-25/З-82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Ресигар, </w:t>
            </w:r>
            <w:r>
              <w:rPr>
                <w:b/>
              </w:rPr>
              <w:t>таблетки, вкриті плівковою оболонкою, по 1,5 мг; по 50 таблеток в блістері; по 2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347916-25/З-82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Ресигар, </w:t>
            </w:r>
            <w:r>
              <w:rPr>
                <w:b/>
              </w:rPr>
              <w:t>таблетки, вкриті плівковою оболонкою, по 1,5 мг; по 50 таблеток в блістері; по 2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347916-25/З-82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Ресигар, </w:t>
            </w:r>
            <w:r>
              <w:rPr>
                <w:b/>
              </w:rPr>
              <w:t>таблетки, вкриті плівковою оболонкою, по 1,5 мг; по 50 таблеток в блістері; по 2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349152-25/В-138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РИНОСТОП, </w:t>
            </w:r>
            <w:r>
              <w:rPr>
                <w:b/>
              </w:rPr>
              <w:t>спрей назальний, дозований 1,0 мг/мл; по 8 мл, по 10 мл або 12 мл у поліетиленовому контейнері з насосом із розпилювачем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13.04.2026 р. № 498</w:t>
            </w:r>
            <w:r>
              <w:rPr>
                <w:b/>
              </w:rPr>
              <w:t xml:space="preserve">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349152-25/В-138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РИНОСТОП, </w:t>
            </w:r>
            <w:r>
              <w:rPr>
                <w:b/>
              </w:rPr>
              <w:t>спрей назальний, дозований 1,0 мг/мл; по 8 мл, по 10 мл або 12 мл у поліетиленовому контейнері з насосом із розпилювачем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13.04.2026 р. № 498</w:t>
            </w:r>
            <w:r>
              <w:rPr>
                <w:b/>
              </w:rPr>
              <w:t xml:space="preserve">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349152-25/В-138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РИНОСТОП, </w:t>
            </w:r>
            <w:r>
              <w:rPr>
                <w:b/>
              </w:rPr>
              <w:t>спрей назальний, дозований 1,0 мг/мл; по 8 мл, по 10 мл або 12 мл у поліетиленовому контейнері з насосом із розпилювачем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344080-25/В-06</w:t>
            </w:r>
            <w:r>
              <w:rPr>
                <w:b/>
              </w:rPr>
              <w:t xml:space="preserve">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Рисперидон-Тева, </w:t>
            </w:r>
            <w:r>
              <w:rPr>
                <w:b/>
              </w:rPr>
              <w:t>таблетки, вкриті плівковою оболонкою, по 2 мг або 4 мг; по 10 таблеток у блістері; по 2 або 3,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344080-25/В-06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Рисперидон-Тева, </w:t>
            </w:r>
            <w:r>
              <w:rPr>
                <w:b/>
              </w:rPr>
              <w:t>таблетки, вкриті плівковою оболонкою, по 2 мг або 4 мг; по 10 таблеток у блістері; по 2 або 3,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344080-25/В-06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Рисперидон-Тева, </w:t>
            </w:r>
            <w:r>
              <w:rPr>
                <w:b/>
              </w:rPr>
              <w:t>таблетки, вкриті плівковою оболонкою, по 2 мг або 4 мг; по 10 таблеток у блістері; по 2 або 3,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344080-25/В-06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Рисперидон-Тева, </w:t>
            </w:r>
            <w:r>
              <w:rPr>
                <w:b/>
              </w:rPr>
              <w:t>таблетки, вкриті плівковою оболонкою, по 2 мг або 4 мг; по 10 таблеток у блістері; по 2 або 3,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344080-25/В-06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Рисперидон-Тева, </w:t>
            </w:r>
            <w:r>
              <w:rPr>
                <w:b/>
              </w:rPr>
              <w:t>таблетки, вкриті плівковою оболонкою, по 2 мг або 4 мг; по 10 таблеток у блістері; по 2 або 3,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344080-25/В-06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Рисперидон-Тева, </w:t>
            </w:r>
            <w:r>
              <w:rPr>
                <w:b/>
              </w:rPr>
              <w:t>таблетки, вкриті плівковою оболонкою, по 2 мг або 4 мг; по 10 таблеток у блістері; по 2 або 3,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348596-25/З-138 від 25.11.2025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 та Ізоніазид Таблетки, </w:t>
            </w:r>
            <w:r>
              <w:rPr>
                <w:b/>
              </w:rPr>
              <w:t>таблетки, вкриті плівковою оболонкою, по 150 мг/75 мг; по 28 таблеток у блістері; по 24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Люпін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348596-25/З-138 від 25.11.2025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 та Ізоніазид Таблетки, </w:t>
            </w:r>
            <w:r>
              <w:rPr>
                <w:b/>
              </w:rPr>
              <w:t>таблетки, вкриті плівковою оболонкою, по 150 мг/75 мг; по 28 таблеток у блістері; по 24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Люпін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348596-25/З-138 від 25.11.2025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 та Ізоніазид Таблетки, </w:t>
            </w:r>
            <w:r>
              <w:rPr>
                <w:b/>
              </w:rPr>
              <w:t>таблетки, вкриті плівковою оболонкою, по 150 мг/75 мг; по 28 таблеток у блістері; по 24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Люпін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348425-25/З-45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Рифампіцин, Ізоніазид, Піразинамід та Етамбутолу Гідрохлорид Таблетки, </w:t>
            </w:r>
            <w:r>
              <w:rPr>
                <w:b/>
              </w:rPr>
              <w:t xml:space="preserve">таблетки, вкриті плівковою оболонкою по 150 мг/75 мг/400 мг/275 мг, по 28 таблеток у блістері; по 24 блістери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Люпін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348425-25/З-45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Рифампіцин, Ізоніазид, Піразинамід та Етамбутолу Гідрохлорид Таблетки, </w:t>
            </w:r>
            <w:r>
              <w:rPr>
                <w:b/>
              </w:rPr>
              <w:t xml:space="preserve">таблетки, вкриті плівковою оболонкою по 150 мг/75 мг/400 мг/275 мг, по 28 таблеток у блістері; по 24 блістери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Люпін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</w:t>
      </w:r>
      <w:r>
        <w:rPr>
          <w:b/>
          <w:lang w:val="uk-UA"/>
        </w:rPr>
        <w:t xml:space="preserve">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348425-25/З-45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Рифампіцин, Ізоніазид, Піразинамід та Етамбутолу Гідрохлорид Таблетки, </w:t>
            </w:r>
            <w:r>
              <w:rPr>
                <w:b/>
              </w:rPr>
              <w:t xml:space="preserve">таблетки, вкриті плівковою оболонкою по 150 мг/75 мг/400 мг/275 мг, по 28 таблеток у блістері; по 24 блістери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Люпін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353344-26/З-120 від 20.02.2026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Рифампіцин+Ізоніазид+Етамбутолу гідрохлорид, </w:t>
            </w:r>
            <w:r>
              <w:rPr>
                <w:b/>
              </w:rPr>
              <w:t>таблетки вкриті оболонкою</w:t>
            </w:r>
            <w:r>
              <w:rPr>
                <w:b/>
              </w:rPr>
              <w:br/>
            </w:r>
            <w:r>
              <w:rPr>
                <w:b/>
              </w:rPr>
              <w:t>по 28 таблеток у блістері; по 24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Люпін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353344-26/З-120 від 20.02.2026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Рифампіцин+Ізоніазид+Етамбутолу гідрохлорид, </w:t>
            </w:r>
            <w:r>
              <w:rPr>
                <w:b/>
              </w:rPr>
              <w:t>таблетки вкриті оболонкою</w:t>
            </w:r>
            <w:r>
              <w:rPr>
                <w:b/>
              </w:rPr>
              <w:br/>
            </w:r>
            <w:r>
              <w:rPr>
                <w:b/>
              </w:rPr>
              <w:t>по 28 таблеток у блістері; по 24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Люпін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353344-26/З-120 від 20.02.2026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Рифампіцин+Ізоніазид+Етамбутолу гідрохлорид, </w:t>
            </w:r>
            <w:r>
              <w:rPr>
                <w:b/>
              </w:rPr>
              <w:t>таблетки вкриті оболонкою</w:t>
            </w:r>
            <w:r>
              <w:rPr>
                <w:b/>
              </w:rPr>
              <w:br/>
            </w:r>
            <w:r>
              <w:rPr>
                <w:b/>
              </w:rPr>
              <w:t>по 28 таблеток у блістері; по 24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Люпін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348714-25/В-61, 353324-26/В-61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Рицинова олія, </w:t>
            </w:r>
            <w:r>
              <w:rPr>
                <w:b/>
              </w:rPr>
              <w:t>олія оральна по 30 г або по 100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348714-25/В-61, </w:t>
            </w:r>
            <w:r>
              <w:rPr>
                <w:b/>
              </w:rPr>
              <w:t>353324-26/В-61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Рицинова олія, </w:t>
            </w:r>
            <w:r>
              <w:rPr>
                <w:b/>
              </w:rPr>
              <w:t>олія оральна по 30 г або по 100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348714-25/В-61, 353324-26/В-61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Рицинова олія, </w:t>
            </w:r>
            <w:r>
              <w:rPr>
                <w:b/>
              </w:rPr>
              <w:t>олія оральна по 30 г або по 100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350514-25/З-12</w:t>
            </w:r>
            <w:r>
              <w:rPr>
                <w:b/>
              </w:rPr>
              <w:t>6 від 19.12.2025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Роаккутан®, </w:t>
            </w:r>
            <w:r>
              <w:rPr>
                <w:b/>
              </w:rPr>
              <w:t>капсули м'які по 10 мг або по 20 мг; по 10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ЧЕПЛАФАРМ Швейц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350514-25/З-126 від 19.12.2025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Роаккутан®, </w:t>
            </w:r>
            <w:r>
              <w:rPr>
                <w:b/>
              </w:rPr>
              <w:t>капсули м'які по 10 мг або по 20 мг; по 10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ЧЕПЛАФАРМ Швейц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350514-25/З-126 від 19.12.2025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Роаккутан®, </w:t>
            </w:r>
            <w:r>
              <w:rPr>
                <w:b/>
              </w:rPr>
              <w:t>капсули м'які по 10 мг або по 20 мг; по 10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ЧЕПЛАФАРМ Швейц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350514-25/З-126 від 19.12.2025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Роаккутан®, </w:t>
            </w:r>
            <w:r>
              <w:rPr>
                <w:b/>
              </w:rPr>
              <w:t>капсули м'які по 10 мг або по 20 мг; по 10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ЧЕПЛАФАРМ Швейц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350514-25/З-126 від 19.12.2025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Роаккутан®, </w:t>
            </w:r>
            <w:r>
              <w:rPr>
                <w:b/>
              </w:rPr>
              <w:t>капсули м'які по 10 мг або по 20 мг; по 10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ЧЕПЛАФАРМ Швейц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350514-25/З-126 від 19.12.2025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Роаккутан®, </w:t>
            </w:r>
            <w:r>
              <w:rPr>
                <w:b/>
              </w:rPr>
              <w:t>капсули м'які по 10 мг або по 20 мг; по 10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ЧЕПЛАФАРМ Швейц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336656-25/В-145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Родинір, </w:t>
            </w:r>
            <w:r>
              <w:rPr>
                <w:b/>
              </w:rPr>
              <w:t>порошок для оральної суспензії по 250 мг/5 мл; по 60 мл або по 100 мл у флаконі; по 1 флакону з мірною ложкою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336656-25/В-145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Родинір, </w:t>
            </w:r>
            <w:r>
              <w:rPr>
                <w:b/>
              </w:rPr>
              <w:t>порошок для оральної суспензії по 250 мг/5 мл; по 60 мл або по 100 мл у флаконі; по 1 флакону з мірною ложкою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336656-25/В-145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Родинір, </w:t>
            </w:r>
            <w:r>
              <w:rPr>
                <w:b/>
              </w:rPr>
              <w:t>порошок для оральної суспензії по 250 мг/5 мл; по 60 мл або по 100 мл у флаконі; по 1 флакону з мірною ложкою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347229-25/З-120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РОЗЕТИН, </w:t>
            </w:r>
            <w:r>
              <w:rPr>
                <w:b/>
              </w:rPr>
              <w:t>таблетки, вкриті плівковою оболонкою, 10 мг/10 мг, по 10 таблеток у блістері, по 3 або 6 блістерів в картонній коробці;</w:t>
            </w:r>
            <w:r>
              <w:rPr>
                <w:b/>
              </w:rPr>
              <w:br/>
              <w:t>таблетки, вкриті плівковою оболонкою, 20 мг/10 мг, по 10 таблеток у блістері, по 3 або 6 блістерів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</w:t>
            </w:r>
            <w:r>
              <w:rPr>
                <w:b/>
              </w:rPr>
              <w:t>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347229-25/З-120 </w:t>
            </w:r>
            <w:r>
              <w:rPr>
                <w:b/>
              </w:rPr>
              <w:t>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РОЗЕТИН, </w:t>
            </w:r>
            <w:r>
              <w:rPr>
                <w:b/>
              </w:rPr>
              <w:t>таблетки, вкриті плівковою оболонкою, 10 мг/10 мг, по 10 таблеток у блістері, по 3 або 6 блістерів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20 мг/10 мг, по 10 таблеток у блістері, по 3 або 6 блістерів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347229-25/З-120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РОЗЕТИН, </w:t>
            </w:r>
            <w:r>
              <w:rPr>
                <w:b/>
              </w:rPr>
              <w:t>таблетки, вкриті плівковою оболонкою, 10 мг/10 мг, по 10 таблеток у блістері, по 3 або 6 блістерів в картонній коробці;</w:t>
            </w:r>
            <w:r>
              <w:rPr>
                <w:b/>
              </w:rPr>
              <w:br/>
              <w:t>таблетки, вкриті плівковою оболонкою, 20 мг/10 мг, по 10 таблеток у блістері, по 3 або 6 блістерів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</w:t>
            </w:r>
            <w:r>
              <w:rPr>
                <w:b/>
              </w:rPr>
              <w:t>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347229-25/З-12</w:t>
            </w:r>
            <w:r>
              <w:rPr>
                <w:b/>
              </w:rPr>
              <w:t>0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РОЗЕТИН, </w:t>
            </w:r>
            <w:r>
              <w:rPr>
                <w:b/>
              </w:rPr>
              <w:t>таблетки, вкриті плівковою оболонкою, 10 мг/10 мг, по 10 таблеток у блістері, по 3 або 6 блістерів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20 мг/10 мг, по 10 таблеток у блістері, по 3 або 6 блістерів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347229-25/З-120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РОЗЕТИН, </w:t>
            </w:r>
            <w:r>
              <w:rPr>
                <w:b/>
              </w:rPr>
              <w:t>таблетки, вкриті плівковою оболонкою, 10 мг/10 мг, по 10 таблеток у блістері, по 3 або 6 блістерів в картонній коробці;</w:t>
            </w:r>
            <w:r>
              <w:rPr>
                <w:b/>
              </w:rPr>
              <w:br/>
              <w:t>таблетки, вкриті плівковою оболонкою, 20 мг/10 мг, по 10 таблеток у блістері, по 3 або 6 блістерів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</w:t>
            </w:r>
            <w:r>
              <w:rPr>
                <w:b/>
              </w:rPr>
              <w:t>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347229-25/З-120 </w:t>
            </w:r>
            <w:r>
              <w:rPr>
                <w:b/>
              </w:rPr>
              <w:t>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РОЗЕТИН, </w:t>
            </w:r>
            <w:r>
              <w:rPr>
                <w:b/>
              </w:rPr>
              <w:t>таблетки, вкриті плівковою оболонкою, 10 мг/10 мг, по 10 таблеток у блістері, по 3 або 6 блістерів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20 мг/10 мг, по 10 таблеток у блістері, по 3 або 6 блістерів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350048-25/В-144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Роззор, </w:t>
            </w:r>
            <w:r>
              <w:rPr>
                <w:b/>
              </w:rPr>
              <w:t>капсули тверді по 75 мг/5 мг, по 75 мг/10 мг, по 75 мг/20 мг; по 7 капсул у блістері; по 4 блістери у пачці з картону; по 28 капсул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350048-25/В-144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Роззор, </w:t>
            </w:r>
            <w:r>
              <w:rPr>
                <w:b/>
              </w:rPr>
              <w:t>капсули тверді по 75 мг/5 мг, по 75 мг/10 мг, по 75 мг/20 мг; по 7 капсул у блістері; по 4 блістери у пачці з картону; по 28 капсул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350048-25/В-144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Роззор, </w:t>
            </w:r>
            <w:r>
              <w:rPr>
                <w:b/>
              </w:rPr>
              <w:t>капсули тверді по 75 мг/5 мг, по 75 мг/10 мг, по 75 мг/20 мг; по 7 капсул у блістері; по 4 блістери у пачці з картону; по 28 капсул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350048-25/В-144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Роззор, </w:t>
            </w:r>
            <w:r>
              <w:rPr>
                <w:b/>
              </w:rPr>
              <w:t>капсули тверді по 75 мг/5 мг, по 75 мг/10 мг, по 75 мг/20 мг; по 7 капсул у блістері; по 4 блістери у пачці з картону; по 28 капсул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350048-25/В-144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Роззор, </w:t>
            </w:r>
            <w:r>
              <w:rPr>
                <w:b/>
              </w:rPr>
              <w:t>капсули тверді по 75 мг/5 мг, по 75 мг/10 мг, по 75 мг/20 мг; по 7 капсул у блістері; по 4 блістери у пачці з картону; по 28 капсул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350048-25/В-144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Роззор, </w:t>
            </w:r>
            <w:r>
              <w:rPr>
                <w:b/>
              </w:rPr>
              <w:t>капсули тверді по 75 мг/5 мг, по 75 мг/10 мг, по 75 мг/20 мг; по 7 капсул у блістері; по 4 блістери у пачці з картону; по 28 капсул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350048-25/В-144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Роззор, </w:t>
            </w:r>
            <w:r>
              <w:rPr>
                <w:b/>
              </w:rPr>
              <w:t>капсули тверді по 75 мг/5 мг, по 75 мг/10 мг, по 75 мг/20 мг; по 7 капсул у блістері; по 4 блістери у пачці з картону; по 28 капсул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350048-25/В-144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Роззор, </w:t>
            </w:r>
            <w:r>
              <w:rPr>
                <w:b/>
              </w:rPr>
              <w:t>капсули тверді по 75 мг/5 мг, по 75 мг/10 мг, по 75 мг/20 мг; по 7 капсул у блістері; по 4 блістери у пачці з картону; по 28 капсул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350048-25/В-144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Роззор, </w:t>
            </w:r>
            <w:r>
              <w:rPr>
                <w:b/>
              </w:rPr>
              <w:t>капсули тверді по 75 мг/5 мг, по 75 мг/10 мг, по 75 мг/20 мг; по 7 капсул у блістері; по 4 блістери у пачці з картону; по 28 капсул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339344-25/В-06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Розістер®, </w:t>
            </w:r>
            <w:r>
              <w:rPr>
                <w:b/>
              </w:rPr>
              <w:t>таблетки, вкриті плівковою оболонкою, по 10 мг, по 20 мг;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339344-25/В-06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Розістер®, </w:t>
            </w:r>
            <w:r>
              <w:rPr>
                <w:b/>
              </w:rPr>
              <w:t>таблетки, вкриті плівковою оболонкою, по 10 мг, по 20 мг;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339344-25/В-06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Розістер®, </w:t>
            </w:r>
            <w:r>
              <w:rPr>
                <w:b/>
              </w:rPr>
              <w:t>таблетки, вкриті плівковою оболонкою, по 10 мг, по 20 мг;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339344-25/В-06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Розістер®, </w:t>
            </w:r>
            <w:r>
              <w:rPr>
                <w:b/>
              </w:rPr>
              <w:t>таблетки, вкриті плівковою оболонкою, по 10 мг, по 20 мг;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339344-25/В-06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Розістер®, </w:t>
            </w:r>
            <w:r>
              <w:rPr>
                <w:b/>
              </w:rPr>
              <w:t>таблетки, вкриті плівковою оболонкою, по 10 мг, по 20 мг;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339344-25/В-06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Розістер®, </w:t>
            </w:r>
            <w:r>
              <w:rPr>
                <w:b/>
              </w:rPr>
              <w:t>таблетки, вкриті плівковою оболонкою, по 10 мг, по 20 мг;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351924-26/В-116 від 26.01.2026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мг, по 10 мг, по 20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351924-26/В-116 від 26.01.2026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мг, по 10 мг, по 20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351924-26/В-116 від 26.01.2026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мг, по 10 мг, по 20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351924-26/В-116 від 26.01.2026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мг, по 10 мг, по 20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351924-26/В-116 від 26.01.2026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мг, по 10 мг, по 20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351924-26/В-116 від 26.01.2026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мг, по 10 мг, по 20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351924-26/В-116 від 26.01.2026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мг, по 10 мг, по 20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351924-26/В-116 від 26.01.2026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мг, по 10 мг, по 20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351924-26/В-116 від 26.01.2026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мг, по 10 мг, по 20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348970-25/З-06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Рупафін, </w:t>
            </w:r>
            <w:r>
              <w:rPr>
                <w:b/>
              </w:rPr>
              <w:t>таблетки по 10 мг; по 10 таблеток у блістері; по 1, 3 або 5 блістерів в картонній коробці; по 15 таблеток у блістері; по 2 блістерів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348970-25/З-06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Рупафін, </w:t>
            </w:r>
            <w:r>
              <w:rPr>
                <w:b/>
              </w:rPr>
              <w:t>таблетки по 10 мг; по 10 таблеток у блістері; по 1, 3 або 5 блістерів в картонній коробці; по 15 таблеток у блістері; по 2 блістерів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348970-25/З-06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Рупафін, </w:t>
            </w:r>
            <w:r>
              <w:rPr>
                <w:b/>
              </w:rPr>
              <w:t>таблетки по 10 мг; по 10 таблеток у блістері; по 1, 3 або 5 блістерів в картонній коробці; по 15 таблеток у блістері; по 2 блістерів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320053-24/З-149, 320054-24/З-149 від 02.08.2024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Сандімун, </w:t>
            </w:r>
            <w:r>
              <w:rPr>
                <w:b/>
              </w:rPr>
              <w:t>концентрат для розчину для інфузій, 50 мг/мл; по 1 мл в ампулі; по 10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320053-24/З-149, 320054-24/З-149 від 02.08.2024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Сандімун, </w:t>
            </w:r>
            <w:r>
              <w:rPr>
                <w:b/>
              </w:rPr>
              <w:t>концентрат для розчину для інфузій, 50 мг/мл; по 1 мл в ампулі; по 10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320053-24/З-149, 320054-24/З-149 від 02.08.2024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Сандімун, </w:t>
            </w:r>
            <w:r>
              <w:rPr>
                <w:b/>
              </w:rPr>
              <w:t>концентрат для розчину для інфузій, 50 мг/мл; по 1 мл в ампулі; по 10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348520-25/З-152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 xml:space="preserve">таблетки, вкриті плівковою оболонкою, по 40 мг/5 мг; таблетки, вкриті плівковою оболонкою, по 20 мг/5 мг; таблетки, вкриті плівковою оболонкою, по 40 мг/10 мг; по 14 таблеток у блістері; по 2 блістера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</w:t>
            </w:r>
            <w:r>
              <w:rPr>
                <w:b/>
              </w:rPr>
              <w:t>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348520-25/З-152 </w:t>
            </w:r>
            <w:r>
              <w:rPr>
                <w:b/>
              </w:rPr>
              <w:t>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 xml:space="preserve">таблетки, вкриті плівковою оболонкою, по 40 мг/5 мг; таблетки, вкриті плівковою оболонкою, по 20 мг/5 мг; таблетки, вкриті плівковою оболонкою, по 40 мг/10 мг; по 14 таблеток у блістері; по 2 блістера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</w:t>
            </w:r>
            <w:r>
              <w:rPr>
                <w:b/>
              </w:rPr>
              <w:t>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348520-25/З-152 </w:t>
            </w:r>
            <w:r>
              <w:rPr>
                <w:b/>
              </w:rPr>
              <w:t>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 xml:space="preserve">таблетки, вкриті плівковою оболонкою, по 40 мг/5 мг; таблетки, вкриті плівковою оболонкою, по 20 мг/5 мг; таблетки, вкриті плівковою оболонкою, по 40 мг/10 мг; по 14 таблеток у блістері; по 2 блістера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</w:t>
            </w:r>
            <w:r>
              <w:rPr>
                <w:b/>
              </w:rPr>
              <w:t>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348520-25/З-15</w:t>
            </w:r>
            <w:r>
              <w:rPr>
                <w:b/>
              </w:rPr>
              <w:t>2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 xml:space="preserve">таблетки, вкриті плівковою оболонкою, по 40 мг/5 мг; таблетки, вкриті плівковою оболонкою, по 20 мг/5 мг; таблетки, вкриті плівковою оболонкою, по 40 мг/10 мг; по 14 таблеток у блістері; по 2 блістера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</w:t>
            </w:r>
            <w:r>
              <w:rPr>
                <w:b/>
              </w:rPr>
              <w:t>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348520-25/З-152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 xml:space="preserve">таблетки, вкриті плівковою оболонкою, по 40 мг/5 мг; таблетки, вкриті плівковою оболонкою, по 20 мг/5 мг; таблетки, вкриті плівковою оболонкою, по 40 мг/10 мг; по 14 таблеток у блістері; по 2 блістера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</w:t>
            </w:r>
            <w:r>
              <w:rPr>
                <w:b/>
              </w:rPr>
              <w:t>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348520-25/З-152 </w:t>
            </w:r>
            <w:r>
              <w:rPr>
                <w:b/>
              </w:rPr>
              <w:t>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 xml:space="preserve">таблетки, вкриті плівковою оболонкою, по 40 мг/5 мг; таблетки, вкриті плівковою оболонкою, по 20 мг/5 мг; таблетки, вкриті плівковою оболонкою, по 40 мг/10 мг; по 14 таблеток у блістері; по 2 блістера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</w:t>
            </w:r>
            <w:r>
              <w:rPr>
                <w:b/>
              </w:rPr>
              <w:t>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348520-25/З-15</w:t>
            </w:r>
            <w:r>
              <w:rPr>
                <w:b/>
              </w:rPr>
              <w:t>2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 xml:space="preserve">таблетки, вкриті плівковою оболонкою, по 40 мг/5 мг; таблетки, вкриті плівковою оболонкою, по 20 мг/5 мг; таблетки, вкриті плівковою оболонкою, по 40 мг/10 мг; по 14 таблеток у блістері; по 2 блістера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</w:t>
            </w:r>
            <w:r>
              <w:rPr>
                <w:b/>
              </w:rPr>
              <w:t>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348520-25/З-152 </w:t>
            </w:r>
            <w:r>
              <w:rPr>
                <w:b/>
              </w:rPr>
              <w:t>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 xml:space="preserve">таблетки, вкриті плівковою оболонкою, по 40 мг/5 мг; таблетки, вкриті плівковою оболонкою, по 20 мг/5 мг; таблетки, вкриті плівковою оболонкою, по 40 мг/10 мг; по 14 таблеток у блістері; по 2 блістера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</w:t>
            </w:r>
            <w:r>
              <w:rPr>
                <w:b/>
              </w:rPr>
              <w:t>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348520-25/З-152 </w:t>
            </w:r>
            <w:r>
              <w:rPr>
                <w:b/>
              </w:rPr>
              <w:t>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 xml:space="preserve">таблетки, вкриті плівковою оболонкою, по 40 мг/5 мг; таблетки, вкриті плівковою оболонкою, по 20 мг/5 мг; таблетки, вкриті плівковою оболонкою, по 40 мг/10 мг; по 14 таблеток у блістері; по 2 блістера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Зентіва, к.с., Чеська Респ</w:t>
            </w:r>
            <w:r>
              <w:rPr>
                <w:b/>
              </w:rPr>
              <w:t>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349421-25/З-97</w:t>
            </w:r>
            <w:r>
              <w:rPr>
                <w:b/>
              </w:rPr>
              <w:t xml:space="preserve">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Седаристон® капсули, </w:t>
            </w:r>
            <w:r>
              <w:rPr>
                <w:b/>
              </w:rPr>
              <w:t>капсули, по 10 капсул у блістері; по 3 або 6,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349421-25/З-97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Седаристон® капсули, </w:t>
            </w:r>
            <w:r>
              <w:rPr>
                <w:b/>
              </w:rPr>
              <w:t>капсули, по 10 капсул у блістері; по 3 або 6,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349421-25/З-97 в</w:t>
            </w:r>
            <w:r>
              <w:rPr>
                <w:b/>
              </w:rPr>
              <w:t>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Седаристон® капсули, </w:t>
            </w:r>
            <w:r>
              <w:rPr>
                <w:b/>
              </w:rPr>
              <w:t>капсули, по 10 капсул у блістері; по 3 або 6,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346804-25/З-97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Седаристон® капсули, </w:t>
            </w:r>
            <w:r>
              <w:rPr>
                <w:b/>
              </w:rPr>
              <w:t>капсули, по 10 капсул у блістері; по 3 або 6,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346804-25/З-97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Седаристон® капсули, </w:t>
            </w:r>
            <w:r>
              <w:rPr>
                <w:b/>
              </w:rPr>
              <w:t>капсули, по 10 капсул у блістері; по 3 або 6,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346804-25/З-97 в</w:t>
            </w:r>
            <w:r>
              <w:rPr>
                <w:b/>
              </w:rPr>
              <w:t>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Седаристон® капсули, </w:t>
            </w:r>
            <w:r>
              <w:rPr>
                <w:b/>
              </w:rPr>
              <w:t>капсули, по 10 капсул у блістері; по 3 або 6,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335501-25/З-145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ТОТАЛ, </w:t>
            </w:r>
            <w:r>
              <w:rPr>
                <w:b/>
              </w:rPr>
              <w:t>спрей для ротової порожнини, розчин;</w:t>
            </w:r>
            <w:r>
              <w:rPr>
                <w:b/>
              </w:rPr>
              <w:br/>
            </w:r>
            <w:r>
              <w:rPr>
                <w:b/>
              </w:rPr>
              <w:t>по 30 мл у пластиковому флаконі з дозуючим пульверизатором;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335501-25/З-145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ТОТАЛ, </w:t>
            </w:r>
            <w:r>
              <w:rPr>
                <w:b/>
              </w:rPr>
              <w:t>спрей для ротової порожнини, розчин;</w:t>
            </w:r>
            <w:r>
              <w:rPr>
                <w:b/>
              </w:rPr>
              <w:br/>
            </w:r>
            <w:r>
              <w:rPr>
                <w:b/>
              </w:rPr>
              <w:t>по 30 мл у пластиковому флаконі з дозуючим пульверизатором;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335501-25/З-145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ТОТАЛ, </w:t>
            </w:r>
            <w:r>
              <w:rPr>
                <w:b/>
              </w:rPr>
              <w:t>спрей для ротової порожнини, розчин;</w:t>
            </w:r>
            <w:r>
              <w:rPr>
                <w:b/>
              </w:rPr>
              <w:br/>
            </w:r>
            <w:r>
              <w:rPr>
                <w:b/>
              </w:rPr>
              <w:t>по 30 мл у пластиковому флаконі з дозуючим пульверизатором;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335523-25/З-120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 евкаліпт, </w:t>
            </w:r>
            <w:r>
              <w:rPr>
                <w:b/>
              </w:rPr>
              <w:t>льодяники 3 мг/1 мг по 8 льодяників у блістері; по 1 або по 2, або по 3, або по 4, або по 5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335523-25/З-120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 евкаліпт, </w:t>
            </w:r>
            <w:r>
              <w:rPr>
                <w:b/>
              </w:rPr>
              <w:t>льодяники 3 мг/1 мг по 8 льодяників у блістері; по 1 або по 2, або по 3, або по 4, або по 5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335523-25/З-120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 евкаліпт, </w:t>
            </w:r>
            <w:r>
              <w:rPr>
                <w:b/>
              </w:rPr>
              <w:t>льодяники 3 мг/1 мг по 8 льодяників у блістері; по 1 або по 2, або по 3, або по 4, або по 5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335498-25/З-145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 лимон та мед, </w:t>
            </w:r>
            <w:r>
              <w:rPr>
                <w:b/>
              </w:rPr>
              <w:t>льодяники, 3 мг/1 мг;</w:t>
            </w:r>
            <w:r>
              <w:rPr>
                <w:b/>
              </w:rPr>
              <w:br/>
            </w:r>
            <w:r>
              <w:rPr>
                <w:b/>
              </w:rPr>
              <w:t>по 8 льодяників у блістері, по 1 або по 2, або по 3, або по 4,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335498-25/З-145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 лимон та мед, </w:t>
            </w:r>
            <w:r>
              <w:rPr>
                <w:b/>
              </w:rPr>
              <w:t>льодяники, 3 мг/1 мг;</w:t>
            </w:r>
            <w:r>
              <w:rPr>
                <w:b/>
              </w:rPr>
              <w:br/>
            </w:r>
            <w:r>
              <w:rPr>
                <w:b/>
              </w:rPr>
              <w:t>по 8 льодяників у блістері, по 1 або по 2, або по 3, або по 4,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335498-25/З-145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 лимон та мед, </w:t>
            </w:r>
            <w:r>
              <w:rPr>
                <w:b/>
              </w:rPr>
              <w:t>льодяники, 3 мг/1 мг;</w:t>
            </w:r>
            <w:r>
              <w:rPr>
                <w:b/>
              </w:rPr>
              <w:br/>
            </w:r>
            <w:r>
              <w:rPr>
                <w:b/>
              </w:rPr>
              <w:t>по 8 льодяників у блістері, по 1 або по 2, або по 3, або по 4,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345772-25/З-116 від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Серліфт, </w:t>
            </w:r>
            <w:r>
              <w:rPr>
                <w:b/>
              </w:rPr>
              <w:t>таблетки, вкриті оболонкою, по 50 мг або по 100 мг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345772-25/З-116 від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Серліфт, </w:t>
            </w:r>
            <w:r>
              <w:rPr>
                <w:b/>
              </w:rPr>
              <w:t>таблетки, вкриті оболонкою, по 50 мг або по 100 мг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345772-25/З-116 від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Серліфт, </w:t>
            </w:r>
            <w:r>
              <w:rPr>
                <w:b/>
              </w:rPr>
              <w:t>таблетки, вкриті оболонкою, по 50 мг або по 100 мг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345772-25/З-116 від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Серліфт, </w:t>
            </w:r>
            <w:r>
              <w:rPr>
                <w:b/>
              </w:rPr>
              <w:t>таблетки, вкриті оболонкою, по 50 мг або по 100 мг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345772-25/З-116 від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Серліфт, </w:t>
            </w:r>
            <w:r>
              <w:rPr>
                <w:b/>
              </w:rPr>
              <w:t>таблетки, вкриті оболонкою, по 50 мг або по 100 мг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345772-25/З-116 від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Серліфт, </w:t>
            </w:r>
            <w:r>
              <w:rPr>
                <w:b/>
              </w:rPr>
              <w:t>таблетки, вкриті оболонкою, по 50 мг або по 100 мг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335704-25/З-140, 335705-25/З-140, 347653-25/З-140 від 09.04.2025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СИМБІКОРТ® ТУРБУХАЛЕР®, </w:t>
            </w:r>
            <w:r>
              <w:rPr>
                <w:b/>
              </w:rPr>
              <w:t>порошок для інгаляцій, дозований, по 160 мкг/4,5 мкг/доза; по 60 доз або по 120 доз у пластиковому інгаляторі; по 1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335704-25/З-140, 335705-25/З-140, 347653-25/З-140 від 09.04.2025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СИМБІКОРТ® ТУРБУХАЛЕР®, </w:t>
            </w:r>
            <w:r>
              <w:rPr>
                <w:b/>
              </w:rPr>
              <w:t>порошок для інгаляцій, дозований, по 160 мкг/4,5 мкг/доза; по 60 доз або по 120 доз у пластиковому інгаляторі; по 1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335704-25/З-140, 335705-25/З-140, 347653-25/З-140 від 09.04.2025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СИМБІКОРТ® ТУРБУХАЛЕР®, </w:t>
            </w:r>
            <w:r>
              <w:rPr>
                <w:b/>
              </w:rPr>
              <w:t>порошок для інгаляцій, дозований, по 160 мкг/4,5 мкг/доза; по 60 доз або по 120 доз у пластиковому інгаляторі; по 1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335706-25/З-140, 335707-25/З-140, 347690-25/З-140 від 09.04.2025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СИМБІКОРТ® ТУРБУХАЛЕР®, </w:t>
            </w:r>
            <w:r>
              <w:rPr>
                <w:b/>
              </w:rPr>
              <w:t>порошок для інгаляцій, дозований, по 320 мкг/9,0 мкг/доза; по 60 доз у пластиковому інгаляторі; по 1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335706-25/З-140, 335707-25/З-140, 347690-25/З-140 від 09.04.2025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СИМБІКОРТ® ТУРБУХАЛЕР®, </w:t>
            </w:r>
            <w:r>
              <w:rPr>
                <w:b/>
              </w:rPr>
              <w:t>порошок для інгаляцій, дозований, по 320 мкг/9,0 мкг/доза; по 60 доз у пластиковому інгаляторі; по 1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335706-25/З-140, 335707-25/З-140, 347690-25/З-140 від 09.04.2025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СИМБІКОРТ® ТУРБУХАЛЕР®, </w:t>
            </w:r>
            <w:r>
              <w:rPr>
                <w:b/>
              </w:rPr>
              <w:t>порошок для інгаляцій, дозований, по 320 мкг/9,0 мкг/доза; по 60 доз у пластиковому інгаляторі; по 1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335551-25/З-150, 335552-25/З-150, 347654-25/З-140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СИМБІКОРТ® ТУРБУХАЛЕР®, </w:t>
            </w:r>
            <w:r>
              <w:rPr>
                <w:b/>
              </w:rPr>
              <w:t>порошок для інгаляцій, дозований, по 80 мкг/4,5 мкг/доза; по 60 доз або по 120 доз у пластиковому інгаляторі; по 1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335551-25/З-150, 335552-25/З-150, 347654-25/З-140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СИМБІКОРТ® ТУРБУХАЛЕР®, </w:t>
            </w:r>
            <w:r>
              <w:rPr>
                <w:b/>
              </w:rPr>
              <w:t>порошок для інгаляцій, дозований, по 80 мкг/4,5 мкг/доза; по 60 доз або по 120 доз у пластиковому інгаляторі; по 1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335551-25/З-150, 335552-25/З-150, 347654-25/З-140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СИМБІКОРТ® ТУРБУХАЛЕР®, </w:t>
            </w:r>
            <w:r>
              <w:rPr>
                <w:b/>
              </w:rPr>
              <w:t>порошок для інгаляцій, дозований, по 80 мкг/4,5 мкг/доза; по 60 доз або по 120 доз у пластиковому інгаляторі; по 1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329386-24/З-121 від 31.12.2024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Сімідона форте , </w:t>
            </w:r>
            <w:r>
              <w:rPr>
                <w:b/>
              </w:rPr>
              <w:t>таблетки по 13 мг; по 30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329386-24/З-121 від 31.12.2024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Сімідона форте , </w:t>
            </w:r>
            <w:r>
              <w:rPr>
                <w:b/>
              </w:rPr>
              <w:t>таблетки по 13 мг; по 30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329386-24/З-121 </w:t>
            </w:r>
            <w:r>
              <w:rPr>
                <w:b/>
              </w:rPr>
              <w:t>від 31.12.2024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Сімідона форте , </w:t>
            </w:r>
            <w:r>
              <w:rPr>
                <w:b/>
              </w:rPr>
              <w:t>таблетки по 13 мг; по 30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351659-26/З-116, 351660-26/З-116 від 20.01.2026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Сінегра, </w:t>
            </w:r>
            <w:r>
              <w:rPr>
                <w:b/>
              </w:rPr>
              <w:t>таблетки, вкриті плівковою оболонкою, по 25 мг, або по 50 мг, або по 100 мг по 1 таблетці у блістері; по 1 блістеру у картонній упаковці; по 4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351659-26/З-116, 351660-26/З-116 від 20.01.2026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Сінегра, </w:t>
            </w:r>
            <w:r>
              <w:rPr>
                <w:b/>
              </w:rPr>
              <w:t>таблетки, вкриті плівковою оболонкою, по 25 мг, або по 50 мг, або по 100 мг по 1 таблетці у блістері; по 1 блістеру у картонній упаковці; по 4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351659-26/З-116, 351660-26/З-116 від 20.01.2026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Сінегра, </w:t>
            </w:r>
            <w:r>
              <w:rPr>
                <w:b/>
              </w:rPr>
              <w:t>таблетки, вкриті плівковою оболонкою, по 25 мг, або по 50 мг, або по 100 мг по 1 таблетці у блістері; по 1 блістеру у картонній упаковці; по 4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351659-26/З-11</w:t>
            </w:r>
            <w:r>
              <w:rPr>
                <w:b/>
              </w:rPr>
              <w:t>6, 351660-26/З-116 від 20.01.2026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Сінегра, </w:t>
            </w:r>
            <w:r>
              <w:rPr>
                <w:b/>
              </w:rPr>
              <w:t>таблетки, вкриті плівковою оболонкою, по 25 мг, або по 50 мг, або по 100 мг по 1 таблетці у блістері; по 1 блістеру у картонній упаковці; по 4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351659-26/З-116, 351660-26/З-116 від 20.01.2026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Сінегра, </w:t>
            </w:r>
            <w:r>
              <w:rPr>
                <w:b/>
              </w:rPr>
              <w:t>таблетки, вкриті плівковою оболонкою, по 25 мг, або по 50 мг, або по 100 мг по 1 таблетці у блістері; по 1 блістеру у картонній упаковці; по 4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351659-26/З-116, 351660-26/З-116 від 20.01.2026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Сінегра, </w:t>
            </w:r>
            <w:r>
              <w:rPr>
                <w:b/>
              </w:rPr>
              <w:t>таблетки, вкриті плівковою оболонкою, по 25 мг, або по 50 мг, або по 100 мг по 1 таблетці у блістері; по 1 блістеру у картонній упаковці; по 4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351659-26/З-11</w:t>
            </w:r>
            <w:r>
              <w:rPr>
                <w:b/>
              </w:rPr>
              <w:t>6, 351660-26/З-116 від 20.01.2026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Сінегра, </w:t>
            </w:r>
            <w:r>
              <w:rPr>
                <w:b/>
              </w:rPr>
              <w:t>таблетки, вкриті плівковою оболонкою, по 25 мг, або по 50 мг, або по 100 мг по 1 таблетці у блістері; по 1 блістеру у картонній упаковці; по 4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351659-26/З-116, 351660-26/З-116 від 20.01.2026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Сінегра, </w:t>
            </w:r>
            <w:r>
              <w:rPr>
                <w:b/>
              </w:rPr>
              <w:t>таблетки, вкриті плівковою оболонкою, по 25 мг, або по 50 мг, або по 100 мг по 1 таблетці у блістері; по 1 блістеру у картонній упаковці; по 4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351659-26/З-116, 351660-26/З-116 від 20.01.2026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Сінегра, </w:t>
            </w:r>
            <w:r>
              <w:rPr>
                <w:b/>
              </w:rPr>
              <w:t>таблетки, вкриті плівковою оболонкою, по 25 мг, або по 50 мг, або по 100 мг по 1 таблетці у блістері; по 1 блістеру у картонній упаковці; по 4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342801-25/З-82</w:t>
            </w:r>
            <w:r>
              <w:rPr>
                <w:b/>
              </w:rPr>
              <w:t>, 342802-25/З-82, 342803-25/З-82, 342804-25/З-82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Сінрайз, </w:t>
            </w:r>
            <w:r>
              <w:rPr>
                <w:b/>
              </w:rPr>
              <w:t>порошок та розчинник для розчину для ін'єкцій по 500 МО; по 2 флакони з порошком, 2 флакони з розчинником, 2 пристрої для перенесення з фільтром, 2 одноразових шприци об’ємом 10 мл, 2 набори для венепункції і 2 захисних килимки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Такеда Мануфекчурінг Австрія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342801-25/З-82, 342802-25/З-82, 342803-25/З-82, 342804-25/З-82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Сінрайз, </w:t>
            </w:r>
            <w:r>
              <w:rPr>
                <w:b/>
              </w:rPr>
              <w:t>порошок та розчинник для розчину для ін'єкцій по 500 МО; по 2 флакони з порошком, 2 флакони з розчинником, 2 пристрої для перенесення з фільтром, 2 одноразових шприци об’ємом 10 мл, 2 набори для венепункції і 2 захисних килимки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Такеда Мануфекчурінг Австрія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342801-25/З-82, </w:t>
            </w:r>
            <w:r>
              <w:rPr>
                <w:b/>
              </w:rPr>
              <w:t>342802-25/З-82, 342803-25/З-82, 342804-25/З-82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Сінрайз, </w:t>
            </w:r>
            <w:r>
              <w:rPr>
                <w:b/>
              </w:rPr>
              <w:t>порошок та розчинник для розчину для ін'єкцій по 500 МО; по 2 флакони з порошком, 2 флакони з розчинником, 2 пристрої для перенесення з фільтром, 2 одноразових шприци об’ємом 10 мл, 2 набори для венепункції і 2 захисних килимки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Такеда Мануфекчурінг Австрія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351941-26/В-12</w:t>
            </w:r>
            <w:r>
              <w:rPr>
                <w:b/>
              </w:rPr>
              <w:t>0 від 27.01.2026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Смектит, </w:t>
            </w:r>
            <w:r>
              <w:rPr>
                <w:b/>
              </w:rPr>
              <w:t>порошок (субстанція) в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351941-26/В-120 від 27.01.2026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Смектит, </w:t>
            </w:r>
            <w:r>
              <w:rPr>
                <w:b/>
              </w:rPr>
              <w:t>порошок (субстанція) в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351941-26/В-120 </w:t>
            </w:r>
            <w:r>
              <w:rPr>
                <w:b/>
              </w:rPr>
              <w:t>від 27.01.2026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Смектит, </w:t>
            </w:r>
            <w:r>
              <w:rPr>
                <w:b/>
              </w:rPr>
              <w:t>порошок (субстанція) в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343955-25/З-152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СОМАТУЛІН АУТОЖЕЛЬ 60 мг, СОМАТУЛІН АУТОЖЕЛЬ 90 мг, СОМАТУЛІН АУТОЖЕЛЬ 120 мг, </w:t>
            </w:r>
            <w:r>
              <w:rPr>
                <w:b/>
              </w:rPr>
              <w:t xml:space="preserve">розчин для ін’єкцій пролонгованого вивільнення, 60 мг /шприц; розчин для ін’єкцій пролонгованого вивільнення, 90 мг /шприц; розчин для ін’єкцій пролонгованого вивільнення, 120 мг /шприц; </w:t>
            </w:r>
            <w:r>
              <w:rPr>
                <w:b/>
              </w:rPr>
              <w:br/>
              <w:t>по 1 попередньо наповненому шприцу для одноразового використання міс</w:t>
            </w:r>
            <w:r>
              <w:rPr>
                <w:b/>
              </w:rPr>
              <w:t>ткістю 0,5 мл з автоматичною захисною системою, 1 голкою (1,2х20 мм) в захисному ковпачку у багатошаровому пакетику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343955-25/З-152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СОМАТУЛІН АУТОЖЕЛЬ 60 мг, СОМАТУЛІН АУТОЖЕЛЬ 90 мг, СОМАТУЛІН АУТОЖЕЛЬ 120 мг, </w:t>
            </w:r>
            <w:r>
              <w:rPr>
                <w:b/>
              </w:rPr>
              <w:t xml:space="preserve">розчин для ін’єкцій пролонгованого вивільнення, 60 мг /шприц; розчин для ін’єкцій пролонгованого вивільнення, 90 мг /шприц; розчин для ін’єкцій пролонгованого вивільнення, 120 мг /шприц; </w:t>
            </w:r>
            <w:r>
              <w:rPr>
                <w:b/>
              </w:rPr>
              <w:br/>
              <w:t>по 1 попередньо наповненому шприцу для одноразового використання міс</w:t>
            </w:r>
            <w:r>
              <w:rPr>
                <w:b/>
              </w:rPr>
              <w:t>ткістю 0,5 мл з автоматичною захисною системою, 1 голкою (1,2х20 мм) в захисному ковпачку у багатошаровому пакетику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343955-25/З-152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СОМАТУЛІН АУТОЖЕЛЬ 60 мг, СОМАТУЛІН АУТОЖЕЛЬ 90 мг, СОМАТУЛІН АУТОЖЕЛЬ 120 мг, </w:t>
            </w:r>
            <w:r>
              <w:rPr>
                <w:b/>
              </w:rPr>
              <w:t xml:space="preserve">розчин для ін’єкцій пролонгованого вивільнення, 60 мг /шприц; розчин для ін’єкцій пролонгованого вивільнення, 90 мг /шприц; розчин для ін’єкцій пролонгованого вивільнення, 120 мг /шприц; </w:t>
            </w:r>
            <w:r>
              <w:rPr>
                <w:b/>
              </w:rPr>
              <w:br/>
              <w:t>по 1 попередньо наповненому шприцу для одноразового використання міс</w:t>
            </w:r>
            <w:r>
              <w:rPr>
                <w:b/>
              </w:rPr>
              <w:t>ткістю 0,5 мл з автоматичною захисною системою, 1 голкою (1,2х20 мм) в захисному ковпачку у багатошаровому пакетику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343955-25/З-152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СОМАТУЛІН АУТОЖЕЛЬ 60 мг, СОМАТУЛІН АУТОЖЕЛЬ 90 мг, СОМАТУЛІН АУТОЖЕЛЬ 120 мг, </w:t>
            </w:r>
            <w:r>
              <w:rPr>
                <w:b/>
              </w:rPr>
              <w:t xml:space="preserve">розчин для ін’єкцій пролонгованого вивільнення, 60 мг /шприц; розчин для ін’єкцій пролонгованого вивільнення, 90 мг /шприц; розчин для ін’єкцій пролонгованого вивільнення, 120 мг /шприц; </w:t>
            </w:r>
            <w:r>
              <w:rPr>
                <w:b/>
              </w:rPr>
              <w:br/>
              <w:t>по 1 попередньо наповненому шприцу для одноразового використання міс</w:t>
            </w:r>
            <w:r>
              <w:rPr>
                <w:b/>
              </w:rPr>
              <w:t>ткістю 0,5 мл з автоматичною захисною системою, 1 голкою (1,2х20 мм) в захисному ковпачку у багатошаровому пакетику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343955-25/З-152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СОМАТУЛІН АУТОЖЕЛЬ 60 мг, СОМАТУЛІН АУТОЖЕЛЬ 90 мг, СОМАТУЛІН АУТОЖЕЛЬ 120 мг, </w:t>
            </w:r>
            <w:r>
              <w:rPr>
                <w:b/>
              </w:rPr>
              <w:t xml:space="preserve">розчин для ін’єкцій пролонгованого вивільнення, 60 мг /шприц; розчин для ін’єкцій пролонгованого вивільнення, 90 мг /шприц; розчин для ін’єкцій пролонгованого вивільнення, 120 мг /шприц; </w:t>
            </w:r>
            <w:r>
              <w:rPr>
                <w:b/>
              </w:rPr>
              <w:br/>
              <w:t>по 1 попередньо наповненому шприцу для одноразового використання міс</w:t>
            </w:r>
            <w:r>
              <w:rPr>
                <w:b/>
              </w:rPr>
              <w:t>ткістю 0,5 мл з автоматичною захисною системою, 1 голкою (1,2х20 мм) в захисному ковпачку у багатошаровому пакетику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343955-25/З-152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СОМАТУЛІН АУТОЖЕЛЬ 60 мг, СОМАТУЛІН АУТОЖЕЛЬ 90 мг, СОМАТУЛІН АУТОЖЕЛЬ 120 мг, </w:t>
            </w:r>
            <w:r>
              <w:rPr>
                <w:b/>
              </w:rPr>
              <w:t xml:space="preserve">розчин для ін’єкцій пролонгованого вивільнення, 60 мг /шприц; розчин для ін’єкцій пролонгованого вивільнення, 90 мг /шприц; розчин для ін’єкцій пролонгованого вивільнення, 120 мг /шприц; </w:t>
            </w:r>
            <w:r>
              <w:rPr>
                <w:b/>
              </w:rPr>
              <w:br/>
              <w:t>по 1 попередньо наповненому шприцу для одноразового використання міс</w:t>
            </w:r>
            <w:r>
              <w:rPr>
                <w:b/>
              </w:rPr>
              <w:t>ткістю 0,5 мл з автоматичною захисною системою, 1 голкою (1,2х20 мм) в захисному ковпачку у багатошаровому пакетику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343955-25/З-152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СОМАТУЛІН АУТОЖЕЛЬ 60 мг, СОМАТУЛІН АУТОЖЕЛЬ 90 мг, СОМАТУЛІН АУТОЖЕЛЬ 120 мг, </w:t>
            </w:r>
            <w:r>
              <w:rPr>
                <w:b/>
              </w:rPr>
              <w:t xml:space="preserve">розчин для ін’єкцій пролонгованого вивільнення, 60 мг /шприц; розчин для ін’єкцій пролонгованого вивільнення, 90 мг /шприц; розчин для ін’єкцій пролонгованого вивільнення, 120 мг /шприц; </w:t>
            </w:r>
            <w:r>
              <w:rPr>
                <w:b/>
              </w:rPr>
              <w:br/>
              <w:t>по 1 попередньо наповненому шприцу для одноразового використання міс</w:t>
            </w:r>
            <w:r>
              <w:rPr>
                <w:b/>
              </w:rPr>
              <w:t>ткістю 0,5 мл з автоматичною захисною системою, 1 голкою (1,2х20 мм) в захисному ковпачку у багатошаровому пакетику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343955-25/З-152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СОМАТУЛІН АУТОЖЕЛЬ 60 мг, СОМАТУЛІН АУТОЖЕЛЬ 90 мг, СОМАТУЛІН АУТОЖЕЛЬ 120 мг, </w:t>
            </w:r>
            <w:r>
              <w:rPr>
                <w:b/>
              </w:rPr>
              <w:t xml:space="preserve">розчин для ін’єкцій пролонгованого вивільнення, 60 мг /шприц; розчин для ін’єкцій пролонгованого вивільнення, 90 мг /шприц; розчин для ін’єкцій пролонгованого вивільнення, 120 мг /шприц; </w:t>
            </w:r>
            <w:r>
              <w:rPr>
                <w:b/>
              </w:rPr>
              <w:br/>
              <w:t>по 1 попередньо наповненому шприцу для одноразового використання міс</w:t>
            </w:r>
            <w:r>
              <w:rPr>
                <w:b/>
              </w:rPr>
              <w:t>ткістю 0,5 мл з автоматичною захисною системою, 1 голкою (1,2х20 мм) в захисному ковпачку у багатошаровому пакетику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343955-25/З-152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СОМАТУЛІН АУТОЖЕЛЬ 60 мг, СОМАТУЛІН АУТОЖЕЛЬ 90 мг, СОМАТУЛІН АУТОЖЕЛЬ 120 мг, </w:t>
            </w:r>
            <w:r>
              <w:rPr>
                <w:b/>
              </w:rPr>
              <w:t xml:space="preserve">розчин для ін’єкцій пролонгованого вивільнення, 60 мг /шприц; розчин для ін’єкцій пролонгованого вивільнення, 90 мг /шприц; розчин для ін’єкцій пролонгованого вивільнення, 120 мг /шприц; </w:t>
            </w:r>
            <w:r>
              <w:rPr>
                <w:b/>
              </w:rPr>
              <w:br/>
              <w:t>по 1 попередньо наповненому шприцу для одноразового використання міс</w:t>
            </w:r>
            <w:r>
              <w:rPr>
                <w:b/>
              </w:rPr>
              <w:t>ткістю 0,5 мл з автоматичною захисною системою, 1 голкою (1,2х20 мм) в захисному ковпачку у багатошаровому пакетику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348569-25/В-28, 352837-26/В-28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Стерокорт®, </w:t>
            </w:r>
            <w:r>
              <w:rPr>
                <w:b/>
              </w:rPr>
              <w:t>крем 0,1 % по 15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348569-25/В-28, </w:t>
            </w:r>
            <w:r>
              <w:rPr>
                <w:b/>
              </w:rPr>
              <w:t>352837-26/В-28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Стерокорт®, </w:t>
            </w:r>
            <w:r>
              <w:rPr>
                <w:b/>
              </w:rPr>
              <w:t>крем 0,1 % по 15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348569-25/В-28, 352837-26/В-28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Стерокорт®, </w:t>
            </w:r>
            <w:r>
              <w:rPr>
                <w:b/>
              </w:rPr>
              <w:t>крем 0,1 % по 15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338524-25/В-97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Стоптусин-Тева, </w:t>
            </w:r>
            <w:r>
              <w:rPr>
                <w:b/>
              </w:rPr>
              <w:t>таблетки, по 10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338524-25/В-97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Стоптусин-Тева, </w:t>
            </w:r>
            <w:r>
              <w:rPr>
                <w:b/>
              </w:rPr>
              <w:t>таблетки, по 10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338524-25/В-97 в</w:t>
            </w:r>
            <w:r>
              <w:rPr>
                <w:b/>
              </w:rPr>
              <w:t>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Стоптусин-Тева, </w:t>
            </w:r>
            <w:r>
              <w:rPr>
                <w:b/>
              </w:rPr>
              <w:t>таблетки, по 10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342048-25/В-96 від 29.07.2025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СУГАМАДЕКС НАТРІЮ,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342048-25/В-96 від 29.07.2025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СУГАМАДЕКС НАТРІЮ,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342048-25/В-96 від 29.07.2025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СУГАМАДЕКС НАТРІЮ,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348504-25/З-88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Сумілар , </w:t>
            </w:r>
            <w:r>
              <w:rPr>
                <w:b/>
              </w:rPr>
              <w:t>капсули тверді по 10 мг/5 мг; по 7 капсул твердих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348504-25/З-88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Сумілар , </w:t>
            </w:r>
            <w:r>
              <w:rPr>
                <w:b/>
              </w:rPr>
              <w:t>капсули тверді по 10 мг/5 мг; по 7 капсул твердих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348504-25/З-88 в</w:t>
            </w:r>
            <w:r>
              <w:rPr>
                <w:b/>
              </w:rPr>
              <w:t>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Сумілар , </w:t>
            </w:r>
            <w:r>
              <w:rPr>
                <w:b/>
              </w:rPr>
              <w:t>капсули тверді по 10 мг/5 мг; по 7 капсул твердих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348476-25/З-120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Сумілар Н, </w:t>
            </w:r>
            <w:r>
              <w:rPr>
                <w:b/>
              </w:rPr>
              <w:t>капсули тверді 5 мг/5 мг/12,5 мг;</w:t>
            </w:r>
            <w:r>
              <w:rPr>
                <w:b/>
              </w:rPr>
              <w:br/>
              <w:t>капсули тверді 10 мг/10 мг/25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твердих у блістері; по 3 блістери або 10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348476-25/З-120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Сумілар Н, </w:t>
            </w:r>
            <w:r>
              <w:rPr>
                <w:b/>
              </w:rPr>
              <w:t>капсули тверді 5 мг/5 мг/12,5 мг;</w:t>
            </w:r>
            <w:r>
              <w:rPr>
                <w:b/>
              </w:rPr>
              <w:br/>
              <w:t>капсули тверді 10 мг/10 мг/25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твердих у блістері; по 3 блістери або 10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348476-25/З-120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Сумілар Н, </w:t>
            </w:r>
            <w:r>
              <w:rPr>
                <w:b/>
              </w:rPr>
              <w:t>капсули тверді 5 мг/5 мг/12,5 мг;</w:t>
            </w:r>
            <w:r>
              <w:rPr>
                <w:b/>
              </w:rPr>
              <w:br/>
              <w:t>капсули тверді 10 мг/10 мг/25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твердих у блістері; по 3 блістери або 10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348476-25/З-120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Сумілар Н, </w:t>
            </w:r>
            <w:r>
              <w:rPr>
                <w:b/>
              </w:rPr>
              <w:t>капсули тверді 5 мг/5 мг/12,5 мг;</w:t>
            </w:r>
            <w:r>
              <w:rPr>
                <w:b/>
              </w:rPr>
              <w:br/>
              <w:t>капсули тверді 10 мг/10 мг/25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твердих у блістері; по 3 блістери або 10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348476-25/З-120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Сумілар Н, </w:t>
            </w:r>
            <w:r>
              <w:rPr>
                <w:b/>
              </w:rPr>
              <w:t>капсули тверді 5 мг/5 мг/12,5 мг;</w:t>
            </w:r>
            <w:r>
              <w:rPr>
                <w:b/>
              </w:rPr>
              <w:br/>
              <w:t>капсули тверді 10 мг/10 мг/25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твердих у блістері; по 3 блістери або 10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348476-25/З-120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Сумілар Н, </w:t>
            </w:r>
            <w:r>
              <w:rPr>
                <w:b/>
              </w:rPr>
              <w:t>капсули тверді 5 мг/5 мг/12,5 мг;</w:t>
            </w:r>
            <w:r>
              <w:rPr>
                <w:b/>
              </w:rPr>
              <w:br/>
              <w:t>капсули тверді 10 мг/10 мг/25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твердих у блістері; по 3 блістери або 10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339643-25/В-97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Сухий екстракт з 9 рослин, </w:t>
            </w:r>
            <w:r>
              <w:rPr>
                <w:b/>
              </w:rPr>
              <w:t>порошок (субстанція) в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339643-25/В-97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Сухий екстракт з 9 рослин, </w:t>
            </w:r>
            <w:r>
              <w:rPr>
                <w:b/>
              </w:rPr>
              <w:t>порошок (субстанція) в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339643-25/В-97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Сухий екстракт з 9 рослин, </w:t>
            </w:r>
            <w:r>
              <w:rPr>
                <w:b/>
              </w:rPr>
              <w:t>порошок (субстанція) в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348044-25/З-120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Тавіпек, </w:t>
            </w:r>
            <w:r>
              <w:rPr>
                <w:b/>
              </w:rPr>
              <w:t>капсули кишковорозчинні м'які по 150 мг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3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348044-25/З-120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Тавіпек, </w:t>
            </w:r>
            <w:r>
              <w:rPr>
                <w:b/>
              </w:rPr>
              <w:t>капсули кишковорозчинні м'які по 150 мг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3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348044-25/З-120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Тавіпек, </w:t>
            </w:r>
            <w:r>
              <w:rPr>
                <w:b/>
              </w:rPr>
              <w:t>капсули кишковорозчинні м'які по 150 мг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3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343957-25/З-128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Таптіком®, </w:t>
            </w:r>
            <w:r>
              <w:rPr>
                <w:b/>
              </w:rPr>
              <w:t>краплі очні; по 0,3 мл у тюбику-крапельниці; по 10 тюбик-крапельниць у пакеті; по 3 пакети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343957-25/З-128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Таптіком®, </w:t>
            </w:r>
            <w:r>
              <w:rPr>
                <w:b/>
              </w:rPr>
              <w:t>краплі очні; по 0,3 мл у тюбику-крапельниці; по 10 тюбик-крапельниць у пакеті; по 3 пакети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343957-25/З-128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Таптіком®, </w:t>
            </w:r>
            <w:r>
              <w:rPr>
                <w:b/>
              </w:rPr>
              <w:t>краплі очні; по 0,3 мл у тюбику-крапельниці; по 10 тюбик-крапельниць у пакеті; по 3 пакети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334857-25/З-149, 347891-25/З-145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Таптіком®, </w:t>
            </w:r>
            <w:r>
              <w:rPr>
                <w:b/>
              </w:rPr>
              <w:t>краплі очні; по 0,3 мл у тюбику-крапельниці; по 10 тюбиків-крапельниць у пакеті; по 3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334857-25/З-149, 347891-25/З-145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Таптіком®, </w:t>
            </w:r>
            <w:r>
              <w:rPr>
                <w:b/>
              </w:rPr>
              <w:t>краплі очні; по 0,3 мл у тюбику-крапельниці; по 10 тюбиків-крапельниць у пакеті; по 3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334857-25/З-149, 347891-25/З-145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Таптіком®, </w:t>
            </w:r>
            <w:r>
              <w:rPr>
                <w:b/>
              </w:rPr>
              <w:t>краплі очні; по 0,3 мл у тюбику-крапельниці; по 10 тюбиків-крапельниць у пакеті; по 3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344812-25/З-116, 344813-25/З-116, 344814-25/З-116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ТЕБОКАН, </w:t>
            </w:r>
            <w:r>
              <w:rPr>
                <w:b/>
              </w:rPr>
              <w:t>таблетки, вкриті плівковою оболонкою, по 120 мг; по 20 таблеток у блістері; по 1, 2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344812-25/З-116, 344813-25/З-116, 344814-25/З-116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ТЕБОКАН, </w:t>
            </w:r>
            <w:r>
              <w:rPr>
                <w:b/>
              </w:rPr>
              <w:t>таблетки, вкриті плівковою оболонкою, по 120 мг; по 20 таблеток у блістері; по 1, 2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344812-25/З-116, 344813-25/З-116, 344814-25/З-116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ТЕБОКАН, </w:t>
            </w:r>
            <w:r>
              <w:rPr>
                <w:b/>
              </w:rPr>
              <w:t>таблетки, вкриті плівковою оболонкою, по 120 мг; по 20 таблеток у блістері; по 1, 2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347547-25/З-100 від 04.11.2025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Телдіпін, </w:t>
            </w:r>
            <w:r>
              <w:rPr>
                <w:b/>
              </w:rPr>
              <w:t>таблетки, 40 мг/5 мг; таблетки, 40 мг/10 мг; таблетки, 80 мг/10 мг; таблетки, 80 мг/5 мг;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347547-25/З-100 від 04.11.2025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Телдіпін, </w:t>
            </w:r>
            <w:r>
              <w:rPr>
                <w:b/>
              </w:rPr>
              <w:t>таблетки, 40 мг/5 мг; таблетки, 40 мг/10 мг; таблетки, 80 мг/10 мг; таблетки, 80 мг/5 мг;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347547-25/З-100 від 04.11.2025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Телдіпін, </w:t>
            </w:r>
            <w:r>
              <w:rPr>
                <w:b/>
              </w:rPr>
              <w:t>таблетки, 40 мг/5 мг; таблетки, 40 мг/10 мг; таблетки, 80 мг/10 мг; таблетки, 80 мг/5 мг;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347547-25/З-100 від 04.11.2025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Телдіпін, </w:t>
            </w:r>
            <w:r>
              <w:rPr>
                <w:b/>
              </w:rPr>
              <w:t>таблетки, 40 мг/5 мг; таблетки, 40 мг/10 мг; таблетки, 80 мг/10 мг; таблетки, 80 мг/5 мг;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347547-25/З-100 від 04.11.2025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Телдіпін, </w:t>
            </w:r>
            <w:r>
              <w:rPr>
                <w:b/>
              </w:rPr>
              <w:t>таблетки, 40 мг/5 мг; таблетки, 40 мг/10 мг; таблетки, 80 мг/10 мг; таблетки, 80 мг/5 мг;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347547-25/З-100 від 04.11.2025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Телдіпін, </w:t>
            </w:r>
            <w:r>
              <w:rPr>
                <w:b/>
              </w:rPr>
              <w:t>таблетки, 40 мг/5 мг; таблетки, 40 мг/10 мг; таблетки, 80 мг/10 мг; таблетки, 80 мг/5 мг;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347547-25/З-100 від 04.11.2025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Телдіпін, </w:t>
            </w:r>
            <w:r>
              <w:rPr>
                <w:b/>
              </w:rPr>
              <w:t>таблетки, 40 мг/5 мг; таблетки, 40 мг/10 мг; таблетки, 80 мг/10 мг; таблетки, 80 мг/5 мг;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347547-25/З-100 від 04.11.2025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Телдіпін, </w:t>
            </w:r>
            <w:r>
              <w:rPr>
                <w:b/>
              </w:rPr>
              <w:t>таблетки, 40 мг/5 мг; таблетки, 40 мг/10 мг; таблетки, 80 мг/10 мг; таблетки, 80 мг/5 мг;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347547-25/З-100 від 04.11.2025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Телдіпін, </w:t>
            </w:r>
            <w:r>
              <w:rPr>
                <w:b/>
              </w:rPr>
              <w:t>таблетки, 40 мг/5 мг; таблетки, 40 мг/10 мг; таблетки, 80 мг/10 мг; таблетки, 80 мг/5 мг;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347547-25/З-100 від 04.11.2025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Телдіпін, </w:t>
            </w:r>
            <w:r>
              <w:rPr>
                <w:b/>
              </w:rPr>
              <w:t>таблетки, 40 мг/5 мг; таблетки, 40 мг/10 мг; таблетки, 80 мг/10 мг; таблетки, 80 мг/5 мг;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347547-25/З-100 від 04.11.2025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Телдіпін, </w:t>
            </w:r>
            <w:r>
              <w:rPr>
                <w:b/>
              </w:rPr>
              <w:t>таблетки, 40 мг/5 мг; таблетки, 40 мг/10 мг; таблетки, 80 мг/10 мг; таблетки, 80 мг/5 мг;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347547-25/З-100 від 04.11.2025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Телдіпін, </w:t>
            </w:r>
            <w:r>
              <w:rPr>
                <w:b/>
              </w:rPr>
              <w:t>таблетки, 40 мг/5 мг; таблетки, 40 мг/10 мг; таблетки, 80 мг/10 мг; таблетки, 80 мг/5 мг;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352287-26/В-96 від 03.02.2026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ТЕОФІЛІН,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352287-26/В-96 від 03.02.2026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ТЕОФІЛІН,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352287-26/В-96 в</w:t>
            </w:r>
            <w:r>
              <w:rPr>
                <w:b/>
              </w:rPr>
              <w:t>ід 03.02.2026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ТЕОФІЛІН,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351088-25/З-144, 351089-25/З-144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>суспензія для ін’єкцій; по 1 попередньо заповненому шприцу по 0,5 мл (1 доза) з прикріпленою голкою (або 2-ма о</w:t>
            </w:r>
            <w:r>
              <w:rPr>
                <w:b/>
              </w:rPr>
              <w:t>кремими голками), що містить суспензію для ін’єкцій, в картонній коробці з маркуванням українською або англійською, або іншими іноземними мовами; по 1 попередньо заповненому шприцу по 0,5 мл (1 доза) з прикріпленою голкою (або 2-ма окремими голками), що мі</w:t>
            </w:r>
            <w:r>
              <w:rPr>
                <w:b/>
              </w:rPr>
              <w:t>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351088-25/З-144, 351089-25/З-144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>суспензія для ін’єкцій; по 1 попередньо заповненому шприцу по 0,5 мл (1 доза) з прикріпленою голкою (або 2-ма о</w:t>
            </w:r>
            <w:r>
              <w:rPr>
                <w:b/>
              </w:rPr>
              <w:t>кремими голками), що містить суспензію для ін’єкцій, в картонній коробці з маркуванням українською або англійською, або іншими іноземними мовами; по 1 попередньо заповненому шприцу по 0,5 мл (1 доза) з прикріпленою голкою (або 2-ма окремими голками), що мі</w:t>
            </w:r>
            <w:r>
              <w:rPr>
                <w:b/>
              </w:rPr>
              <w:t>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351088-25/З-144, 351089-25/З-144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>суспензія для ін’єкцій;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</w:t>
            </w:r>
            <w:r>
              <w:rPr>
                <w:b/>
              </w:rPr>
              <w:t xml:space="preserve"> 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</w:t>
            </w:r>
            <w:r>
              <w:rPr>
                <w:b/>
              </w:rPr>
              <w:t>ванням українською або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350452-25/В-145 від 18.12.2025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ТІВОРЕЛЬ АСПАРТАТ, </w:t>
            </w:r>
            <w:r>
              <w:rPr>
                <w:b/>
              </w:rPr>
              <w:t>розчин оральний;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100 мл або по 200 мл у коричневій пляшці полімерній з кришкою з контролем першого відкриття, по 1 пляшці з мірним стаканчиком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350452-25/В-145 від 18.12.2025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ТІВОРЕЛЬ АСПАРТАТ, </w:t>
            </w:r>
            <w:r>
              <w:rPr>
                <w:b/>
              </w:rPr>
              <w:t>розчин оральний;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100 мл або по 200 мл у коричневій пляшці полімерній з кришкою з контролем першого відкриття, по 1 пляшці з мірним стаканчиком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350452-25/В-145 від 18.12.2025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ТІВОРЕЛЬ АСПАРТАТ, </w:t>
            </w:r>
            <w:r>
              <w:rPr>
                <w:b/>
              </w:rPr>
              <w:t>розчин оральний;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100 мл або по 200 мл у коричневій пляшці полімерній з кришкою з контролем першого відкриття, по 1 пляшці з мірним стаканчиком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327589-24/З-124, 327590-24/З-124 від 06.12.2024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Тіоктацид® 600 HR, </w:t>
            </w:r>
            <w:r>
              <w:rPr>
                <w:b/>
              </w:rPr>
              <w:t>таблетки, вкриті плівковою оболонкою, по 600 мг; по 30 або по 100 таблеток, вкритих плівковою оболонкою, у флаконі;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Віатріс Хелскеа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327589-24/З-124, 327590-24/З-124 від 06.12.2024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Тіоктацид® 600 HR, </w:t>
            </w:r>
            <w:r>
              <w:rPr>
                <w:b/>
              </w:rPr>
              <w:t>таблетки, вкриті плівковою оболонкою, по 600 мг; по 30 або по 100 таблеток, вкритих плівковою оболонкою, у флаконі;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Віатріс Хелскеа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327589-24/З-124, 327590-24/З-124 від 06.12.2024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Тіоктацид® 600 HR, </w:t>
            </w:r>
            <w:r>
              <w:rPr>
                <w:b/>
              </w:rPr>
              <w:t>таблетки, вкриті плівковою оболонкою, по 600 мг; по 30 або по 100 таблеток, вкритих плівковою оболонкою, у флаконі;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Віатріс Хелскеа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329931-25/З-13</w:t>
            </w:r>
            <w:r>
              <w:rPr>
                <w:b/>
              </w:rPr>
              <w:t>2 від 15.01.2025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ТІОРОКС, </w:t>
            </w:r>
            <w:r>
              <w:rPr>
                <w:b/>
              </w:rPr>
              <w:t>розчин для ін’єкцій 4 мг/2 мл, по 2 мл в ампулі, по 5 ампул у блістері та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329931-25/З-132 від 15.01.2025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ТІОРОКС, </w:t>
            </w:r>
            <w:r>
              <w:rPr>
                <w:b/>
              </w:rPr>
              <w:t>розчин для ін’єкцій 4 мг/2 мл, по 2 мл в ампулі, по 5 ампул у блістері та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329931-25/З-132 від 15.01.2025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ТІОРОКС, </w:t>
            </w:r>
            <w:r>
              <w:rPr>
                <w:b/>
              </w:rPr>
              <w:t>розчин для ін’єкцій 4 мг/2 мл, по 2 мл в ампулі, по 5 ампул у блістері та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352817-26/В-61</w:t>
            </w:r>
            <w:r>
              <w:rPr>
                <w:b/>
              </w:rPr>
              <w:t xml:space="preserve"> від 16.02.2026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Тріофорте®, </w:t>
            </w:r>
            <w:r>
              <w:rPr>
                <w:b/>
              </w:rPr>
              <w:t>капсули; по 6 капсул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352817-26/В-61 від 16.02.2026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Тріофорте®, </w:t>
            </w:r>
            <w:r>
              <w:rPr>
                <w:b/>
              </w:rPr>
              <w:t>капсули; по 6 капсул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352817-26/В-61 в</w:t>
            </w:r>
            <w:r>
              <w:rPr>
                <w:b/>
              </w:rPr>
              <w:t>ід 16.02.2026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Тріофорте®, </w:t>
            </w:r>
            <w:r>
              <w:rPr>
                <w:b/>
              </w:rPr>
              <w:t>капсули; по 6 капсул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351209-26/З-88, 351210-26/З-88 від 02.01.2026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Упсарин Упса 500 мг, </w:t>
            </w:r>
            <w:r>
              <w:rPr>
                <w:b/>
              </w:rPr>
              <w:t>таблетки шипучі по 500 мг по 4 таблетки в стрипі; по 4 стрипи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351209-26/З-88, 351210-26/З-88 від 02.01.2026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Упсарин Упса 500 мг, </w:t>
            </w:r>
            <w:r>
              <w:rPr>
                <w:b/>
              </w:rPr>
              <w:t>таблетки шипучі по 500 мг по 4 таблетки в стрипі; по 4 стрипи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351209-26/З-88, 351210-26/З-88 від 02.01.2026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Упсарин Упса 500 мг, </w:t>
            </w:r>
            <w:r>
              <w:rPr>
                <w:b/>
              </w:rPr>
              <w:t>таблетки шипучі по 500 мг по 4 таблетки в стрипі; по 4 стрипи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351107-25/З-144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Упсарин Упса з вітаміном С, </w:t>
            </w:r>
            <w:r>
              <w:rPr>
                <w:b/>
              </w:rPr>
              <w:t>таблетки шипучі, по 10 таблеток у тубі; по 1 або 2 туби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351107-25/З-144 </w:t>
            </w:r>
            <w:r>
              <w:rPr>
                <w:b/>
              </w:rPr>
              <w:t>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Упсарин Упса з вітаміном С, </w:t>
            </w:r>
            <w:r>
              <w:rPr>
                <w:b/>
              </w:rPr>
              <w:t>таблетки шипучі, по 10 таблеток у тубі; по 1 або 2 туби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351107-25/З-144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Упсарин Упса з вітаміном С, </w:t>
            </w:r>
            <w:r>
              <w:rPr>
                <w:b/>
              </w:rPr>
              <w:t>таблетки шипучі, по 10 таблеток у тубі; по 1 або 2 туби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335734-25/З-82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суспензія оральна, 250 мг/5 мл, по 250 мл у скляній пляшці; по 1 пляшці разом з 1 мірним стаканчиком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335734-25/З-82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суспензія оральна, 250 мг/5 мл, по 250 мл у скляній пляшці; по 1 пляшці разом з 1 мірним стаканчиком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335734-25/З-82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суспензія оральна, 250 мг/5 мл, по 250 мл у скляній пляшці; по 1 пляшці разом з 1 мірним стаканчиком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347735-25/З-140, 347736-25/З-140, 347737-25/З-140, 347738-25/З-140, 347739-25/З-140, 347740-25/З-140, 347741-25/З-140 від 06.11.2025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Фіксапрост®, </w:t>
            </w:r>
            <w:r>
              <w:rPr>
                <w:b/>
              </w:rPr>
              <w:t>краплі очні, розчин; по 0,2 мл в однодозовому контейнері; по 5 однодозових контейнерів, з'єднаних між собою у стрічку у саше; по 6 або по 18 саше (№30 або №90)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13.04.2026 р. № 498</w:t>
            </w:r>
            <w:r>
              <w:rPr>
                <w:b/>
              </w:rPr>
              <w:t xml:space="preserve">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347735-25/З-140, 347736-25/З-140, 347737-25/З-140, 347738-25/З-140, 347739-25/З-140, 347740-25/З-140, 347741-25/З-140 від 06.11.2025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Фіксапрост®, </w:t>
            </w:r>
            <w:r>
              <w:rPr>
                <w:b/>
              </w:rPr>
              <w:t>краплі очні, розчин; по 0,2 мл в однодозовому контейнері; по 5 однодозових контейнерів, з'єднаних між собою у стрічку у саше; по 6 або по 18 саше (№30 або №90)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13.04.2026 р. № 498</w:t>
            </w:r>
            <w:r>
              <w:rPr>
                <w:b/>
              </w:rPr>
              <w:t xml:space="preserve">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347735-25/З-140, 347736-25/З-140, 347737-25/З-140, 347738-25/З-140, 347739-25/З-140, 347740-25/З-140, 347741-25/З-140 від 06.11.2025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Фіксапрост®, </w:t>
            </w:r>
            <w:r>
              <w:rPr>
                <w:b/>
              </w:rPr>
              <w:t>краплі очні, розчин; по 0,2 мл в однодозовому контейнері; по 5 однодозових контейнерів, з'єднаних між собою у стрічку у саше; по 6 або по 18 саше (№30 або №90)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347321-25/З-39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Флавамед® таблетки від кашлю, </w:t>
            </w:r>
            <w:r>
              <w:rPr>
                <w:b/>
              </w:rPr>
              <w:t>таблетки по 30 мг, по 10 таблеток у блістері; по 1 або по 2,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347321-25/З-39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Флавамед® таблетки від кашлю, </w:t>
            </w:r>
            <w:r>
              <w:rPr>
                <w:b/>
              </w:rPr>
              <w:t>таблетки по 30 мг, по 10 таблеток у блістері; по 1 або по 2,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347321-25/З-39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Флавамед® таблетки від кашлю, </w:t>
            </w:r>
            <w:r>
              <w:rPr>
                <w:b/>
              </w:rPr>
              <w:t>таблетки по 30 мг, по 10 таблеток у блістері; по 1 або по 2,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347890-25/З-145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ФЛІМЕНАЙ, </w:t>
            </w:r>
            <w:r>
              <w:rPr>
                <w:b/>
              </w:rPr>
              <w:t>розчин нашкірний 10 %;</w:t>
            </w:r>
            <w:r>
              <w:rPr>
                <w:b/>
              </w:rPr>
              <w:br/>
            </w:r>
            <w:r>
              <w:rPr>
                <w:b/>
              </w:rPr>
              <w:t>по 4 мл або 8 мл у флаконі з аплікатором зі щіточкою, закритий ковпачком,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347890-25/З-145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ФЛІМЕНАЙ, </w:t>
            </w:r>
            <w:r>
              <w:rPr>
                <w:b/>
              </w:rPr>
              <w:t>розчин нашкірний 10 %;</w:t>
            </w:r>
            <w:r>
              <w:rPr>
                <w:b/>
              </w:rPr>
              <w:br/>
            </w:r>
            <w:r>
              <w:rPr>
                <w:b/>
              </w:rPr>
              <w:t>по 4 мл або 8 мл у флаконі з аплікатором зі щіточкою, закритий ковпачком,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347890-25/З-145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ФЛІМЕНАЙ, </w:t>
            </w:r>
            <w:r>
              <w:rPr>
                <w:b/>
              </w:rPr>
              <w:t>розчин нашкірний 10 %;</w:t>
            </w:r>
            <w:r>
              <w:rPr>
                <w:b/>
              </w:rPr>
              <w:br/>
            </w:r>
            <w:r>
              <w:rPr>
                <w:b/>
              </w:rPr>
              <w:t>по 4 мл або 8 мл у флаконі з аплікатором зі щіточкою, закритий ковпачком,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349182-25/В-96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ФЛОНОКСИЛ, </w:t>
            </w:r>
            <w:r>
              <w:rPr>
                <w:b/>
              </w:rPr>
              <w:t>спрей назальний, дозований 1,0 мг/мл по 8 мл або 10 мл або 12 мл у поліетиленовому контейнері з насосом із розпилювачем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349182-25/В-96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ФЛОНОКСИЛ, </w:t>
            </w:r>
            <w:r>
              <w:rPr>
                <w:b/>
              </w:rPr>
              <w:t>спрей назальний, дозований 1,0 мг/мл по 8 мл або 10 мл або 12 мл у поліетиленовому контейнері з насосом із розпилювачем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349182-25/В-96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ФЛОНОКСИЛ, </w:t>
            </w:r>
            <w:r>
              <w:rPr>
                <w:b/>
              </w:rPr>
              <w:t>спрей назальний, дозований 1,0 мг/мл по 8 мл або 10 мл або 12 мл у поліетиленовому контейнері з насосом із розпилювачем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336570-25/З-14</w:t>
            </w:r>
            <w:r>
              <w:rPr>
                <w:b/>
              </w:rPr>
              <w:t>7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Флуімуцил, </w:t>
            </w:r>
            <w:r>
              <w:rPr>
                <w:b/>
              </w:rPr>
              <w:t>розчин для ін'єкцій, 100 мг/мл; по 3 мл в ампулі; по 5 ампул у пластиковому піддоні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336570-25/З-147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Флуімуцил, </w:t>
            </w:r>
            <w:r>
              <w:rPr>
                <w:b/>
              </w:rPr>
              <w:t>розчин для ін'єкцій, 100 мг/мл; по 3 мл в ампулі; по 5 ампул у пластиковому піддоні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336570-25/З-147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Флуімуцил, </w:t>
            </w:r>
            <w:r>
              <w:rPr>
                <w:b/>
              </w:rPr>
              <w:t>розчин для ін'єкцій, 100 мг/мл; по 3 мл в ампулі; по 5 ампул у пластиковому піддоні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353983-26/В-145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ФОЛІЄВА КИСЛОТА ГІДРАТ,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353983-26/В-145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ФОЛІЄВА КИСЛОТА ГІДРАТ,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353983-26/В-145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ФОЛІЄВА КИСЛОТА ГІДРАТ,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343315-25/В-97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Фрівей® Комбі Небула, </w:t>
            </w:r>
            <w:r>
              <w:rPr>
                <w:b/>
              </w:rPr>
              <w:t>розчин для інгаляцій, по 4 мл в небулі; по 10 або 20 небул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343315-25/В-97 в</w:t>
            </w:r>
            <w:r>
              <w:rPr>
                <w:b/>
              </w:rPr>
              <w:t>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Фрівей® Комбі Небула, </w:t>
            </w:r>
            <w:r>
              <w:rPr>
                <w:b/>
              </w:rPr>
              <w:t>розчин для інгаляцій, по 4 мл в небулі; по 10 або 20 небул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343315-25/В-97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Фрівей® Комбі Небула, </w:t>
            </w:r>
            <w:r>
              <w:rPr>
                <w:b/>
              </w:rPr>
              <w:t>розчин для інгаляцій, по 4 мл в небулі; по 10 або 20 небул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347819-25/З-88</w:t>
            </w:r>
            <w:r>
              <w:rPr>
                <w:b/>
              </w:rPr>
              <w:t xml:space="preserve">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Хітакса, </w:t>
            </w:r>
            <w:r>
              <w:rPr>
                <w:b/>
              </w:rPr>
              <w:t>таблетки, що диспергуються в ротовій порожнині, по 2,5 мг;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347819-25/З-88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Хітакса, </w:t>
            </w:r>
            <w:r>
              <w:rPr>
                <w:b/>
              </w:rPr>
              <w:t>таблетки, що диспергуються в ротовій порожнині, по 2,5 мг;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347819-25/З-88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Хітакса, </w:t>
            </w:r>
            <w:r>
              <w:rPr>
                <w:b/>
              </w:rPr>
              <w:t>таблетки, що диспергуються в ротовій порожнині, по 2,5 мг;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348813-25/В-145, 353198-26/В-145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Хлоргексидин, </w:t>
            </w:r>
            <w:r>
              <w:rPr>
                <w:b/>
              </w:rPr>
              <w:t>розчин для зовнішнього застосування, 0,05 %;</w:t>
            </w:r>
            <w:r>
              <w:rPr>
                <w:b/>
              </w:rPr>
              <w:br/>
            </w:r>
            <w:r>
              <w:rPr>
                <w:b/>
              </w:rPr>
              <w:t>по 100 мл або 200 мл у полімерних флаконах з насадкою для спрямованого введення лікарського засобу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348813-25/В-145, 353198-26/В-145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Хлоргексидин, </w:t>
            </w:r>
            <w:r>
              <w:rPr>
                <w:b/>
              </w:rPr>
              <w:t>розчин для зовнішнього застосування, 0,05 %;</w:t>
            </w:r>
            <w:r>
              <w:rPr>
                <w:b/>
              </w:rPr>
              <w:br/>
            </w:r>
            <w:r>
              <w:rPr>
                <w:b/>
              </w:rPr>
              <w:t>по 100 мл або 200 мл у полімерних флаконах з насадкою для спрямованого введення лікарського засобу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348813-25/В-145, 353198-26/В-145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Хлоргексидин, </w:t>
            </w:r>
            <w:r>
              <w:rPr>
                <w:b/>
              </w:rPr>
              <w:t>розчин для зовнішнього застосування, 0,05 %;</w:t>
            </w:r>
            <w:r>
              <w:rPr>
                <w:b/>
              </w:rPr>
              <w:br/>
            </w:r>
            <w:r>
              <w:rPr>
                <w:b/>
              </w:rPr>
              <w:t>по 100 мл або 200 мл у полімерних флаконах з насадкою для спрямованого введення лікарського засобу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350748-25/З-82, 350749-25/З-82 від 25.12.2025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Церезим® 400 ОД, </w:t>
            </w:r>
            <w:r>
              <w:rPr>
                <w:b/>
              </w:rPr>
              <w:t>порошок для приготування концентрату для розчину для інфузій по 400 ОД,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350748-25/З-82, 350749-25/З-82 від 25.12.2025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Церезим® 400 ОД, </w:t>
            </w:r>
            <w:r>
              <w:rPr>
                <w:b/>
              </w:rPr>
              <w:t>порошок для приготування концентрату для розчину для інфузій по 400 ОД,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350748-25/З-82, 350749-25/З-82 від 25.12.2025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Церезим® 400 ОД, </w:t>
            </w:r>
            <w:r>
              <w:rPr>
                <w:b/>
              </w:rPr>
              <w:t>порошок для приготування концентрату для розчину для інфузій по 400 ОД,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339275-25/З-148, 339276-25/З-148, 339277-25/З-148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Цисплатина Аккорд, </w:t>
            </w:r>
            <w:r>
              <w:rPr>
                <w:b/>
              </w:rPr>
              <w:t>концентрат для розчину для інфузій, 1 мг/мл, по 10 мл, по 25 мл, по 50 мл, по 100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339275-25/З-148, 339276-25/З-148, 339277-25/З-148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Цисплатина Аккорд, </w:t>
            </w:r>
            <w:r>
              <w:rPr>
                <w:b/>
              </w:rPr>
              <w:t>концентрат для розчину для інфузій, 1 мг/мл, по 10 мл, по 25 мл, по 50 мл, по 100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339275-25/З-148, 339276-25/З-148, 339277-25/З-148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Цисплатина Аккорд, </w:t>
            </w:r>
            <w:r>
              <w:rPr>
                <w:b/>
              </w:rPr>
              <w:t>концентрат для розчину для інфузій, 1 мг/мл, по 10 мл, по 25 мл, по 50 мл, по 100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352911-26/В-60 від 16.02.2026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ЦИТИКОЛІН НАТРІЮ, </w:t>
            </w:r>
            <w:r>
              <w:rPr>
                <w:b/>
              </w:rPr>
              <w:t>кристали або кристалічний порошок (субстанція) в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352911-26/В-60 від 16.02.2026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ЦИТИКОЛІН НАТРІЮ, </w:t>
            </w:r>
            <w:r>
              <w:rPr>
                <w:b/>
              </w:rPr>
              <w:t>кристали або кристалічний порошок (субстанція) в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352911-26/В-60 від 16.02.2026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ЦИТИКОЛІН НАТРІЮ, </w:t>
            </w:r>
            <w:r>
              <w:rPr>
                <w:b/>
              </w:rPr>
              <w:t>кристали або кристалічний порошок (субстанція) в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351654-26/В-96, 351655-26/В-96 від 20.01.2026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Цитрамон-Дарниця, </w:t>
            </w:r>
            <w:r>
              <w:rPr>
                <w:b/>
              </w:rPr>
              <w:t>таблетки, по 6 або по 10 таблеток у контурних чарункових упаковках; по 6 або по 10 таблеток у контурній чарунковій упаковці, по 1 контурній чарунковій упаковці в пачці; по 10 таблеток у контурній чарунковій упаковці; по 6 або по 12 контурних чарункових упа</w:t>
            </w:r>
            <w:r>
              <w:rPr>
                <w:b/>
              </w:rPr>
              <w:t>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351654-26/В-96, </w:t>
            </w:r>
            <w:r>
              <w:rPr>
                <w:b/>
              </w:rPr>
              <w:t>351655-26/В-96 від 20.01.2026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Цитрамон-Дарниця, </w:t>
            </w:r>
            <w:r>
              <w:rPr>
                <w:b/>
              </w:rPr>
              <w:t>таблетки, по 6 або по 10 таблеток у контурних чарункових упаковках; по 6 або по 10 таблеток у контурній чарунковій упаковці, по 1 контурній чарунковій упаковці в пачці; по 10 таблеток у контурній чарунковій упаковці; по 6 або по 12 контурних чарункових упа</w:t>
            </w:r>
            <w:r>
              <w:rPr>
                <w:b/>
              </w:rPr>
              <w:t>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E7653">
      <w:pPr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E765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E7653">
      <w:pPr>
        <w:jc w:val="center"/>
        <w:rPr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351654-26/В-96, </w:t>
            </w:r>
            <w:r>
              <w:rPr>
                <w:b/>
              </w:rPr>
              <w:t>351655-26/В-96 від 20.01.2026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Цитрамон-Дарниця, </w:t>
            </w:r>
            <w:r>
              <w:rPr>
                <w:b/>
              </w:rPr>
              <w:t>таблетки, по 6 або по 10 таблеток у контурних чарункових упаковках; по 6 або по 10 таблеток у контурній чарунковій упаковці, по 1 контурній чарунковій упаковці в пачці; по 10 таблеток у контурній чарунковій упаковці; по 6 або по 12 контурних чарункових упа</w:t>
            </w:r>
            <w:r>
              <w:rPr>
                <w:b/>
              </w:rPr>
              <w:t>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13.04.2026 р. № 498 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E765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napToGrid w:val="0"/>
              <w:jc w:val="both"/>
              <w:rPr>
                <w:szCs w:val="20"/>
              </w:rPr>
            </w:pP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E765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E765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E765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65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E7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E7653">
      <w:pPr>
        <w:jc w:val="center"/>
        <w:rPr>
          <w:b/>
          <w:lang w:val="uk-UA"/>
        </w:rPr>
      </w:pPr>
    </w:p>
    <w:p w:rsidR="00000000" w:rsidRDefault="00BE765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E7653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E7653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BE7653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E7653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BE7653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E7653"/>
    <w:rsid w:val="00BE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3ABB81-BF75-476A-AE77-DC75DE73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318</Pages>
  <Words>213652</Words>
  <Characters>1217823</Characters>
  <Application>Microsoft Office Word</Application>
  <DocSecurity>0</DocSecurity>
  <Lines>10148</Lines>
  <Paragraphs>2857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1428618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2026-04-27T12:12:00Z</dcterms:created>
  <dcterms:modified xsi:type="dcterms:W3CDTF">2026-04-27T12:12:00Z</dcterms:modified>
</cp:coreProperties>
</file>