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353410-26/В-97 від 23.02.2026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Агнесті®, </w:t>
            </w:r>
            <w:r>
              <w:rPr>
                <w:b/>
              </w:rPr>
              <w:t>таблетки, вкриті плівковою оболонкою, по 25 мг, по 14 таблеток у блістері;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bookmarkStart w:id="0" w:name="_GoBack"/>
            <w:r>
              <w:rPr>
                <w:b/>
              </w:rPr>
              <w:t>29.05.2026 р. № 708</w:t>
            </w:r>
            <w:bookmarkEnd w:id="0"/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lastRenderedPageBreak/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353410-26/В-97 від 23.02.2026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Агнесті®, </w:t>
            </w:r>
            <w:r>
              <w:rPr>
                <w:b/>
              </w:rPr>
              <w:t>таблетки, вкриті плівковою оболонкою, по 25 мг, по 14 таблеток у блістері;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353410-26/В-97 від 23.02.2026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Агнесті®, </w:t>
            </w:r>
            <w:r>
              <w:rPr>
                <w:b/>
              </w:rPr>
              <w:t>таблетки, вкриті плівковою оболонкою, по 25 мг, по 14 таблеток у блістері;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353411-26/В-97 від 23.02.2026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Агнесті®, </w:t>
            </w:r>
            <w:r>
              <w:rPr>
                <w:b/>
              </w:rPr>
              <w:t>таблетки, вкриті плівковою оболонкою, по 25 мг, in bulk: по 14 таблеток у блістері; по 7 блістерів у коробках з паперу; 96 коробок в транспортному ящику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353411-26/В-97 від 23.02.2026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Агнесті®, </w:t>
            </w:r>
            <w:r>
              <w:rPr>
                <w:b/>
              </w:rPr>
              <w:t>таблетки, вкриті плівковою оболонкою, по 25 мг, in bulk: по 14 таблеток у блістері; по 7 блістерів у коробках з паперу; 96 коробок в транспортному ящику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353411-26/В-97 від 23.02.2026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Агнесті®, </w:t>
            </w:r>
            <w:r>
              <w:rPr>
                <w:b/>
              </w:rPr>
              <w:t>таблетки, вкриті плівковою оболонкою, по 25 мг, in bulk: по 14 таблеток у блістері; по 7 блістерів у коробках з паперу; 96 коробок в транспортному ящику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353480-26/В-132 від 24.02.2026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Адемта, </w:t>
            </w:r>
            <w:r>
              <w:rPr>
                <w:b/>
              </w:rPr>
              <w:t>ліофілізат для розчину для ін'єкцій по 400 мг, у флаконі в комплекті з 5 мл розчинника в ампулі; 5 флаконів з ліофілізатом для розчину для ін'єкцій та 5 ампул з розчинником у контурній чарунковій упаковці; 1 контурна чарункова упаковка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353480-26/В-132 від 24.02.2026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Адемта, </w:t>
            </w:r>
            <w:r>
              <w:rPr>
                <w:b/>
              </w:rPr>
              <w:t>ліофілізат для розчину для ін'єкцій по 400 мг, у флаконі в комплекті з 5 мл розчинника в ампулі; 5 флаконів з ліофілізатом для розчину для ін'єкцій та 5 ампул з розчинником у контурній чарунковій упаковці; 1 контурна чарункова упаковка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353480-26/В-132 від 24.02.2026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Адемта, </w:t>
            </w:r>
            <w:r>
              <w:rPr>
                <w:b/>
              </w:rPr>
              <w:t>ліофілізат для розчину для ін'єкцій по 400 мг, у флаконі в комплекті з 5 мл розчинника в ампулі; 5 флаконів з ліофілізатом для розчину для ін'єкцій та 5 ампул з розчинником у контурній чарунковій упаковці; 1 контурна чарункова упаковка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343375-25/В-137 від 21.08.2025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Азагілін® Асіно, </w:t>
            </w:r>
            <w:r>
              <w:rPr>
                <w:b/>
              </w:rPr>
              <w:t>таблетки, по 1 мг; по 10 таблеток у блістері; по 3 або по 10 блістерів у картонній пачці; по 15 таблеток у блістері,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343375-25/В-137 від 21.08.2025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Азагілін® Асіно, </w:t>
            </w:r>
            <w:r>
              <w:rPr>
                <w:b/>
              </w:rPr>
              <w:t>таблетки, по 1 мг; по 10 таблеток у блістері; по 3 або по 10 блістерів у картонній пачці; по 15 таблеток у блістері,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</w:t>
            </w:r>
            <w:r>
              <w:rPr>
                <w:b/>
              </w:rPr>
              <w:t>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343375-25/В-137 від 21.08.2025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Азагілін® Асіно, </w:t>
            </w:r>
            <w:r>
              <w:rPr>
                <w:b/>
              </w:rPr>
              <w:t>таблетки, по 1 мг; по 10 таблеток у блістері; по 3 або по 10 блістерів у картонній пачці; по 15 таблеток у блістері,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</w:t>
            </w:r>
            <w:r>
              <w:rPr>
                <w:b/>
              </w:rPr>
              <w:t>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345759-25/З-137, 345760-25/З-137, 345762-25/З-137 від 06.10.2025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Азацитидин Аккорд, </w:t>
            </w:r>
            <w:r>
              <w:rPr>
                <w:b/>
              </w:rPr>
              <w:t>порошок для приготування суспензії для ін'єкцій, 25 мг/мл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150 мг у флаконі; по 1 флакону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345759-25/З-137, 345760-25/З-137, 345762-25/З-137 від 06.10.2025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Азацитидин Аккорд, </w:t>
            </w:r>
            <w:r>
              <w:rPr>
                <w:b/>
              </w:rPr>
              <w:t>порошок для приготування суспензії для ін'єкцій, 25 мг/мл</w:t>
            </w:r>
            <w:r>
              <w:rPr>
                <w:b/>
              </w:rPr>
              <w:br/>
              <w:t xml:space="preserve">по 150 мг у флаконі; по 1 флакону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</w:t>
            </w:r>
            <w:r>
              <w:rPr>
                <w:szCs w:val="20"/>
                <w:lang w:val="ru-RU"/>
              </w:rPr>
              <w:t xml:space="preserve">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345759-25/З-137, 345760-25/З-137, 345762-25/З-137 від 06.10.2025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Азацитидин Аккорд, </w:t>
            </w:r>
            <w:r>
              <w:rPr>
                <w:b/>
              </w:rPr>
              <w:t>порошок для приготування суспензії для ін'єкцій, 25 мг/мл</w:t>
            </w:r>
            <w:r>
              <w:rPr>
                <w:b/>
              </w:rPr>
              <w:br/>
              <w:t xml:space="preserve">по 150 мг у флаконі; по 1 флакону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350717-25/З-144 від 25.12.2025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Алоксі®, </w:t>
            </w:r>
            <w:r>
              <w:rPr>
                <w:b/>
              </w:rPr>
              <w:t>розчин для ін`єкцій, 250 мкг/5 мл; по 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ХЕЛСІНН БІРЕКС ФАРМАСЬЮТІКАЛС ЛТД.,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350717-25/З-144 від 25.12.2025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Алоксі®, </w:t>
            </w:r>
            <w:r>
              <w:rPr>
                <w:b/>
              </w:rPr>
              <w:t>розчин для ін`єкцій, 250 мкг/5 мл; по 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ХЕЛСІНН БІРЕКС ФАРМАСЬЮТІКАЛС ЛТД.,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</w:t>
            </w:r>
            <w:r>
              <w:rPr>
                <w:szCs w:val="20"/>
                <w:lang w:val="ru-RU"/>
              </w:rPr>
              <w:t xml:space="preserve">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350717-25/З-144 від 25.12.2025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Алоксі®, </w:t>
            </w:r>
            <w:r>
              <w:rPr>
                <w:b/>
              </w:rPr>
              <w:t>розчин для ін`єкцій, 250 мкг/5 мл; по 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ХЕЛСІНН БІРЕКС ФАРМАСЬЮТІКАЛС ЛТД.,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354597-26/З-123 від 17.03.2026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Альбумін людини 200 г/л , </w:t>
            </w:r>
            <w:r>
              <w:rPr>
                <w:b/>
              </w:rPr>
              <w:t>розчин для інфузій, 200 г/л; по 50 мл або по 100 мл розчину у пляшці; по 1 пляшці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354597-26/З-123 від 17.03.2026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Альбумін людини 200 г/л , </w:t>
            </w:r>
            <w:r>
              <w:rPr>
                <w:b/>
              </w:rPr>
              <w:t>розчин для інфузій, 200 г/л; по 50 мл або по 100 мл розчину у пляшці; по 1 пляшці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354597-26/З-123 від 17.03.2026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Альбумін людини 200 г/л , </w:t>
            </w:r>
            <w:r>
              <w:rPr>
                <w:b/>
              </w:rPr>
              <w:t>розчин для інфузій, 200 г/л; по 50 мл або по 100 мл розчину у пляшці; по 1 пляшці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354599-26/З-123 від 17.03.2026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Альбумін людини 200 г/л , </w:t>
            </w:r>
            <w:r>
              <w:rPr>
                <w:b/>
              </w:rPr>
              <w:t>розчин для інфузій, 200 г/л; по 50 мл або по 100 мл розчину у пляшці; по 1 пляшці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354599-26/З-123 від 17.03.2026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Альбумін людини 200 г/л , </w:t>
            </w:r>
            <w:r>
              <w:rPr>
                <w:b/>
              </w:rPr>
              <w:t>розчин для інфузій, 200 г/л; по 50 мл або по 100 мл розчину у пляшці; по 1 пляшці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354599-26/З-123 від 17.03.2026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Альбумін людини 200 г/л , </w:t>
            </w:r>
            <w:r>
              <w:rPr>
                <w:b/>
              </w:rPr>
              <w:t>розчин для інфузій, 200 г/л; по 50 мл або по 100 мл розчину у пляшці; по 1 пляшці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352746-26/З-152 від 12.02.2026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АЛЬМІНДА, </w:t>
            </w:r>
            <w:r>
              <w:rPr>
                <w:b/>
              </w:rPr>
              <w:t>Таблетки, вкриті плівковою оболонкою, по 60 мг; по 14 таблеток у блістері; по 4 блістери у картонній коробці; таблетки, вкриті плівковою оболонкою, по 90 мг; по 14 таблеток у блістері; по 1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352746-26/З-152 від 12.02.2026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АЛЬМІНДА, </w:t>
            </w:r>
            <w:r>
              <w:rPr>
                <w:b/>
              </w:rPr>
              <w:t>Таблетки, вкриті плівковою оболонкою, по 60 мг; по 14 таблеток у блістері; по 4 блістери у картонній коробці; таблетки, вкриті плівковою оболонкою, по 90 мг; по 14 таблеток у блістері; по 1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АСТРАЗЕНЕКА АБ, Швеці</w:t>
            </w:r>
            <w:r>
              <w:rPr>
                <w:b/>
              </w:rPr>
              <w:t>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352746-26/З-152 від 12.02.2026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АЛЬМІНДА, </w:t>
            </w:r>
            <w:r>
              <w:rPr>
                <w:b/>
              </w:rPr>
              <w:t>Таблетки, вкриті плівковою оболонкою, по 60 мг; по 14 таблеток у блістері; по 4 блістери у картонній коробці; таблетки, вкриті плівковою оболонкою, по 90 мг; по 14 таблеток у блістері; по 1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АСТРАЗЕНЕКА АБ, Швеці</w:t>
            </w:r>
            <w:r>
              <w:rPr>
                <w:b/>
              </w:rPr>
              <w:t>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352746-26/З-152 від 12.02.2026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АЛЬМІНДА, </w:t>
            </w:r>
            <w:r>
              <w:rPr>
                <w:b/>
              </w:rPr>
              <w:t>Таблетки, вкриті плівковою оболонкою, по 60 мг; по 14 таблеток у блістері; по 4 блістери у картонній коробці; таблетки, вкриті плівковою оболонкою, по 90 мг; по 14 таблеток у блістері; по 1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АСТРАЗЕНЕКА АБ, Швеці</w:t>
            </w:r>
            <w:r>
              <w:rPr>
                <w:b/>
              </w:rPr>
              <w:t>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352746-26/З-152 від 12.02.2026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АЛЬМІНДА, </w:t>
            </w:r>
            <w:r>
              <w:rPr>
                <w:b/>
              </w:rPr>
              <w:t>Таблетки, вкриті плівковою оболонкою, по 60 мг; по 14 таблеток у блістері; по 4 блістери у картонній коробці; таблетки, вкриті плівковою оболонкою, по 90 мг; по 14 таблеток у блістері; по 1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АСТРАЗЕНЕКА АБ, Швеці</w:t>
            </w:r>
            <w:r>
              <w:rPr>
                <w:b/>
              </w:rPr>
              <w:t>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352746-26/З-152 від 12.02.2026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АЛЬМІНДА, </w:t>
            </w:r>
            <w:r>
              <w:rPr>
                <w:b/>
              </w:rPr>
              <w:t>Таблетки, вкриті плівковою оболонкою, по 60 мг; по 14 таблеток у блістері; по 4 блістери у картонній коробці; таблетки, вкриті плівковою оболонкою, по 90 мг; по 14 таблеток у блістері; по 1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АСТРАЗЕНЕКА АБ, Швеці</w:t>
            </w:r>
            <w:r>
              <w:rPr>
                <w:b/>
              </w:rPr>
              <w:t>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353812-26/З-120 від 02.03.2026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Амброксол, </w:t>
            </w:r>
            <w:r>
              <w:rPr>
                <w:b/>
              </w:rPr>
              <w:t>таблетки по 30 мг</w:t>
            </w:r>
            <w:r>
              <w:rPr>
                <w:b/>
              </w:rPr>
              <w:br/>
              <w:t>по 10 таблеток у блістері; по 2 блістери в картонній упаковці;</w:t>
            </w:r>
            <w:r>
              <w:rPr>
                <w:b/>
              </w:rPr>
              <w:br/>
            </w:r>
            <w:r>
              <w:rPr>
                <w:b/>
              </w:rPr>
              <w:t>in bulk № 12600 (10х1260): по 10 таблеток у блістері; по 1260 блістерів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353812-26/З-120 від 02.03.2026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Амброксол, </w:t>
            </w:r>
            <w:r>
              <w:rPr>
                <w:b/>
              </w:rPr>
              <w:t>таблетки по 30 мг</w:t>
            </w:r>
            <w:r>
              <w:rPr>
                <w:b/>
              </w:rPr>
              <w:br/>
              <w:t>по 10 таблеток у блістері; по 2 блістери в картонній упаковці;</w:t>
            </w:r>
            <w:r>
              <w:rPr>
                <w:b/>
              </w:rPr>
              <w:br/>
              <w:t>in bulk № 12600 (10х1260): по 10 таблеток у блістері; по 1260 блістерів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353812-26/З-120 від 02.03.2026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Амброксол, </w:t>
            </w:r>
            <w:r>
              <w:rPr>
                <w:b/>
              </w:rPr>
              <w:t>таблетки по 30 мг</w:t>
            </w:r>
            <w:r>
              <w:rPr>
                <w:b/>
              </w:rPr>
              <w:br/>
              <w:t>по 10 таблеток у блістері; по 2 блістери в картонній упаковці;</w:t>
            </w:r>
            <w:r>
              <w:rPr>
                <w:b/>
              </w:rPr>
              <w:br/>
            </w:r>
            <w:r>
              <w:rPr>
                <w:b/>
              </w:rPr>
              <w:t>in bulk № 12600 (10х1260): по 10 таблеток у блістері; по 1260 блістерів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353812-26/З-120 від 02.03.2026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Амброксол, </w:t>
            </w:r>
            <w:r>
              <w:rPr>
                <w:b/>
              </w:rPr>
              <w:t>таблетки по 30 мг</w:t>
            </w:r>
            <w:r>
              <w:rPr>
                <w:b/>
              </w:rPr>
              <w:br/>
              <w:t>по 10 таблеток у блістері; по 2 блістери в картонній упаковці;</w:t>
            </w:r>
            <w:r>
              <w:rPr>
                <w:b/>
              </w:rPr>
              <w:br/>
              <w:t>in bulk № 12600 (10х1260): по 10 таблеток у блістері; по 1260 блістерів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</w:t>
            </w:r>
            <w:r>
              <w:rPr>
                <w:b/>
              </w:rPr>
              <w:t>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353812-26/З-120 від 02.03.2026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Амброксол, </w:t>
            </w:r>
            <w:r>
              <w:rPr>
                <w:b/>
              </w:rPr>
              <w:t>таблетки по 30 мг</w:t>
            </w:r>
            <w:r>
              <w:rPr>
                <w:b/>
              </w:rPr>
              <w:br/>
              <w:t>по 10 таблеток у блістері; по 2 блістери в картонній упаковці;</w:t>
            </w:r>
            <w:r>
              <w:rPr>
                <w:b/>
              </w:rPr>
              <w:br/>
            </w:r>
            <w:r>
              <w:rPr>
                <w:b/>
              </w:rPr>
              <w:t>in bulk № 12600 (10х1260): по 10 таблеток у блістері; по 1260 блістерів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353812-26/З-120 від 02.03.2026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Амброксол, </w:t>
            </w:r>
            <w:r>
              <w:rPr>
                <w:b/>
              </w:rPr>
              <w:t>таблетки по 30 мг</w:t>
            </w:r>
            <w:r>
              <w:rPr>
                <w:b/>
              </w:rPr>
              <w:br/>
              <w:t>по 10 таблеток у блістері; по 2 блістери в картонній упаковці;</w:t>
            </w:r>
            <w:r>
              <w:rPr>
                <w:b/>
              </w:rPr>
              <w:br/>
              <w:t>in bulk № 12600 (10х1260): по 10 таблеток у блістері; по 1260 блістерів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353183-26/В-138 від 18.02.2026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Амброксол-Тева, </w:t>
            </w:r>
            <w:r>
              <w:rPr>
                <w:b/>
              </w:rPr>
              <w:t>розчин оральний, 7,5 мг/мл; по 40 мл або 100 мл у флаконі; по 1 флакону з пробкою-крапельницею, дозуючою скляночкою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353183-26/В-138 від 18.02.2026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Амброксол-Тева, </w:t>
            </w:r>
            <w:r>
              <w:rPr>
                <w:b/>
              </w:rPr>
              <w:t>розчин оральний, 7,5 мг/мл; по 40 мл або 100 мл у флаконі; по 1 флакону з пробкою-крапельницею, дозуючою скляночкою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353183-26/В-138 від 18.02.2026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Амброксол-Тева, </w:t>
            </w:r>
            <w:r>
              <w:rPr>
                <w:b/>
              </w:rPr>
              <w:t>розчин оральний, 7,5 мг/мл; по 40 мл або 100 мл у флаконі; по 1 флакону з пробкою-крапельницею, дозуючою скляночкою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</w:t>
            </w:r>
            <w:r>
              <w:rPr>
                <w:b/>
              </w:rPr>
              <w:t xml:space="preserve">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340843-25/З-97 від 09.07.2025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Амоксицилін, </w:t>
            </w:r>
            <w:r>
              <w:rPr>
                <w:b/>
              </w:rPr>
              <w:t>капсули по 500 мг, по 10 капсул у блістері,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340843-25/З-97 від 09.07.2025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Амоксицилін, </w:t>
            </w:r>
            <w:r>
              <w:rPr>
                <w:b/>
              </w:rPr>
              <w:t>капсули по 500 мг, по 10 капсул у блістері,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340843-25/З-97 від 09.07.2025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Амоксицилін, </w:t>
            </w:r>
            <w:r>
              <w:rPr>
                <w:b/>
              </w:rPr>
              <w:t>капсули по 500 мг, по 10 капсул у блістері,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352467-26/З-148 від 09.02.2026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Амприл® HD, </w:t>
            </w:r>
            <w:r>
              <w:rPr>
                <w:b/>
              </w:rPr>
              <w:t xml:space="preserve">таблетки </w:t>
            </w:r>
            <w:r>
              <w:rPr>
                <w:b/>
              </w:rPr>
              <w:t>по 5 мг/25 мг; по 10 таблеток у блістері; по 3 або по 6, або по 9 блістерів у картонній коробці; по 7 таблеток у блістері; по 2 або по 4, або по 8, або по 12, або по 14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352467-26/З-148 від 09.02.2026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Амприл® HD, </w:t>
            </w:r>
            <w:r>
              <w:rPr>
                <w:b/>
              </w:rPr>
              <w:t xml:space="preserve">таблетки </w:t>
            </w:r>
            <w:r>
              <w:rPr>
                <w:b/>
              </w:rPr>
              <w:t>по 5 мг/25 мг; по 10 таблеток у блістері; по 3 або по 6, або по 9 блістерів у картонній коробці; по 7 таблеток у блістері; по 2 або по 4, або по 8, або по 12, або по 14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352467-26/З-148 від 09.02.2026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Амприл® HD, </w:t>
            </w:r>
            <w:r>
              <w:rPr>
                <w:b/>
              </w:rPr>
              <w:t xml:space="preserve">таблетки </w:t>
            </w:r>
            <w:r>
              <w:rPr>
                <w:b/>
              </w:rPr>
              <w:t>по 5 мг/25 мг; по 10 таблеток у блістері; по 3 або по 6, або по 9 блістерів у картонній коробці; по 7 таблеток у блістері; по 2 або по 4, або по 8, або по 12, або по 14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352468-26/З-148 від 09.02.2026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Амприл® HL, </w:t>
            </w:r>
            <w:r>
              <w:rPr>
                <w:b/>
              </w:rPr>
              <w:t>таблетки по 2,5 мг/12,5 мг; по 10 таблеток у блістері; по 3 або по 6, або по 9 блістерів у картонній коробці; по 7 таблеток у блістері; по 2 або по 4, або по 8, або по 12, або по 14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352468-26/З-148 від 09.02.2026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Амприл® HL, </w:t>
            </w:r>
            <w:r>
              <w:rPr>
                <w:b/>
              </w:rPr>
              <w:t>таблетки по 2,5 мг/12,5 мг; по 10 таблеток у блістері; по 3 або по 6, або по 9 блістерів у картонній коробці; по 7 таблеток у блістері; по 2 або по 4, або по 8, або по 12, або по 14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352468-26/З-148 від 09.02.2026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Амприл® HL, </w:t>
            </w:r>
            <w:r>
              <w:rPr>
                <w:b/>
              </w:rPr>
              <w:t>таблетки по 2,5 мг/12,5 мг; по 10 таблеток у блістері; по 3 або по 6, або по 9 блістерів у картонній коробці; по 7 таблеток у блістері; по 2 або по 4, або по 8, або по 12, або по 14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352268-26/З-117 від 03.02.2026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Анагрелід Зентіва, </w:t>
            </w:r>
            <w:r>
              <w:rPr>
                <w:b/>
              </w:rPr>
              <w:t>капсули тверді по 0,5 мг; по 100 капсул у пляшці; по 1 пляшці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352268-26/З-117 від 03.02.2026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Анагрелід Зентіва, </w:t>
            </w:r>
            <w:r>
              <w:rPr>
                <w:b/>
              </w:rPr>
              <w:t>капсули тверді по 0,5 мг; по 100 капсул у пляшці; по 1 пляшці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352268-26/З-117 від 03.02.2026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Анагрелід Зентіва, </w:t>
            </w:r>
            <w:r>
              <w:rPr>
                <w:b/>
              </w:rPr>
              <w:t>капсули тверді по 0,5 мг; по 100 капсул у пляшці; по 1 пляшці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347844-25/З-120, 350470-25/З-45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АПІРОЛ, </w:t>
            </w:r>
            <w:r>
              <w:rPr>
                <w:b/>
              </w:rPr>
              <w:t>розчин для інфузій, 400 мг/100 мл, по 100 мл (400 мг) у флаконі,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347844-25/З-120, 350470-25/З-45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АПІРОЛ, </w:t>
            </w:r>
            <w:r>
              <w:rPr>
                <w:b/>
              </w:rPr>
              <w:t>розчин для інфузій, 400 мг/100 мл, по 100 мл (400 мг) у флаконі,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347844-25/З-120, 350470-25/З-45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АПІРОЛ, </w:t>
            </w:r>
            <w:r>
              <w:rPr>
                <w:b/>
              </w:rPr>
              <w:t>розчин для інфузій, 400 мг/100 мл, по 100 мл (400 мг) у флаконі,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345858-25/З-146, 348055-25/З-146 від 07.10.2025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Апоніл, </w:t>
            </w:r>
            <w:r>
              <w:rPr>
                <w:b/>
              </w:rPr>
              <w:t>таблетки по 100 мг по 10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345858-25/З-146, 348055-25/З-146 від 07.10.2025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Апоніл, </w:t>
            </w:r>
            <w:r>
              <w:rPr>
                <w:b/>
              </w:rPr>
              <w:t>таблетки по 100 мг по 10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</w:t>
            </w:r>
            <w:r>
              <w:rPr>
                <w:szCs w:val="20"/>
                <w:lang w:val="ru-RU"/>
              </w:rPr>
              <w:t xml:space="preserve">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345858-25/З-146, 348055-25/З-146 від 07.10.2025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Апоніл, </w:t>
            </w:r>
            <w:r>
              <w:rPr>
                <w:b/>
              </w:rPr>
              <w:t>таблетки по 100 мг по 10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353023-26/З-149 від 17.02.2026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Аримідекс, </w:t>
            </w:r>
            <w:r>
              <w:rPr>
                <w:b/>
              </w:rPr>
              <w:t>таблетки, вкриті плівковою оболонкою, по 1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353023-26/З-149 від 17.02.2026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Аримідекс, </w:t>
            </w:r>
            <w:r>
              <w:rPr>
                <w:b/>
              </w:rPr>
              <w:t>таблетки, вкриті плівковою оболонкою, по 1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353023-26/З-149 від 17.02.2026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Аримідекс, </w:t>
            </w:r>
            <w:r>
              <w:rPr>
                <w:b/>
              </w:rPr>
              <w:t>таблетки, вкриті плівковою оболонкою, по 1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352806-26/З-128, 352807-26/З-128,</w:t>
            </w:r>
            <w:r>
              <w:rPr>
                <w:b/>
              </w:rPr>
              <w:t xml:space="preserve"> 352808-26/З-128 від 16.02.2026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Аспірин Кардіо®, </w:t>
            </w:r>
            <w:r>
              <w:rPr>
                <w:b/>
              </w:rPr>
              <w:t>таблетки, вкриті кишковорозчинною оболонкою, по 100 мг; по 14 таблеток у блістері; по 2, по 4 або по 7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352806-26/З-128, 352807-26/З-128, 352808-26/З-128 від 16.02.2026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Аспірин Кардіо®, </w:t>
            </w:r>
            <w:r>
              <w:rPr>
                <w:b/>
              </w:rPr>
              <w:t>таблетки, вкриті кишковорозчинною оболонкою, по 100 мг; по 14 таблеток у блістері; по 2, по 4 або по 7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352806-26/З-128, 352807-26/З-128, 3</w:t>
            </w:r>
            <w:r>
              <w:rPr>
                <w:b/>
              </w:rPr>
              <w:t>52808-26/З-128 від 16.02.2026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Аспірин Кардіо®, </w:t>
            </w:r>
            <w:r>
              <w:rPr>
                <w:b/>
              </w:rPr>
              <w:t>таблетки, вкриті кишковорозчинною оболонкою, по 100 мг; по 14 таблеток у блістері; по 2, по 4 або по 7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348154-25/В-28 від 17.11.2025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АЦЕТИЛЦИСТЕЇН, </w:t>
            </w:r>
            <w:r>
              <w:rPr>
                <w:b/>
              </w:rPr>
              <w:t xml:space="preserve">порошок для орального розчину, 600 мг по 3 г порошку у саше, по 20 саше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>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348154-25/В-28 від 17.11.2025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АЦЕТИЛЦИСТЕЇН, </w:t>
            </w:r>
            <w:r>
              <w:rPr>
                <w:b/>
              </w:rPr>
              <w:t xml:space="preserve">порошок для орального розчину, 600 мг по 3 г порошку у саше, по 20 саше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</w:t>
            </w:r>
            <w:r>
              <w:rPr>
                <w:szCs w:val="20"/>
                <w:lang w:val="ru-RU"/>
              </w:rPr>
              <w:t xml:space="preserve">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348154-25/В-28 від 17.11.2025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АЦЕТИЛЦИСТЕЇН, </w:t>
            </w:r>
            <w:r>
              <w:rPr>
                <w:b/>
              </w:rPr>
              <w:t xml:space="preserve">порошок для орального розчину, 600 мг по 3 г порошку у саше, по 20 саше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Реєстраційне по</w:t>
            </w:r>
            <w:r>
              <w:rPr>
                <w:b/>
              </w:rPr>
              <w:t>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350752-25/З-97, 350753-25/З-97, 350754-25/З-97, 350811-25/З-145, 350812</w:t>
            </w:r>
            <w:r>
              <w:rPr>
                <w:b/>
              </w:rPr>
              <w:t>-25/З-145, 350814-25/З-145, 350816-25/З-145, 350817-25/З-145 від 25.12.2025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Баланс 1,5% глюкози 1,75 ммоль/л кальцію, </w:t>
            </w:r>
            <w:r>
              <w:rPr>
                <w:b/>
              </w:rPr>
              <w:t>розчин для перитонеального діалізу;</w:t>
            </w:r>
            <w:r>
              <w:rPr>
                <w:b/>
              </w:rPr>
              <w:br/>
            </w:r>
            <w:r>
              <w:rPr>
                <w:b/>
              </w:rPr>
              <w:t>по 2000 мл або 2500 мл у системі двокамерного мішка стей•сейф; по 4 мішки у картонній коробці зі стикером;</w:t>
            </w:r>
            <w:r>
              <w:rPr>
                <w:b/>
              </w:rPr>
              <w:br/>
              <w:t>по 3000 мл у системі двокамерного мішка сліп•сейф; по 4 мішки у картонній коробці зі стикером;</w:t>
            </w:r>
            <w:r>
              <w:rPr>
                <w:b/>
              </w:rPr>
              <w:br/>
              <w:t xml:space="preserve">по 5000 мл у системі двокамерного мішка сліп•сейф; по </w:t>
            </w:r>
            <w:r>
              <w:rPr>
                <w:b/>
              </w:rPr>
              <w:t>2 мішки у картонній коробці зі стикером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Фрезеніус Медикал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350752-25/З-97, 350753-25/З-97, 350754-25/З-97, 350811-25/З-145, 350812-25/З-145, 350814-25/</w:t>
            </w:r>
            <w:r>
              <w:rPr>
                <w:b/>
              </w:rPr>
              <w:t>З-145, 350816-25/З-145, 350817-25/З-145 від 25.12.2025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Баланс 1,5% глюкози 1,75 ммоль/л кальцію, </w:t>
            </w:r>
            <w:r>
              <w:rPr>
                <w:b/>
              </w:rPr>
              <w:t>розчин для перитонеального діалізу;</w:t>
            </w:r>
            <w:r>
              <w:rPr>
                <w:b/>
              </w:rPr>
              <w:br/>
            </w:r>
            <w:r>
              <w:rPr>
                <w:b/>
              </w:rPr>
              <w:t>по 2000 мл або 2500 мл у системі двокамерного мішка стей•сейф; по 4 мішки у картонній коробці зі стикером;</w:t>
            </w:r>
            <w:r>
              <w:rPr>
                <w:b/>
              </w:rPr>
              <w:br/>
              <w:t>по 3000 мл у системі двокамерного мішка сліп•сейф; по 4 мішки у картонній коробці зі стикером;</w:t>
            </w:r>
            <w:r>
              <w:rPr>
                <w:b/>
              </w:rPr>
              <w:br/>
              <w:t xml:space="preserve">по 5000 мл у системі двокамерного мішка сліп•сейф; по </w:t>
            </w:r>
            <w:r>
              <w:rPr>
                <w:b/>
              </w:rPr>
              <w:t>2 мішки у картонній коробці зі стикером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Фрезеніус Медикал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350752-25/З-97, 350753-25/З-97, 350754-25/З-97, 350811-25/З-145, 350812-2</w:t>
            </w:r>
            <w:r>
              <w:rPr>
                <w:b/>
              </w:rPr>
              <w:t>5/З-145, 350814-25/З-145, 350816-25/З-145, 350817-25/З-145 від 25.12.2025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Баланс 1,5% глюкози 1,75 ммоль/л кальцію, </w:t>
            </w:r>
            <w:r>
              <w:rPr>
                <w:b/>
              </w:rPr>
              <w:t>розчин для перитонеального діалізу;</w:t>
            </w:r>
            <w:r>
              <w:rPr>
                <w:b/>
              </w:rPr>
              <w:br/>
            </w:r>
            <w:r>
              <w:rPr>
                <w:b/>
              </w:rPr>
              <w:t>по 2000 мл або 2500 мл у системі двокамерного мішка стей•сейф; по 4 мішки у картонній коробці зі стикером;</w:t>
            </w:r>
            <w:r>
              <w:rPr>
                <w:b/>
              </w:rPr>
              <w:br/>
              <w:t>по 3000 мл у системі двокамерного мішка сліп•сейф; по 4 мішки у картонній коробці зі стикером;</w:t>
            </w:r>
            <w:r>
              <w:rPr>
                <w:b/>
              </w:rPr>
              <w:br/>
              <w:t xml:space="preserve">по 5000 мл у системі двокамерного мішка сліп•сейф; по </w:t>
            </w:r>
            <w:r>
              <w:rPr>
                <w:b/>
              </w:rPr>
              <w:t>2 мішки у картонній коробці зі стикером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Фрезеніус Медикал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349150-25/В-144 від 01.12.2025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Берези бруньки, </w:t>
            </w:r>
            <w:r>
              <w:rPr>
                <w:b/>
              </w:rPr>
              <w:t>бруньки по 10 г у пакетах полімерних; по 10 г або 20 г, або 50 г у пачках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349150-25/В-144 від 01.12.2025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Берези бруньки, </w:t>
            </w:r>
            <w:r>
              <w:rPr>
                <w:b/>
              </w:rPr>
              <w:t>бруньки по 10 г у пакетах полімерних; по 10 г або 20 г, або 50 г у пачках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349150-25/В-144 від 01.12.2025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Берези бруньки, </w:t>
            </w:r>
            <w:r>
              <w:rPr>
                <w:b/>
              </w:rPr>
              <w:t>бруньки по 10 г у пакетах полімерних; по 10 г або 20 г, або 50 г у пачках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347841-25/В-97, 347842-25/В-97 ві</w:t>
            </w:r>
            <w:r>
              <w:rPr>
                <w:b/>
              </w:rPr>
              <w:t>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Бероз, </w:t>
            </w:r>
            <w:r>
              <w:rPr>
                <w:b/>
              </w:rPr>
              <w:t>настойка для перорального застосування, по 100 мл у банках; по 500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"Українська фармацевтична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347841-25/В-97, 347842-25/В-97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Бероз, </w:t>
            </w:r>
            <w:r>
              <w:rPr>
                <w:b/>
              </w:rPr>
              <w:t>настойка для перорального застосування, по 100 мл у банках; по 500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"Українська фармацевтична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347841-25/В-97, 347842-25/В-97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Бероз, </w:t>
            </w:r>
            <w:r>
              <w:rPr>
                <w:b/>
              </w:rPr>
              <w:t>настойка для перорального застосування, по 100 мл у банках; по 500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"Українська фармацевтична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354116-26/З-128 від 09.03.2026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Бетоптик® S, </w:t>
            </w:r>
            <w:r>
              <w:rPr>
                <w:b/>
              </w:rPr>
              <w:t>краплі очні 0,25%; по 5 мл у флаконах-крапельницях; по 1 флакону-крапельниці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354116-26/З-128 від 09.03.2026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Бетоптик® S, </w:t>
            </w:r>
            <w:r>
              <w:rPr>
                <w:b/>
              </w:rPr>
              <w:t>краплі очні 0,25%; по 5 мл у флаконах-крапельницях; по 1 флакону-крапельниці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354116-26/З-128 від 09.03.2026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Бетоптик® S, </w:t>
            </w:r>
            <w:r>
              <w:rPr>
                <w:b/>
              </w:rPr>
              <w:t>краплі очні 0,25%; по 5 мл у флаконах-крапельницях; по 1 флакону-крапельниці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</w:t>
            </w:r>
            <w:r>
              <w:rPr>
                <w:b/>
              </w:rPr>
              <w:t>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305751-23/З-96, 305755-23/З-96, 3</w:t>
            </w:r>
            <w:r>
              <w:rPr>
                <w:b/>
              </w:rPr>
              <w:t>05761-23/З-96, 305762-23/З-96, 305764-23/З-96, 305765-23/З-96 від 27.11.2023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БРЕНАМ 500, </w:t>
            </w:r>
            <w:r>
              <w:rPr>
                <w:b/>
              </w:rPr>
              <w:t>порошок для розчину для ін'єкцій по 500 мг,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Брукс Стерісайєнс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305751-23/З-96, 305755-23/З-96, 305761-23/З-96, 305762-23/З-96, 305764-23/З-96, 305765-23/З-96 від 27.11.2023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БРЕНАМ 500, </w:t>
            </w:r>
            <w:r>
              <w:rPr>
                <w:b/>
              </w:rPr>
              <w:t>порошок для розчину для ін'єкцій по 500 мг,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Брукс Стерісайєнс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305751-23/З-96, 305755-23/З-96, 305</w:t>
            </w:r>
            <w:r>
              <w:rPr>
                <w:b/>
              </w:rPr>
              <w:t>761-23/З-96, 305762-23/З-96, 305764-23/З-96, 305765-23/З-96 від 27.11.2023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БРЕНАМ 500, </w:t>
            </w:r>
            <w:r>
              <w:rPr>
                <w:b/>
              </w:rPr>
              <w:t>порошок для розчину для ін'єкцій по 500 мг,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Брукс Стерісайєнс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352975-26/З-144 від 17.02.2026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Брилінта, </w:t>
            </w:r>
            <w:r>
              <w:rPr>
                <w:b/>
              </w:rPr>
              <w:t>таблетки, вкриті плівковою оболонкою, по 60 мг по 14 таблеток у блістері; по 4 блістери у картонній коробці або по 90 мг по 14 таблеток у блістері; по 1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352975-26/З-144 від 17.02.2026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Брилінта, </w:t>
            </w:r>
            <w:r>
              <w:rPr>
                <w:b/>
              </w:rPr>
              <w:t>таблетки, вкриті плівковою оболонкою, по 60 мг по 14 таблеток у блістері; по 4 блістери у картонній коробці або по 90 мг по 14 таблеток у блістері; по 1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</w:t>
            </w:r>
            <w:r>
              <w:rPr>
                <w:b/>
              </w:rPr>
              <w:t xml:space="preserve">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352975-26/З-144 від 17.02.2026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Брилінта, </w:t>
            </w:r>
            <w:r>
              <w:rPr>
                <w:b/>
              </w:rPr>
              <w:t>таблетки, вкриті плівковою оболонкою, по 60 мг по 14 таблеток у блістері; по 4 блістери у картонній коробці або по 90 мг по 14 таблеток у блістері; по 1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</w:t>
            </w:r>
            <w:r>
              <w:rPr>
                <w:b/>
              </w:rPr>
              <w:t xml:space="preserve">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352975-26/З-144 від 17.02.2026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Брилінта, </w:t>
            </w:r>
            <w:r>
              <w:rPr>
                <w:b/>
              </w:rPr>
              <w:t>таблетки, вкриті плівковою оболонкою, по 60 мг по 14 таблеток у блістері; по 4 блістери у картонній коробці або по 90 мг по 14 таблеток у блістері; по 1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</w:t>
            </w:r>
            <w:r>
              <w:rPr>
                <w:b/>
              </w:rPr>
              <w:t xml:space="preserve">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352975-26/З-144 від 17.02.2026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Брилінта, </w:t>
            </w:r>
            <w:r>
              <w:rPr>
                <w:b/>
              </w:rPr>
              <w:t>таблетки, вкриті плівковою оболонкою, по 60 мг по 14 таблеток у блістері; по 4 блістери у картонній коробці або по 90 мг по 14 таблеток у блістері; по 1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</w:t>
            </w:r>
            <w:r>
              <w:rPr>
                <w:b/>
              </w:rPr>
              <w:t xml:space="preserve">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352975-26/З-144 від 17.02.2026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Брилінта, </w:t>
            </w:r>
            <w:r>
              <w:rPr>
                <w:b/>
              </w:rPr>
              <w:t>таблетки, вкриті плівковою оболонкою, по 60 мг по 14 таблеток у блістері; по 4 блістери у картонній коробці або по 90 мг по 14 таблеток у блістері; по 1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</w:t>
            </w:r>
            <w:r>
              <w:rPr>
                <w:b/>
              </w:rPr>
              <w:t xml:space="preserve">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352956-26/З-149 від 17.02.2026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БУДЕСОНІД АСТРАЗЕНЕКА, </w:t>
            </w:r>
            <w:r>
              <w:rPr>
                <w:b/>
              </w:rPr>
              <w:t>суспензія для розпилення, 0,25 мг/мл; 0,5 мг/мл; по 2 мл в контейнері з пластику; по 5 контейнерів, з’єднаних між собою, у конверті з алюмінієвої фольги; по 4 конверти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</w:t>
            </w:r>
            <w:r>
              <w:rPr>
                <w:b/>
              </w:rPr>
              <w:t xml:space="preserve">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352956-26/З-149 від 17.02.2026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БУДЕСОНІД АСТРАЗЕНЕКА, </w:t>
            </w:r>
            <w:r>
              <w:rPr>
                <w:b/>
              </w:rPr>
              <w:t>суспензія для розпилення, 0,25 мг/мл; 0,5 мг/мл; по 2 мл в контейнері з пластику; по 5 контейнерів, з’єднаних між собою, у конверті з алюмінієвої фольги; по 4 конверти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</w:t>
            </w:r>
            <w:r>
              <w:rPr>
                <w:b/>
              </w:rPr>
              <w:t xml:space="preserve">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352956-26/З-149 від 17.02.2026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БУДЕСОНІД АСТРАЗЕНЕКА, </w:t>
            </w:r>
            <w:r>
              <w:rPr>
                <w:b/>
              </w:rPr>
              <w:t>суспензія для розпилення, 0,25 мг/мл; 0,5 мг/мл; по 2 мл в контейнері з пластику; по 5 контейнерів, з’єднаних між собою, у конверті з алюмінієвої фольги; по 4 конверти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</w:t>
            </w:r>
            <w:r>
              <w:rPr>
                <w:b/>
              </w:rPr>
              <w:t xml:space="preserve">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352956-26/З-149 від 17.02.2026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БУДЕСОНІД АСТРАЗЕНЕКА, </w:t>
            </w:r>
            <w:r>
              <w:rPr>
                <w:b/>
              </w:rPr>
              <w:t>суспензія для розпилення, 0,25 мг/мл; 0,5 мг/мл; по 2 мл в контейнері з пластику; по 5 контейнерів, з’єднаних між собою, у конверті з алюмінієвої фольги; по 4 конверти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</w:t>
            </w:r>
            <w:r>
              <w:rPr>
                <w:b/>
              </w:rPr>
              <w:t xml:space="preserve">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352956-26/З-149 від 17.02.2026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БУДЕСОНІД АСТРАЗЕНЕКА, </w:t>
            </w:r>
            <w:r>
              <w:rPr>
                <w:b/>
              </w:rPr>
              <w:t>суспензія для розпилення, 0,25 мг/мл; 0,5 мг/мл; по 2 мл в контейнері з пластику; по 5 контейнерів, з’єднаних між собою, у конверті з алюмінієвої фольги; по 4 конверти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</w:t>
            </w:r>
            <w:r>
              <w:rPr>
                <w:b/>
              </w:rPr>
              <w:t xml:space="preserve">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352956-26/З-149 від 17.02.2026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БУДЕСОНІД АСТРАЗЕНЕКА, </w:t>
            </w:r>
            <w:r>
              <w:rPr>
                <w:b/>
              </w:rPr>
              <w:t>суспензія для розпилення, 0,25 мг/мл; 0,5 мг/мл; по 2 мл в контейнері з пластику; по 5 контейнерів, з’єднаних між собою, у конверті з алюмінієвої фольги; по 4 конверти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</w:t>
            </w:r>
            <w:r>
              <w:rPr>
                <w:b/>
              </w:rPr>
              <w:t xml:space="preserve">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343118-25/З-138 від 18.08.2025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Бупірол, </w:t>
            </w:r>
            <w:r>
              <w:rPr>
                <w:b/>
              </w:rPr>
              <w:t>розчин для інфузій, 4 мг/мл, по 100 мл у контейнері в захисному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343118-25/З-138 від 18.08.2025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Бупірол, </w:t>
            </w:r>
            <w:r>
              <w:rPr>
                <w:b/>
              </w:rPr>
              <w:t>розчин для інфузій, 4 мг/мл, по 100 мл у контейнері в захисному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343118-25/З-138 від 18.08.2025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Бупірол, </w:t>
            </w:r>
            <w:r>
              <w:rPr>
                <w:b/>
              </w:rPr>
              <w:t>розчин для інфузій, 4 мг/мл, по 100 мл у контейнері в захисному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355382-26/В-28 від 26.03.2026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Вальпроат натрію, </w:t>
            </w:r>
            <w:r>
              <w:rPr>
                <w:b/>
              </w:rPr>
              <w:t>кристалічний, гігроскопічний порошок (субстанція) у подвійних пакетах із поліетилену високої густини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355382-26/В-28 від 26.03.2026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Вальпроат натрію, </w:t>
            </w:r>
            <w:r>
              <w:rPr>
                <w:b/>
              </w:rPr>
              <w:t>кристалічний, гігроскопічний порошок (субстанція) у подвійних пакетах із поліетилену високої густини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355382-26/В-28 від 26.03.2026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Вальпроат натрію, </w:t>
            </w:r>
            <w:r>
              <w:rPr>
                <w:b/>
              </w:rPr>
              <w:t>кристалічний, гігроскопічний порошок (субстанція) у подвійних пакетах із поліетилену високої густини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328146-24/З-124, 329102-24/З-124, 329103-24/З-124, 330831-25/З-124, 331391-25/З-124, 340118-25/З-124 від 13.12.2024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Вегові® ФлексТач®, </w:t>
            </w:r>
            <w:r>
              <w:rPr>
                <w:b/>
              </w:rPr>
              <w:t>розчин для ін'єкцій по 0,25 мг; по 1,5 мл розчину у попередньо наповненій шприц-ручці;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0,5 мг; по 1,5 мл розчину у попередньо наповненій шпр</w:t>
            </w:r>
            <w:r>
              <w:rPr>
                <w:b/>
              </w:rPr>
              <w:t>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1 мг; по 3 мл розчину у попередньо наповненій шприц-ручці; 1 попередньо наповнена шприц-ручка та 4 одноразові голки НовоФайн® Плюс</w:t>
            </w:r>
            <w:r>
              <w:rPr>
                <w:b/>
              </w:rPr>
              <w:t xml:space="preserve"> в картонній коробці;</w:t>
            </w:r>
            <w:r>
              <w:rPr>
                <w:b/>
              </w:rPr>
              <w:br/>
              <w:t>розчин для ін'єкцій по 1,7 мг; по 3 мл розчину у попередньо наповненій шприц-ручці;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2,4 мг; по 3 мл розчину у попередн</w:t>
            </w:r>
            <w:r>
              <w:rPr>
                <w:b/>
              </w:rPr>
              <w:t>ьо наповненій шприц-ручці; 1 або 3 попередньо наповнені шприц-ручки та 4 або 12 одноразових голок НовоФайн® Плюс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328146-24/З-124, 329102-24/З-124, 329103-24/З-124, 330831-25/З-124, 331391-25/З-124, 340118-25/З-124 від 13.12.2024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Вегові® ФлексТач®, </w:t>
            </w:r>
            <w:r>
              <w:rPr>
                <w:b/>
              </w:rPr>
              <w:t>розчин для ін'єкцій по 0,25 мг; по 1,5 мл розчину у попередньо наповненій шприц-ручці;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0,5 мг; по 1,5 мл розчину у попередньо наповненій шпр</w:t>
            </w:r>
            <w:r>
              <w:rPr>
                <w:b/>
              </w:rPr>
              <w:t>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1 мг; по 3 мл розчину у попередньо наповненій шприц-ручці; 1 попередньо наповнена шприц-ручка та 4 одноразові голки НовоФайн® Плюс</w:t>
            </w:r>
            <w:r>
              <w:rPr>
                <w:b/>
              </w:rPr>
              <w:t xml:space="preserve"> в картонній коробці;</w:t>
            </w:r>
            <w:r>
              <w:rPr>
                <w:b/>
              </w:rPr>
              <w:br/>
              <w:t>розчин для ін'єкцій по 1,7 мг; по 3 мл розчину у попередньо наповненій шприц-ручці;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2,4 мг; по 3 мл розчину у попередн</w:t>
            </w:r>
            <w:r>
              <w:rPr>
                <w:b/>
              </w:rPr>
              <w:t>ьо наповненій шприц-ручці; 1 або 3 попередньо наповнені шприц-ручки та 4 або 12 одноразових голок НовоФайн® Плюс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328146-24/З-124, 329102-24/З-124, 329103-24/З-124, 330831-25/З-124, 331391-25/З-124, 340118-25/З-124 від 13.12.2024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Вегові® ФлексТач®, </w:t>
            </w:r>
            <w:r>
              <w:rPr>
                <w:b/>
              </w:rPr>
              <w:t>розчин для ін'єкцій по 0,25 мг; по 1,5 мл розчину у попередньо наповненій шприц-ручці;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0,5 мг; по 1,5 мл розчину у попередньо наповненій шпр</w:t>
            </w:r>
            <w:r>
              <w:rPr>
                <w:b/>
              </w:rPr>
              <w:t>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1 мг; по 3 мл розчину у попередньо наповненій шприц-ручці; 1 попередньо наповнена шприц-ручка та 4 одноразові голки НовоФайн® Плюс</w:t>
            </w:r>
            <w:r>
              <w:rPr>
                <w:b/>
              </w:rPr>
              <w:t xml:space="preserve"> в картонній коробці;</w:t>
            </w:r>
            <w:r>
              <w:rPr>
                <w:b/>
              </w:rPr>
              <w:br/>
              <w:t>розчин для ін'єкцій по 1,7 мг; по 3 мл розчину у попередньо наповненій шприц-ручці;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2,4 мг; по 3 мл розчину у попередн</w:t>
            </w:r>
            <w:r>
              <w:rPr>
                <w:b/>
              </w:rPr>
              <w:t>ьо наповненій шприц-ручці; 1 або 3 попередньо наповнені шприц-ручки та 4 або 12 одноразових голок НовоФайн® Плюс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328146-24/З-124, 329102-24/З-124, 329103-24/З-124, 330831-25/З-124, 331391-25/З-124, 340118-25/З-124 від 13.12.2024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Вегові® ФлексТач®, </w:t>
            </w:r>
            <w:r>
              <w:rPr>
                <w:b/>
              </w:rPr>
              <w:t>розчин для ін'єкцій по 0,25 мг; по 1,5 мл розчину у попередньо наповненій шприц-ручці;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0,5 мг; по 1,5 мл розчину у попередньо наповненій шпр</w:t>
            </w:r>
            <w:r>
              <w:rPr>
                <w:b/>
              </w:rPr>
              <w:t>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1 мг; по 3 мл розчину у попередньо наповненій шприц-ручці; 1 попередньо наповнена шприц-ручка та 4 одноразові голки НовоФайн® Плюс</w:t>
            </w:r>
            <w:r>
              <w:rPr>
                <w:b/>
              </w:rPr>
              <w:t xml:space="preserve"> в картонній коробці;</w:t>
            </w:r>
            <w:r>
              <w:rPr>
                <w:b/>
              </w:rPr>
              <w:br/>
              <w:t>розчин для ін'єкцій по 1,7 мг; по 3 мл розчину у попередньо наповненій шприц-ручці;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2,4 мг; по 3 мл розчину у попередн</w:t>
            </w:r>
            <w:r>
              <w:rPr>
                <w:b/>
              </w:rPr>
              <w:t>ьо наповненій шприц-ручці; 1 або 3 попередньо наповнені шприц-ручки та 4 або 12 одноразових голок НовоФайн® Плюс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328146-24/З-124, 329102-24/З-124, 329103-24/З-124, 330831-25/З-124, 331391-25/З-124, 340118-25/З-124 від 13.12.2024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Вегові® ФлексТач®, </w:t>
            </w:r>
            <w:r>
              <w:rPr>
                <w:b/>
              </w:rPr>
              <w:t>розчин для ін'єкцій по 0,25 мг; по 1,5 мл розчину у попередньо наповненій шприц-ручці;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0,5 мг; по 1,5 мл розчину у попередньо наповненій шпр</w:t>
            </w:r>
            <w:r>
              <w:rPr>
                <w:b/>
              </w:rPr>
              <w:t>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1 мг; по 3 мл розчину у попередньо наповненій шприц-ручці; 1 попередньо наповнена шприц-ручка та 4 одноразові голки НовоФайн® Плюс</w:t>
            </w:r>
            <w:r>
              <w:rPr>
                <w:b/>
              </w:rPr>
              <w:t xml:space="preserve"> в картонній коробці;</w:t>
            </w:r>
            <w:r>
              <w:rPr>
                <w:b/>
              </w:rPr>
              <w:br/>
              <w:t>розчин для ін'єкцій по 1,7 мг; по 3 мл розчину у попередньо наповненій шприц-ручці;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2,4 мг; по 3 мл розчину у попередн</w:t>
            </w:r>
            <w:r>
              <w:rPr>
                <w:b/>
              </w:rPr>
              <w:t>ьо наповненій шприц-ручці; 1 або 3 попередньо наповнені шприц-ручки та 4 або 12 одноразових голок НовоФайн® Плюс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328146-24/З-124, 329102-24/З-124, 329103-24/З-124, 330831-25/З-124, 331391-25/З-124, 340118-25/З-124 від 13.12.2024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Вегові® ФлексТач®, </w:t>
            </w:r>
            <w:r>
              <w:rPr>
                <w:b/>
              </w:rPr>
              <w:t>розчин для ін'єкцій по 0,25 мг; по 1,5 мл розчину у попередньо наповненій шприц-ручці;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0,5 мг; по 1,5 мл розчину у попередньо наповненій шпр</w:t>
            </w:r>
            <w:r>
              <w:rPr>
                <w:b/>
              </w:rPr>
              <w:t>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1 мг; по 3 мл розчину у попередньо наповненій шприц-ручці; 1 попередньо наповнена шприц-ручка та 4 одноразові голки НовоФайн® Плюс</w:t>
            </w:r>
            <w:r>
              <w:rPr>
                <w:b/>
              </w:rPr>
              <w:t xml:space="preserve"> в картонній коробці;</w:t>
            </w:r>
            <w:r>
              <w:rPr>
                <w:b/>
              </w:rPr>
              <w:br/>
              <w:t>розчин для ін'єкцій по 1,7 мг; по 3 мл розчину у попередньо наповненій шприц-ручці;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2,4 мг; по 3 мл розчину у попередн</w:t>
            </w:r>
            <w:r>
              <w:rPr>
                <w:b/>
              </w:rPr>
              <w:t>ьо наповненій шприц-ручці; 1 або 3 попередньо наповнені шприц-ручки та 4 або 12 одноразових голок НовоФайн® Плюс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328146-24/З-124, 329102-24/З-124, 329103-24/З-124, 330831-25/З-124, 331391-25/З-124, 340118-25/З-124 від 13.12.2024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Вегові® ФлексТач®, </w:t>
            </w:r>
            <w:r>
              <w:rPr>
                <w:b/>
              </w:rPr>
              <w:t>розчин для ін'єкцій по 0,25 мг; по 1,5 мл розчину у попередньо наповненій шприц-ручці;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0,5 мг; по 1,5 мл розчину у попередньо наповненій шпр</w:t>
            </w:r>
            <w:r>
              <w:rPr>
                <w:b/>
              </w:rPr>
              <w:t>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1 мг; по 3 мл розчину у попередньо наповненій шприц-ручці; 1 попередньо наповнена шприц-ручка та 4 одноразові голки НовоФайн® Плюс</w:t>
            </w:r>
            <w:r>
              <w:rPr>
                <w:b/>
              </w:rPr>
              <w:t xml:space="preserve"> в картонній коробці;</w:t>
            </w:r>
            <w:r>
              <w:rPr>
                <w:b/>
              </w:rPr>
              <w:br/>
              <w:t>розчин для ін'єкцій по 1,7 мг; по 3 мл розчину у попередньо наповненій шприц-ручці;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2,4 мг; по 3 мл розчину у попередн</w:t>
            </w:r>
            <w:r>
              <w:rPr>
                <w:b/>
              </w:rPr>
              <w:t>ьо наповненій шприц-ручці; 1 або 3 попередньо наповнені шприц-ручки та 4 або 12 одноразових голок НовоФайн® Плюс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328146-24/З-124, 329102-24/З-124, 329103-24/З-124, 330831-25/З-124, 331391-25/З-124, 340118-25/З-124 від 13.12.2024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Вегові® ФлексТач®, </w:t>
            </w:r>
            <w:r>
              <w:rPr>
                <w:b/>
              </w:rPr>
              <w:t>розчин для ін'єкцій по 0,25 мг; по 1,5 мл розчину у попередньо наповненій шприц-ручці;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0,5 мг; по 1,5 мл розчину у попередньо наповненій шпр</w:t>
            </w:r>
            <w:r>
              <w:rPr>
                <w:b/>
              </w:rPr>
              <w:t>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1 мг; по 3 мл розчину у попередньо наповненій шприц-ручці; 1 попередньо наповнена шприц-ручка та 4 одноразові голки НовоФайн® Плюс</w:t>
            </w:r>
            <w:r>
              <w:rPr>
                <w:b/>
              </w:rPr>
              <w:t xml:space="preserve"> в картонній коробці;</w:t>
            </w:r>
            <w:r>
              <w:rPr>
                <w:b/>
              </w:rPr>
              <w:br/>
              <w:t>розчин для ін'єкцій по 1,7 мг; по 3 мл розчину у попередньо наповненій шприц-ручці;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2,4 мг; по 3 мл розчину у попередн</w:t>
            </w:r>
            <w:r>
              <w:rPr>
                <w:b/>
              </w:rPr>
              <w:t>ьо наповненій шприц-ручці; 1 або 3 попередньо наповнені шприц-ручки та 4 або 12 одноразових голок НовоФайн® Плюс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328146-24/З-124, 329102-24/З-124, 329103-24/З-124, 330831-25/З-124, 331391-25/З-124, 340118-25/З-124 від 13.12.2024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Вегові® ФлексТач®, </w:t>
            </w:r>
            <w:r>
              <w:rPr>
                <w:b/>
              </w:rPr>
              <w:t>розчин для ін'єкцій по 0,25 мг; по 1,5 мл розчину у попередньо наповненій шприц-ручці;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0,5 мг; по 1,5 мл розчину у попередньо наповненій шпр</w:t>
            </w:r>
            <w:r>
              <w:rPr>
                <w:b/>
              </w:rPr>
              <w:t>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1 мг; по 3 мл розчину у попередньо наповненій шприц-ручці; 1 попередньо наповнена шприц-ручка та 4 одноразові голки НовоФайн® Плюс</w:t>
            </w:r>
            <w:r>
              <w:rPr>
                <w:b/>
              </w:rPr>
              <w:t xml:space="preserve"> в картонній коробці;</w:t>
            </w:r>
            <w:r>
              <w:rPr>
                <w:b/>
              </w:rPr>
              <w:br/>
              <w:t>розчин для ін'єкцій по 1,7 мг; по 3 мл розчину у попередньо наповненій шприц-ручці;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2,4 мг; по 3 мл розчину у попередн</w:t>
            </w:r>
            <w:r>
              <w:rPr>
                <w:b/>
              </w:rPr>
              <w:t>ьо наповненій шприц-ручці; 1 або 3 попередньо наповнені шприц-ручки та 4 або 12 одноразових голок НовоФайн® Плюс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328146-24/З-124, 329102-24/З-124, 329103-24/З-124, 330831-25/З-124, 331391-25/З-124, 340118-25/З-124 від 13.12.2024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Вегові® ФлексТач®, </w:t>
            </w:r>
            <w:r>
              <w:rPr>
                <w:b/>
              </w:rPr>
              <w:t>розчин для ін'єкцій по 0,25 мг; по 1,5 мл розчину у попередньо наповненій шприц-ручці;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0,5 мг; по 1,5 мл розчину у попередньо наповненій шпр</w:t>
            </w:r>
            <w:r>
              <w:rPr>
                <w:b/>
              </w:rPr>
              <w:t>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1 мг; по 3 мл розчину у попередньо наповненій шприц-ручці; 1 попередньо наповнена шприц-ручка та 4 одноразові голки НовоФайн® Плюс</w:t>
            </w:r>
            <w:r>
              <w:rPr>
                <w:b/>
              </w:rPr>
              <w:t xml:space="preserve"> в картонній коробці;</w:t>
            </w:r>
            <w:r>
              <w:rPr>
                <w:b/>
              </w:rPr>
              <w:br/>
              <w:t>розчин для ін'єкцій по 1,7 мг; по 3 мл розчину у попередньо наповненій шприц-ручці;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2,4 мг; по 3 мл розчину у попередн</w:t>
            </w:r>
            <w:r>
              <w:rPr>
                <w:b/>
              </w:rPr>
              <w:t>ьо наповненій шприц-ручці; 1 або 3 попередньо наповнені шприц-ручки та 4 або 12 одноразових голок НовоФайн® Плюс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328146-24/З-124, 329102-24/З-124, 329103-24/З-124, 330831-25/З-124, 331391-25/З-124, 340118-25/З-124 від 13.12.2024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Вегові® ФлексТач®, </w:t>
            </w:r>
            <w:r>
              <w:rPr>
                <w:b/>
              </w:rPr>
              <w:t>розчин для ін'єкцій по 0,25 мг; по 1,5 мл розчину у попередньо наповненій шприц-ручці;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0,5 мг; по 1,5 мл розчину у попередньо наповненій шпр</w:t>
            </w:r>
            <w:r>
              <w:rPr>
                <w:b/>
              </w:rPr>
              <w:t>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1 мг; по 3 мл розчину у попередньо наповненій шприц-ручці; 1 попередньо наповнена шприц-ручка та 4 одноразові голки НовоФайн® Плюс</w:t>
            </w:r>
            <w:r>
              <w:rPr>
                <w:b/>
              </w:rPr>
              <w:t xml:space="preserve"> в картонній коробці;</w:t>
            </w:r>
            <w:r>
              <w:rPr>
                <w:b/>
              </w:rPr>
              <w:br/>
              <w:t>розчин для ін'єкцій по 1,7 мг; по 3 мл розчину у попередньо наповненій шприц-ручці;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2,4 мг; по 3 мл розчину у попередн</w:t>
            </w:r>
            <w:r>
              <w:rPr>
                <w:b/>
              </w:rPr>
              <w:t>ьо наповненій шприц-ручці; 1 або 3 попередньо наповнені шприц-ручки та 4 або 12 одноразових голок НовоФайн® Плюс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328146-24/З-124, 329102-24/З-124, 329103-24/З-124, 330831-25/З-124, 331391-25/З-124, 340118-25/З-124 від 13.12.2024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Вегові® ФлексТач®, </w:t>
            </w:r>
            <w:r>
              <w:rPr>
                <w:b/>
              </w:rPr>
              <w:t>розчин для ін'єкцій по 0,25 мг; по 1,5 мл розчину у попередньо наповненій шприц-ручці;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0,5 мг; по 1,5 мл розчину у попередньо наповненій шпр</w:t>
            </w:r>
            <w:r>
              <w:rPr>
                <w:b/>
              </w:rPr>
              <w:t>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1 мг; по 3 мл розчину у попередньо наповненій шприц-ручці; 1 попередньо наповнена шприц-ручка та 4 одноразові голки НовоФайн® Плюс</w:t>
            </w:r>
            <w:r>
              <w:rPr>
                <w:b/>
              </w:rPr>
              <w:t xml:space="preserve"> в картонній коробці;</w:t>
            </w:r>
            <w:r>
              <w:rPr>
                <w:b/>
              </w:rPr>
              <w:br/>
              <w:t>розчин для ін'єкцій по 1,7 мг; по 3 мл розчину у попередньо наповненій шприц-ручці;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2,4 мг; по 3 мл розчину у попередн</w:t>
            </w:r>
            <w:r>
              <w:rPr>
                <w:b/>
              </w:rPr>
              <w:t>ьо наповненій шприц-ручці; 1 або 3 попередньо наповнені шприц-ручки та 4 або 12 одноразових голок НовоФайн® Плюс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338826-25/З-140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Вегові® ФлексТач®, </w:t>
            </w:r>
            <w:r>
              <w:rPr>
                <w:b/>
              </w:rPr>
              <w:t>розчин для ін'єкцій по 0,25 мг; по 1,5 мл розчину у попередньо наповненій шприц-ручці;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0,5 мг; по 1,5 мл розчину у попередньо наповненій шпр</w:t>
            </w:r>
            <w:r>
              <w:rPr>
                <w:b/>
              </w:rPr>
              <w:t>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1 мг; по 3 мл розчину у попередньо наповненій шприц-ручці; 1 попередньо наповнена шприц-ручка та 4 одноразові голки НовоФайн® Плюс</w:t>
            </w:r>
            <w:r>
              <w:rPr>
                <w:b/>
              </w:rPr>
              <w:t xml:space="preserve"> в картонній коробці;</w:t>
            </w:r>
            <w:r>
              <w:rPr>
                <w:b/>
              </w:rPr>
              <w:br/>
              <w:t>розчин для ін'єкцій по 1,7 мг; по 3 мл розчину у попередньо наповненій шприц-ручці;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2,4 мг; по 3 мл розчину у попередн</w:t>
            </w:r>
            <w:r>
              <w:rPr>
                <w:b/>
              </w:rPr>
              <w:t>ьо наповненій шприц-ручці; 1 або 3 попередньо наповнені шприц-ручки та 4 або 12 одноразових голок НовоФайн® Плюс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338826-25/З-140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>Вегові® ФлексТач®,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>розчин для ін'єкцій по 0,25 мг; по 1,5 мл розчину у попередньо наповненій шприц-ручці;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0,5 мг; по 1,5 мл розчину у попередньо наповненій шп</w:t>
            </w:r>
            <w:r>
              <w:rPr>
                <w:b/>
              </w:rPr>
              <w:t>риц-ручці;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1 мг; по 3 мл розчину у попередньо наповненій шприц-ручці; 1 попередньо наповнена шприц-ручка та 4 одноразові голки НовоФайн® Плю</w:t>
            </w:r>
            <w:r>
              <w:rPr>
                <w:b/>
              </w:rPr>
              <w:t>с в картонній коробці;</w:t>
            </w:r>
            <w:r>
              <w:rPr>
                <w:b/>
              </w:rPr>
              <w:br/>
              <w:t>розчин для ін'єкцій по 1,7 мг; по 3 мл розчину у попередньо наповненій шприц-ручці;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2,4 мг; по 3 мл розчину у поперед</w:t>
            </w:r>
            <w:r>
              <w:rPr>
                <w:b/>
              </w:rPr>
              <w:t>ньо наповненій шприц-ручці; 1 або 3 попередньо наповнені шприц-ручки та 4 або 12 одноразових голок НовоФайн® Плюс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338826-25/З-140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Вегові® ФлексТач®, </w:t>
            </w:r>
            <w:r>
              <w:rPr>
                <w:b/>
              </w:rPr>
              <w:t>розчин для ін'єкцій по 0,25 мг; по 1,5 мл розчину у попередньо наповненій шприц-ручці;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</w:t>
            </w:r>
            <w:r>
              <w:rPr>
                <w:b/>
              </w:rPr>
              <w:t>цій по 0,5 мг; по 1,5 мл розчину у попередньо наповненій шприц-ручці;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1 мг; по 3 мл розчину у попередньо наповненій шприц-ручці; 1 попереднь</w:t>
            </w:r>
            <w:r>
              <w:rPr>
                <w:b/>
              </w:rPr>
              <w:t>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1,7 мг; по 3 мл розчину у попередньо наповненій шприц-ручці; 1 попередньо наповнена шприц-ручка та 4 одноразові голки НовоФайн® Плюс в картонній коробц</w:t>
            </w:r>
            <w:r>
              <w:rPr>
                <w:b/>
              </w:rPr>
              <w:t>і;</w:t>
            </w:r>
            <w:r>
              <w:rPr>
                <w:b/>
              </w:rPr>
              <w:br/>
              <w:t>розчин для ін'єкцій по 2,4 мг; по 3 мл розчину у попередньо наповненій шприц-ручці; 1 або 3 попередньо наповнені шприц-ручки та 4 або 12 одноразових голок НовоФайн® Плюс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</w:t>
            </w:r>
            <w:r>
              <w:rPr>
                <w:b/>
              </w:rPr>
              <w:t>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338826-25/З-140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Вегові® ФлексТач®, </w:t>
            </w:r>
            <w:r>
              <w:rPr>
                <w:b/>
              </w:rPr>
              <w:t>розчин для ін'єкцій по 0,25 мг; по 1,5 мл розчину у попередньо наповненій шприц-ручці;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0,5 мг; по 1,5 мл розчину у попередньо наповненій шпр</w:t>
            </w:r>
            <w:r>
              <w:rPr>
                <w:b/>
              </w:rPr>
              <w:t>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1 мг; по 3 мл розчину у попередньо наповненій шприц-ручці; 1 попередньо наповнена шприц-ручка та 4 одноразові голки НовоФайн® Плюс</w:t>
            </w:r>
            <w:r>
              <w:rPr>
                <w:b/>
              </w:rPr>
              <w:t xml:space="preserve"> в картонній коробці;</w:t>
            </w:r>
            <w:r>
              <w:rPr>
                <w:b/>
              </w:rPr>
              <w:br/>
              <w:t>розчин для ін'єкцій по 1,7 мг; по 3 мл розчину у попередньо наповненій шприц-ручці;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2,4 мг; по 3 мл розчину у попередн</w:t>
            </w:r>
            <w:r>
              <w:rPr>
                <w:b/>
              </w:rPr>
              <w:t>ьо наповненій шприц-ручці; 1 або 3 попередньо наповнені шприц-ручки та 4 або 12 одноразових голок НовоФайн® Плюс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338826-25/З-140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>Вегові® ФлексТач®,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>розчин для ін'єкцій по 0,25 мг; по 1,5 мл розчину у попередньо наповненій шприц-ручці;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0,5 мг; по 1,5 мл розчину у попередньо наповненій шп</w:t>
            </w:r>
            <w:r>
              <w:rPr>
                <w:b/>
              </w:rPr>
              <w:t>риц-ручці;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1 мг; по 3 мл розчину у попередньо наповненій шприц-ручці; 1 попередньо наповнена шприц-ручка та 4 одноразові голки НовоФайн® Плю</w:t>
            </w:r>
            <w:r>
              <w:rPr>
                <w:b/>
              </w:rPr>
              <w:t>с в картонній коробці;</w:t>
            </w:r>
            <w:r>
              <w:rPr>
                <w:b/>
              </w:rPr>
              <w:br/>
              <w:t>розчин для ін'єкцій по 1,7 мг; по 3 мл розчину у попередньо наповненій шприц-ручці;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2,4 мг; по 3 мл розчину у поперед</w:t>
            </w:r>
            <w:r>
              <w:rPr>
                <w:b/>
              </w:rPr>
              <w:t>ньо наповненій шприц-ручці; 1 або 3 попередньо наповнені шприц-ручки та 4 або 12 одноразових голок НовоФайн® Плюс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338826-25/З-140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Вегові® ФлексТач®, </w:t>
            </w:r>
            <w:r>
              <w:rPr>
                <w:b/>
              </w:rPr>
              <w:t>розчин для ін'єкцій по 0,25 мг; по 1,5 мл розчину у попередньо наповненій шприц-ручці;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</w:t>
            </w:r>
            <w:r>
              <w:rPr>
                <w:b/>
              </w:rPr>
              <w:t>цій по 0,5 мг; по 1,5 мл розчину у попередньо наповненій шприц-ручці;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1 мг; по 3 мл розчину у попередньо наповненій шприц-ручці; 1 попереднь</w:t>
            </w:r>
            <w:r>
              <w:rPr>
                <w:b/>
              </w:rPr>
              <w:t>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1,7 мг; по 3 мл розчину у попередньо наповненій шприц-ручці; 1 попередньо наповнена шприц-ручка та 4 одноразові голки НовоФайн® Плюс в картонній коробц</w:t>
            </w:r>
            <w:r>
              <w:rPr>
                <w:b/>
              </w:rPr>
              <w:t>і;</w:t>
            </w:r>
            <w:r>
              <w:rPr>
                <w:b/>
              </w:rPr>
              <w:br/>
              <w:t>розчин для ін'єкцій по 2,4 мг; по 3 мл розчину у попередньо наповненій шприц-ручці; 1 або 3 попередньо наповнені шприц-ручки та 4 або 12 одноразових голок НовоФайн® Плюс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</w:t>
            </w:r>
            <w:r>
              <w:rPr>
                <w:b/>
              </w:rPr>
              <w:t>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338826-25/З-140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Вегові® ФлексТач®, </w:t>
            </w:r>
            <w:r>
              <w:rPr>
                <w:b/>
              </w:rPr>
              <w:t>розчин для ін'єкцій по 0,25 мг; по 1,5 мл розчину у попередньо наповненій шприц-ручці;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0,5 мг; по 1,5 мл розчину у попередньо наповненій шпр</w:t>
            </w:r>
            <w:r>
              <w:rPr>
                <w:b/>
              </w:rPr>
              <w:t>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1 мг; по 3 мл розчину у попередньо наповненій шприц-ручці; 1 попередньо наповнена шприц-ручка та 4 одноразові голки НовоФайн® Плюс</w:t>
            </w:r>
            <w:r>
              <w:rPr>
                <w:b/>
              </w:rPr>
              <w:t xml:space="preserve"> в картонній коробці;</w:t>
            </w:r>
            <w:r>
              <w:rPr>
                <w:b/>
              </w:rPr>
              <w:br/>
              <w:t>розчин для ін'єкцій по 1,7 мг; по 3 мл розчину у попередньо наповненій шприц-ручці;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2,4 мг; по 3 мл розчину у попередн</w:t>
            </w:r>
            <w:r>
              <w:rPr>
                <w:b/>
              </w:rPr>
              <w:t>ьо наповненій шприц-ручці; 1 або 3 попередньо наповнені шприц-ручки та 4 або 12 одноразових голок НовоФайн® Плюс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338826-25/З-140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>Вегові® ФлексТач®,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>розчин для ін'єкцій по 0,25 мг; по 1,5 мл розчину у попередньо наповненій шприц-ручці;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0,5 мг; по 1,5 мл розчину у попередньо наповненій шп</w:t>
            </w:r>
            <w:r>
              <w:rPr>
                <w:b/>
              </w:rPr>
              <w:t>риц-ручці;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1 мг; по 3 мл розчину у попередньо наповненій шприц-ручці; 1 попередньо наповнена шприц-ручка та 4 одноразові голки НовоФайн® Плю</w:t>
            </w:r>
            <w:r>
              <w:rPr>
                <w:b/>
              </w:rPr>
              <w:t>с в картонній коробці;</w:t>
            </w:r>
            <w:r>
              <w:rPr>
                <w:b/>
              </w:rPr>
              <w:br/>
              <w:t>розчин для ін'єкцій по 1,7 мг; по 3 мл розчину у попередньо наповненій шприц-ручці;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2,4 мг; по 3 мл розчину у поперед</w:t>
            </w:r>
            <w:r>
              <w:rPr>
                <w:b/>
              </w:rPr>
              <w:t>ньо наповненій шприц-ручці; 1 або 3 попередньо наповнені шприц-ручки та 4 або 12 одноразових голок НовоФайн® Плюс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338826-25/З-140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Вегові® ФлексТач®, </w:t>
            </w:r>
            <w:r>
              <w:rPr>
                <w:b/>
              </w:rPr>
              <w:t>розчин для ін'єкцій по 0,25 мг; по 1,5 мл розчину у попередньо наповненій шприц-ручці;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</w:t>
            </w:r>
            <w:r>
              <w:rPr>
                <w:b/>
              </w:rPr>
              <w:t>цій по 0,5 мг; по 1,5 мл розчину у попередньо наповненій шприц-ручці;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1 мг; по 3 мл розчину у попередньо наповненій шприц-ручці; 1 попереднь</w:t>
            </w:r>
            <w:r>
              <w:rPr>
                <w:b/>
              </w:rPr>
              <w:t>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1,7 мг; по 3 мл розчину у попередньо наповненій шприц-ручці; 1 попередньо наповнена шприц-ручка та 4 одноразові голки НовоФайн® Плюс в картонній коробц</w:t>
            </w:r>
            <w:r>
              <w:rPr>
                <w:b/>
              </w:rPr>
              <w:t>і;</w:t>
            </w:r>
            <w:r>
              <w:rPr>
                <w:b/>
              </w:rPr>
              <w:br/>
              <w:t>розчин для ін'єкцій по 2,4 мг; по 3 мл розчину у попередньо наповненій шприц-ручці; 1 або 3 попередньо наповнені шприц-ручки та 4 або 12 одноразових голок НовоФайн® Плюс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</w:t>
            </w:r>
            <w:r>
              <w:rPr>
                <w:b/>
              </w:rPr>
              <w:t>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338826-25/З-140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Вегові® ФлексТач®, </w:t>
            </w:r>
            <w:r>
              <w:rPr>
                <w:b/>
              </w:rPr>
              <w:t>розчин для ін'єкцій по 0,25 мг; по 1,5 мл розчину у попередньо наповненій шприц-ручці;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0,5 мг; по 1,5 мл розчину у попередньо наповненій шпр</w:t>
            </w:r>
            <w:r>
              <w:rPr>
                <w:b/>
              </w:rPr>
              <w:t>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1 мг; по 3 мл розчину у попередньо наповненій шприц-ручці; 1 попередньо наповнена шприц-ручка та 4 одноразові голки НовоФайн® Плюс</w:t>
            </w:r>
            <w:r>
              <w:rPr>
                <w:b/>
              </w:rPr>
              <w:t xml:space="preserve"> в картонній коробці;</w:t>
            </w:r>
            <w:r>
              <w:rPr>
                <w:b/>
              </w:rPr>
              <w:br/>
              <w:t>розчин для ін'єкцій по 1,7 мг; по 3 мл розчину у попередньо наповненій шприц-ручці;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2,4 мг; по 3 мл розчину у попередн</w:t>
            </w:r>
            <w:r>
              <w:rPr>
                <w:b/>
              </w:rPr>
              <w:t>ьо наповненій шприц-ручці; 1 або 3 попередньо наповнені шприц-ручки та 4 або 12 одноразових голок НовоФайн® Плюс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338826-25/З-140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>Вегові® ФлексТач®,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>розчин для ін'єкцій по 0,25 мг; по 1,5 мл розчину у попередньо наповненій шприц-ручці;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0,5 мг; по 1,5 мл розчину у попередньо наповненій шп</w:t>
            </w:r>
            <w:r>
              <w:rPr>
                <w:b/>
              </w:rPr>
              <w:t>риц-ручці;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1 мг; по 3 мл розчину у попередньо наповненій шприц-ручці; 1 попередньо наповнена шприц-ручка та 4 одноразові голки НовоФайн® Плю</w:t>
            </w:r>
            <w:r>
              <w:rPr>
                <w:b/>
              </w:rPr>
              <w:t>с в картонній коробці;</w:t>
            </w:r>
            <w:r>
              <w:rPr>
                <w:b/>
              </w:rPr>
              <w:br/>
              <w:t>розчин для ін'єкцій по 1,7 мг; по 3 мл розчину у попередньо наповненій шприц-ручці;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2,4 мг; по 3 мл розчину у поперед</w:t>
            </w:r>
            <w:r>
              <w:rPr>
                <w:b/>
              </w:rPr>
              <w:t>ньо наповненій шприц-ручці; 1 або 3 попередньо наповнені шприц-ручки та 4 або 12 одноразових голок НовоФайн® Плюс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338826-25/З-140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Вегові® ФлексТач®, </w:t>
            </w:r>
            <w:r>
              <w:rPr>
                <w:b/>
              </w:rPr>
              <w:t>розчин для ін'єкцій по 0,25 мг; по 1,5 мл розчину у попередньо наповненій шприц-ручці;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</w:t>
            </w:r>
            <w:r>
              <w:rPr>
                <w:b/>
              </w:rPr>
              <w:t>цій по 0,5 мг; по 1,5 мл розчину у попередньо наповненій шприц-ручці;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1 мг; по 3 мл розчину у попередньо наповненій шприц-ручці; 1 попереднь</w:t>
            </w:r>
            <w:r>
              <w:rPr>
                <w:b/>
              </w:rPr>
              <w:t>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1,7 мг; по 3 мл розчину у попередньо наповненій шприц-ручці; 1 попередньо наповнена шприц-ручка та 4 одноразові голки НовоФайн® Плюс в картонній коробц</w:t>
            </w:r>
            <w:r>
              <w:rPr>
                <w:b/>
              </w:rPr>
              <w:t>і;</w:t>
            </w:r>
            <w:r>
              <w:rPr>
                <w:b/>
              </w:rPr>
              <w:br/>
              <w:t>розчин для ін'єкцій по 2,4 мг; по 3 мл розчину у попередньо наповненій шприц-ручці; 1 або 3 попередньо наповнені шприц-ручки та 4 або 12 одноразових голок НовоФайн® Плюс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</w:t>
            </w:r>
            <w:r>
              <w:rPr>
                <w:b/>
              </w:rPr>
              <w:t>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347501-25/З-140 від 03.11.2025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Вегові® ФлексТач®, </w:t>
            </w:r>
            <w:r>
              <w:rPr>
                <w:b/>
              </w:rPr>
              <w:t>розчин для ін'єкцій по 0,25 мг; по 1,5 мл розчину у попередньо наповненій шприц-ручці;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0,5 мг; по 1,5 мл розчину у попередньо наповненій шпр</w:t>
            </w:r>
            <w:r>
              <w:rPr>
                <w:b/>
              </w:rPr>
              <w:t>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1 мг; по 3 мл розчину у попередньо наповненій шприц-ручці; 1 попередньо наповнена шприц-ручка та 4 одноразові голки НовоФайн® Плюс</w:t>
            </w:r>
            <w:r>
              <w:rPr>
                <w:b/>
              </w:rPr>
              <w:t xml:space="preserve"> в картонній коробці;</w:t>
            </w:r>
            <w:r>
              <w:rPr>
                <w:b/>
              </w:rPr>
              <w:br/>
              <w:t>розчин для ін'єкцій по 1,7 мг; по 3 мл розчину у попередньо наповненій шприц-ручці;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2,4 мг; по 3 мл розчину у попередн</w:t>
            </w:r>
            <w:r>
              <w:rPr>
                <w:b/>
              </w:rPr>
              <w:t>ьо наповненій шприц-ручці; 1 або 3 попередньо наповнені шприц-ручки та 4 або 12 одноразових голок НовоФайн® Плюс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347501-25/З-140 від 03.11.2025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>Вегові® ФлексТач®,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>розчин для ін'єкцій по 0,25 мг; по 1,5 мл розчину у попередньо наповненій шприц-ручці;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0,5 мг; по 1,5 мл розчину у попередньо наповненій шп</w:t>
            </w:r>
            <w:r>
              <w:rPr>
                <w:b/>
              </w:rPr>
              <w:t>риц-ручці;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1 мг; по 3 мл розчину у попередньо наповненій шприц-ручці; 1 попередньо наповнена шприц-ручка та 4 одноразові голки НовоФайн® Плю</w:t>
            </w:r>
            <w:r>
              <w:rPr>
                <w:b/>
              </w:rPr>
              <w:t>с в картонній коробці;</w:t>
            </w:r>
            <w:r>
              <w:rPr>
                <w:b/>
              </w:rPr>
              <w:br/>
              <w:t>розчин для ін'єкцій по 1,7 мг; по 3 мл розчину у попередньо наповненій шприц-ручці;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2,4 мг; по 3 мл розчину у поперед</w:t>
            </w:r>
            <w:r>
              <w:rPr>
                <w:b/>
              </w:rPr>
              <w:t>ньо наповненій шприц-ручці; 1 або 3 попередньо наповнені шприц-ручки та 4 або 12 одноразових голок НовоФайн® Плюс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347501-25/З-140 від 03.11.2025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Вегові® ФлексТач®, </w:t>
            </w:r>
            <w:r>
              <w:rPr>
                <w:b/>
              </w:rPr>
              <w:t>розчин для ін'єкцій по 0,25 мг; по 1,5 мл розчину у попередньо наповненій шприц-ручці;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</w:t>
            </w:r>
            <w:r>
              <w:rPr>
                <w:b/>
              </w:rPr>
              <w:t>цій по 0,5 мг; по 1,5 мл розчину у попередньо наповненій шприц-ручці;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1 мг; по 3 мл розчину у попередньо наповненій шприц-ручці; 1 попереднь</w:t>
            </w:r>
            <w:r>
              <w:rPr>
                <w:b/>
              </w:rPr>
              <w:t>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1,7 мг; по 3 мл розчину у попередньо наповненій шприц-ручці; 1 попередньо наповнена шприц-ручка та 4 одноразові голки НовоФайн® Плюс в картонній коробц</w:t>
            </w:r>
            <w:r>
              <w:rPr>
                <w:b/>
              </w:rPr>
              <w:t>і;</w:t>
            </w:r>
            <w:r>
              <w:rPr>
                <w:b/>
              </w:rPr>
              <w:br/>
              <w:t>розчин для ін'єкцій по 2,4 мг; по 3 мл розчину у попередньо наповненій шприц-ручці; 1 або 3 попередньо наповнені шприц-ручки та 4 або 12 одноразових голок НовоФайн® Плюс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</w:t>
            </w:r>
            <w:r>
              <w:rPr>
                <w:b/>
              </w:rPr>
              <w:t>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347501-25/З-140 від 03.11.2025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Вегові® ФлексТач®, </w:t>
            </w:r>
            <w:r>
              <w:rPr>
                <w:b/>
              </w:rPr>
              <w:t>розчин для ін'єкцій по 0,25 мг; по 1,5 мл розчину у попередньо наповненій шприц-ручці;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0,5 мг; по 1,5 мл розчину у попередньо наповненій шпр</w:t>
            </w:r>
            <w:r>
              <w:rPr>
                <w:b/>
              </w:rPr>
              <w:t>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1 мг; по 3 мл розчину у попередньо наповненій шприц-ручці; 1 попередньо наповнена шприц-ручка та 4 одноразові голки НовоФайн® Плюс</w:t>
            </w:r>
            <w:r>
              <w:rPr>
                <w:b/>
              </w:rPr>
              <w:t xml:space="preserve"> в картонній коробці;</w:t>
            </w:r>
            <w:r>
              <w:rPr>
                <w:b/>
              </w:rPr>
              <w:br/>
              <w:t>розчин для ін'єкцій по 1,7 мг; по 3 мл розчину у попередньо наповненій шприц-ручці;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2,4 мг; по 3 мл розчину у попередн</w:t>
            </w:r>
            <w:r>
              <w:rPr>
                <w:b/>
              </w:rPr>
              <w:t>ьо наповненій шприц-ручці; 1 або 3 попередньо наповнені шприц-ручки та 4 або 12 одноразових голок НовоФайн® Плюс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347501-25/З-140 від 03.11.2025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>Вегові® ФлексТач®,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>розчин для ін'єкцій по 0,25 мг; по 1,5 мл розчину у попередньо наповненій шприц-ручці;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0,5 мг; по 1,5 мл розчину у попередньо наповненій шп</w:t>
            </w:r>
            <w:r>
              <w:rPr>
                <w:b/>
              </w:rPr>
              <w:t>риц-ручці;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1 мг; по 3 мл розчину у попередньо наповненій шприц-ручці; 1 попередньо наповнена шприц-ручка та 4 одноразові голки НовоФайн® Плю</w:t>
            </w:r>
            <w:r>
              <w:rPr>
                <w:b/>
              </w:rPr>
              <w:t>с в картонній коробці;</w:t>
            </w:r>
            <w:r>
              <w:rPr>
                <w:b/>
              </w:rPr>
              <w:br/>
              <w:t>розчин для ін'єкцій по 1,7 мг; по 3 мл розчину у попередньо наповненій шприц-ручці;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2,4 мг; по 3 мл розчину у поперед</w:t>
            </w:r>
            <w:r>
              <w:rPr>
                <w:b/>
              </w:rPr>
              <w:t>ньо наповненій шприц-ручці; 1 або 3 попередньо наповнені шприц-ручки та 4 або 12 одноразових голок НовоФайн® Плюс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347501-25/З-140 від 03.11.2025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Вегові® ФлексТач®, </w:t>
            </w:r>
            <w:r>
              <w:rPr>
                <w:b/>
              </w:rPr>
              <w:t>розчин для ін'єкцій по 0,25 мг; по 1,5 мл розчину у попередньо наповненій шприц-ручці;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</w:t>
            </w:r>
            <w:r>
              <w:rPr>
                <w:b/>
              </w:rPr>
              <w:t>цій по 0,5 мг; по 1,5 мл розчину у попередньо наповненій шприц-ручці;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1 мг; по 3 мл розчину у попередньо наповненій шприц-ручці; 1 попереднь</w:t>
            </w:r>
            <w:r>
              <w:rPr>
                <w:b/>
              </w:rPr>
              <w:t>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1,7 мг; по 3 мл розчину у попередньо наповненій шприц-ручці; 1 попередньо наповнена шприц-ручка та 4 одноразові голки НовоФайн® Плюс в картонній коробц</w:t>
            </w:r>
            <w:r>
              <w:rPr>
                <w:b/>
              </w:rPr>
              <w:t>і;</w:t>
            </w:r>
            <w:r>
              <w:rPr>
                <w:b/>
              </w:rPr>
              <w:br/>
              <w:t>розчин для ін'єкцій по 2,4 мг; по 3 мл розчину у попередньо наповненій шприц-ручці; 1 або 3 попередньо наповнені шприц-ручки та 4 або 12 одноразових голок НовоФайн® Плюс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</w:t>
            </w:r>
            <w:r>
              <w:rPr>
                <w:b/>
              </w:rPr>
              <w:t>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347501-25/З-140 від 03.11.2025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Вегові® ФлексТач®, </w:t>
            </w:r>
            <w:r>
              <w:rPr>
                <w:b/>
              </w:rPr>
              <w:t>розчин для ін'єкцій по 0,25 мг; по 1,5 мл розчину у попередньо наповненій шприц-ручці;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0,5 мг; по 1,5 мл розчину у попередньо наповненій шпр</w:t>
            </w:r>
            <w:r>
              <w:rPr>
                <w:b/>
              </w:rPr>
              <w:t>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1 мг; по 3 мл розчину у попередньо наповненій шприц-ручці; 1 попередньо наповнена шприц-ручка та 4 одноразові голки НовоФайн® Плюс</w:t>
            </w:r>
            <w:r>
              <w:rPr>
                <w:b/>
              </w:rPr>
              <w:t xml:space="preserve"> в картонній коробці;</w:t>
            </w:r>
            <w:r>
              <w:rPr>
                <w:b/>
              </w:rPr>
              <w:br/>
              <w:t>розчин для ін'єкцій по 1,7 мг; по 3 мл розчину у попередньо наповненій шприц-ручці;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2,4 мг; по 3 мл розчину у попередн</w:t>
            </w:r>
            <w:r>
              <w:rPr>
                <w:b/>
              </w:rPr>
              <w:t>ьо наповненій шприц-ручці; 1 або 3 попередньо наповнені шприц-ручки та 4 або 12 одноразових голок НовоФайн® Плюс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347501-25/З-140 від 03.11.2025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>Вегові® ФлексТач®,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>розчин для ін'єкцій по 0,25 мг; по 1,5 мл розчину у попередньо наповненій шприц-ручці;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0,5 мг; по 1,5 мл розчину у попередньо наповненій шп</w:t>
            </w:r>
            <w:r>
              <w:rPr>
                <w:b/>
              </w:rPr>
              <w:t>риц-ручці;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1 мг; по 3 мл розчину у попередньо наповненій шприц-ручці; 1 попередньо наповнена шприц-ручка та 4 одноразові голки НовоФайн® Плю</w:t>
            </w:r>
            <w:r>
              <w:rPr>
                <w:b/>
              </w:rPr>
              <w:t>с в картонній коробці;</w:t>
            </w:r>
            <w:r>
              <w:rPr>
                <w:b/>
              </w:rPr>
              <w:br/>
              <w:t>розчин для ін'єкцій по 1,7 мг; по 3 мл розчину у попередньо наповненій шприц-ручці;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2,4 мг; по 3 мл розчину у поперед</w:t>
            </w:r>
            <w:r>
              <w:rPr>
                <w:b/>
              </w:rPr>
              <w:t>ньо наповненій шприц-ручці; 1 або 3 попередньо наповнені шприц-ручки та 4 або 12 одноразових голок НовоФайн® Плюс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347501-25/З-140 від 03.11.2025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Вегові® ФлексТач®, </w:t>
            </w:r>
            <w:r>
              <w:rPr>
                <w:b/>
              </w:rPr>
              <w:t>розчин для ін'єкцій по 0,25 мг; по 1,5 мл розчину у попередньо наповненій шприц-ручці;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</w:t>
            </w:r>
            <w:r>
              <w:rPr>
                <w:b/>
              </w:rPr>
              <w:t>цій по 0,5 мг; по 1,5 мл розчину у попередньо наповненій шприц-ручці;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1 мг; по 3 мл розчину у попередньо наповненій шприц-ручці; 1 попереднь</w:t>
            </w:r>
            <w:r>
              <w:rPr>
                <w:b/>
              </w:rPr>
              <w:t>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1,7 мг; по 3 мл розчину у попередньо наповненій шприц-ручці; 1 попередньо наповнена шприц-ручка та 4 одноразові голки НовоФайн® Плюс в картонній коробц</w:t>
            </w:r>
            <w:r>
              <w:rPr>
                <w:b/>
              </w:rPr>
              <w:t>і;</w:t>
            </w:r>
            <w:r>
              <w:rPr>
                <w:b/>
              </w:rPr>
              <w:br/>
              <w:t>розчин для ін'єкцій по 2,4 мг; по 3 мл розчину у попередньо наповненій шприц-ручці; 1 або 3 попередньо наповнені шприц-ручки та 4 або 12 одноразових голок НовоФайн® Плюс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</w:t>
            </w:r>
            <w:r>
              <w:rPr>
                <w:b/>
              </w:rPr>
              <w:t>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347501-25/З-140 від 03.11.2025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Вегові® ФлексТач®, </w:t>
            </w:r>
            <w:r>
              <w:rPr>
                <w:b/>
              </w:rPr>
              <w:t>розчин для ін'єкцій по 0,25 мг; по 1,5 мл розчину у попередньо наповненій шприц-ручці;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0,5 мг; по 1,5 мл розчину у попередньо наповненій шпр</w:t>
            </w:r>
            <w:r>
              <w:rPr>
                <w:b/>
              </w:rPr>
              <w:t>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1 мг; по 3 мл розчину у попередньо наповненій шприц-ручці; 1 попередньо наповнена шприц-ручка та 4 одноразові голки НовоФайн® Плюс</w:t>
            </w:r>
            <w:r>
              <w:rPr>
                <w:b/>
              </w:rPr>
              <w:t xml:space="preserve"> в картонній коробці;</w:t>
            </w:r>
            <w:r>
              <w:rPr>
                <w:b/>
              </w:rPr>
              <w:br/>
              <w:t>розчин для ін'єкцій по 1,7 мг; по 3 мл розчину у попередньо наповненій шприц-ручці;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2,4 мг; по 3 мл розчину у попередн</w:t>
            </w:r>
            <w:r>
              <w:rPr>
                <w:b/>
              </w:rPr>
              <w:t>ьо наповненій шприц-ручці; 1 або 3 попередньо наповнені шприц-ручки та 4 або 12 одноразових голок НовоФайн® Плюс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347501-25/З-140 від 03.11.2025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>Вегові® ФлексТач®,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>розчин для ін'єкцій по 0,25 мг; по 1,5 мл розчину у попередньо наповненій шприц-ручці;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0,5 мг; по 1,5 мл розчину у попередньо наповненій шп</w:t>
            </w:r>
            <w:r>
              <w:rPr>
                <w:b/>
              </w:rPr>
              <w:t>риц-ручці;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1 мг; по 3 мл розчину у попередньо наповненій шприц-ручці; 1 попередньо наповнена шприц-ручка та 4 одноразові голки НовоФайн® Плю</w:t>
            </w:r>
            <w:r>
              <w:rPr>
                <w:b/>
              </w:rPr>
              <w:t>с в картонній коробці;</w:t>
            </w:r>
            <w:r>
              <w:rPr>
                <w:b/>
              </w:rPr>
              <w:br/>
              <w:t>розчин для ін'єкцій по 1,7 мг; по 3 мл розчину у попередньо наповненій шприц-ручці;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2,4 мг; по 3 мл розчину у поперед</w:t>
            </w:r>
            <w:r>
              <w:rPr>
                <w:b/>
              </w:rPr>
              <w:t>ньо наповненій шприц-ручці; 1 або 3 попередньо наповнені шприц-ручки та 4 або 12 одноразових голок НовоФайн® Плюс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347501-25/З-140 від 03.11.2025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Вегові® ФлексТач®, </w:t>
            </w:r>
            <w:r>
              <w:rPr>
                <w:b/>
              </w:rPr>
              <w:t>розчин для ін'єкцій по 0,25 мг; по 1,5 мл розчину у попередньо наповненій шприц-ручці;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</w:t>
            </w:r>
            <w:r>
              <w:rPr>
                <w:b/>
              </w:rPr>
              <w:t>цій по 0,5 мг; по 1,5 мл розчину у попередньо наповненій шприц-ручці;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1 мг; по 3 мл розчину у попередньо наповненій шприц-ручці; 1 попереднь</w:t>
            </w:r>
            <w:r>
              <w:rPr>
                <w:b/>
              </w:rPr>
              <w:t>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1,7 мг; по 3 мл розчину у попередньо наповненій шприц-ручці; 1 попередньо наповнена шприц-ручка та 4 одноразові голки НовоФайн® Плюс в картонній коробц</w:t>
            </w:r>
            <w:r>
              <w:rPr>
                <w:b/>
              </w:rPr>
              <w:t>і;</w:t>
            </w:r>
            <w:r>
              <w:rPr>
                <w:b/>
              </w:rPr>
              <w:br/>
              <w:t>розчин для ін'єкцій по 2,4 мг; по 3 мл розчину у попередньо наповненій шприц-ручці; 1 або 3 попередньо наповнені шприц-ручки та 4 або 12 одноразових голок НовоФайн® Плюс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</w:t>
            </w:r>
            <w:r>
              <w:rPr>
                <w:b/>
              </w:rPr>
              <w:t>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328146-24/З-124, 329102-24/З-124, 329103-24/З-124, 330831-25/З-124, 331391-25/З-124, 340118-25/З-124 від 13.12.2024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Вегові® ФлексТач®, </w:t>
            </w:r>
            <w:r>
              <w:rPr>
                <w:b/>
              </w:rPr>
              <w:t>розчин для ін'єкцій по 0,25 мг; по 1,5 мл розчину у попередньо наповненій шприц-ручці;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0,5 мг; по 1,5 мл розчину у попередньо наповненій шпр</w:t>
            </w:r>
            <w:r>
              <w:rPr>
                <w:b/>
              </w:rPr>
              <w:t>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1 мг; по 3 мл розчину у попередньо наповненій шприц-ручці; 1 попередньо наповнена шприц-ручка та 4 одноразові голки НовоФайн® Плюс</w:t>
            </w:r>
            <w:r>
              <w:rPr>
                <w:b/>
              </w:rPr>
              <w:t xml:space="preserve"> в картонній коробці;</w:t>
            </w:r>
            <w:r>
              <w:rPr>
                <w:b/>
              </w:rPr>
              <w:br/>
              <w:t>розчин для ін'єкцій по 1,7 мг; по 3 мл розчину у попередньо наповненій шприц-ручці;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2,4 мг; по 3 мл розчину у попередн</w:t>
            </w:r>
            <w:r>
              <w:rPr>
                <w:b/>
              </w:rPr>
              <w:t>ьо наповненій шприц-ручці; 1 або 3 попередньо наповнені шприц-ручки та 4 або 12 одноразових голок НовоФайн® Плюс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328146-24/З-124, 329102-24/З-124, 329103-24/З-124, 330831-25/З-124, 331391-25/З-124, 340118-25/З-124 від 13.12.2024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Вегові® ФлексТач®, </w:t>
            </w:r>
            <w:r>
              <w:rPr>
                <w:b/>
              </w:rPr>
              <w:t>розчин для ін'єкцій по 0,25 мг; по 1,5 мл розчину у попередньо наповненій шприц-ручці;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0,5 мг; по 1,5 мл розчину у попередньо наповненій шпр</w:t>
            </w:r>
            <w:r>
              <w:rPr>
                <w:b/>
              </w:rPr>
              <w:t>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1 мг; по 3 мл розчину у попередньо наповненій шприц-ручці; 1 попередньо наповнена шприц-ручка та 4 одноразові голки НовоФайн® Плюс</w:t>
            </w:r>
            <w:r>
              <w:rPr>
                <w:b/>
              </w:rPr>
              <w:t xml:space="preserve"> в картонній коробці;</w:t>
            </w:r>
            <w:r>
              <w:rPr>
                <w:b/>
              </w:rPr>
              <w:br/>
              <w:t>розчин для ін'єкцій по 1,7 мг; по 3 мл розчину у попередньо наповненій шприц-ручці;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2,4 мг; по 3 мл розчину у попередн</w:t>
            </w:r>
            <w:r>
              <w:rPr>
                <w:b/>
              </w:rPr>
              <w:t>ьо наповненій шприц-ручці; 1 або 3 попередньо наповнені шприц-ручки та 4 або 12 одноразових голок НовоФайн® Плюс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328146-24/З-124, 329102-24/З-124, 329103-24/З-124, 330831-25/З-124, 331391-25/З-124, 340118-25/З-124 від 13.12.2024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Вегові® ФлексТач®, </w:t>
            </w:r>
            <w:r>
              <w:rPr>
                <w:b/>
              </w:rPr>
              <w:t>розчин для ін'єкцій по 0,25 мг; по 1,5 мл розчину у попередньо наповненій шприц-ручці;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0,5 мг; по 1,5 мл розчину у попередньо наповненій шпр</w:t>
            </w:r>
            <w:r>
              <w:rPr>
                <w:b/>
              </w:rPr>
              <w:t>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1 мг; по 3 мл розчину у попередньо наповненій шприц-ручці; 1 попередньо наповнена шприц-ручка та 4 одноразові голки НовоФайн® Плюс</w:t>
            </w:r>
            <w:r>
              <w:rPr>
                <w:b/>
              </w:rPr>
              <w:t xml:space="preserve"> в картонній коробці;</w:t>
            </w:r>
            <w:r>
              <w:rPr>
                <w:b/>
              </w:rPr>
              <w:br/>
              <w:t>розчин для ін'єкцій по 1,7 мг; по 3 мл розчину у попередньо наповненій шприц-ручці;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2,4 мг; по 3 мл розчину у попередн</w:t>
            </w:r>
            <w:r>
              <w:rPr>
                <w:b/>
              </w:rPr>
              <w:t>ьо наповненій шприц-ручці; 1 або 3 попередньо наповнені шприц-ручки та 4 або 12 одноразових голок НовоФайн® Плюс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347501-25/З-140 від 03.11.2025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Вегові® ФлексТач®, </w:t>
            </w:r>
            <w:r>
              <w:rPr>
                <w:b/>
              </w:rPr>
              <w:t>розчин для ін'єкцій по 0,25 мг; по 1,5 мл розчину у попередньо наповненій шприц-ручці;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0,5 мг; по 1,5 мл розчину у попередньо наповненій шпр</w:t>
            </w:r>
            <w:r>
              <w:rPr>
                <w:b/>
              </w:rPr>
              <w:t>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1 мг; по 3 мл розчину у попередньо наповненій шприц-ручці; 1 попередньо наповнена шприц-ручка та 4 одноразові голки НовоФайн® Плюс</w:t>
            </w:r>
            <w:r>
              <w:rPr>
                <w:b/>
              </w:rPr>
              <w:t xml:space="preserve"> в картонній коробці;</w:t>
            </w:r>
            <w:r>
              <w:rPr>
                <w:b/>
              </w:rPr>
              <w:br/>
              <w:t>розчин для ін'єкцій по 1,7 мг; по 3 мл розчину у попередньо наповненій шприц-ручці;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2,4 мг; по 3 мл розчину у попередн</w:t>
            </w:r>
            <w:r>
              <w:rPr>
                <w:b/>
              </w:rPr>
              <w:t>ьо наповненій шприц-ручці; 1 або 3 попередньо наповнені шприц-ручки та 4 або 12 одноразових голок НовоФайн® Плюс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347501-25/З-140 від 03.11.2025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>Вегові® ФлексТач®,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>розчин для ін'єкцій по 0,25 мг; по 1,5 мл розчину у попередньо наповненій шприц-ручці;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0,5 мг; по 1,5 мл розчину у попередньо наповненій шп</w:t>
            </w:r>
            <w:r>
              <w:rPr>
                <w:b/>
              </w:rPr>
              <w:t>риц-ручці;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1 мг; по 3 мл розчину у попередньо наповненій шприц-ручці; 1 попередньо наповнена шприц-ручка та 4 одноразові голки НовоФайн® Плю</w:t>
            </w:r>
            <w:r>
              <w:rPr>
                <w:b/>
              </w:rPr>
              <w:t>с в картонній коробці;</w:t>
            </w:r>
            <w:r>
              <w:rPr>
                <w:b/>
              </w:rPr>
              <w:br/>
              <w:t>розчин для ін'єкцій по 1,7 мг; по 3 мл розчину у попередньо наповненій шприц-ручці;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2,4 мг; по 3 мл розчину у поперед</w:t>
            </w:r>
            <w:r>
              <w:rPr>
                <w:b/>
              </w:rPr>
              <w:t>ньо наповненій шприц-ручці; 1 або 3 попередньо наповнені шприц-ручки та 4 або 12 одноразових голок НовоФайн® Плюс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347501-25/З-140 від 03.11.2025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Вегові® ФлексТач®, </w:t>
            </w:r>
            <w:r>
              <w:rPr>
                <w:b/>
              </w:rPr>
              <w:t>розчин для ін'єкцій по 0,25 мг; по 1,5 мл розчину у попередньо наповненій шприц-ручці;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</w:t>
            </w:r>
            <w:r>
              <w:rPr>
                <w:b/>
              </w:rPr>
              <w:t>цій по 0,5 мг; по 1,5 мл розчину у попередньо наповненій шприц-ручці;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1 мг; по 3 мл розчину у попередньо наповненій шприц-ручці; 1 попереднь</w:t>
            </w:r>
            <w:r>
              <w:rPr>
                <w:b/>
              </w:rPr>
              <w:t>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1,7 мг; по 3 мл розчину у попередньо наповненій шприц-ручці; 1 попередньо наповнена шприц-ручка та 4 одноразові голки НовоФайн® Плюс в картонній коробц</w:t>
            </w:r>
            <w:r>
              <w:rPr>
                <w:b/>
              </w:rPr>
              <w:t>і;</w:t>
            </w:r>
            <w:r>
              <w:rPr>
                <w:b/>
              </w:rPr>
              <w:br/>
              <w:t>розчин для ін'єкцій по 2,4 мг; по 3 мл розчину у попередньо наповненій шприц-ручці; 1 або 3 попередньо наповнені шприц-ручки та 4 або 12 одноразових голок НовоФайн® Плюс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</w:t>
            </w:r>
            <w:r>
              <w:rPr>
                <w:b/>
              </w:rPr>
              <w:t>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338826-25/З-140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Вегові® ФлексТач®, </w:t>
            </w:r>
            <w:r>
              <w:rPr>
                <w:b/>
              </w:rPr>
              <w:t>розчин для ін'єкцій по 0,25 мг; по 1,5 мл розчину у попередньо наповненій шприц-ручці;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0,5 мг; по 1,5 мл розчину у попередньо наповненій шпр</w:t>
            </w:r>
            <w:r>
              <w:rPr>
                <w:b/>
              </w:rPr>
              <w:t>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1 мг; по 3 мл розчину у попередньо наповненій шприц-ручці; 1 попередньо наповнена шприц-ручка та 4 одноразові голки НовоФайн® Плюс</w:t>
            </w:r>
            <w:r>
              <w:rPr>
                <w:b/>
              </w:rPr>
              <w:t xml:space="preserve"> в картонній коробці;</w:t>
            </w:r>
            <w:r>
              <w:rPr>
                <w:b/>
              </w:rPr>
              <w:br/>
              <w:t>розчин для ін'єкцій по 1,7 мг; по 3 мл розчину у попередньо наповненій шприц-ручці;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2,4 мг; по 3 мл розчину у попередн</w:t>
            </w:r>
            <w:r>
              <w:rPr>
                <w:b/>
              </w:rPr>
              <w:t>ьо наповненій шприц-ручці; 1 або 3 попередньо наповнені шприц-ручки та 4 або 12 одноразових голок НовоФайн® Плюс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338826-25/З-140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>Вегові® ФлексТач®,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>розчин для ін'єкцій по 0,25 мг; по 1,5 мл розчину у попередньо наповненій шприц-ручці;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0,5 мг; по 1,5 мл розчину у попередньо наповненій шп</w:t>
            </w:r>
            <w:r>
              <w:rPr>
                <w:b/>
              </w:rPr>
              <w:t>риц-ручці;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1 мг; по 3 мл розчину у попередньо наповненій шприц-ручці; 1 попередньо наповнена шприц-ручка та 4 одноразові голки НовоФайн® Плю</w:t>
            </w:r>
            <w:r>
              <w:rPr>
                <w:b/>
              </w:rPr>
              <w:t>с в картонній коробці;</w:t>
            </w:r>
            <w:r>
              <w:rPr>
                <w:b/>
              </w:rPr>
              <w:br/>
              <w:t>розчин для ін'єкцій по 1,7 мг; по 3 мл розчину у попередньо наповненій шприц-ручці;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2,4 мг; по 3 мл розчину у поперед</w:t>
            </w:r>
            <w:r>
              <w:rPr>
                <w:b/>
              </w:rPr>
              <w:t>ньо наповненій шприц-ручці; 1 або 3 попередньо наповнені шприц-ручки та 4 або 12 одноразових голок НовоФайн® Плюс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338826-25/З-140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Вегові® ФлексТач®, </w:t>
            </w:r>
            <w:r>
              <w:rPr>
                <w:b/>
              </w:rPr>
              <w:t>розчин для ін'єкцій по 0,25 мг; по 1,5 мл розчину у попередньо наповненій шприц-ручці;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</w:t>
            </w:r>
            <w:r>
              <w:rPr>
                <w:b/>
              </w:rPr>
              <w:t>цій по 0,5 мг; по 1,5 мл розчину у попередньо наповненій шприц-ручці; 1 попередньо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1 мг; по 3 мл розчину у попередньо наповненій шприц-ручці; 1 попереднь</w:t>
            </w:r>
            <w:r>
              <w:rPr>
                <w:b/>
              </w:rPr>
              <w:t>о наповнена шприц-ручка та 4 одноразові голки НовоФайн® Плюс в картонній коробці;</w:t>
            </w:r>
            <w:r>
              <w:rPr>
                <w:b/>
              </w:rPr>
              <w:br/>
              <w:t>розчин для ін'єкцій по 1,7 мг; по 3 мл розчину у попередньо наповненій шприц-ручці; 1 попередньо наповнена шприц-ручка та 4 одноразові голки НовоФайн® Плюс в картонній коробц</w:t>
            </w:r>
            <w:r>
              <w:rPr>
                <w:b/>
              </w:rPr>
              <w:t>і;</w:t>
            </w:r>
            <w:r>
              <w:rPr>
                <w:b/>
              </w:rPr>
              <w:br/>
              <w:t>розчин для ін'єкцій по 2,4 мг; по 3 мл розчину у попередньо наповненій шприц-ручці; 1 або 3 попередньо наповнені шприц-ручки та 4 або 12 одноразових голок НовоФайн® Плюс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</w:t>
            </w:r>
            <w:r>
              <w:rPr>
                <w:b/>
              </w:rPr>
              <w:t>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352697-26/З-128 від 12.02.2026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Візан, </w:t>
            </w:r>
            <w:r>
              <w:rPr>
                <w:b/>
              </w:rPr>
              <w:t>таблетки по 2 мг; по 14 таблеток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352697-26/З-128 від 12.02.2026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Візан, </w:t>
            </w:r>
            <w:r>
              <w:rPr>
                <w:b/>
              </w:rPr>
              <w:t>таблетки по 2 мг; по 14 таблеток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352697-26/З-128 від 12.02.2026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Візан, </w:t>
            </w:r>
            <w:r>
              <w:rPr>
                <w:b/>
              </w:rPr>
              <w:t>таблетки по 2 мг; по 14 таблеток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354338-26/З-124 від 11.03.2026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Вірган®, </w:t>
            </w:r>
            <w:r>
              <w:rPr>
                <w:b/>
              </w:rPr>
              <w:t>гель очний, 1,5 мг/г; по 5 г у тубі з наконечником, що загвинчується ковпачком;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Лаборатуар Теа,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354338-26/З-124 від 11.03.2026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Вірган®, </w:t>
            </w:r>
            <w:r>
              <w:rPr>
                <w:b/>
              </w:rPr>
              <w:t>гель очний, 1,5 мг/г; по 5 г у тубі з наконечником, що загвинчується ковпачком;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Лаборатуар Теа,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354338-26/З-124 від 11.03.2026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Вірган®, </w:t>
            </w:r>
            <w:r>
              <w:rPr>
                <w:b/>
              </w:rPr>
              <w:t>гель очний, 1,5 мг/г; по 5 г у тубі з наконечником, що загвинчується ковпачком;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Лаборатуар Теа,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353586-26/З-96, 353587-26/З-96, 353588-26/З-96, 353589-26/З-96, 353590-</w:t>
            </w:r>
            <w:r>
              <w:rPr>
                <w:b/>
              </w:rPr>
              <w:t>26/З-96, 353591-26/З-96, 353592-26/З-96, 353593-26/З-96, 353594-26/З-96, 353595-26/З-96, 353596-26/З-96 від 25.02.2026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Галазолін®, </w:t>
            </w:r>
            <w:r>
              <w:rPr>
                <w:b/>
              </w:rPr>
              <w:t>гель назальний 0,05% або 0,1% по 10 г у флаконі з насосом-дозатором; по 1 флакону в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353586-26/З-96, 353587-26/З-96, 353588-26/З-96, 353589-26/З-96, 353590-26/З-96, 353591-26/З-</w:t>
            </w:r>
            <w:r>
              <w:rPr>
                <w:b/>
              </w:rPr>
              <w:t>96, 353592-26/З-96, 353593-26/З-96, 353594-26/З-96, 353595-26/З-96, 353596-26/З-96 від 25.02.2026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Галазолін®, </w:t>
            </w:r>
            <w:r>
              <w:rPr>
                <w:b/>
              </w:rPr>
              <w:t>гель назальний 0,05% або 0,1% по 10 г у флаконі з насосом-дозатором; по 1 флакону в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353586-26/З-96, 353587-26/З-96, 353588-26/З-96, 353589-26/З-96, 353590-26/З-96, 353591-26/З-96, 353592-26/З-96, 353593-26/З-96, 353594-26/З-96</w:t>
            </w:r>
            <w:r>
              <w:rPr>
                <w:b/>
              </w:rPr>
              <w:t>, 353595-26/З-96, 353596-26/З-96 від 25.02.2026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Галазолін®, </w:t>
            </w:r>
            <w:r>
              <w:rPr>
                <w:b/>
              </w:rPr>
              <w:t>гель назальний 0,05% або 0,1% по 10 г у флаконі з насосом-дозатором; по 1 флакону в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353586-26/З-96, 353587-26/З-96, 353588-26/З-96, 353589-26/З-96, 353590-</w:t>
            </w:r>
            <w:r>
              <w:rPr>
                <w:b/>
              </w:rPr>
              <w:t>26/З-96, 353591-26/З-96, 353592-26/З-96, 353593-26/З-96, 353594-26/З-96, 353595-26/З-96, 353596-26/З-96 від 25.02.2026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Галазолін®, </w:t>
            </w:r>
            <w:r>
              <w:rPr>
                <w:b/>
              </w:rPr>
              <w:t>гель назальний 0,05% або 0,1% по 10 г у флаконі з насосом-дозатором; по 1 флакону в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353586-26/З-96, 353587-26/З-96, 353588-26/З-96, 353589-26/З-96, 353590-26/З-96, 353591-26/З-</w:t>
            </w:r>
            <w:r>
              <w:rPr>
                <w:b/>
              </w:rPr>
              <w:t>96, 353592-26/З-96, 353593-26/З-96, 353594-26/З-96, 353595-26/З-96, 353596-26/З-96 від 25.02.2026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Галазолін®, </w:t>
            </w:r>
            <w:r>
              <w:rPr>
                <w:b/>
              </w:rPr>
              <w:t>гель назальний 0,05% або 0,1% по 10 г у флаконі з насосом-дозатором; по 1 флакону в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353586-26/З-96, 353587-26/З-96, 353588-26/З-96, 353589-26/З-96, 353590-26/З-96, 353591-26/З-96, 353592-26/З-96, 353593-26/З-96, 353594-26/З-96</w:t>
            </w:r>
            <w:r>
              <w:rPr>
                <w:b/>
              </w:rPr>
              <w:t>, 353595-26/З-96, 353596-26/З-96 від 25.02.2026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Галазолін®, </w:t>
            </w:r>
            <w:r>
              <w:rPr>
                <w:b/>
              </w:rPr>
              <w:t>гель назальний 0,05% або 0,1% по 10 г у флаконі з насосом-дозатором; по 1 флакону в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348372-25/З-138 від 20.11.2025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Гемцитабін Аккорд, </w:t>
            </w:r>
            <w:r>
              <w:rPr>
                <w:b/>
              </w:rPr>
              <w:t>концентрат для розчину для інфузій, 100 мг/мл; по 2 мл (200 мг), 10 мл (1000 мг), 15 мл (1500 мг), 20 мл (2000 мг) у флаконі;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348372-25/З-138 від 20.11.2025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Гемцитабін Аккорд, </w:t>
            </w:r>
            <w:r>
              <w:rPr>
                <w:b/>
              </w:rPr>
              <w:t>концентрат для розчину для інфузій, 100 мг/мл; по 2 мл (200 мг), 10 мл (1000 мг), 15 мл (1500 мг), 20 мл (2000 мг) у флаконі;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348372-25/З-138 від 20.11.2025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Гемцитабін Аккорд, </w:t>
            </w:r>
            <w:r>
              <w:rPr>
                <w:b/>
              </w:rPr>
              <w:t>концентрат для розчину для інфузій, 100 мг/мл; по 2 мл (200 мг), 10 мл (1000 мг), 15 мл (1500 мг), 20 мл (2000 мг) у флаконі;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351219-26/З-88, 355999-26/З-88 від 02.01.2026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Гленцет, </w:t>
            </w:r>
            <w:r>
              <w:rPr>
                <w:b/>
              </w:rPr>
              <w:t>таблетки, вкриті оболонкою, по 5 мг по 10 таблеток у блістері; по 1 або по 3, або по 10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351219-26/З-88, 355999-26/З-88 від 02.01.2026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Гленцет, </w:t>
            </w:r>
            <w:r>
              <w:rPr>
                <w:b/>
              </w:rPr>
              <w:t>таблетки, вкриті оболонкою, по 5 мг по 10 таблеток у блістері; по 1 або по 3, або по 10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351219-26/З-88, 355999-26/З-88 від </w:t>
            </w:r>
            <w:r>
              <w:rPr>
                <w:b/>
              </w:rPr>
              <w:t>02.01.2026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Гленцет, </w:t>
            </w:r>
            <w:r>
              <w:rPr>
                <w:b/>
              </w:rPr>
              <w:t>таблетки, вкриті оболонкою, по 5 мг по 10 таблеток у блістері; по 1 або по 3, або по 10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340209-25/З-116 від 27.06.2025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Гліптар®-М, </w:t>
            </w:r>
            <w:r>
              <w:rPr>
                <w:b/>
              </w:rPr>
              <w:t>таблетки, вкриті плівковою оболонкою, по 50/850 мг або по 50/1000 мг; по 10 таблеток у блістері,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"ПОЛІМЕТРІЯ, дистрибуція та послуги",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340209-25/З-116 від 27.06.2025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Гліптар®-М, </w:t>
            </w:r>
            <w:r>
              <w:rPr>
                <w:b/>
              </w:rPr>
              <w:t>таблетки, вкриті плівковою оболонкою, по 50/850 мг або по 50/1000 мг; по 10 таблеток у блістері,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"ПОЛІМЕТРІЯ, дистрибуція та послуги",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340209-25/З-116 від 27.06.2025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Гліптар®-М, </w:t>
            </w:r>
            <w:r>
              <w:rPr>
                <w:b/>
              </w:rPr>
              <w:t>таблетки, вкриті плівковою оболонкою, по 50/850 мг або по 50/1000 мг; по 10 таблеток у блістері,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"ПОЛІМЕТРІЯ, дистрибуція та послуги",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</w:t>
            </w:r>
            <w:r>
              <w:rPr>
                <w:b/>
              </w:rPr>
              <w:t>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340209-25/З-116 від 27.06.2025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Гліптар®-М, </w:t>
            </w:r>
            <w:r>
              <w:rPr>
                <w:b/>
              </w:rPr>
              <w:t>таблетки, вкриті плівковою оболонкою, по 50/850 мг або по 50/1000 мг; по 10 таблеток у блістері,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"ПОЛІМЕТРІЯ, дистрибуція та послуги",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340209-25/З-116 від 27.06.2025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Гліптар®-М, </w:t>
            </w:r>
            <w:r>
              <w:rPr>
                <w:b/>
              </w:rPr>
              <w:t>таблетки, вкриті плівковою оболонкою, по 50/850 мг або по 50/1000 мг; по 10 таблеток у блістері,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"ПОЛІМЕТРІЯ, дистрибуція та послуги",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340209-25/З-116 від 27.06.2025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Гліптар®-М, </w:t>
            </w:r>
            <w:r>
              <w:rPr>
                <w:b/>
              </w:rPr>
              <w:t>таблетки, вкриті плівковою оболонкою, по 50/850 мг або по 50/1000 мг; по 10 таблеток у блістері,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"ПОЛІМЕТРІЯ, дистрибуція та послуги",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</w:t>
            </w:r>
            <w:r>
              <w:rPr>
                <w:b/>
              </w:rPr>
              <w:t>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348991-25/В-100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Глоду плоди, </w:t>
            </w:r>
            <w:r>
              <w:rPr>
                <w:b/>
              </w:rPr>
              <w:t>плоди; по 50 г у пачках з внутрішнім пакетом; по 4 г у фільтр-пакеті; по 20 фільтр-пакетів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348991-25/В-100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Глоду плоди, </w:t>
            </w:r>
            <w:r>
              <w:rPr>
                <w:b/>
              </w:rPr>
              <w:t>плоди; по 50 г у пачках з внутрішнім пакетом; по 4 г у фільтр-пакеті; по 20 фільтр-пакетів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348991-25/В-100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Глоду плоди, </w:t>
            </w:r>
            <w:r>
              <w:rPr>
                <w:b/>
              </w:rPr>
              <w:t>плоди; по 50 г у пачках з внутрішнім пакетом; по 4 г у фільтр-пакеті; по 20 фільтр-пакетів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</w:t>
            </w:r>
            <w:r>
              <w:rPr>
                <w:b/>
              </w:rPr>
              <w:t>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339330-25/В-128 від 13.06.2025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Даймісил, </w:t>
            </w:r>
            <w:r>
              <w:rPr>
                <w:b/>
              </w:rPr>
              <w:t>гель, 10 мг/г; по 70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Товариство з обмеженою відповідальністю "ПРЕДСТАВНИЦТВО </w:t>
            </w:r>
            <w:r>
              <w:rPr>
                <w:b/>
              </w:rPr>
              <w:t>БАУМ ФАРМ ГМБХ",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339330-25/В-128 від 13.06.2025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Даймісил, </w:t>
            </w:r>
            <w:r>
              <w:rPr>
                <w:b/>
              </w:rPr>
              <w:t>гель, 10 мг/г; по 70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"ПРЕДСТАВНИЦТВО БАУМ ФАРМ ГМБХ",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339330-25/В-128 від 13.06.2025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Даймісил, </w:t>
            </w:r>
            <w:r>
              <w:rPr>
                <w:b/>
              </w:rPr>
              <w:t>гель, 10 мг/г; по 70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"ПРЕДСТАВНИЦТВО БАУМ ФАРМ ГМБХ",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>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350367-25/В-145 від 17.12.2025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Декатилен™, </w:t>
            </w:r>
            <w:r>
              <w:rPr>
                <w:b/>
              </w:rPr>
              <w:t>таблетки для розсмоктування;</w:t>
            </w:r>
            <w:r>
              <w:rPr>
                <w:b/>
              </w:rPr>
              <w:br/>
              <w:t>по 10 таблеток у блістері; по 2 або 3,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350367-25/В-145 від 17.12.2025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Декатилен™, </w:t>
            </w:r>
            <w:r>
              <w:rPr>
                <w:b/>
              </w:rPr>
              <w:t>таблетки для розсмоктування;</w:t>
            </w:r>
            <w:r>
              <w:rPr>
                <w:b/>
              </w:rPr>
              <w:br/>
              <w:t>по 10 таблеток у блістері; по 2 або 3,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</w:t>
            </w:r>
            <w:r>
              <w:rPr>
                <w:szCs w:val="20"/>
                <w:lang w:val="ru-RU"/>
              </w:rPr>
              <w:t xml:space="preserve">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350367-25/В-145 від 17.12.2025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Декатилен™, </w:t>
            </w:r>
            <w:r>
              <w:rPr>
                <w:b/>
              </w:rPr>
              <w:t>таблетки для розсмоктування;</w:t>
            </w:r>
            <w:r>
              <w:rPr>
                <w:b/>
              </w:rPr>
              <w:br/>
              <w:t>по 10 таблеток у блістері; по 2 або 3,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349614-25/З-118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Дельтацеф , </w:t>
            </w:r>
            <w:r>
              <w:rPr>
                <w:b/>
              </w:rPr>
              <w:t>порошок для розчину для ін'єкцій або інфузій по 1 г; по 1 або 10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349614-25/З-118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Дельтацеф , </w:t>
            </w:r>
            <w:r>
              <w:rPr>
                <w:b/>
              </w:rPr>
              <w:t>порошок для розчину для ін'єкцій або інфузій по 1 г; по 1 або 10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349614-25/З-118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Дельтацеф , </w:t>
            </w:r>
            <w:r>
              <w:rPr>
                <w:b/>
              </w:rPr>
              <w:t>порошок для розчину для ін'єкцій або інфузій по 1 г; по 1 або 10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323773-24/З-124, 323774-24/З-124, 323775-24/З-124, 323776-24/З-124, 335</w:t>
            </w:r>
            <w:r>
              <w:rPr>
                <w:b/>
              </w:rPr>
              <w:t>769-25/З-124, 335770-25/З-124, 338135-25/З-124, 338136-25/З-124, 346205-25/З-124 від 14.10.2024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Депакін® Ентерік 300, </w:t>
            </w:r>
            <w:r>
              <w:rPr>
                <w:b/>
              </w:rPr>
              <w:t>таблетки, вкриті оболонкою, кишковорозчинні по 300 мг; № 100 (10х10): (по 10 таблеток у блістері; по 10 блістерів у картонній коробці)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323773-24/З-124, 323774-24/З-124, 323775-24/З-124, 323776-24/З-124, 335769-25/З-124, 335770-</w:t>
            </w:r>
            <w:r>
              <w:rPr>
                <w:b/>
              </w:rPr>
              <w:t>25/З-124, 338135-25/З-124, 338136-25/З-124, 346205-25/З-124 від 14.10.2024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Депакін® Ентерік 300, </w:t>
            </w:r>
            <w:r>
              <w:rPr>
                <w:b/>
              </w:rPr>
              <w:t>таблетки, вкриті оболонкою, кишковорозчинні по 300 мг; № 100 (10х10): (по 10 таблеток у блістері; по 10 блістерів у картонній коробці)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323773-24/З-124, 323774-24/З-124, 3</w:t>
            </w:r>
            <w:r>
              <w:rPr>
                <w:b/>
              </w:rPr>
              <w:t>23775-24/З-124, 323776-24/З-124, 335769-25/З-124, 335770-25/З-124, 338135-25/З-124, 338136-25/З-124, 346205-25/З-124 від 14.10.2024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Депакін® Ентерік 300, </w:t>
            </w:r>
            <w:r>
              <w:rPr>
                <w:b/>
              </w:rPr>
              <w:t>таблетки, вкриті оболонкою, кишковорозчинні по 300 мг; № 100 (10х10): (по 10 таблеток у блістері; по 10 блістерів у картонній коробці)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349002-25/В-130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Деревію трава, </w:t>
            </w:r>
            <w:r>
              <w:rPr>
                <w:b/>
              </w:rPr>
              <w:t>трава по 50 г у пачці з внутрішнім пакетом; по 1,5 г у фільтр-пакеті; по 20 у фільтр-пакетів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349002-25/В-130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Деревію трава, </w:t>
            </w:r>
            <w:r>
              <w:rPr>
                <w:b/>
              </w:rPr>
              <w:t>трава по 50 г у пачці з внутрішнім пакетом; по 1,5 г у фільтр-пакеті; по 20 у фільтр-пакетів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349002-25/В-130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Деревію трава, </w:t>
            </w:r>
            <w:r>
              <w:rPr>
                <w:b/>
              </w:rPr>
              <w:t>трава по 50 г у пачці з внутрішнім пакетом; по 1,5 г у фільтр-пакеті; по 20 у фільтр-пакетів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348941-25/З-132, 348942-25/З-132,</w:t>
            </w:r>
            <w:r>
              <w:rPr>
                <w:b/>
              </w:rPr>
              <w:t xml:space="preserve"> 348943-25/З-132, 350223-25/З-132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Дермазол®, </w:t>
            </w:r>
            <w:r>
              <w:rPr>
                <w:b/>
              </w:rPr>
              <w:t>шампунь, 20 мг/мл; по 8 мл у саше; по 20 саше в картонній упаковці; по 50 мл або 100 мл у флаконі, кришечка якого обтягнута плівковою оболонкою; по 1 флакону в картонній упаковці (для виробника КУСУМ ХЕЛТХКЕР ПВТ ЛТД, Індія); по 50 мл або 100 мл у флаконі,</w:t>
            </w:r>
            <w:r>
              <w:rPr>
                <w:b/>
              </w:rPr>
              <w:t xml:space="preserve"> кришечка якого обтягнута плівковою оболонкою; по 1 флакону в картонній упаковці (для виробника ТОВ «ГЛЕДФАРМ ЛТД», Україна)</w:t>
            </w:r>
            <w:r>
              <w:rPr>
                <w:b/>
              </w:rPr>
              <w:br/>
              <w:t>шампунь, 20 мг/мл; in bulk №600: по 8 мл у саше; по 600 саше в картонній коробці; in bulk №72: по 50 мл у флаконі, кришечка якого о</w:t>
            </w:r>
            <w:r>
              <w:rPr>
                <w:b/>
              </w:rPr>
              <w:t>бтягнута плівковою оболонкою; по 72 флакони в картонній коробці; in bulk №240: по 50 мл у флаконі, кришечка якого обтягнута плівковою оболонкою; по 240 флаконів в картонній коробці; in bulk №50: по 100 мл у флаконі, кришечка якого обтягнута плівковою оболо</w:t>
            </w:r>
            <w:r>
              <w:rPr>
                <w:b/>
              </w:rPr>
              <w:t>нкою; по 50 флаконів в картонній коробці; in bulk №96: по 100 мл у флаконі, кришечка якого обтягнута плівковою оболонкою; по 96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348941-25/З-132, 348942-25/З-132, 348943-25/З-132, 350223-25/З-132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Дермазол®, </w:t>
            </w:r>
            <w:r>
              <w:rPr>
                <w:b/>
              </w:rPr>
              <w:t>шампунь, 20 мг/мл; по 8 мл у саше; по 20 саше в картонній упаковці; по 50 мл або 100 мл у флаконі, кришечка якого обтягнута плівковою оболонкою; по 1 флакону в картонній упаковці (для виробника КУСУМ ХЕЛТ</w:t>
            </w:r>
            <w:r>
              <w:rPr>
                <w:b/>
              </w:rPr>
              <w:t>ХКЕР ПВТ ЛТД, Індія); по 50 мл або 100 мл у флаконі, кришечка якого обтягнута плівковою оболонкою; по 1 флакону в картонній упаковці (для виробника ТОВ «ГЛЕДФАРМ ЛТД», Україна)</w:t>
            </w:r>
            <w:r>
              <w:rPr>
                <w:b/>
              </w:rPr>
              <w:br/>
              <w:t>шампунь, 20 мг/мл; in bulk №600: по 8 мл у саше; по 600 саше в картонній коробц</w:t>
            </w:r>
            <w:r>
              <w:rPr>
                <w:b/>
              </w:rPr>
              <w:t>і; in bulk №72: по 50 мл у флаконі, кришечка якого обтягнута плівковою оболонкою; по 72 флакони в картонній коробці; in bulk №240: по 50 мл у флаконі, кришечка якого обтягнута плівковою оболонкою; по 240 флаконів в картонній коробці; in bulk №50: по 100 мл</w:t>
            </w:r>
            <w:r>
              <w:rPr>
                <w:b/>
              </w:rPr>
              <w:t xml:space="preserve"> у флаконі, кришечка якого обтягнута плівковою оболонкою; по 50 флаконів в картонній коробці; in bulk №96: по 100 мл у флаконі, кришечка якого обтягнута плівковою оболонкою; по 96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348941-25/З-132, 348942-25/З-132, 348943-25/З-132, 350223-25/З-132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Дермазол®, </w:t>
            </w:r>
            <w:r>
              <w:rPr>
                <w:b/>
              </w:rPr>
              <w:t>шампунь, 20 мг/мл; по 8 мл у саше; по 20 саше в картонній упаковці; по 50 мл або 100 мл у флаконі, кришечка якого обтягнута плівковою оболонкою; по 1 флакону в картонній упаковці (для виробника КУСУМ ХЕЛТХКЕР ПВТ ЛТД, Індія); по 50 мл або 100 мл у флаконі,</w:t>
            </w:r>
            <w:r>
              <w:rPr>
                <w:b/>
              </w:rPr>
              <w:t xml:space="preserve"> кришечка якого обтягнута плівковою оболонкою; по 1 флакону в картонній упаковці (для виробника ТОВ «ГЛЕДФАРМ ЛТД», Україна)</w:t>
            </w:r>
            <w:r>
              <w:rPr>
                <w:b/>
              </w:rPr>
              <w:br/>
              <w:t>шампунь, 20 мг/мл; in bulk №600: по 8 мл у саше; по 600 саше в картонній коробці; in bulk №72: по 50 мл у флаконі, кришечка якого о</w:t>
            </w:r>
            <w:r>
              <w:rPr>
                <w:b/>
              </w:rPr>
              <w:t>бтягнута плівковою оболонкою; по 72 флакони в картонній коробці; in bulk №240: по 50 мл у флаконі, кришечка якого обтягнута плівковою оболонкою; по 240 флаконів в картонній коробці; in bulk №50: по 100 мл у флаконі, кришечка якого обтягнута плівковою оболо</w:t>
            </w:r>
            <w:r>
              <w:rPr>
                <w:b/>
              </w:rPr>
              <w:t>нкою; по 50 флаконів в картонній коробці; in bulk №96: по 100 мл у флаконі, кришечка якого обтягнута плівковою оболонкою; по 96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348941-25/З-132, 348942-25/З-132, 348943-25/З-132, 350223-25/З-132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Дермазол®, </w:t>
            </w:r>
            <w:r>
              <w:rPr>
                <w:b/>
              </w:rPr>
              <w:t>шампунь, 20 мг/мл; по 8 мл у саше; по 20 саше в картонній упаковці; по 50 мл або 100 мл у флаконі, кришечка якого обтягнута плівковою оболонкою; по 1 флакону в картонній упаковці (для виробника КУСУМ ХЕЛТХКЕР ПВТ ЛТД, Індія); по 50 мл або 100 мл у флаконі,</w:t>
            </w:r>
            <w:r>
              <w:rPr>
                <w:b/>
              </w:rPr>
              <w:t xml:space="preserve"> кришечка якого обтягнута плівковою оболонкою; по 1 флакону в картонній упаковці (для виробника ТОВ «ГЛЕДФАРМ ЛТД», Україна)</w:t>
            </w:r>
            <w:r>
              <w:rPr>
                <w:b/>
              </w:rPr>
              <w:br/>
              <w:t>шампунь, 20 мг/мл; in bulk №600: по 8 мл у саше; по 600 саше в картонній коробці; in bulk №72: по 50 мл у флаконі, кришечка якого о</w:t>
            </w:r>
            <w:r>
              <w:rPr>
                <w:b/>
              </w:rPr>
              <w:t>бтягнута плівковою оболонкою; по 72 флакони в картонній коробці; in bulk №240: по 50 мл у флаконі, кришечка якого обтягнута плівковою оболонкою; по 240 флаконів в картонній коробці; in bulk №50: по 100 мл у флаконі, кришечка якого обтягнута плівковою оболо</w:t>
            </w:r>
            <w:r>
              <w:rPr>
                <w:b/>
              </w:rPr>
              <w:t>нкою; по 50 флаконів в картонній коробці; in bulk №96: по 100 мл у флаконі, кришечка якого обтягнута плівковою оболонкою; по 96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348941-25/З-132, 348942-25/З-132, 348943-25/З-132, 350223-25/З-132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Дермазол®, </w:t>
            </w:r>
            <w:r>
              <w:rPr>
                <w:b/>
              </w:rPr>
              <w:t>шампунь, 20 мг/мл; по 8 мл у саше; по 20 саше в картонній упаковці; по 50 мл або 100 мл у флаконі, кришечка якого обтягнута плівковою оболонкою; по 1 флакону в картонній упаковці (для виробника КУСУМ ХЕЛТ</w:t>
            </w:r>
            <w:r>
              <w:rPr>
                <w:b/>
              </w:rPr>
              <w:t>ХКЕР ПВТ ЛТД, Індія); по 50 мл або 100 мл у флаконі, кришечка якого обтягнута плівковою оболонкою; по 1 флакону в картонній упаковці (для виробника ТОВ «ГЛЕДФАРМ ЛТД», Україна)</w:t>
            </w:r>
            <w:r>
              <w:rPr>
                <w:b/>
              </w:rPr>
              <w:br/>
              <w:t>шампунь, 20 мг/мл; in bulk №600: по 8 мл у саше; по 600 саше в картонній коробц</w:t>
            </w:r>
            <w:r>
              <w:rPr>
                <w:b/>
              </w:rPr>
              <w:t>і; in bulk №72: по 50 мл у флаконі, кришечка якого обтягнута плівковою оболонкою; по 72 флакони в картонній коробці; in bulk №240: по 50 мл у флаконі, кришечка якого обтягнута плівковою оболонкою; по 240 флаконів в картонній коробці; in bulk №50: по 100 мл</w:t>
            </w:r>
            <w:r>
              <w:rPr>
                <w:b/>
              </w:rPr>
              <w:t xml:space="preserve"> у флаконі, кришечка якого обтягнута плівковою оболонкою; по 50 флаконів в картонній коробці; in bulk №96: по 100 мл у флаконі, кришечка якого обтягнута плівковою оболонкою; по 96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348941-25/З-132, 348942-25/З-132, 348943-25/З-132, 350223-25/З-132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Дермазол®, </w:t>
            </w:r>
            <w:r>
              <w:rPr>
                <w:b/>
              </w:rPr>
              <w:t>шампунь, 20 мг/мл; по 8 мл у саше; по 20 саше в картонній упаковці; по 50 мл або 100 мл у флаконі, кришечка якого обтягнута плівковою оболонкою; по 1 флакону в картонній упаковці (для виробника КУСУМ ХЕЛТХКЕР ПВТ ЛТД, Індія); по 50 мл або 100 мл у флаконі,</w:t>
            </w:r>
            <w:r>
              <w:rPr>
                <w:b/>
              </w:rPr>
              <w:t xml:space="preserve"> кришечка якого обтягнута плівковою оболонкою; по 1 флакону в картонній упаковці (для виробника ТОВ «ГЛЕДФАРМ ЛТД», Україна)</w:t>
            </w:r>
            <w:r>
              <w:rPr>
                <w:b/>
              </w:rPr>
              <w:br/>
              <w:t>шампунь, 20 мг/мл; in bulk №600: по 8 мл у саше; по 600 саше в картонній коробці; in bulk №72: по 50 мл у флаконі, кришечка якого о</w:t>
            </w:r>
            <w:r>
              <w:rPr>
                <w:b/>
              </w:rPr>
              <w:t>бтягнута плівковою оболонкою; по 72 флакони в картонній коробці; in bulk №240: по 50 мл у флаконі, кришечка якого обтягнута плівковою оболонкою; по 240 флаконів в картонній коробці; in bulk №50: по 100 мл у флаконі, кришечка якого обтягнута плівковою оболо</w:t>
            </w:r>
            <w:r>
              <w:rPr>
                <w:b/>
              </w:rPr>
              <w:t>нкою; по 50 флаконів в картонній коробці; in bulk №96: по 100 мл у флаконі, кришечка якого обтягнута плівковою оболонкою; по 96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338762-25/З-28 від 04.06.2025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Диротон®, </w:t>
            </w:r>
            <w:r>
              <w:rPr>
                <w:b/>
              </w:rPr>
              <w:t xml:space="preserve">таблетки по 5 мг або по 10 мг, або по 20 мг по 14 таблеток у блістері; по 1 або по 2, або по 4 блістери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338762-25/З-28 від 04.06.2025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Диротон®, </w:t>
            </w:r>
            <w:r>
              <w:rPr>
                <w:b/>
              </w:rPr>
              <w:t xml:space="preserve">таблетки по 5 мг або по 10 мг, або по 20 мг по 14 таблеток у блістері; по 1 або по 2, або по 4 блістери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338762-25/З-28 від 04.06.2025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Диротон®, </w:t>
            </w:r>
            <w:r>
              <w:rPr>
                <w:b/>
              </w:rPr>
              <w:t xml:space="preserve">таблетки по 5 мг або по 10 мг, або по 20 мг по 14 таблеток у блістері; по 1 або по 2, або по 4 блістери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338762-25/З-28 від 04.06.2025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Диротон®, </w:t>
            </w:r>
            <w:r>
              <w:rPr>
                <w:b/>
              </w:rPr>
              <w:t xml:space="preserve">таблетки по 5 мг або по 10 мг, або по 20 мг по 14 таблеток у блістері; по 1 або по 2, або по 4 блістери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338762-25/З-28 від 04.06.2025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Диротон®, </w:t>
            </w:r>
            <w:r>
              <w:rPr>
                <w:b/>
              </w:rPr>
              <w:t xml:space="preserve">таблетки по 5 мг або по 10 мг, або по 20 мг по 14 таблеток у блістері; по 1 або по 2, або по 4 блістери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338762-25/З-28 від 04.06.2025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Диротон®, </w:t>
            </w:r>
            <w:r>
              <w:rPr>
                <w:b/>
              </w:rPr>
              <w:t xml:space="preserve">таблетки по 5 мг або по 10 мг, або по 20 мг по 14 таблеток у блістері; по 1 або по 2, або по 4 блістери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338762-25/З-28 від 04.06.2025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Диротон®, </w:t>
            </w:r>
            <w:r>
              <w:rPr>
                <w:b/>
              </w:rPr>
              <w:t xml:space="preserve">таблетки по 5 мг або по 10 мг, або по 20 мг по 14 таблеток у блістері; по 1 або по 2, або по 4 блістери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338762-25/З-28 від 04.06.2025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Диротон®, </w:t>
            </w:r>
            <w:r>
              <w:rPr>
                <w:b/>
              </w:rPr>
              <w:t xml:space="preserve">таблетки по 5 мг або по 10 мг, або по 20 мг по 14 таблеток у блістері; по 1 або по 2, або по 4 блістери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338762-25/З-28 від 04.06.2025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Диротон®, </w:t>
            </w:r>
            <w:r>
              <w:rPr>
                <w:b/>
              </w:rPr>
              <w:t xml:space="preserve">таблетки по 5 мг або по 10 мг, або по 20 мг по 14 таблеток у блістері; по 1 або по 2, або по 4 блістери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353007-26/З-144 від 17.02.2026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ДИФЕРЕЛІН®, </w:t>
            </w:r>
            <w:r>
              <w:rPr>
                <w:b/>
              </w:rPr>
              <w:t xml:space="preserve">порошок по 22,5 мг та розчинник для суспензії для ін'єкцій з пролонгованим вивільненням; 1 флакон з порошком у комплекті з розчинником (вода для ін'єкцій) по 2 мл в ампулі № 1, 1 блістером, що містить 1 шприц для ін'єкцій та 2 ін'єкційні голки у картонній </w:t>
            </w:r>
            <w:r>
              <w:rPr>
                <w:b/>
              </w:rPr>
              <w:t>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353007-26/З-144 від 17.02.2026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ДИФЕРЕЛІН®, </w:t>
            </w:r>
            <w:r>
              <w:rPr>
                <w:b/>
              </w:rPr>
              <w:t xml:space="preserve">порошок по 22,5 мг та розчинник для суспензії для ін'єкцій з пролонгованим вивільненням; 1 флакон з порошком у комплекті з розчинником (вода для ін'єкцій) по 2 мл в ампулі № 1, 1 блістером, що містить 1 шприц для ін'єкцій та 2 ін'єкційні голки у картонній </w:t>
            </w:r>
            <w:r>
              <w:rPr>
                <w:b/>
              </w:rPr>
              <w:t>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353007-26/З-144 від 17.02.2026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ДИФЕРЕЛІН®, </w:t>
            </w:r>
            <w:r>
              <w:rPr>
                <w:b/>
              </w:rPr>
              <w:t xml:space="preserve">порошок по 22,5 мг та розчинник для суспензії для ін'єкцій з пролонгованим вивільненням; 1 флакон з порошком у комплекті з розчинником (вода для ін'єкцій) по 2 мл в ампулі № 1, 1 блістером, що містить 1 шприц для ін'єкцій та 2 ін'єкційні голки у картонній </w:t>
            </w:r>
            <w:r>
              <w:rPr>
                <w:b/>
              </w:rPr>
              <w:t>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352703-26/З-120 від 12.02.2026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Діклотол®, </w:t>
            </w:r>
            <w:r>
              <w:rPr>
                <w:b/>
              </w:rPr>
              <w:t>гранули по 100 мг;</w:t>
            </w:r>
            <w:r>
              <w:rPr>
                <w:b/>
              </w:rPr>
              <w:br/>
              <w:t>по 1 г гранул у саше; по 20 саше у картонній упаковці;</w:t>
            </w:r>
            <w:r>
              <w:rPr>
                <w:b/>
              </w:rPr>
              <w:br/>
              <w:t>in bulk: № 960 (1x960) саше; по 1 г гранул у саше; по 960 саше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352703-26/З-120 від 12.02.2026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Діклотол®, </w:t>
            </w:r>
            <w:r>
              <w:rPr>
                <w:b/>
              </w:rPr>
              <w:t>гранули по 100 мг;</w:t>
            </w:r>
            <w:r>
              <w:rPr>
                <w:b/>
              </w:rPr>
              <w:br/>
              <w:t>по 1 г гранул у саше; по 20 саше у картонній упаковці;</w:t>
            </w:r>
            <w:r>
              <w:rPr>
                <w:b/>
              </w:rPr>
              <w:br/>
            </w:r>
            <w:r>
              <w:rPr>
                <w:b/>
              </w:rPr>
              <w:t>in bulk: № 960 (1x960) саше; по 1 г гранул у саше; по 960 саше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352703-26/З-120 від 12.02.2026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Діклотол®, </w:t>
            </w:r>
            <w:r>
              <w:rPr>
                <w:b/>
              </w:rPr>
              <w:t>гранули по 100 мг;</w:t>
            </w:r>
            <w:r>
              <w:rPr>
                <w:b/>
              </w:rPr>
              <w:br/>
              <w:t>по 1 г гранул у саше; по 20 саше у картонній упаковці;</w:t>
            </w:r>
            <w:r>
              <w:rPr>
                <w:b/>
              </w:rPr>
              <w:br/>
              <w:t>in bulk: № 960 (1x960) саше; по 1 г гранул у саше; по 960 саше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352703-26/З-120 від 12.02.2026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Діклотол®, </w:t>
            </w:r>
            <w:r>
              <w:rPr>
                <w:b/>
              </w:rPr>
              <w:t>гранули по 100 мг;</w:t>
            </w:r>
            <w:r>
              <w:rPr>
                <w:b/>
              </w:rPr>
              <w:br/>
              <w:t>по 1 г гранул у саше; по 20 саше у картонній упаковці;</w:t>
            </w:r>
            <w:r>
              <w:rPr>
                <w:b/>
              </w:rPr>
              <w:br/>
            </w:r>
            <w:r>
              <w:rPr>
                <w:b/>
              </w:rPr>
              <w:t>in bulk: № 960 (1x960) саше; по 1 г гранул у саше; по 960 саше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352703-26/З-120 від 12.02.2026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Діклотол®, </w:t>
            </w:r>
            <w:r>
              <w:rPr>
                <w:b/>
              </w:rPr>
              <w:t>гранули по 100 мг;</w:t>
            </w:r>
            <w:r>
              <w:rPr>
                <w:b/>
              </w:rPr>
              <w:br/>
              <w:t>по 1 г гранул у саше; по 20 саше у картонній упаковці;</w:t>
            </w:r>
            <w:r>
              <w:rPr>
                <w:b/>
              </w:rPr>
              <w:br/>
              <w:t>in bulk: № 960 (1x960) саше; по 1 г гранул у саше; по 960 саше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352703-26/З-120 від 12.02.2026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Діклотол®, </w:t>
            </w:r>
            <w:r>
              <w:rPr>
                <w:b/>
              </w:rPr>
              <w:t>гранули по 100 мг;</w:t>
            </w:r>
            <w:r>
              <w:rPr>
                <w:b/>
              </w:rPr>
              <w:br/>
              <w:t>по 1 г гранул у саше; по 20 саше у картонній упаковці;</w:t>
            </w:r>
            <w:r>
              <w:rPr>
                <w:b/>
              </w:rPr>
              <w:br/>
            </w:r>
            <w:r>
              <w:rPr>
                <w:b/>
              </w:rPr>
              <w:t>in bulk: № 960 (1x960) саше; по 1 г гранул у саше; по 960 саше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355301-26/З-120 від 26.03.2026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Домперидон,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355301-26/З-120 від 26.03.2026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Домперидон,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355301-26/З-120 від 26.03.2026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Домперидон,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</w:t>
            </w:r>
            <w:r>
              <w:rPr>
                <w:b/>
              </w:rPr>
              <w:t>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354594-26/З-123 від 17.03.2026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Донемак 5, Донемак 10, </w:t>
            </w:r>
            <w:r>
              <w:rPr>
                <w:b/>
              </w:rPr>
              <w:t>таблетки, вкриті плівковою оболонкою, по 5 мг або по 10 мг; по 10 таблеток у блістері; по 3 або 5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354594-26/З-123 від 17.03.2026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Донемак 5, Донемак 10, </w:t>
            </w:r>
            <w:r>
              <w:rPr>
                <w:b/>
              </w:rPr>
              <w:t>таблетки, вкриті плівковою оболонкою, по 5 мг або по 10 мг; по 10 таблеток у блістері; по 3 або 5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354594-26/З-123 від 17.03.2026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Донемак 5, Донемак 10, </w:t>
            </w:r>
            <w:r>
              <w:rPr>
                <w:b/>
              </w:rPr>
              <w:t>таблетки, вкриті плівковою оболонкою, по 5 мг або по 10 мг; по 10 таблеток у блістері; по 3 або 5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354594-26/З-123 від 17.03.2026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Донемак 5, Донемак 10, </w:t>
            </w:r>
            <w:r>
              <w:rPr>
                <w:b/>
              </w:rPr>
              <w:t>таблетки, вкриті плівковою оболонкою, по 5 мг або по 10 мг; по 10 таблеток у блістері; по 3 або 5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354594-26/З-123 від 17.03.2026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Донемак 5, Донемак 10, </w:t>
            </w:r>
            <w:r>
              <w:rPr>
                <w:b/>
              </w:rPr>
              <w:t>таблетки, вкриті плівковою оболонкою, по 5 мг або по 10 мг; по 10 таблеток у блістері; по 3 або 5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354594-26/З-123 від 17.03.2026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Донемак 5, Донемак 10, </w:t>
            </w:r>
            <w:r>
              <w:rPr>
                <w:b/>
              </w:rPr>
              <w:t>таблетки, вкриті плівковою оболонкою, по 5 мг або по 10 мг; по 10 таблеток у блістері; по 3 або 5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353656-26/З-148 від 26.02.2026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Доцетаксел-Віста, </w:t>
            </w:r>
            <w:r>
              <w:rPr>
                <w:b/>
              </w:rPr>
              <w:t>концентрат для розчину для інфузій, 20 мг/мл; по 1 мл (20 мг), або по 4 мл (80 мг), або 7 мл (140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</w:t>
            </w:r>
            <w:r>
              <w:rPr>
                <w:b/>
              </w:rPr>
              <w:t>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353656-26/З-148 від 26.02.2026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Доцетаксел-Віста, </w:t>
            </w:r>
            <w:r>
              <w:rPr>
                <w:b/>
              </w:rPr>
              <w:t>концентрат для розчину для інфузій, 20 мг/мл; по 1 мл (20 мг), або по 4 мл (80 мг), або 7 мл (140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</w:t>
            </w:r>
            <w:r>
              <w:rPr>
                <w:b/>
              </w:rPr>
              <w:t>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353656-26/З-148 від 26.02.2026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Доцетаксел-Віста, </w:t>
            </w:r>
            <w:r>
              <w:rPr>
                <w:b/>
              </w:rPr>
              <w:t>концентрат для розчину для інфузій, 20 мг/мл; по 1 мл (20 мг), або по 4 мл (80 мг), або 7 мл (140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</w:t>
            </w:r>
            <w:r>
              <w:rPr>
                <w:b/>
              </w:rPr>
              <w:t>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353827-26/З-144 від 02.03.2026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Дуовіт®, </w:t>
            </w:r>
            <w:r>
              <w:rPr>
                <w:b/>
              </w:rPr>
              <w:t>таблетки, вкриті оболонкою; комбі-упаковка: 5 таблеток червоного кольору + 5 таблеток блакитного кольору у блістері; по 4 або 6, або 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353827-26/З-144 від 02.03.2026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Дуовіт®, </w:t>
            </w:r>
            <w:r>
              <w:rPr>
                <w:b/>
              </w:rPr>
              <w:t>таблетки, вкриті оболонкою; комбі-упаковка: 5 таблеток червоного кольору + 5 таблеток блакитного кольору у блістері; по 4 або 6, або 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353827-26/З-144 від 02.03.2026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Дуовіт®, </w:t>
            </w:r>
            <w:r>
              <w:rPr>
                <w:b/>
              </w:rPr>
              <w:t>таблетки, вкриті оболонкою; комбі-упаковка: 5 таблеток червоного кольору + 5 таблеток блакитного кольору у блістері; по 4 або 6, або 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351678-26/З-123 від 21.01.2026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Дутастерид Т, </w:t>
            </w:r>
            <w:r>
              <w:rPr>
                <w:b/>
              </w:rPr>
              <w:t>капсули тверді, 0,5 мг/0,4 мг; по 30 або 90 капсул в пляшці; по 1 пляшці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351678-26/З-123 від 21.01.2026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Дутастерид Т, </w:t>
            </w:r>
            <w:r>
              <w:rPr>
                <w:b/>
              </w:rPr>
              <w:t>капсули тверді, 0,5 мг/0,4 мг; по 30 або 90 капсул в пляшці; по 1 пляшці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</w:t>
            </w:r>
            <w:r>
              <w:rPr>
                <w:szCs w:val="20"/>
                <w:lang w:val="ru-RU"/>
              </w:rPr>
              <w:t>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351678-26/З-123 від 21.01.2026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Дутастерид Т, </w:t>
            </w:r>
            <w:r>
              <w:rPr>
                <w:b/>
              </w:rPr>
              <w:t>капсули тверді, 0,5 мг/0,4 мг; по 30 або 90 капсул в пляшці; по 1 пляшці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342655-25/В-96, 342656-25/В-96 від 08.08.2025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Евойд®, </w:t>
            </w:r>
            <w:r>
              <w:rPr>
                <w:b/>
              </w:rPr>
              <w:t>таблетки, вкриті плівковою оболонкою, по 5 мг або 10 мг, або 20 мг, або 40 мг;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342655-25/В-96, 342656-25/В-96 від 08.08.2025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Евойд®, </w:t>
            </w:r>
            <w:r>
              <w:rPr>
                <w:b/>
              </w:rPr>
              <w:t>таблетки, вкриті плівковою оболонкою, по 5 мг або 10 мг, або 20 мг, або 40 мг;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342655-25/В-96, 342656-25/В-96 від </w:t>
            </w:r>
            <w:r>
              <w:rPr>
                <w:b/>
              </w:rPr>
              <w:t>08.08.2025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Евойд®, </w:t>
            </w:r>
            <w:r>
              <w:rPr>
                <w:b/>
              </w:rPr>
              <w:t>таблетки, вкриті плівковою оболонкою, по 5 мг або 10 мг, або 20 мг, або 40 мг;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342655-25/В-96, 342656-25/В-96 від 08.08.2025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Евойд®, </w:t>
            </w:r>
            <w:r>
              <w:rPr>
                <w:b/>
              </w:rPr>
              <w:t>таблетки, вкриті плівковою оболонкою, по 5 мг або 10 мг, або 20 мг, або 40 мг;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342655-25/В-96, 342656-25/В-96 від 08.08.2025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Евойд®, </w:t>
            </w:r>
            <w:r>
              <w:rPr>
                <w:b/>
              </w:rPr>
              <w:t>таблетки, вкриті плівковою оболонкою, по 5 мг або 10 мг, або 20 мг, або 40 мг;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342655-25/В-96, 342656-25/В-96 від </w:t>
            </w:r>
            <w:r>
              <w:rPr>
                <w:b/>
              </w:rPr>
              <w:t>08.08.2025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Евойд®, </w:t>
            </w:r>
            <w:r>
              <w:rPr>
                <w:b/>
              </w:rPr>
              <w:t>таблетки, вкриті плівковою оболонкою, по 5 мг або 10 мг, або 20 мг, або 40 мг;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342655-25/В-96, 342656-25/В-96 від 08.08.2025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Евойд®, </w:t>
            </w:r>
            <w:r>
              <w:rPr>
                <w:b/>
              </w:rPr>
              <w:t>таблетки, вкриті плівковою оболонкою, по 5 мг або 10 мг, або 20 мг, або 40 мг;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342655-25/В-96, 342656-25/В-96 від 08.08.2025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Евойд®, </w:t>
            </w:r>
            <w:r>
              <w:rPr>
                <w:b/>
              </w:rPr>
              <w:t>таблетки, вкриті плівковою оболонкою, по 5 мг або 10 мг, або 20 мг, або 40 мг;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342655-25/В-96, 342656-25/В-96 від </w:t>
            </w:r>
            <w:r>
              <w:rPr>
                <w:b/>
              </w:rPr>
              <w:t>08.08.2025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Евойд®, </w:t>
            </w:r>
            <w:r>
              <w:rPr>
                <w:b/>
              </w:rPr>
              <w:t>таблетки, вкриті плівковою оболонкою, по 5 мг або 10 мг, або 20 мг, або 40 мг;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342655-25/В-96, 342656-25/В-96 від 08.08.2025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Евойд®, </w:t>
            </w:r>
            <w:r>
              <w:rPr>
                <w:b/>
              </w:rPr>
              <w:t>таблетки, вкриті плівковою оболонкою, по 5 мг або 10 мг, або 20 мг, або 40 мг;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342655-25/В-96, 342656-25/В-96 від 08.08.2025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Евойд®, </w:t>
            </w:r>
            <w:r>
              <w:rPr>
                <w:b/>
              </w:rPr>
              <w:t>таблетки, вкриті плівковою оболонкою, по 5 мг або 10 мг, або 20 мг, або 40 мг;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342655-25/В-96, 342656-25/В-96 від </w:t>
            </w:r>
            <w:r>
              <w:rPr>
                <w:b/>
              </w:rPr>
              <w:t>08.08.2025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Евойд®, </w:t>
            </w:r>
            <w:r>
              <w:rPr>
                <w:b/>
              </w:rPr>
              <w:t>таблетки, вкриті плівковою оболонкою, по 5 мг або 10 мг, або 20 мг, або 40 мг;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353732-26/В-126 від 27.02.2026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Еглоніл®, </w:t>
            </w:r>
            <w:r>
              <w:rPr>
                <w:b/>
              </w:rPr>
              <w:t>капсули по 50 мг; № 30 (15х2): по 15 капсул у блістері; по 2 блістери в картонній коробці; № 30 (30х1): по 30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неураксфарм Арзнейміттель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353732-26/В-126 від 27.02.2026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Еглоніл®, </w:t>
            </w:r>
            <w:r>
              <w:rPr>
                <w:b/>
              </w:rPr>
              <w:t>капсули по 50 мг; № 30 (15х2): по 15 капсул у блістері; по 2 блістери в картонній коробці; № 30 (30х1): по 30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неураксфарм Арзнейміттель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353732-26/В-126 від 27.02.2026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Еглоніл®, </w:t>
            </w:r>
            <w:r>
              <w:rPr>
                <w:b/>
              </w:rPr>
              <w:t>капсули по 50 мг; № 30 (15х2): по 15 капсул у блістері; по 2 блістери в картонній коробці; № 30 (30х1): по 30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неураксфарм Арзнейміттель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353823-26/В-149 від 02.03.2026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Еглоніл®, </w:t>
            </w:r>
            <w:r>
              <w:rPr>
                <w:b/>
              </w:rPr>
              <w:t>таблетки по 200 мг; № 12 (12х1): по 12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неураксфарм Арзнейміттель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353823-26/В-149 від 02.03.2026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Еглоніл®, </w:t>
            </w:r>
            <w:r>
              <w:rPr>
                <w:b/>
              </w:rPr>
              <w:t>таблетки по 200 мг; № 12 (12х1): по 12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неураксфарм Арзнейміттель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353823-26/В-149 від 02.03.2026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Еглоніл®, </w:t>
            </w:r>
            <w:r>
              <w:rPr>
                <w:b/>
              </w:rPr>
              <w:t>таблетки по 200 мг; № 12 (12х1): по 12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неураксфарм Арзнейміттель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351919-26/В-96 від 26.01.2026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Едаравон,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</w:t>
            </w:r>
            <w:r>
              <w:rPr>
                <w:b/>
              </w:rPr>
              <w:t>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351919-26/В-96 від 26.01.2026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Едаравон,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</w:t>
            </w:r>
            <w:r>
              <w:rPr>
                <w:szCs w:val="20"/>
                <w:lang w:val="ru-RU"/>
              </w:rPr>
              <w:t>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351919-26/В-96 від 26.01.2026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Едаравон,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349738-25/В-137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Едем®, </w:t>
            </w:r>
            <w:r>
              <w:rPr>
                <w:b/>
              </w:rPr>
              <w:t>сироп, 0,5 мг/мл</w:t>
            </w:r>
            <w:r>
              <w:rPr>
                <w:b/>
              </w:rPr>
              <w:br/>
              <w:t>по 60 мл або 100 мл у флаконі скляному з гвинтовим горлом брунатного кольору, укупореному кришкою гвинтовою з кільцем контролю розкриття або кришкою закупорювально-нагвинчуваною з контролем першого відкриття; по 1 флак</w:t>
            </w:r>
            <w:r>
              <w:rPr>
                <w:b/>
              </w:rPr>
              <w:t>ону разом з ложкою дозувальною/дозуючою або дозуючим стаканом/стаканом дозуючим в пачці із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349738-25/В-137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Едем®, </w:t>
            </w:r>
            <w:r>
              <w:rPr>
                <w:b/>
              </w:rPr>
              <w:t>сироп, 0,5 мг/мл</w:t>
            </w:r>
            <w:r>
              <w:rPr>
                <w:b/>
              </w:rPr>
              <w:br/>
              <w:t>по 60 мл або 100 мл у флаконі скляному з гвинтовим горлом брунатного кольору, укупореному кришкою гвинтовою з кільцем контролю розкриття або кришкою закупорювально-нагвинчуваною з контролем першого відкриття; по 1 флакону разом з ложкою до</w:t>
            </w:r>
            <w:r>
              <w:rPr>
                <w:b/>
              </w:rPr>
              <w:t>зувальною/дозуючою або дозуючим стаканом/стаканом дозуючим в пачці із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349738-25/В-137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Едем®, </w:t>
            </w:r>
            <w:r>
              <w:rPr>
                <w:b/>
              </w:rPr>
              <w:t>сироп, 0,5 мг/мл</w:t>
            </w:r>
            <w:r>
              <w:rPr>
                <w:b/>
              </w:rPr>
              <w:br/>
              <w:t>по 60 мл або 100 мл у флаконі скляному з гвинтовим горлом брунатного кольору, укупореному кришкою гвинтовою з кільцем контролю розкриття або кришкою закупорювально-нагвинчуваною з контролем першого відкриття; по 1 флакону разом з л</w:t>
            </w:r>
            <w:r>
              <w:rPr>
                <w:b/>
              </w:rPr>
              <w:t>ожкою дозувальною/дозуючою або дозуючим стаканом/стаканом дозуючим в пачці із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349854-25/З-147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Екземарин , </w:t>
            </w:r>
            <w:r>
              <w:rPr>
                <w:b/>
              </w:rPr>
              <w:t>таблетки, вкриті плівковою оболонкою, по 25 мг; по 10 таблеток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349854-25/З-147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Екземарин , </w:t>
            </w:r>
            <w:r>
              <w:rPr>
                <w:b/>
              </w:rPr>
              <w:t>таблетки, вкриті плівковою оболонкою, по 25 мг; по 10 таблеток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349854-25/З-147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Екземарин , </w:t>
            </w:r>
            <w:r>
              <w:rPr>
                <w:b/>
              </w:rPr>
              <w:t>таблетки, вкриті плівковою оболонкою, по 25 мг; по 10 таблеток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352810-26/З-138 від 16.02.2026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Екзодерил®, </w:t>
            </w:r>
            <w:r>
              <w:rPr>
                <w:b/>
              </w:rPr>
              <w:t>крем 1 %, по 15 г або 30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352810-26/З-138 від 16.02.2026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Екзодерил®, </w:t>
            </w:r>
            <w:r>
              <w:rPr>
                <w:b/>
              </w:rPr>
              <w:t>крем 1 %, по 15 г або 30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352810-26/З-138 від 16.02.2026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Екзодерил®, </w:t>
            </w:r>
            <w:r>
              <w:rPr>
                <w:b/>
              </w:rPr>
              <w:t>крем 1 %, по 15 г або 30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341557-25/З-130 від 21.07.2025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ЕКСФОРЖ Н, </w:t>
            </w:r>
            <w:r>
              <w:rPr>
                <w:b/>
              </w:rPr>
              <w:t>таблетки, вкриті плівковою оболонкою по 5 мг/160 мг/25 мг; по 10 мг/160 мг/25 мг; по 5 мг/160 мг/12,5 мг; по 10 мг/160 мг/12,5 мг;</w:t>
            </w:r>
            <w:r>
              <w:rPr>
                <w:b/>
              </w:rPr>
              <w:br/>
              <w:t>по 14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Новартіс Фарма АГ, Швей</w:t>
            </w:r>
            <w:r>
              <w:rPr>
                <w:b/>
              </w:rPr>
              <w:t>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341557-25/З-130 від 21.07.2025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ЕКСФОРЖ Н, </w:t>
            </w:r>
            <w:r>
              <w:rPr>
                <w:b/>
              </w:rPr>
              <w:t>таблетки, вкриті плівковою оболонкою по 5 мг/160 мг/25 мг; по 10 мг/160 мг/25 мг; по 5 мг/160 мг/12,5 мг; по 10 мг/160 мг/12,5 мг;</w:t>
            </w:r>
            <w:r>
              <w:rPr>
                <w:b/>
              </w:rPr>
              <w:br/>
              <w:t>по 14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341557-25/З-130 від 21.07.2025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ЕКСФОРЖ Н, </w:t>
            </w:r>
            <w:r>
              <w:rPr>
                <w:b/>
              </w:rPr>
              <w:t>таблетки, вкриті плівковою оболонкою по 5 мг/160 мг/25 мг; по 10 мг/160 мг/25 мг; по 5 мг/160 мг/12,5 мг; по 10 мг/160 мг/12,5 мг;</w:t>
            </w:r>
            <w:r>
              <w:rPr>
                <w:b/>
              </w:rPr>
              <w:br/>
              <w:t>по 14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341557-25/З-130 від 21.07.2025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ЕКСФОРЖ Н, </w:t>
            </w:r>
            <w:r>
              <w:rPr>
                <w:b/>
              </w:rPr>
              <w:t>таблетки, вкриті плівковою оболонкою по 5 мг/160 мг/25 мг; по 10 мг/160 мг/25 мг; по 5 мг/160 мг/12,5 мг; по 10 мг/160 мг/12,5 мг;</w:t>
            </w:r>
            <w:r>
              <w:rPr>
                <w:b/>
              </w:rPr>
              <w:br/>
              <w:t>по 14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Новартіс Фарма АГ, Швей</w:t>
            </w:r>
            <w:r>
              <w:rPr>
                <w:b/>
              </w:rPr>
              <w:t>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341557-25/З-130 від 21.07.2025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ЕКСФОРЖ Н, </w:t>
            </w:r>
            <w:r>
              <w:rPr>
                <w:b/>
              </w:rPr>
              <w:t>таблетки, вкриті плівковою оболонкою по 5 мг/160 мг/25 мг; по 10 мг/160 мг/25 мг; по 5 мг/160 мг/12,5 мг; по 10 мг/160 мг/12,5 мг;</w:t>
            </w:r>
            <w:r>
              <w:rPr>
                <w:b/>
              </w:rPr>
              <w:br/>
              <w:t>по 14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341557-25/З-130 від 21.07.2025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ЕКСФОРЖ Н, </w:t>
            </w:r>
            <w:r>
              <w:rPr>
                <w:b/>
              </w:rPr>
              <w:t>таблетки, вкриті плівковою оболонкою по 5 мг/160 мг/25 мг; по 10 мг/160 мг/25 мг; по 5 мг/160 мг/12,5 мг; по 10 мг/160 мг/12,5 мг;</w:t>
            </w:r>
            <w:r>
              <w:rPr>
                <w:b/>
              </w:rPr>
              <w:br/>
              <w:t>по 14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341557-25/З-130 від 21.07.2025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ЕКСФОРЖ Н, </w:t>
            </w:r>
            <w:r>
              <w:rPr>
                <w:b/>
              </w:rPr>
              <w:t>таблетки, вкриті плівковою оболонкою по 5 мг/160 мг/25 мг; по 10 мг/160 мг/25 мг; по 5 мг/160 мг/12,5 мг; по 10 мг/160 мг/12,5 мг;</w:t>
            </w:r>
            <w:r>
              <w:rPr>
                <w:b/>
              </w:rPr>
              <w:br/>
              <w:t>по 14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Новартіс Фарма АГ, Швей</w:t>
            </w:r>
            <w:r>
              <w:rPr>
                <w:b/>
              </w:rPr>
              <w:t>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341557-25/З-130 від 21.07.2025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ЕКСФОРЖ Н, </w:t>
            </w:r>
            <w:r>
              <w:rPr>
                <w:b/>
              </w:rPr>
              <w:t>таблетки, вкриті плівковою оболонкою по 5 мг/160 мг/25 мг; по 10 мг/160 мг/25 мг; по 5 мг/160 мг/12,5 мг; по 10 мг/160 мг/12,5 мг;</w:t>
            </w:r>
            <w:r>
              <w:rPr>
                <w:b/>
              </w:rPr>
              <w:br/>
              <w:t>по 14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341557-25/З-130 від 21.07.2025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ЕКСФОРЖ Н, </w:t>
            </w:r>
            <w:r>
              <w:rPr>
                <w:b/>
              </w:rPr>
              <w:t>таблетки, вкриті плівковою оболонкою по 5 мг/160 мг/25 мг; по 10 мг/160 мг/25 мг; по 5 мг/160 мг/12,5 мг; по 10 мг/160 мг/12,5 мг;</w:t>
            </w:r>
            <w:r>
              <w:rPr>
                <w:b/>
              </w:rPr>
              <w:br/>
              <w:t>по 14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341557-25/З-130 від 21.07.2025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ЕКСФОРЖ Н, </w:t>
            </w:r>
            <w:r>
              <w:rPr>
                <w:b/>
              </w:rPr>
              <w:t>таблетки, вкриті плівковою оболонкою по 5 мг/160 мг/25 мг; по 10 мг/160 мг/25 мг; по 5 мг/160 мг/12,5 мг; по 10 мг/160 мг/12,5 мг;</w:t>
            </w:r>
            <w:r>
              <w:rPr>
                <w:b/>
              </w:rPr>
              <w:br/>
              <w:t>по 14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Новартіс Фарма АГ, Швей</w:t>
            </w:r>
            <w:r>
              <w:rPr>
                <w:b/>
              </w:rPr>
              <w:t>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341557-25/З-130 від 21.07.2025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ЕКСФОРЖ Н, </w:t>
            </w:r>
            <w:r>
              <w:rPr>
                <w:b/>
              </w:rPr>
              <w:t>таблетки, вкриті плівковою оболонкою по 5 мг/160 мг/25 мг; по 10 мг/160 мг/25 мг; по 5 мг/160 мг/12,5 мг; по 10 мг/160 мг/12,5 мг;</w:t>
            </w:r>
            <w:r>
              <w:rPr>
                <w:b/>
              </w:rPr>
              <w:br/>
              <w:t>по 14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341557-25/З-130 від 21.07.2025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ЕКСФОРЖ Н, </w:t>
            </w:r>
            <w:r>
              <w:rPr>
                <w:b/>
              </w:rPr>
              <w:t>таблетки, вкриті плівковою оболонкою по 5 мг/160 мг/25 мг; по 10 мг/160 мг/25 мг; по 5 мг/160 мг/12,5 мг; по 10 мг/160 мг/12,5 мг;</w:t>
            </w:r>
            <w:r>
              <w:rPr>
                <w:b/>
              </w:rPr>
              <w:br/>
              <w:t>по 14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348330-25/З-152, 348331-25/З-152 від 19.11.2025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Елевіт® Пронаталь, </w:t>
            </w:r>
            <w:r>
              <w:rPr>
                <w:b/>
              </w:rPr>
              <w:t>таблетки, вкриті плівковою оболонкою; по 10 таблеток у блістері; по 3 або 10 блістерів у картонній коробці;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Байєр Консьюмер </w:t>
            </w:r>
            <w:r>
              <w:rPr>
                <w:b/>
              </w:rPr>
              <w:t>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348330-25/З-152, 348331-25/З-152 від 19.11.2025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Елевіт® Пронаталь, </w:t>
            </w:r>
            <w:r>
              <w:rPr>
                <w:b/>
              </w:rPr>
              <w:t>таблетки, вкриті плівковою оболонкою; по 10 таблеток у блістері; по 3 або 10 блістерів у картонній коробці;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348330-25/З-152, 348331-25/З-152 від 19.11.2025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Елевіт® Пронаталь, </w:t>
            </w:r>
            <w:r>
              <w:rPr>
                <w:b/>
              </w:rPr>
              <w:t>таблетки, вкриті плівковою оболонкою; по 10 таблеток у блістері; по 3 або 10 блістерів у картонній коробці;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342597-25/З-140, 342598-25/З-140, 342599-25/З-140, 342600-25/З-140, 342601-25/З-140, 342602-25/З-140, 342603-25/З-140, 342604-25/З-140, 342606-25/З-140, 342607-25/З-140, 342608-25/З-140, 349130-25/З-149 від 07.08.2025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Елоком®, </w:t>
            </w:r>
            <w:r>
              <w:rPr>
                <w:b/>
              </w:rPr>
              <w:t>лосьйон 0,1 % по 30 мл у флаконі-крапельниці;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342597-25/З-140, 342598-25/З-140, 342599-25/З-140, 342600-25/З-140, 342601-25/З-140, 342602-25/З-140, 342603-25/З-140, 342604-25/З-140, 342606-25/З-140, 342607-25/З-140, 342608-25/З-140, 349130-25/З-149 від 07.08.2025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Елоком®, </w:t>
            </w:r>
            <w:r>
              <w:rPr>
                <w:b/>
              </w:rPr>
              <w:t>лосьйон 0,1 % по 30 мл у флаконі-крапельниці;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342597-25/З-140, 342598-25/З-140, 342599-25/З-140, 342600-25/З-140, 342601-25/З-140, 342602-25/З-140, 342603-25/З-140, 342604-25/З-140, 342606-25/З-140, 342607-25/З-140, 342608-25/З-140, 349130-25/З-149 від 07.08.2025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Елоком®, </w:t>
            </w:r>
            <w:r>
              <w:rPr>
                <w:b/>
              </w:rPr>
              <w:t>лосьйон 0,1 % по 30 мл у флаконі-крапельниці;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354143-26/З-146 від 09.03.2026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Ентерол 250, </w:t>
            </w:r>
            <w:r>
              <w:rPr>
                <w:b/>
              </w:rPr>
              <w:t>капсули по 250 мг, по 10 або по 20, або по 30, або по 50 капсул у пляшці скляній; по 1 пляшці скляній у картонній коробці; по 5 капсул у блістері; по 2 або по 4, або по 6 блістерів у картонній коробці; по 6 капсул у блістері; по 5 блістерів у картонній кор</w:t>
            </w:r>
            <w:r>
              <w:rPr>
                <w:b/>
              </w:rPr>
              <w:t>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БІОКОДЕКС,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354143-26/З-146 від 09.03.2026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Ентерол 250, </w:t>
            </w:r>
            <w:r>
              <w:rPr>
                <w:b/>
              </w:rPr>
              <w:t>капсули по 250 мг, по 10 або по 20, або по 30, або по 50 капсул у пляшці скляній; по 1 пляшці скляній у картонній коробці; по 5 капсул у блістері; по 2 або по 4, або по 6 блістерів у картонній коробці; по 6 капсул у блістері; по 5 блістерів у картонній кор</w:t>
            </w:r>
            <w:r>
              <w:rPr>
                <w:b/>
              </w:rPr>
              <w:t>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БІОКОДЕКС,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354143-26/З-146 від 09.03.2026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Ентерол 250, </w:t>
            </w:r>
            <w:r>
              <w:rPr>
                <w:b/>
              </w:rPr>
              <w:t>капсули по 250 мг, по 10 або по 20, або по 30, або по 50 капсул у пляшці скляній; по 1 пляшці скляній у картонній коробці; по 5 капсул у блістері; по 2 або по 4, або по 6 блістерів у картонній коробці; по 6 капсул у блістері; по 5 блістерів у картонній кор</w:t>
            </w:r>
            <w:r>
              <w:rPr>
                <w:b/>
              </w:rPr>
              <w:t>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БІОКОДЕКС,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348017-25/В-28, 348018-25/В-28 від 13.11.2025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Заліза сахарат - залізне вино, </w:t>
            </w:r>
            <w:r>
              <w:rPr>
                <w:b/>
              </w:rPr>
              <w:t xml:space="preserve">розчин оральний, 7,39 г/100 г по 100 г у флаконах або банках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"Українська фармацевтична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348017-25/В-28, 348018-25/В-28 від 13.11.2025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Заліза сахарат - залізне вино, </w:t>
            </w:r>
            <w:r>
              <w:rPr>
                <w:b/>
              </w:rPr>
              <w:t xml:space="preserve">розчин оральний, 7,39 г/100 г по 100 г у флаконах або банках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"Українська фармацевтична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348017-25/В-28, 348018-25/В-28 від 13.11.2025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Заліза сахарат - залізне вино, </w:t>
            </w:r>
            <w:r>
              <w:rPr>
                <w:b/>
              </w:rPr>
              <w:t xml:space="preserve">розчин оральний, 7,39 г/100 г по 100 г у флаконах або банках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"Українська фармацевтична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354815-26/З-130 від 19.03.2026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Занідіп®, </w:t>
            </w:r>
            <w:r>
              <w:rPr>
                <w:b/>
              </w:rPr>
              <w:t>таблетки, вкриті плівковою оболонкою, по 10 мг; по 20 мг по 14 таблеток у блістері; по 1, або 2, або 4, або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354815-26/З-130 від 19.03.2026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Занідіп®, </w:t>
            </w:r>
            <w:r>
              <w:rPr>
                <w:b/>
              </w:rPr>
              <w:t>таблетки, вкриті плівковою оболонкою, по 10 мг; по 20 мг по 14 таблеток у блістері; по 1, або 2, або 4, або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354815-26/З-130 від 19.03.2026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Занідіп®, </w:t>
            </w:r>
            <w:r>
              <w:rPr>
                <w:b/>
              </w:rPr>
              <w:t>таблетки, вкриті плівковою оболонкою, по 10 мг; по 20 мг по 14 таблеток у блістері; по 1, або 2, або 4, або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</w:t>
            </w:r>
            <w:r>
              <w:rPr>
                <w:b/>
              </w:rPr>
              <w:t>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354815-26/З-130 від 19.03.2026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Занідіп®, </w:t>
            </w:r>
            <w:r>
              <w:rPr>
                <w:b/>
              </w:rPr>
              <w:t>таблетки, вкриті плівковою оболонкою, по 10 мг; по 20 мг по 14 таблеток у блістері; по 1, або 2, або 4, або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354815-26/З-130 від 19.03.2026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Занідіп®, </w:t>
            </w:r>
            <w:r>
              <w:rPr>
                <w:b/>
              </w:rPr>
              <w:t>таблетки, вкриті плівковою оболонкою, по 10 мг; по 20 мг по 14 таблеток у блістері; по 1, або 2, або 4, або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354815-26/З-130 від 19.03.2026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Занідіп®, </w:t>
            </w:r>
            <w:r>
              <w:rPr>
                <w:b/>
              </w:rPr>
              <w:t>таблетки, вкриті плівковою оболонкою, по 10 мг; по 20 мг по 14 таблеток у блістері; по 1, або 2, або 4, або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</w:t>
            </w:r>
            <w:r>
              <w:rPr>
                <w:b/>
              </w:rPr>
              <w:t>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343872-25/В-96 від 29.08.2025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Заспокійливий збір № 2 (седативний), </w:t>
            </w:r>
            <w:r>
              <w:rPr>
                <w:b/>
              </w:rPr>
              <w:t>збір, по 60 г або по 75 г у пачках з внутрішнім пакетом; по 1,5 г у фільтр-пакеті; по 20 фільтр-пакетів у пачці; по 1,5 г у фільтр-пакеті; по 20 фільтр-пакетів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343872-25/В-96 від 29.08.2025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Заспокійливий збір № 2 (седативний), </w:t>
            </w:r>
            <w:r>
              <w:rPr>
                <w:b/>
              </w:rPr>
              <w:t>збір, по 60 г або по 75 г у пачках з внутрішнім пакетом; по 1,5 г у фільтр-пакеті; по 20 фільтр-пакетів у пачці; по 1,5 г у фільтр-пакеті; по 20 фільтр-пакетів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343872-25/В-96 від 29.08.2025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Заспокійливий збір № 2 (седативний), </w:t>
            </w:r>
            <w:r>
              <w:rPr>
                <w:b/>
              </w:rPr>
              <w:t>збір, по 60 г або по 75 г у пачках з внутрішнім пакетом; по 1,5 г у фільтр-пакеті; по 20 фільтр-пакетів у пачці; по 1,5 г у фільтр-пакеті; по 20 фільтр-пакетів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348539-25/З-138 від 24.11.2025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Зофетрон, </w:t>
            </w:r>
            <w:r>
              <w:rPr>
                <w:b/>
              </w:rPr>
              <w:t>таблетки, вкриті оболонкою, по 8 мг; по 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348539-25/З-138 від 24.11.2025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Зофетрон, </w:t>
            </w:r>
            <w:r>
              <w:rPr>
                <w:b/>
              </w:rPr>
              <w:t>таблетки, вкриті оболонкою, по 8 мг; по 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348539-25/З-138 від 24.11.2025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Зофетрон, </w:t>
            </w:r>
            <w:r>
              <w:rPr>
                <w:b/>
              </w:rPr>
              <w:t>таблетки, вкриті оболонкою, по 8 мг; по 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349220-25/З-116, 349221-25/З-116, 356565-26/З-116 від 02.12.2025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Ібупром, </w:t>
            </w:r>
            <w:r>
              <w:rPr>
                <w:b/>
              </w:rPr>
              <w:t>таблетки, вкриті оболонкою, по 200 мг по 2 таблетки у саше; по 10 таблеток в блістері; по 1 блістеру в картонній коробці; по 50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349220-25/З-116, 349221-25/З-116, 356565-26/З-116 від 02.12.2025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Ібупром, </w:t>
            </w:r>
            <w:r>
              <w:rPr>
                <w:b/>
              </w:rPr>
              <w:t>таблетки, вкриті оболонкою, по 200 мг по 2 таблетки у саше; по 10 таблеток в блістері; по 1 блістеру в картонній коробці; по 50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</w:t>
            </w:r>
            <w:r>
              <w:rPr>
                <w:noProof/>
                <w:lang w:val="ru-RU"/>
              </w:rPr>
              <w:t xml:space="preserve">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349220-25/З-116, 349221-25/З-116, 356565-26/З-116 від 02.12.2025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Ібупром, </w:t>
            </w:r>
            <w:r>
              <w:rPr>
                <w:b/>
              </w:rPr>
              <w:t>таблетки, вкриті оболонкою, по 200 мг по 2 таблетки у саше; по 10 таблеток в блістері; по 1 блістеру в картонній коробці; по 50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309901-24/В-145, 309902-24/В-145, 309903-24/В-145, 309904-24/В-145, 309905-24/В-145, 309906-24/В-145, 309907-24/В-145, 309981-24/В-145, 314004-24/В-145, 314006-24/В-145, 314008-24/В-145, 314009-24/В-145, 314010-24/В-145,</w:t>
            </w:r>
            <w:r>
              <w:rPr>
                <w:b/>
              </w:rPr>
              <w:t xml:space="preserve"> 314011-24/В-145, 314012-24/В-145, 314013-24/В-145, 314014-24/В-145, 318870-24/В-145 від 06.02.2024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Ізосорбіду динітрат водний, </w:t>
            </w:r>
            <w:r>
              <w:rPr>
                <w:b/>
              </w:rPr>
              <w:t>порошок (субстанція) у банках або в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</w:t>
            </w:r>
            <w:r>
              <w:rPr>
                <w:b/>
              </w:rPr>
              <w:t>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309901-24/В-145, 309902-24/В-145, 309903-24/В-145, 309904-24/В-145, 309905-24/В-145, 309906-</w:t>
            </w:r>
            <w:r>
              <w:rPr>
                <w:b/>
              </w:rPr>
              <w:t>24/В-145, 309907-24/В-145, 309981-24/В-145, 314004-24/В-145, 314006-24/В-145, 314008-24/В-145, 314009-24/В-145, 314010-24/В-145, 314011-24/В-145, 314012-24/В-145, 314013-24/В-145, 314014-24/В-145, 318870-24/В-145 від 06.02.2024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Ізосорбіду динітрат водний, </w:t>
            </w:r>
            <w:r>
              <w:rPr>
                <w:b/>
              </w:rPr>
              <w:t>порошок (субстанція) у банках або в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309901-24/В-145, 309902-24/В-145, 309903-24/В-145, 309904-24/В-145, 309905-24/В-145, 309906-24/В-145, 309907-24/В-145, 309981-24/В-145, 314004-24/В-145, 314006-24/В-145, 314008-24/В-145, 314009-24/В-145, 314010-24/В-145, 3</w:t>
            </w:r>
            <w:r>
              <w:rPr>
                <w:b/>
              </w:rPr>
              <w:t>14011-24/В-145, 314012-24/В-145, 314013-24/В-145, 314014-24/В-145, 318870-24/В-145 від 06.02.2024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Ізосорбіду динітрат водний, </w:t>
            </w:r>
            <w:r>
              <w:rPr>
                <w:b/>
              </w:rPr>
              <w:t>порошок (субстанція) у банках або в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</w:t>
            </w:r>
            <w:r>
              <w:rPr>
                <w:b/>
              </w:rPr>
              <w:t>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354004-26/З-100 від 06.03.2026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Ізофра, </w:t>
            </w:r>
            <w:r>
              <w:rPr>
                <w:b/>
              </w:rPr>
              <w:t>спрей назальний, розчин, 8000 МО/мл; по 15 мл у флаконі з розпилювачем;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Лабораторії Бушара Рекордаті,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354004-26/З-100 від 06.03.2026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Ізофра, </w:t>
            </w:r>
            <w:r>
              <w:rPr>
                <w:b/>
              </w:rPr>
              <w:t>спрей назальний, розчин, 8000 МО/мл; по 15 мл у флаконі з розпилювачем;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Лабораторії Бушара Рекордаті,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354004-26/З-100 від 06.03.2026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Ізофра, </w:t>
            </w:r>
            <w:r>
              <w:rPr>
                <w:b/>
              </w:rPr>
              <w:t>спрей назальний, розчин, 8000 МО/мл; по 15 мл у флаконі з розпилювачем;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Лабораторії Бушара Рекордаті,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355562-26/В-146 від 30.03.2026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Імікерадерм®, </w:t>
            </w:r>
            <w:r>
              <w:rPr>
                <w:b/>
              </w:rPr>
              <w:t>крем, 50 мг/г; по 250 мг крему в саше; по 12 або по 24 саше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</w:t>
            </w:r>
            <w:r>
              <w:rPr>
                <w:szCs w:val="20"/>
                <w:lang w:val="ru-RU"/>
              </w:rPr>
              <w:t>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355562-26/В-146 від 30.03.2026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Імікерадерм®, </w:t>
            </w:r>
            <w:r>
              <w:rPr>
                <w:b/>
              </w:rPr>
              <w:t>крем, 50 мг/г; по 250 мг крему в саше; по 12 або по 24 саше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355562-26/В-146 від 30.03.2026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Імікерадерм®, </w:t>
            </w:r>
            <w:r>
              <w:rPr>
                <w:b/>
              </w:rPr>
              <w:t>крем, 50 мг/г; по 250 мг крему в саше; по 12 або по 24 саше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353892-26/З-147, 353893-26/З-147, 353894-26/З-147 від 03.03.2026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ІНФЛУВАК® (INFLUVAC®) Вакцина для профілактики грипу, поверхневий антиген, інактивована, </w:t>
            </w:r>
            <w:r>
              <w:rPr>
                <w:b/>
              </w:rPr>
              <w:t>суспензія для ін'єкцій; по 0,5 мл суспензії для ін'єкцій у попередньо наповненому одноразовому шприці; по 1 або 10 шприців у к</w:t>
            </w:r>
            <w:r>
              <w:rPr>
                <w:b/>
              </w:rPr>
              <w:t>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Абботт Біолоджікалз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353892-26/З-147, 353893-26/З-147, 353894-26/З-147 від 03.03.2026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ІНФЛУВАК® (INFLUVAC®) Вакцина для профілактики грипу, поверхневий антиген, інактивована, </w:t>
            </w:r>
            <w:r>
              <w:rPr>
                <w:b/>
              </w:rPr>
              <w:t>суспензія для ін'єкцій; по 0,5 мл суспензії для ін'єкцій у попередньо наповненому одноразовому шприці; по 1 або 10 шприців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Абботт Біолодж</w:t>
            </w:r>
            <w:r>
              <w:rPr>
                <w:b/>
              </w:rPr>
              <w:t>ікалз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353892-26/З-147, 353893-26/З-147, 353894-26/З-147 від 03.03.2026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ІНФЛУВАК® (INFLUVAC®) Вакцина для профілактики грипу, поверхневий антиген, інактивована, </w:t>
            </w:r>
            <w:r>
              <w:rPr>
                <w:b/>
              </w:rPr>
              <w:t>суспензія для ін'єкцій; по 0,5 мл суспензії для ін'єкцій у попередньо наповненому одноразовому шприці; по 1 або 10 шприців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Абботт Біолодж</w:t>
            </w:r>
            <w:r>
              <w:rPr>
                <w:b/>
              </w:rPr>
              <w:t>ікалз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353977-26/В-145 від 04.03.2026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ІТОПРИДУ ГІДРОХЛОРИД, </w:t>
            </w:r>
            <w:r>
              <w:rPr>
                <w:b/>
              </w:rPr>
              <w:t>порошок (субстанція) у білих поліетиленових пакетах низької густини; у чорних поліетиленових пакетах низької густини; кожен пакет поміщають у контейнер із поліетилену високої густини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353977-26/В-145 від 04.03.2026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ІТОПРИДУ ГІДРОХЛОРИД, </w:t>
            </w:r>
            <w:r>
              <w:rPr>
                <w:b/>
              </w:rPr>
              <w:t>порошок (субстанція) у білих поліетиленових пакетах низької густини; у чорних поліетиленових пакетах низької густини; кожен пакет поміщають у контейнер із поліетилену високої густини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353977-26/В-145 від 04.03.2026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ІТОПРИДУ ГІДРОХЛОРИД, </w:t>
            </w:r>
            <w:r>
              <w:rPr>
                <w:b/>
              </w:rPr>
              <w:t>порошок (субстанція) у білих поліетиленових пакетах низької густини; у чорних поліетиленових пакетах низької густини; кожен пакет поміщають у контейнер із поліетилену високої густини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350391-25/В-148 від 17.12.2025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Іхтіолова мазь 10%, </w:t>
            </w:r>
            <w:r>
              <w:rPr>
                <w:b/>
              </w:rPr>
              <w:t>мазь 10%; по 25 г у контейнерах; по 30 г у тубі алюмінієвій; по 1 тубі в пачці; по 20 г у тубі алюмінієвій; по 1 тубі в пачці; по 30 г у тубах алюмінієвих; по 20 г у тубах алюмінієвих; по 20 г або по 30 г у тубах ламінатни</w:t>
            </w:r>
            <w:r>
              <w:rPr>
                <w:b/>
              </w:rPr>
              <w:t>х; по 20 г або по 30 г у тубі ламінатній;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</w:t>
            </w:r>
            <w:r>
              <w:rPr>
                <w:b/>
              </w:rPr>
              <w:t>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350391-25/В-148 від 17.12.2025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Іхтіолова мазь 10%, </w:t>
            </w:r>
            <w:r>
              <w:rPr>
                <w:b/>
              </w:rPr>
              <w:t>мазь 10%; по 25 г у контейнерах; по 30 г у тубі алюмінієвій; по 1 тубі в пачці; по 20 г у тубі алюмінієвій; по 1 тубі в пачці; по 30 г у тубах алюмінієвих; по 20 г у тубах алюмінієвих; по 20 г або по 30 г у тубах ламінатних; по 20 г або</w:t>
            </w:r>
            <w:r>
              <w:rPr>
                <w:b/>
              </w:rPr>
              <w:t xml:space="preserve"> по 30 г у тубі ламінатній;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350391-25/В-148 від 17.12.2025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Іхтіолова мазь 10%, </w:t>
            </w:r>
            <w:r>
              <w:rPr>
                <w:b/>
              </w:rPr>
              <w:t>мазь 10%; по 25 г у контейнерах; по 30 г у тубі алюмінієвій; по 1 тубі в пачці; по 20 г у тубі алюмінієвій; по 1 тубі в пачці; по 30 г у тубах алюмінієвих; по 20 г у тубах алюмінієвих; по 20 г або по 30 г у тубах ламінатних; по 20 г аб</w:t>
            </w:r>
            <w:r>
              <w:rPr>
                <w:b/>
              </w:rPr>
              <w:t>о по 30 г у тубі ламінатній;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</w:t>
            </w:r>
            <w:r>
              <w:rPr>
                <w:b/>
              </w:rPr>
              <w:t>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352754-26/З-146 від 12.02.2026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КАБОМЕТИКС, </w:t>
            </w:r>
            <w:r>
              <w:rPr>
                <w:b/>
              </w:rPr>
              <w:t>таблетки, вкриті плівковою оболонкою, по 20 мг; по 40 мг; по 60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</w:t>
            </w:r>
            <w:r>
              <w:rPr>
                <w:b/>
              </w:rPr>
              <w:t>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352754-26/З-146 від 12.02.2026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КАБОМЕТИКС, </w:t>
            </w:r>
            <w:r>
              <w:rPr>
                <w:b/>
              </w:rPr>
              <w:t>таблетки, вкриті плівковою оболонкою, по 20 мг; по 40 мг; по 60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352754-26/З-146 від 12.02.2026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КАБОМЕТИКС, </w:t>
            </w:r>
            <w:r>
              <w:rPr>
                <w:b/>
              </w:rPr>
              <w:t>таблетки, вкриті плівковою оболонкою, по 20 мг; по 40 мг; по 60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352754-26/З-146 від 12.02.2026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КАБОМЕТИКС, </w:t>
            </w:r>
            <w:r>
              <w:rPr>
                <w:b/>
              </w:rPr>
              <w:t>таблетки, вкриті плівковою оболонкою, по 20 мг; по 40 мг; по 60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</w:t>
            </w:r>
            <w:r>
              <w:rPr>
                <w:b/>
              </w:rPr>
              <w:t>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352754-26/З-146 від 12.02.2026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КАБОМЕТИКС, </w:t>
            </w:r>
            <w:r>
              <w:rPr>
                <w:b/>
              </w:rPr>
              <w:t>таблетки, вкриті плівковою оболонкою, по 20 мг; по 40 мг; по 60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352754-26/З-146 від 12.02.2026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КАБОМЕТИКС, </w:t>
            </w:r>
            <w:r>
              <w:rPr>
                <w:b/>
              </w:rPr>
              <w:t>таблетки, вкриті плівковою оболонкою, по 20 мг; по 40 мг; по 60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352754-26/З-146 від 12.02.2026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КАБОМЕТИКС, </w:t>
            </w:r>
            <w:r>
              <w:rPr>
                <w:b/>
              </w:rPr>
              <w:t>таблетки, вкриті плівковою оболонкою, по 20 мг; по 40 мг; по 60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</w:t>
            </w:r>
            <w:r>
              <w:rPr>
                <w:b/>
              </w:rPr>
              <w:t>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352754-26/З-146 від 12.02.2026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КАБОМЕТИКС, </w:t>
            </w:r>
            <w:r>
              <w:rPr>
                <w:b/>
              </w:rPr>
              <w:t>таблетки, вкриті плівковою оболонкою, по 20 мг; по 40 мг; по 60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352754-26/З-146 від 12.02.2026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КАБОМЕТИКС, </w:t>
            </w:r>
            <w:r>
              <w:rPr>
                <w:b/>
              </w:rPr>
              <w:t>таблетки, вкриті плівковою оболонкою, по 20 мг; по 40 мг; по 60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350463-25/В-146 від 18.12.2025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Календули мазь, </w:t>
            </w:r>
            <w:r>
              <w:rPr>
                <w:b/>
              </w:rPr>
              <w:t>мазь по 40 г у контейнерах; по 20 або по 30 г у тубах; по 20 або по 30 г у тубі; по 1 тубі в пачці з картону; по 20 г або по 30 г у тубах ламінатних; по 20 г або по 30 г у тубі ламінантній;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ПРИВАТНЕ</w:t>
            </w:r>
            <w:r>
              <w:rPr>
                <w:b/>
              </w:rPr>
              <w:t xml:space="preserve">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350463-25/В-146 від 18.12.2025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Календули мазь, </w:t>
            </w:r>
            <w:r>
              <w:rPr>
                <w:b/>
              </w:rPr>
              <w:t>мазь по 40 г у контейнерах; по 20 або по 30 г у тубах; по 20 або по 30 г у тубі; по 1 тубі в пачці з картону; по 20 г або по 30 г у тубах ламінатних; по 20 г або по 30 г у тубі ламінантній;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</w:t>
            </w:r>
            <w:r>
              <w:rPr>
                <w:b/>
              </w:rPr>
              <w:t>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350463-25/В-146 від 18.12.2025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Календули мазь, </w:t>
            </w:r>
            <w:r>
              <w:rPr>
                <w:b/>
              </w:rPr>
              <w:t>мазь по 40 г у контейнерах; по 20 або по 30 г у тубах; по 20 або по 30 г у тубі; по 1 тубі в пачці з картону; по 20 г або по 30 г у тубах ламінатних; по 20 г або по 30 г у тубі ламінантній;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</w:t>
            </w:r>
            <w:r>
              <w:rPr>
                <w:b/>
              </w:rPr>
              <w:t>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349628-25/З-96, 349629-25/З-96, 356772-26/З-96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Кальдіум®, </w:t>
            </w:r>
            <w:r>
              <w:rPr>
                <w:b/>
              </w:rPr>
              <w:t>капсули пролонгованої дії по 600 мг; по 50 або 100 капсул у флаконі;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349628-25/З-96, 349629-25/З-96, 356772-26/З-96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Кальдіум®, </w:t>
            </w:r>
            <w:r>
              <w:rPr>
                <w:b/>
              </w:rPr>
              <w:t>капсули пролонгованої дії по 600 мг; по 50 або 100 капсул у флаконі;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349628-25/З-96, 349629-25/З-96, 356772-26/З-96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Кальдіум®, </w:t>
            </w:r>
            <w:r>
              <w:rPr>
                <w:b/>
              </w:rPr>
              <w:t>капсули пролонгованої дії по 600 мг; по 50 або 100 капсул у флаконі;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349969-25/В-28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Кальцію глюконат - Дарниця (стабілізований), </w:t>
            </w:r>
            <w:r>
              <w:rPr>
                <w:b/>
              </w:rPr>
              <w:t>розчин для ін'єкцій, 100 мг/мл по 5 мл в ампулі; по 5 ампул у контурній чарунковій упаковці; по 2 контурні чарункові упаковки в пачці; по 10 мл в ампулі; по 5 ампул у кон</w:t>
            </w:r>
            <w:r>
              <w:rPr>
                <w:b/>
              </w:rPr>
              <w:t>турній чарунковій упаковці; по 1 або по 2 контурні чарункові упаковки в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</w:t>
            </w:r>
            <w:r>
              <w:rPr>
                <w:b/>
              </w:rPr>
              <w:t>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349969-25/В-28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Кальцію глюконат - Дарниця (стабілізований), </w:t>
            </w:r>
            <w:r>
              <w:rPr>
                <w:b/>
              </w:rPr>
              <w:t>розчин для ін'єкцій, 100 мг/мл по 5 мл в ампулі; по 5 ампул у контурній чарунковій упаковці; по 2 контурні чарункові упаковки в пачці; по 10 мл в ампулі; по 5 ампул у контурній чарунковій упаковці; по 1 або по 2</w:t>
            </w:r>
            <w:r>
              <w:rPr>
                <w:b/>
              </w:rPr>
              <w:t xml:space="preserve"> контурні чарункові упаковки в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349969-25/В-28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Кальцію глюконат - Дарниця (стабілізований), </w:t>
            </w:r>
            <w:r>
              <w:rPr>
                <w:b/>
              </w:rPr>
              <w:t>розчин для ін'єкцій, 100 мг/мл по 5 мл в ампулі; по 5 ампул у контурній чарунковій упаковці; по 2 контурні чарункові упаковки в пачці; по 10 мл в ампулі; по 5 ампул у контурній чарунковій упаковці; по 1 або по 2</w:t>
            </w:r>
            <w:r>
              <w:rPr>
                <w:b/>
              </w:rPr>
              <w:t xml:space="preserve"> контурні чарункові упаковки в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339881-25/В-116 від 24.06.2025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КЕДОЛ , </w:t>
            </w:r>
            <w:r>
              <w:rPr>
                <w:b/>
              </w:rPr>
              <w:t>розчин для ін'єкцій, 50 мг/2 мл; по 2 мл препарату в ампулі; по 50 ампул у картонній коробці; по 5 ампул у блістері,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"БЕРКАНА+",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339881-25/В-116 від 24.06.2025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КЕДОЛ , </w:t>
            </w:r>
            <w:r>
              <w:rPr>
                <w:b/>
              </w:rPr>
              <w:t>розчин для ін'єкцій, 50 мг/2 мл; по 2 мл препарату в ампулі; по 50 ампул у картонній коробці; по 5 ампул у блістері,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"БЕРКАНА+",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</w:t>
            </w:r>
            <w:r>
              <w:rPr>
                <w:b/>
              </w:rPr>
              <w:t>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339881-25/В-116 від 24.06.2025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КЕДОЛ , </w:t>
            </w:r>
            <w:r>
              <w:rPr>
                <w:b/>
              </w:rPr>
              <w:t>розчин для ін'єкцій, 50 мг/2 мл; по 2 мл препарату в ампулі; по 50 ампул у картонній коробці; по 5 ампул у блістері,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"БЕРКАНА+",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</w:t>
            </w:r>
            <w:r>
              <w:rPr>
                <w:b/>
              </w:rPr>
              <w:t>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354566-26/В-96 від 17.03.2026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Кетодекса, </w:t>
            </w:r>
            <w:r>
              <w:rPr>
                <w:b/>
              </w:rPr>
              <w:t>таблетки, вкриті плівковою оболонкою, по 25 мг; по 10 таблеток у блістері; по 1 або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"ПРЕДСТАВНИЦТВО БАУМ ФАРМ ГМБХ",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354566-26/В-96 від 17.03.2026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Кетодекса, </w:t>
            </w:r>
            <w:r>
              <w:rPr>
                <w:b/>
              </w:rPr>
              <w:t>таблетки, вкриті плівковою оболонкою, по 25 мг; по 10 таблеток у блістері; по 1 або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"ПРЕДСТАВНИЦТВО БАУМ ФАРМ ГМБХ",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354566-26/В-96 від 17.03.2026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Кетодекса, </w:t>
            </w:r>
            <w:r>
              <w:rPr>
                <w:b/>
              </w:rPr>
              <w:t>таблетки, вкриті плівковою оболонкою, по 25 мг; по 10 таблеток у блістері; по 1 або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"ПРЕДСТАВНИЦТВО БАУМ ФАРМ ГМБХ",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354565-26/В-96 від 17.03.2026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Кетодекса, </w:t>
            </w:r>
            <w:r>
              <w:rPr>
                <w:b/>
              </w:rPr>
              <w:t>гранули для орального розчину по 25 мг; саше по 2,5 г; по 10, по 20, по 30 або по 40 саше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"ПРЕДСТАВНИЦТВО БАУМ ФАРМ ГМБХ",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</w:t>
            </w:r>
            <w:r>
              <w:rPr>
                <w:b/>
              </w:rPr>
              <w:t xml:space="preserve">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354565-26/В-96 від 17.03.2026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Кетодекса, </w:t>
            </w:r>
            <w:r>
              <w:rPr>
                <w:b/>
              </w:rPr>
              <w:t>гранули для орального розчину по 25 мг; саше по 2,5 г; по 10, по 20, по 30 або по 40 саше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"ПРЕДСТАВНИЦТВО БАУМ ФАРМ ГМБХ",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354565-26/В-96 від 17.03.2026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Кетодекса, </w:t>
            </w:r>
            <w:r>
              <w:rPr>
                <w:b/>
              </w:rPr>
              <w:t>гранули для орального розчину по 25 мг; саше по 2,5 г; по 10, по 20, по 30 або по 40 саше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"ПРЕДСТАВНИЦТВО БАУМ ФАРМ ГМБХ",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350381-25/В-118, 356192-26/В-116 від 17.12.2025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Кетодін, </w:t>
            </w:r>
            <w:r>
              <w:rPr>
                <w:b/>
              </w:rPr>
              <w:t>супозиторії вагінальні по 400 мг по 5 супозиторіїв у стрипі; по 2 стрипи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350381-25/В-118, 356192-26/В-116 від 17.12.2025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Кетодін, </w:t>
            </w:r>
            <w:r>
              <w:rPr>
                <w:b/>
              </w:rPr>
              <w:t>супозиторії вагінальні по 400 мг по 5 супозиторіїв у стрипі; по 2 стрипи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350381-25/В-118, 356192-26/В-116 від 17.12.2025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Кетодін, </w:t>
            </w:r>
            <w:r>
              <w:rPr>
                <w:b/>
              </w:rPr>
              <w:t>супозиторії вагінальні по 400 мг по 5 супозиторіїв у стрипі; по 2 стрипи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355300-26/В-120 від 26.03.2026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Кислота ацетилсаліцилова,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355300-26/В-120 від 26.03.2026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Кислота ацетилсаліцилова,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</w:t>
            </w:r>
            <w:r>
              <w:rPr>
                <w:b/>
              </w:rPr>
              <w:t>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355300-26/В-120 від 26.03.2026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Кислота ацетилсаліцилова,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342605-25/В-130 від 07.08.2025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Клексан®, </w:t>
            </w:r>
            <w:r>
              <w:rPr>
                <w:b/>
              </w:rPr>
              <w:t xml:space="preserve">розчин для ін'єкцій, 10 000 анти-Ха МО/мл </w:t>
            </w:r>
            <w:r>
              <w:rPr>
                <w:b/>
              </w:rPr>
              <w:br/>
              <w:t xml:space="preserve">№ 10 (2х5): </w:t>
            </w:r>
            <w:r>
              <w:rPr>
                <w:b/>
              </w:rPr>
              <w:br/>
            </w:r>
            <w:r>
              <w:rPr>
                <w:b/>
              </w:rPr>
              <w:t>по 0,2 мл у шприц-дозі із захисною системою голки ERIS; по 2 шприц-дози у блістері; по 5 блістерів у картонній коробці;</w:t>
            </w:r>
            <w:r>
              <w:rPr>
                <w:b/>
              </w:rPr>
              <w:br/>
              <w:t>по 0,2 мл у шприц-дозі із захисною системою голки PREVENTIS; по 2 шприц-дози у блістері; по 5 блістерів у картонній коробці;</w:t>
            </w:r>
            <w:r>
              <w:rPr>
                <w:b/>
              </w:rPr>
              <w:br/>
              <w:t>по 0,2 мл у</w:t>
            </w:r>
            <w:r>
              <w:rPr>
                <w:b/>
              </w:rPr>
              <w:t xml:space="preserve"> шприц-дозі без захисної системи голки; по 2 шприц-дози у блістері; по 5 блістерів у картонній коробці;</w:t>
            </w:r>
            <w:r>
              <w:rPr>
                <w:b/>
              </w:rPr>
              <w:br/>
              <w:t>по 0,4 мл у шприц-дозі із захисною системою голки ERIS; по 2 шприц-дози у блістері; по 5 блістерів у картонній коробці;</w:t>
            </w:r>
            <w:r>
              <w:rPr>
                <w:b/>
              </w:rPr>
              <w:br/>
              <w:t>по 0,4 мл у шприц-дозі із захисн</w:t>
            </w:r>
            <w:r>
              <w:rPr>
                <w:b/>
              </w:rPr>
              <w:t>ою системою голки PREVENTIS; по 2 шприц-дози у блістері; по 5 блістерів у картонній коробці;</w:t>
            </w:r>
            <w:r>
              <w:rPr>
                <w:b/>
              </w:rPr>
              <w:br/>
              <w:t>по 0,4 мл у шприц-дозі без захисної системи голки; по 2 шприц-дози у блістері; по 5 блістерів у картонній коробці;</w:t>
            </w:r>
            <w:r>
              <w:rPr>
                <w:b/>
              </w:rPr>
              <w:br/>
              <w:t xml:space="preserve">по 1 мл у шприц-дозі із захисною системою голки </w:t>
            </w:r>
            <w:r>
              <w:rPr>
                <w:b/>
              </w:rPr>
              <w:t xml:space="preserve">ERIS; по 2 шприц-дози у блістері; по 5 блістерів у картонній коробці; </w:t>
            </w:r>
            <w:r>
              <w:rPr>
                <w:b/>
              </w:rPr>
              <w:br/>
              <w:t xml:space="preserve">по 1 мл у шприц-дозі із захисною системою голки PREVENTIS; по 2 шприц-дози у блістері; по 5 блістерів у картонній коробці; </w:t>
            </w:r>
            <w:r>
              <w:rPr>
                <w:b/>
              </w:rPr>
              <w:br/>
              <w:t>по 1 мл у шприц-дозі без захисної системи голки; по 2 шприц-д</w:t>
            </w:r>
            <w:r>
              <w:rPr>
                <w:b/>
              </w:rPr>
              <w:t>ози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342605-25/В-130 від 07.08.2025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Клексан®, </w:t>
            </w:r>
            <w:r>
              <w:rPr>
                <w:b/>
              </w:rPr>
              <w:t xml:space="preserve">розчин для ін'єкцій, 10 000 анти-Ха МО/мл </w:t>
            </w:r>
            <w:r>
              <w:rPr>
                <w:b/>
              </w:rPr>
              <w:br/>
              <w:t xml:space="preserve">№ 10 (2х5): </w:t>
            </w:r>
            <w:r>
              <w:rPr>
                <w:b/>
              </w:rPr>
              <w:br/>
              <w:t>по 0,2 мл у шприц-дозі із захисною системою голки ERIS; по 2 шприц-дози у блістері; по 5 блістерів у картонній коробці;</w:t>
            </w:r>
            <w:r>
              <w:rPr>
                <w:b/>
              </w:rPr>
              <w:br/>
              <w:t>по 0,2 мл у шприц-дозі із захисною системою голки PREVENTIS; по 2 шприц-дози у б</w:t>
            </w:r>
            <w:r>
              <w:rPr>
                <w:b/>
              </w:rPr>
              <w:t>лістері; по 5 блістерів у картонній коробці;</w:t>
            </w:r>
            <w:r>
              <w:rPr>
                <w:b/>
              </w:rPr>
              <w:br/>
              <w:t>по 0,2 мл у шприц-дозі без захисної системи голки; по 2 шприц-дози у блістері; по 5 блістерів у картонній коробці;</w:t>
            </w:r>
            <w:r>
              <w:rPr>
                <w:b/>
              </w:rPr>
              <w:br/>
              <w:t>по 0,4 мл у шприц-дозі із захисною системою голки ERIS; по 2 шприц-дози у блістері; по 5 блістер</w:t>
            </w:r>
            <w:r>
              <w:rPr>
                <w:b/>
              </w:rPr>
              <w:t>ів у картонній коробці;</w:t>
            </w:r>
            <w:r>
              <w:rPr>
                <w:b/>
              </w:rPr>
              <w:br/>
              <w:t>по 0,4 мл у шприц-дозі із захисною системою голки PREVENTIS; по 2 шприц-дози у блістері; по 5 блістерів у картонній коробці;</w:t>
            </w:r>
            <w:r>
              <w:rPr>
                <w:b/>
              </w:rPr>
              <w:br/>
              <w:t>по 0,4 мл у шприц-дозі без захисної системи голки; по 2 шприц-дози у блістері; по 5 блістерів у картонній к</w:t>
            </w:r>
            <w:r>
              <w:rPr>
                <w:b/>
              </w:rPr>
              <w:t>оробці;</w:t>
            </w:r>
            <w:r>
              <w:rPr>
                <w:b/>
              </w:rPr>
              <w:br/>
              <w:t xml:space="preserve">по 1 мл у шприц-дозі із захисною системою голки ERIS; по 2 шприц-дози у блістері; по 5 блістерів у картонній коробці; </w:t>
            </w:r>
            <w:r>
              <w:rPr>
                <w:b/>
              </w:rPr>
              <w:br/>
              <w:t xml:space="preserve">по 1 мл у шприц-дозі із захисною системою голки PREVENTIS; по 2 шприц-дози у блістері; по 5 блістерів у картонній коробці; </w:t>
            </w:r>
            <w:r>
              <w:rPr>
                <w:b/>
              </w:rPr>
              <w:br/>
              <w:t xml:space="preserve">по 1 </w:t>
            </w:r>
            <w:r>
              <w:rPr>
                <w:b/>
              </w:rPr>
              <w:t>мл у шприц-дозі без захисної системи голки; по 2 шприц-дози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342605-25/В-130 від 07.08.2025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Клексан®, </w:t>
            </w:r>
            <w:r>
              <w:rPr>
                <w:b/>
              </w:rPr>
              <w:t xml:space="preserve">розчин для ін'єкцій, 10 000 анти-Ха МО/мл </w:t>
            </w:r>
            <w:r>
              <w:rPr>
                <w:b/>
              </w:rPr>
              <w:br/>
              <w:t xml:space="preserve">№ 10 (2х5): </w:t>
            </w:r>
            <w:r>
              <w:rPr>
                <w:b/>
              </w:rPr>
              <w:br/>
              <w:t>по 0,2 мл у шприц-дозі із захисною системою голки ERIS; по 2 шприц-дози у блістері; по 5 блістерів у картонній коробці;</w:t>
            </w:r>
            <w:r>
              <w:rPr>
                <w:b/>
              </w:rPr>
              <w:br/>
              <w:t>по 0,2 мл у шприц-дозі із захисною системою голки PREVENTIS; по 2 шпр</w:t>
            </w:r>
            <w:r>
              <w:rPr>
                <w:b/>
              </w:rPr>
              <w:t>иц-дози у блістері; по 5 блістерів у картонній коробці;</w:t>
            </w:r>
            <w:r>
              <w:rPr>
                <w:b/>
              </w:rPr>
              <w:br/>
              <w:t>по 0,2 мл у шприц-дозі без захисної системи голки; по 2 шприц-дози у блістері; по 5 блістерів у картонній коробці;</w:t>
            </w:r>
            <w:r>
              <w:rPr>
                <w:b/>
              </w:rPr>
              <w:br/>
              <w:t>по 0,4 мл у шприц-дозі із захисною системою голки ERIS; по 2 шприц-дози у блістері; п</w:t>
            </w:r>
            <w:r>
              <w:rPr>
                <w:b/>
              </w:rPr>
              <w:t>о 5 блістерів у картонній коробці;</w:t>
            </w:r>
            <w:r>
              <w:rPr>
                <w:b/>
              </w:rPr>
              <w:br/>
              <w:t>по 0,4 мл у шприц-дозі із захисною системою голки PREVENTIS; по 2 шприц-дози у блістері; по 5 блістерів у картонній коробці;</w:t>
            </w:r>
            <w:r>
              <w:rPr>
                <w:b/>
              </w:rPr>
              <w:br/>
              <w:t xml:space="preserve">по 0,4 мл у шприц-дозі без захисної системи голки; по 2 шприц-дози у блістері; по 5 блістерів у </w:t>
            </w:r>
            <w:r>
              <w:rPr>
                <w:b/>
              </w:rPr>
              <w:t>картонній коробці;</w:t>
            </w:r>
            <w:r>
              <w:rPr>
                <w:b/>
              </w:rPr>
              <w:br/>
              <w:t xml:space="preserve">по 1 мл у шприц-дозі із захисною системою голки ERIS; по 2 шприц-дози у блістері; по 5 блістерів у картонній коробці; </w:t>
            </w:r>
            <w:r>
              <w:rPr>
                <w:b/>
              </w:rPr>
              <w:br/>
              <w:t>по 1 мл у шприц-дозі із захисною системою голки PREVENTIS; по 2 шприц-дози у блістері; по 5 блістерів у картонній коро</w:t>
            </w:r>
            <w:r>
              <w:rPr>
                <w:b/>
              </w:rPr>
              <w:t xml:space="preserve">бці; </w:t>
            </w:r>
            <w:r>
              <w:rPr>
                <w:b/>
              </w:rPr>
              <w:br/>
              <w:t>по 1 мл у шприц-дозі без захисної системи голки; по 2 шприц-дози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335900-25/В-126 від 14.04.2025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Клексан®, </w:t>
            </w:r>
            <w:r>
              <w:rPr>
                <w:b/>
              </w:rPr>
              <w:t>розчин для ін'єкцій, 10 000 анти-Ха МО/1 мл;</w:t>
            </w:r>
            <w:r>
              <w:rPr>
                <w:b/>
              </w:rPr>
              <w:br/>
              <w:t xml:space="preserve">№ 2: по 0,8 мл у шприц-дозі із захисною системою голки ERIS; по 2 шприц-дози у блістері; по 1 блістеру в картонній коробці; </w:t>
            </w:r>
            <w:r>
              <w:rPr>
                <w:b/>
              </w:rPr>
              <w:br/>
              <w:t>№ 2: по 0,8 мл у шприц-дозі із захи</w:t>
            </w:r>
            <w:r>
              <w:rPr>
                <w:b/>
              </w:rPr>
              <w:t xml:space="preserve">сною системою голки PREVENTIS; по 2 шприц-дози у блістері; по 1 блістеру в картонній коробці; </w:t>
            </w:r>
            <w:r>
              <w:rPr>
                <w:b/>
              </w:rPr>
              <w:br/>
              <w:t>№ 2: по 0,8 мл у шприц-дозі без захисної системи голки; по 2 шприц-дози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"Санофі-Авентіс Україна", Укр</w:t>
            </w:r>
            <w:r>
              <w:rPr>
                <w:b/>
              </w:rPr>
              <w:t>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335900-25/В-126 від 14.04.2025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Клексан®, </w:t>
            </w:r>
            <w:r>
              <w:rPr>
                <w:b/>
              </w:rPr>
              <w:t>розчин для ін'єкцій, 10 000 анти-Ха МО/1 мл;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№ 2: по 0,8 мл у шприц-дозі із захисною системою голки ERIS; по 2 шприц-дози у блістері; по 1 блістеру в картонній коробці; </w:t>
            </w:r>
            <w:r>
              <w:rPr>
                <w:b/>
              </w:rPr>
              <w:br/>
              <w:t xml:space="preserve">№ 2: по 0,8 мл у шприц-дозі із захисною системою голки PREVENTIS; по 2 шприц-дози у блістері; по 1 блістеру в картонній коробці; </w:t>
            </w:r>
            <w:r>
              <w:rPr>
                <w:b/>
              </w:rPr>
              <w:br/>
              <w:t>№</w:t>
            </w:r>
            <w:r>
              <w:rPr>
                <w:b/>
              </w:rPr>
              <w:t xml:space="preserve"> 2: по 0,8 мл у шприц-дозі без захисної системи голки; по 2 шприц-дози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335900-25/В-126 від 14.04.2025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Клексан®, </w:t>
            </w:r>
            <w:r>
              <w:rPr>
                <w:b/>
              </w:rPr>
              <w:t>розчин для ін'єкцій, 10 000 анти-Ха МО/1 мл;</w:t>
            </w:r>
            <w:r>
              <w:rPr>
                <w:b/>
              </w:rPr>
              <w:br/>
              <w:t xml:space="preserve">№ 2: по 0,8 мл у шприц-дозі із захисною системою голки ERIS; по 2 шприц-дози у блістері; по 1 блістеру в картонній коробці; </w:t>
            </w:r>
            <w:r>
              <w:rPr>
                <w:b/>
              </w:rPr>
              <w:br/>
              <w:t>№ 2: по 0,8 мл у шприц-дозі із захи</w:t>
            </w:r>
            <w:r>
              <w:rPr>
                <w:b/>
              </w:rPr>
              <w:t xml:space="preserve">сною системою голки PREVENTIS; по 2 шприц-дози у блістері; по 1 блістеру в картонній коробці; </w:t>
            </w:r>
            <w:r>
              <w:rPr>
                <w:b/>
              </w:rPr>
              <w:br/>
              <w:t>№ 2: по 0,8 мл у шприц-дозі без захисної системи голки; по 2 шприц-дози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"Санофі-Авентіс Україна", Укр</w:t>
            </w:r>
            <w:r>
              <w:rPr>
                <w:b/>
              </w:rPr>
              <w:t>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342390-25/В-149 від 04.08.2025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Клексан®, </w:t>
            </w:r>
            <w:r>
              <w:rPr>
                <w:b/>
              </w:rPr>
              <w:t>розчин для ін'єкцій, 10 000 анти-Ха МО/мл; № 10 (2х5): по 0,2 мл у шприц-дозі із захисною системою голки ERIS; по 2 шприц-дози у блістері; по 5 блістерів у картонній коробці; по 0,2 мл у шприц-дозі із захисною системою голки PREVENTIS; по 2 шприц-дози у бл</w:t>
            </w:r>
            <w:r>
              <w:rPr>
                <w:b/>
              </w:rPr>
              <w:t>істері; по 5 блістерів у картонній коробці; по 0,2 мл у шприц-дозі без захисної системи голки; по 2 шприц-дози у блістері; по 5 блістерів у картонній коробці; по 0,4 мл у шприц-дозі із захисною системою голки ERIS; по 2 шприц-дози у блістері; по 5 блістері</w:t>
            </w:r>
            <w:r>
              <w:rPr>
                <w:b/>
              </w:rPr>
              <w:t>в у картонній коробці; по 0,4 мл у шприц-дозі із захисною системою голки PREVENTIS; по 2 шприц-дози у блістері; по 5 блістерів у картонній коробці; по 0,4 мл у шприц-дозі без захисної системи голки; по 2 шприц-дози у блістері; по 5 блістерів у картонній ко</w:t>
            </w:r>
            <w:r>
              <w:rPr>
                <w:b/>
              </w:rPr>
              <w:t xml:space="preserve">робці; по 1 мл у шприц-дозі із захисною системою голки ERIS; по 2 шприц-дози у блістері; по 5 блістерів у картонній коробці; по 1 мл у шприц-дозі із захисною системою голки PREVENTIS; по 2 шприц-дози у блістері; по 5 блістерів у картонній коробці; по 1 мл </w:t>
            </w:r>
            <w:r>
              <w:rPr>
                <w:b/>
              </w:rPr>
              <w:t>у шприц-дозі без захисної системи голки; по 2 шприц-дози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342390-25/В-149 від 04.08.2025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Клексан®, </w:t>
            </w:r>
            <w:r>
              <w:rPr>
                <w:b/>
              </w:rPr>
              <w:t>розчин для ін'єкцій, 10 000 анти-Ха МО/мл; № 10 (2х5): по 0,2 мл у шприц-дозі із захисною системою голки ERIS; по 2 шприц-дози у блістері; по 5 блістерів у картонній коробці; по 0,2 мл у шприц-дозі із захисною системою голки PREVENTIS; по 2 шприц-дози у бл</w:t>
            </w:r>
            <w:r>
              <w:rPr>
                <w:b/>
              </w:rPr>
              <w:t>істері; по 5 блістерів у картонній коробці; по 0,2 мл у шприц-дозі без захисної системи голки; по 2 шприц-дози у блістері; по 5 блістерів у картонній коробці; по 0,4 мл у шприц-дозі із захисною системою голки ERIS; по 2 шприц-дози у блістері; по 5 блістері</w:t>
            </w:r>
            <w:r>
              <w:rPr>
                <w:b/>
              </w:rPr>
              <w:t>в у картонній коробці; по 0,4 мл у шприц-дозі із захисною системою голки PREVENTIS; по 2 шприц-дози у блістері; по 5 блістерів у картонній коробці; по 0,4 мл у шприц-дозі без захисної системи голки; по 2 шприц-дози у блістері; по 5 блістерів у картонній ко</w:t>
            </w:r>
            <w:r>
              <w:rPr>
                <w:b/>
              </w:rPr>
              <w:t xml:space="preserve">робці; по 1 мл у шприц-дозі із захисною системою голки ERIS; по 2 шприц-дози у блістері; по 5 блістерів у картонній коробці; по 1 мл у шприц-дозі із захисною системою голки PREVENTIS; по 2 шприц-дози у блістері; по 5 блістерів у картонній коробці; по 1 мл </w:t>
            </w:r>
            <w:r>
              <w:rPr>
                <w:b/>
              </w:rPr>
              <w:t>у шприц-дозі без захисної системи голки; по 2 шприц-дози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342390-25/В-149 від 04.08.2025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Клексан®, </w:t>
            </w:r>
            <w:r>
              <w:rPr>
                <w:b/>
              </w:rPr>
              <w:t>розчин для ін'єкцій, 10 000 анти-Ха МО/мл; № 10 (2х5): по 0,2 мл у шприц-дозі із захисною системою голки ERIS; по 2 шприц-дози у блістері; по 5 блістерів у картонній коробці; по 0,2 мл у шприц-дозі із захисною системою голки PREVENTIS; по 2 шпри</w:t>
            </w:r>
            <w:r>
              <w:rPr>
                <w:b/>
              </w:rPr>
              <w:t>ц-дози у блістері; по 5 блістерів у картонній коробці; по 0,2 мл у шприц-дозі без захисної системи голки; по 2 шприц-дози у блістері; по 5 блістерів у картонній коробці; по 0,4 мл у шприц-дозі із захисною системою голки ERIS; по 2 шприц-дози у блістері; по</w:t>
            </w:r>
            <w:r>
              <w:rPr>
                <w:b/>
              </w:rPr>
              <w:t xml:space="preserve"> 5 блістерів у картонній коробці; по 0,4 мл у шприц-дозі із захисною системою голки PREVENTIS; по 2 шприц-дози у блістері; по 5 блістерів у картонній коробці; по 0,4 мл у шприц-дозі без захисної системи голки; по 2 шприц-дози у блістері; по 5 блістерів у к</w:t>
            </w:r>
            <w:r>
              <w:rPr>
                <w:b/>
              </w:rPr>
              <w:t>артонній коробці; по 1 мл у шприц-дозі із захисною системою голки ERIS; по 2 шприц-дози у блістері; по 5 блістерів у картонній коробці; по 1 мл у шприц-дозі із захисною системою голки PREVENTIS; по 2 шприц-дози у блістері; по 5 блістерів у картонній коробц</w:t>
            </w:r>
            <w:r>
              <w:rPr>
                <w:b/>
              </w:rPr>
              <w:t>і; по 1 мл у шприц-дозі без захисної системи голки; по 2 шприц-дози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342389-25/В-149 від 04.08.2025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Клексан®, </w:t>
            </w:r>
            <w:r>
              <w:rPr>
                <w:b/>
              </w:rPr>
              <w:t>розчин для ін’єкцій, 10 000 анти-Ха МО/1мл; № 2: по 0,8 мл у шприц-дозі із захисною системою голки ERIS; по 2 шприц-дози у блістері; по 1 блістеру в картонній коробці; № 2: по 0,8 мл у шприц-дозі із захисною системою голки PREVENTIS</w:t>
            </w:r>
            <w:r>
              <w:rPr>
                <w:b/>
              </w:rPr>
              <w:t>; по 2 шприц-дози у блістері; по 1 блістеру в картонній коробці; № 2: по 0,8 мл у шприц-дозі без захисної системи голки; по 2 шприц-дози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</w:t>
            </w:r>
            <w:r>
              <w:rPr>
                <w:b/>
              </w:rPr>
              <w:t>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342389-25/В-149 від 04.08.2025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Клексан®, </w:t>
            </w:r>
            <w:r>
              <w:rPr>
                <w:b/>
              </w:rPr>
              <w:t>розчин для ін’єкцій, 10 000 анти-Ха МО/1мл; № 2: по 0,8 мл у шприц-дозі із захисною системою голки ERIS; по 2 шприц-дози у блістері; по 1 блістеру в картонній коробці; № 2: по 0,8 мл у шприц-дозі із захисною системою голки PREVENTIS; по 2 шприц-дози у бліс</w:t>
            </w:r>
            <w:r>
              <w:rPr>
                <w:b/>
              </w:rPr>
              <w:t>тері; по 1 блістеру в картонній коробці; № 2: по 0,8 мл у шприц-дозі без захисної системи голки; по 2 шприц-дози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342389-25/В-149 від 04.08.2025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Клексан®, </w:t>
            </w:r>
            <w:r>
              <w:rPr>
                <w:b/>
              </w:rPr>
              <w:t>розчин для ін’єкцій, 10 000 анти-Ха МО/1мл; № 2: по 0,8 мл у шприц-дозі із захисною системою голки ERIS; по 2 шприц-дози у блістері; по 1 блістеру в картонній коробці; № 2: по 0,8 мл у шприц-дозі із захисною системою голки PREVENTIS; по 2 шприц-дози у бліс</w:t>
            </w:r>
            <w:r>
              <w:rPr>
                <w:b/>
              </w:rPr>
              <w:t>тері; по 1 блістеру в картонній коробці; № 2: по 0,8 мл у шприц-дозі без захисної системи голки; по 2 шприц-дози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347152-25/В-118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Клопідогрел-Тева, </w:t>
            </w:r>
            <w:r>
              <w:rPr>
                <w:b/>
              </w:rPr>
              <w:t>таблетки, вкриті плівковою оболонкою, по 75 мг; по 10 таблеток у блістері; по 3 або 9 блістерів у картонній коробці;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347152-25/В-118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Клопідогрел-Тева, </w:t>
            </w:r>
            <w:r>
              <w:rPr>
                <w:b/>
              </w:rPr>
              <w:t>таблетки, вкриті плівковою оболонкою, по 75 мг; по 10 таблеток у блістері; по 3 або 9 блістерів у картонній коробці;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347152-25/В-118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Клопідогрел-Тева, </w:t>
            </w:r>
            <w:r>
              <w:rPr>
                <w:b/>
              </w:rPr>
              <w:t>таблетки, вкриті плівковою оболонкою, по 75 мг; по 10 таблеток у блістері; по 3 або 9 блістерів у картонній коробці;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347959-25/З-132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Колістин-Віста, </w:t>
            </w:r>
            <w:r>
              <w:rPr>
                <w:b/>
              </w:rPr>
              <w:t>порошок для розчину для ін'єкцій або інгаляцій по 1000000 МО або 2000000 МО,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347959-25/З-132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Колістин-Віста, </w:t>
            </w:r>
            <w:r>
              <w:rPr>
                <w:b/>
              </w:rPr>
              <w:t>порошок для розчину для ін'єкцій або інгаляцій по 1000000 МО або 2000000 МО,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347959-25/З-132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Колістин-Віста, </w:t>
            </w:r>
            <w:r>
              <w:rPr>
                <w:b/>
              </w:rPr>
              <w:t>порошок для розчину для ін'єкцій або інгаляцій по 1000000 МО або 2000000 МО,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29.05.2026 р. </w:t>
            </w:r>
            <w:r>
              <w:rPr>
                <w:b/>
              </w:rPr>
              <w:t>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347959-25/З-132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Колістин-Віста, </w:t>
            </w:r>
            <w:r>
              <w:rPr>
                <w:b/>
              </w:rPr>
              <w:t>порошок для розчину для ін'єкцій або інгаляцій по 1000000 МО або 2000000 МО,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347959-25/З-132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Колістин-Віста, </w:t>
            </w:r>
            <w:r>
              <w:rPr>
                <w:b/>
              </w:rPr>
              <w:t>порошок для розчину для ін'єкцій або інгаляцій по 1000000 МО або 2000000 МО,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347959-25/З-132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Колістин-Віста, </w:t>
            </w:r>
            <w:r>
              <w:rPr>
                <w:b/>
              </w:rPr>
              <w:t>порошок для розчину для ін'єкцій або інгаляцій по 1000000 МО або 2000000 МО,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29.05.2026 р. </w:t>
            </w:r>
            <w:r>
              <w:rPr>
                <w:b/>
              </w:rPr>
              <w:t>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351085-25/З-146 від 31.12.2025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Контрактубекс, </w:t>
            </w:r>
            <w:r>
              <w:rPr>
                <w:b/>
              </w:rPr>
              <w:t>гель; по 10, 20 або 50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Мерц Фармасьютікалс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351085-25/З-146 від 31.12.2025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Контрактубекс, </w:t>
            </w:r>
            <w:r>
              <w:rPr>
                <w:b/>
              </w:rPr>
              <w:t>гель; по 10, 20 або 50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Мерц Фармасьютікалс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351085-25/З-146 від 31.12.2025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Контрактубекс, </w:t>
            </w:r>
            <w:r>
              <w:rPr>
                <w:b/>
              </w:rPr>
              <w:t>гель; по 10, 20 або 50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Мерц Фармасьютікалс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351373-26/З-140 від 09.01.2026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КОНТРОЛОК®, </w:t>
            </w:r>
            <w:r>
              <w:rPr>
                <w:b/>
              </w:rPr>
              <w:t>таблетки гастрорезистентні по 20 мг; по 14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Такеда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351373-26/З-140 від 09.01.2026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КОНТРОЛОК®, </w:t>
            </w:r>
            <w:r>
              <w:rPr>
                <w:b/>
              </w:rPr>
              <w:t>таблетки гастрорезистентні по 20 мг; по 14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Такеда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351373-26/З-140 від 09.01.2026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КОНТРОЛОК®, </w:t>
            </w:r>
            <w:r>
              <w:rPr>
                <w:b/>
              </w:rPr>
              <w:t>таблетки гастрорезистентні по 20 мг; по 14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Такеда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350847-25/В-147 від 26.12.2025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Кремген, </w:t>
            </w:r>
            <w:r>
              <w:rPr>
                <w:b/>
              </w:rPr>
              <w:t>мазь; по 15 г або 30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350847-25/В-147 від 26.12.2025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Кремген, </w:t>
            </w:r>
            <w:r>
              <w:rPr>
                <w:b/>
              </w:rPr>
              <w:t>мазь; по 15 г або 30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350847-25/В-147 від 26.12.2025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Кремген, </w:t>
            </w:r>
            <w:r>
              <w:rPr>
                <w:b/>
              </w:rPr>
              <w:t>мазь; по 15 г або 30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</w:t>
            </w:r>
            <w:r>
              <w:rPr>
                <w:b/>
              </w:rPr>
              <w:t>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352983-26/З-144 від 17.02.2026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Крестор, </w:t>
            </w:r>
            <w:r>
              <w:rPr>
                <w:b/>
              </w:rPr>
              <w:t>таблетки, вкриті плівковою оболонкою, по 5 мг, по 10 мг, по 20 мг по 14 таблеток у блістері; по 2 блістери в картонній коробці; по 40 мг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352983-26/З-144 від 17.02.2026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Крестор, </w:t>
            </w:r>
            <w:r>
              <w:rPr>
                <w:b/>
              </w:rPr>
              <w:t>таблетки, вкриті плівковою оболонкою, по 5 мг, по 10 мг, по 20 мг по 14 таблеток у блістері; по 2 блістери в картонній коробці; по 40 мг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352983-26/З-144 від 17.02.2026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Крестор, </w:t>
            </w:r>
            <w:r>
              <w:rPr>
                <w:b/>
              </w:rPr>
              <w:t>таблетки, вкриті плівковою оболонкою, по 5 мг, по 10 мг, по 20 мг по 14 таблеток у блістері; по 2 блістери в картонній коробці; по 40 мг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352983-26/З-144 від 17.02.2026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Крестор, </w:t>
            </w:r>
            <w:r>
              <w:rPr>
                <w:b/>
              </w:rPr>
              <w:t>таблетки, вкриті плівковою оболонкою, по 5 мг, по 10 мг, по 20 мг по 14 таблеток у блістері; по 2 блістери в картонній коробці; по 40 мг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352983-26/З-144 від 17.02.2026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Крестор, </w:t>
            </w:r>
            <w:r>
              <w:rPr>
                <w:b/>
              </w:rPr>
              <w:t>таблетки, вкриті плівковою оболонкою, по 5 мг, по 10 мг, по 20 мг по 14 таблеток у блістері; по 2 блістери в картонній коробці; по 40 мг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352983-26/З-144 від 17.02.2026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Крестор, </w:t>
            </w:r>
            <w:r>
              <w:rPr>
                <w:b/>
              </w:rPr>
              <w:t>таблетки, вкриті плівковою оболонкою, по 5 мг, по 10 мг, по 20 мг по 14 таблеток у блістері; по 2 блістери в картонній коробці; по 40 мг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352983-26/З-144 від 17.02.2026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Крестор, </w:t>
            </w:r>
            <w:r>
              <w:rPr>
                <w:b/>
              </w:rPr>
              <w:t>таблетки, вкриті плівковою оболонкою, по 5 мг, по 10 мг, по 20 мг по 14 таблеток у блістері; по 2 блістери в картонній коробці; по 40 мг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352983-26/З-144 від 17.02.2026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Крестор, </w:t>
            </w:r>
            <w:r>
              <w:rPr>
                <w:b/>
              </w:rPr>
              <w:t>таблетки, вкриті плівковою оболонкою, по 5 мг, по 10 мг, по 20 мг по 14 таблеток у блістері; по 2 блістери в картонній коробці; по 40 мг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352983-26/З-144 від 17.02.2026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Крестор, </w:t>
            </w:r>
            <w:r>
              <w:rPr>
                <w:b/>
              </w:rPr>
              <w:t>таблетки, вкриті плівковою оболонкою, по 5 мг, по 10 мг, по 20 мг по 14 таблеток у блістері; по 2 блістери в картонній коробці; по 40 мг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352983-26/З-144 від 17.02.2026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Крестор, </w:t>
            </w:r>
            <w:r>
              <w:rPr>
                <w:b/>
              </w:rPr>
              <w:t>таблетки, вкриті плівковою оболонкою, по 5 мг, по 10 мг, по 20 мг по 14 таблеток у блістері; по 2 блістери в картонній коробці; по 40 мг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352983-26/З-144 від 17.02.2026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Крестор, </w:t>
            </w:r>
            <w:r>
              <w:rPr>
                <w:b/>
              </w:rPr>
              <w:t>таблетки, вкриті плівковою оболонкою, по 5 мг, по 10 мг, по 20 мг по 14 таблеток у блістері; по 2 блістери в картонній коробці; по 40 мг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352983-26/З-144 від 17.02.2026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Крестор, </w:t>
            </w:r>
            <w:r>
              <w:rPr>
                <w:b/>
              </w:rPr>
              <w:t>таблетки, вкриті плівковою оболонкою, по 5 мг, по 10 мг, по 20 мг по 14 таблеток у блістері; по 2 блістери в картонній коробці; по 40 мг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344542-25/З-152 від 11.09.2025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Ксенікал®, </w:t>
            </w:r>
            <w:r>
              <w:rPr>
                <w:b/>
              </w:rPr>
              <w:t>капсули по 120 мг; по 21 капсулі у блістері; по 1, 2 або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344542-25/З-152 від 11.09.2025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Ксенікал®, </w:t>
            </w:r>
            <w:r>
              <w:rPr>
                <w:b/>
              </w:rPr>
              <w:t xml:space="preserve">капсули по 120 мг; по 21 капсулі у блістері; по 1, </w:t>
            </w:r>
            <w:r>
              <w:rPr>
                <w:b/>
              </w:rPr>
              <w:t>2 або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344542-25/З-152 від 11.09.2025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Ксенікал®, </w:t>
            </w:r>
            <w:r>
              <w:rPr>
                <w:b/>
              </w:rPr>
              <w:t>капсули по 120 мг; по 21 капсулі у блістері; по 1, 2 або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351749-26/В-120 від 22.01.2026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Ламікон® дермгель , </w:t>
            </w:r>
            <w:r>
              <w:rPr>
                <w:b/>
              </w:rPr>
              <w:t>гель 1 % по 15 г або по 30 г у тубі; по 1 тубі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351749-26/В-120 від 22.01.2026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Ламікон® дермгель , </w:t>
            </w:r>
            <w:r>
              <w:rPr>
                <w:b/>
              </w:rPr>
              <w:t>гель 1 % по 15 г або по 30 г у тубі; по 1 тубі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351749-26/В-120 від 22.01.2026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Ламікон® дермгель , </w:t>
            </w:r>
            <w:r>
              <w:rPr>
                <w:b/>
              </w:rPr>
              <w:t>гель 1 % по 15 г або по 30 г у тубі; по 1 тубі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335971-25/В-120, 335972-25/В-120, 335973-25/В-120, 335974-25/В-120, 339</w:t>
            </w:r>
            <w:r>
              <w:rPr>
                <w:b/>
              </w:rPr>
              <w:t>779-25/В-39, 348920-25/В-145, 348921-25/В-145, 348922-25/В-145, 348923-25/В-145 від 15.04.2025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Ламотрин®, </w:t>
            </w:r>
            <w:r>
              <w:rPr>
                <w:b/>
              </w:rPr>
              <w:t xml:space="preserve">таблетки дисперговані, по 25 мг; таблетки дисперговані, по 50 мг; таблетки дисперговані, по 100 мг; по 10 таблеток у блістері; по 3 блістери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335971-25/В-120, 335972-25/В-120, 335973-25/В-120, 335974-25/В-120, 339779-25/В-39, 348920-25/В-145, 348921-25/В-145, 348922-25/В-145, 348923-25/В-145 від 15.04.2025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Ламотрин®, </w:t>
            </w:r>
            <w:r>
              <w:rPr>
                <w:b/>
              </w:rPr>
              <w:t xml:space="preserve">таблетки дисперговані, по 25 мг; таблетки дисперговані, по 50 мг; таблетки дисперговані, по 100 мг; по 10 таблеток у блістері; по 3 блістери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335971-25/В-120, 335972-25/В-120, 335973-25/В-120, 335974-25/В-120, 339779-25/В-39, 348920-25/В-145, 348921-25/В-145, 348922-25/В-145, 348923-</w:t>
            </w:r>
            <w:r>
              <w:rPr>
                <w:b/>
              </w:rPr>
              <w:t>25/В-145 від 15.04.2025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Ламотрин®, </w:t>
            </w:r>
            <w:r>
              <w:rPr>
                <w:b/>
              </w:rPr>
              <w:t xml:space="preserve">таблетки дисперговані, по 25 мг; таблетки дисперговані, по 50 мг; таблетки дисперговані, по 100 мг; по 10 таблеток у блістері; по 3 блістери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335971-25/В-120, 335972-25/В-120, 335973-25/В-120, 335974-25/В-120, 339</w:t>
            </w:r>
            <w:r>
              <w:rPr>
                <w:b/>
              </w:rPr>
              <w:t>779-25/В-39, 348920-25/В-145, 348921-25/В-145, 348922-25/В-145, 348923-25/В-145 від 15.04.2025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Ламотрин®, </w:t>
            </w:r>
            <w:r>
              <w:rPr>
                <w:b/>
              </w:rPr>
              <w:t xml:space="preserve">таблетки дисперговані, по 25 мг; таблетки дисперговані, по 50 мг; таблетки дисперговані, по 100 мг; по 10 таблеток у блістері; по 3 блістери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335971-25/В-120, 335972-25/В-120, 335973-25/В-120, 335974-25/В-120, 339779-25/В-39, 348920-25/В-145, 348921-25/В-145, 348922-25/В-145, 348923-25/В-145 від 15.04.2025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Ламотрин®, </w:t>
            </w:r>
            <w:r>
              <w:rPr>
                <w:b/>
              </w:rPr>
              <w:t xml:space="preserve">таблетки дисперговані, по 25 мг; таблетки дисперговані, по 50 мг; таблетки дисперговані, по 100 мг; по 10 таблеток у блістері; по 3 блістери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335971-25/В-120, 335972-25/В-120, 335973-25/В-120, 335974-25/В-120, 339779-25/В-39, 348920-25/В-145, 348921-25/В-145, 348922-25/В-145, 348923-</w:t>
            </w:r>
            <w:r>
              <w:rPr>
                <w:b/>
              </w:rPr>
              <w:t>25/В-145 від 15.04.2025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Ламотрин®, </w:t>
            </w:r>
            <w:r>
              <w:rPr>
                <w:b/>
              </w:rPr>
              <w:t xml:space="preserve">таблетки дисперговані, по 25 мг; таблетки дисперговані, по 50 мг; таблетки дисперговані, по 100 мг; по 10 таблеток у блістері; по 3 блістери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335971-25/В-120, 335972-25/В-120, 335973-25/В-120, 335974-25/В-120, 339</w:t>
            </w:r>
            <w:r>
              <w:rPr>
                <w:b/>
              </w:rPr>
              <w:t>779-25/В-39, 348920-25/В-145, 348921-25/В-145, 348922-25/В-145, 348923-25/В-145 від 15.04.2025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Ламотрин®, </w:t>
            </w:r>
            <w:r>
              <w:rPr>
                <w:b/>
              </w:rPr>
              <w:t xml:space="preserve">таблетки дисперговані, по 25 мг; таблетки дисперговані, по 50 мг; таблетки дисперговані, по 100 мг; по 10 таблеток у блістері; по 3 блістери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335971-25/В-120, 335972-25/В-120, 335973-25/В-120, 335974-25/В-120, 339779-25/В-39, 348920-25/В-145, 348921-25/В-145, 348922-25/В-145, 348923-25/В-145 від 15.04.2025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Ламотрин®, </w:t>
            </w:r>
            <w:r>
              <w:rPr>
                <w:b/>
              </w:rPr>
              <w:t xml:space="preserve">таблетки дисперговані, по 25 мг; таблетки дисперговані, по 50 мг; таблетки дисперговані, по 100 мг; по 10 таблеток у блістері; по 3 блістери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335971-25/В-120, 335972-25/В-120, 335973-25/В-120, 335974-25/В-120, 339779-25/В-39, 348920-25/В-145, 348921-25/В-145, 348922-25/В-145, 348923-</w:t>
            </w:r>
            <w:r>
              <w:rPr>
                <w:b/>
              </w:rPr>
              <w:t>25/В-145 від 15.04.2025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Ламотрин®, </w:t>
            </w:r>
            <w:r>
              <w:rPr>
                <w:b/>
              </w:rPr>
              <w:t xml:space="preserve">таблетки дисперговані, по 25 мг; таблетки дисперговані, по 50 мг; таблетки дисперговані, по 100 мг; по 10 таблеток у блістері; по 3 блістери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353663-26/В-146 від 26.02.2026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Ларфікс, </w:t>
            </w:r>
            <w:r>
              <w:rPr>
                <w:b/>
              </w:rPr>
              <w:t>таблетки, вкриті оболонкою, по 8 мг, по 10 таблеток у блістері; по 3, або 10 блістерів в картонній упаковці; in bulk: №10800 (10х1080) таблеток: по 10 таблеток у блістері; по 1080 блістерів у картонній коробці; in bulk: №4800 (10х480</w:t>
            </w:r>
            <w:r>
              <w:rPr>
                <w:b/>
              </w:rPr>
              <w:t>) таблеток: по 10 таблеток у блістері; по 480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</w:t>
            </w:r>
            <w:r>
              <w:rPr>
                <w:szCs w:val="20"/>
                <w:lang w:val="ru-RU"/>
              </w:rPr>
              <w:t xml:space="preserve">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353663-26/В-146 від 26.02.2026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Ларфікс, </w:t>
            </w:r>
            <w:r>
              <w:rPr>
                <w:b/>
              </w:rPr>
              <w:t>таблетки, вкриті оболонкою, по 8 мг, по 10 таблеток у блістері; по 3, або 10 блістерів в картонній упаковці; in bulk: №10800 (10х1080) таблеток: по 10 таблеток у блістері; по 1080 блістерів у картонній коробці; in bulk: №4800 (10х480) таблеток: по 10 табле</w:t>
            </w:r>
            <w:r>
              <w:rPr>
                <w:b/>
              </w:rPr>
              <w:t>ток у блістері; по 480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353663-26/В-146 від 26.02.2026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Ларфікс, </w:t>
            </w:r>
            <w:r>
              <w:rPr>
                <w:b/>
              </w:rPr>
              <w:t>таблетки, вкриті оболонкою, по 8 мг, по 10 таблеток у блістері; по 3, або 10 блістерів в картонній упаковці; in bulk: №10800 (10х1080) таблеток: по 10 таблеток у блістері; по 1080 блістерів у картонній коробці; in bulk: №4800 (10х480) таблеток: п</w:t>
            </w:r>
            <w:r>
              <w:rPr>
                <w:b/>
              </w:rPr>
              <w:t>о 10 таблеток у блістері; по 480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353663-26/В-146 від 26.02.2026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Ларфікс, </w:t>
            </w:r>
            <w:r>
              <w:rPr>
                <w:b/>
              </w:rPr>
              <w:t>таблетки, вкриті оболонкою, по 8 мг, по 10 таблеток у блістері; по 3, або 10 блістерів в картонній упаковці; in bulk: №10800 (10х1080) таблеток: по 10 таблеток у блістері; по 1080 блістерів у картонній коробці; in bulk: №4800 (10х480</w:t>
            </w:r>
            <w:r>
              <w:rPr>
                <w:b/>
              </w:rPr>
              <w:t>) таблеток: по 10 таблеток у блістері; по 480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</w:t>
            </w:r>
            <w:r>
              <w:rPr>
                <w:szCs w:val="20"/>
                <w:lang w:val="ru-RU"/>
              </w:rPr>
              <w:t xml:space="preserve">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353663-26/В-146 від 26.02.2026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Ларфікс, </w:t>
            </w:r>
            <w:r>
              <w:rPr>
                <w:b/>
              </w:rPr>
              <w:t>таблетки, вкриті оболонкою, по 8 мг, по 10 таблеток у блістері; по 3, або 10 блістерів в картонній упаковці; in bulk: №10800 (10х1080) таблеток: по 10 таблеток у блістері; по 1080 блістерів у картонній коробці; in bulk: №4800 (10х480) таблеток: по 10 табле</w:t>
            </w:r>
            <w:r>
              <w:rPr>
                <w:b/>
              </w:rPr>
              <w:t>ток у блістері; по 480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353663-26/В-146 від 26.02.2026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Ларфікс, </w:t>
            </w:r>
            <w:r>
              <w:rPr>
                <w:b/>
              </w:rPr>
              <w:t>таблетки, вкриті оболонкою, по 8 мг, по 10 таблеток у блістері; по 3, або 10 блістерів в картонній упаковці; in bulk: №10800 (10х1080) таблеток: по 10 таблеток у блістері; по 1080 блістерів у картонній коробці; in bulk: №4800 (10х480) таблеток: п</w:t>
            </w:r>
            <w:r>
              <w:rPr>
                <w:b/>
              </w:rPr>
              <w:t>о 10 таблеток у блістері; по 480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348486-25/В-146, 348487-25/В-146, 348488-25/В-146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Левофлоксацин-Астрафарм, </w:t>
            </w:r>
            <w:r>
              <w:rPr>
                <w:b/>
              </w:rPr>
              <w:t>таблетки, вкриті оболонкою, по 250 мг або по 500 мг; по 7 таблеток у блістері; по 1 або по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</w:t>
            </w:r>
            <w:r>
              <w:rPr>
                <w:b/>
              </w:rPr>
              <w:t xml:space="preserve">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348486-25/В-146, 348487-25/В-146, 348488-25/В-146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Левофлоксацин-Астрафарм, </w:t>
            </w:r>
            <w:r>
              <w:rPr>
                <w:b/>
              </w:rPr>
              <w:t>таблетки, вкриті оболонкою, по 250 мг або по 500 мг; по 7 таблеток у блістері; по 1 або по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348486-25/В-146, 348487-25/В-146, 3</w:t>
            </w:r>
            <w:r>
              <w:rPr>
                <w:b/>
              </w:rPr>
              <w:t>48488-25/В-146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Левофлоксацин-Астрафарм, </w:t>
            </w:r>
            <w:r>
              <w:rPr>
                <w:b/>
              </w:rPr>
              <w:t>таблетки, вкриті оболонкою, по 250 мг або по 500 мг; по 7 таблеток у блістері; по 1 або по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348486-25/В-146, 348487-25/В-146, 348488-25/В-146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Левофлоксацин-Астрафарм, </w:t>
            </w:r>
            <w:r>
              <w:rPr>
                <w:b/>
              </w:rPr>
              <w:t>таблетки, вкриті оболонкою, по 250 мг або по 500 мг; по 7 таблеток у блістері; по 1 або по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</w:t>
            </w:r>
            <w:r>
              <w:rPr>
                <w:b/>
              </w:rPr>
              <w:t xml:space="preserve">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348486-25/В-146, 348487-25/В-146, 348488-25/В-146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Левофлоксацин-Астрафарм, </w:t>
            </w:r>
            <w:r>
              <w:rPr>
                <w:b/>
              </w:rPr>
              <w:t>таблетки, вкриті оболонкою, по 250 мг або по 500 мг; по 7 таблеток у блістері; по 1 або по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348486-25/В-146, 348487-25/В-146, 3</w:t>
            </w:r>
            <w:r>
              <w:rPr>
                <w:b/>
              </w:rPr>
              <w:t>48488-25/В-146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Левофлоксацин-Астрафарм, </w:t>
            </w:r>
            <w:r>
              <w:rPr>
                <w:b/>
              </w:rPr>
              <w:t>таблетки, вкриті оболонкою, по 250 мг або по 500 мг; по 7 таблеток у блістері; по 1 або по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344738-25/В-100 від 15.09.2025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Левофлоксацин-Здоров'я, </w:t>
            </w:r>
            <w:r>
              <w:rPr>
                <w:b/>
              </w:rPr>
              <w:t>таблетки, вкриті оболонкою, по 250 мг; по 10 таблеток у блістері; по 1 блістеру в картонній коробці; таблетки, вкриті оболонкою, по 500 мг; по 7 або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344738-25/В-100 від 15.09.2025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Левофлоксацин-Здоров'я, </w:t>
            </w:r>
            <w:r>
              <w:rPr>
                <w:b/>
              </w:rPr>
              <w:t>таблетки, вкриті оболонкою, по 250 мг; по 10 таблеток у блістері; по 1 блістеру в картонній коробці; таблетки, вкриті оболонкою, по 500 мг; по 7 або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</w:t>
            </w:r>
            <w:r>
              <w:rPr>
                <w:b/>
              </w:rPr>
              <w:t>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344738-25/В-100 від 15.09.2025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Левофлоксацин-Здоров'я, </w:t>
            </w:r>
            <w:r>
              <w:rPr>
                <w:b/>
              </w:rPr>
              <w:t>таблетки, вкриті оболонкою, по 250 мг; по 10 таблеток у блістері; по 1 блістеру в картонній коробці; таблетки, вкриті оболонкою, по 500 мг; по 7 або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</w:t>
            </w:r>
            <w:r>
              <w:rPr>
                <w:b/>
              </w:rPr>
              <w:t>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344738-25/В-100 від 15.09.2025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Левофлоксацин-Здоров'я, </w:t>
            </w:r>
            <w:r>
              <w:rPr>
                <w:b/>
              </w:rPr>
              <w:t>таблетки, вкриті оболонкою, по 250 мг; по 10 таблеток у блістері; по 1 блістеру в картонній коробці; таблетки, вкриті оболонкою, по 500 мг; по 7 або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344738-25/В-100 від 15.09.2025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Левофлоксацин-Здоров'я, </w:t>
            </w:r>
            <w:r>
              <w:rPr>
                <w:b/>
              </w:rPr>
              <w:t>таблетки, вкриті оболонкою, по 250 мг; по 10 таблеток у блістері; по 1 блістеру в картонній коробці; таблетки, вкриті оболонкою, по 500 мг; по 7 або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</w:t>
            </w:r>
            <w:r>
              <w:rPr>
                <w:b/>
              </w:rPr>
              <w:t>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344738-25/В-100 від 15.09.2025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Левофлоксацин-Здоров'я, </w:t>
            </w:r>
            <w:r>
              <w:rPr>
                <w:b/>
              </w:rPr>
              <w:t>таблетки, вкриті оболонкою, по 250 мг; по 10 таблеток у блістері; по 1 блістеру в картонній коробці; таблетки, вкриті оболонкою, по 500 мг; по 7 або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</w:t>
            </w:r>
            <w:r>
              <w:rPr>
                <w:b/>
              </w:rPr>
              <w:t>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355330-26/В-96 від 26.03.2026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Левоцетиризину дигідрохлорид,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355330-26/В-96 від 26.03.2026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Левоцетиризину дигідрохлорид,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355330-26/В-96 від 26.03.2026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Левоцетиризину дигідрохлорид,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350854-25/З-137 від 26.12.2025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Летрам, </w:t>
            </w:r>
            <w:r>
              <w:rPr>
                <w:b/>
              </w:rPr>
              <w:t>концентрат для розчину для інфузій, 100 мг/мл</w:t>
            </w:r>
            <w:r>
              <w:rPr>
                <w:b/>
              </w:rPr>
              <w:br/>
              <w:t>по 5 мл (500 мг) у флаконі, по 1 або по 10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Аспіро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350854-25/З-137 від 26.12.2025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Летрам, </w:t>
            </w:r>
            <w:r>
              <w:rPr>
                <w:b/>
              </w:rPr>
              <w:t>концентрат для розчину для інфузій, 100 мг/мл</w:t>
            </w:r>
            <w:r>
              <w:rPr>
                <w:b/>
              </w:rPr>
              <w:br/>
            </w:r>
            <w:r>
              <w:rPr>
                <w:b/>
              </w:rPr>
              <w:t>по 5 мл (500 мг) у флаконі, по 1 або по 10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Аспіро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350854-25/З-137 від 26.12.2025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Летрам, </w:t>
            </w:r>
            <w:r>
              <w:rPr>
                <w:b/>
              </w:rPr>
              <w:t>концентрат для розчину для інфузій, 100 мг/мл</w:t>
            </w:r>
            <w:r>
              <w:rPr>
                <w:b/>
              </w:rPr>
              <w:br/>
              <w:t>по 5 мл (500 мг) у флаконі, по 1 або по 10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Аспіро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347560-25/З-96, 351920-26/З-96 від 04.11.2025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Лінекок, </w:t>
            </w:r>
            <w:r>
              <w:rPr>
                <w:b/>
              </w:rPr>
              <w:t>таблетки, вкриті плівковою оболонкою, по 600 мг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347560-25/З-96, 351920-26/З-96 від 04.11.2025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Лінекок, </w:t>
            </w:r>
            <w:r>
              <w:rPr>
                <w:b/>
              </w:rPr>
              <w:t>таблетки, вкриті плівковою оболонкою, по 600 мг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347560-25/З-96, 351920-26/З-96 від 04.11.2025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Лінекок, </w:t>
            </w:r>
            <w:r>
              <w:rPr>
                <w:b/>
              </w:rPr>
              <w:t>таблетки, вкриті плівковою оболонкою, по 600 мг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339395-25/З-130, 347174-25/З-130 від 16.06.2025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Локоїд ліпокрем, </w:t>
            </w:r>
            <w:r>
              <w:rPr>
                <w:b/>
              </w:rPr>
              <w:t>крем, 1 мг/г по 30 г у тубі алюмінієвій;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339395-25/З-130, 347174-25/З-130 від 16.06.2025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Локоїд ліпокрем, </w:t>
            </w:r>
            <w:r>
              <w:rPr>
                <w:b/>
              </w:rPr>
              <w:t>крем, 1 мг/г по 30 г у тубі алюмінієвій;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339395-25/З-130, 347174-25/З-130 від 16.06.2025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Локоїд ліпокрем, </w:t>
            </w:r>
            <w:r>
              <w:rPr>
                <w:b/>
              </w:rPr>
              <w:t>крем, 1 мг/г по 30 г у тубі алюмінієвій;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354689-26/З-128 від 19.03.2026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Ломексин®, </w:t>
            </w:r>
            <w:r>
              <w:rPr>
                <w:b/>
              </w:rPr>
              <w:t>крем 2 %; по 30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354689-26/З-128 від 19.03.2026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Ломексин®, </w:t>
            </w:r>
            <w:r>
              <w:rPr>
                <w:b/>
              </w:rPr>
              <w:t>крем 2 %; по 30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354689-26/З-128 від 19.03.2026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Ломексин®, </w:t>
            </w:r>
            <w:r>
              <w:rPr>
                <w:b/>
              </w:rPr>
              <w:t>крем 2 %; по 30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342487-25/В-149, 342488-25/В-149, 342489-25/В-149, 342490-25/В-149, 342</w:t>
            </w:r>
            <w:r>
              <w:rPr>
                <w:b/>
              </w:rPr>
              <w:t>491-25/В-149 від 06.08.2025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Магне-В6®, </w:t>
            </w:r>
            <w:r>
              <w:rPr>
                <w:b/>
              </w:rPr>
              <w:t>розчин для перорального застосування; № 10: по 10 мл в ампулі; по 10 ампул з двома лініями розлому у піддоні з картону,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342487-25/В-149, 342488-25/В-149, 342489-25/В-149, 342490-25/В-149, 342491-25/В-149 від 06.08.2025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Магне-В6®, </w:t>
            </w:r>
            <w:r>
              <w:rPr>
                <w:b/>
              </w:rPr>
              <w:t>розчин для перорального застосування; № 10: по 10 мл в ампулі; по 10 ампул з двома лініями розлому у піддоні з картону,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342487-25/В-149, 342488-25/В-149, 342489-25/В-149, 342490-25/В-149, 342491-25/В-149 від 06.08.2025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Магне-В6®, </w:t>
            </w:r>
            <w:r>
              <w:rPr>
                <w:b/>
              </w:rPr>
              <w:t>розчин для перорального застосування; № 10: по 10 мл в ампулі; по 10 ампул з двома лініями розлому у піддоні з картону,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349737-25/З-137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Медопрам®, </w:t>
            </w:r>
            <w:r>
              <w:rPr>
                <w:b/>
              </w:rPr>
              <w:t>таблетки, вкриті плівковою оболонкою, по 5 мг, по 10 мг, по 20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349737-25/З-137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Медопрам®, </w:t>
            </w:r>
            <w:r>
              <w:rPr>
                <w:b/>
              </w:rPr>
              <w:t>таблетки, вкриті плівковою оболонкою, по 5 мг, по 10 мг, по 20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349737-25/З-137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Медопрам®, </w:t>
            </w:r>
            <w:r>
              <w:rPr>
                <w:b/>
              </w:rPr>
              <w:t>таблетки, вкриті плівковою оболонкою, по 5 мг, по 10 мг, по 20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349737-25/З-137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Медопрам®, </w:t>
            </w:r>
            <w:r>
              <w:rPr>
                <w:b/>
              </w:rPr>
              <w:t>таблетки, вкриті плівковою оболонкою, по 5 мг, по 10 мг, по 20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349737-25/З-137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Медопрам®, </w:t>
            </w:r>
            <w:r>
              <w:rPr>
                <w:b/>
              </w:rPr>
              <w:t>таблетки, вкриті плівковою оболонкою, по 5 мг, по 10 мг, по 20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349737-25/З-137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Медопрам®, </w:t>
            </w:r>
            <w:r>
              <w:rPr>
                <w:b/>
              </w:rPr>
              <w:t>таблетки, вкриті плівковою оболонкою, по 5 мг, по 10 мг, по 20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349737-25/З-137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Медопрам®, </w:t>
            </w:r>
            <w:r>
              <w:rPr>
                <w:b/>
              </w:rPr>
              <w:t>таблетки, вкриті плівковою оболонкою, по 5 мг, по 10 мг, по 20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349737-25/З-137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Медопрам®, </w:t>
            </w:r>
            <w:r>
              <w:rPr>
                <w:b/>
              </w:rPr>
              <w:t>таблетки, вкриті плівковою оболонкою, по 5 мг, по 10 мг, по 20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349737-25/З-137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Медопрам®, </w:t>
            </w:r>
            <w:r>
              <w:rPr>
                <w:b/>
              </w:rPr>
              <w:t>таблетки, вкриті плівковою оболонкою, по 5 мг, по 10 мг, по 20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350865-25/В-88 від 26.12.2025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Меліси трава, </w:t>
            </w:r>
            <w:r>
              <w:rPr>
                <w:b/>
              </w:rPr>
              <w:t>трава; по 50 г у пачках з внутрішнім пакетом; по 1,5 г у фільтр-пакеті; по 20 фільтр-пакетів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350865-25/В-88 від 26.12.2025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Меліси трава, </w:t>
            </w:r>
            <w:r>
              <w:rPr>
                <w:b/>
              </w:rPr>
              <w:t>трава; по 50 г у пачках з внутрішнім пакетом; по 1,5 г у фільтр-пакеті; по 20 фільтр-пакетів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350865-25/В-88 від 26.12.2025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Меліси трава, </w:t>
            </w:r>
            <w:r>
              <w:rPr>
                <w:b/>
              </w:rPr>
              <w:t>трава; по 50 г у пачках з внутрішнім пакетом; по 1,5 г у фільтр-пакеті; по 20 фільтр-пакетів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345388-25/З-117, 346824-25/З-117 від 29.09.2025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Мемамед®, </w:t>
            </w:r>
            <w:r>
              <w:rPr>
                <w:b/>
              </w:rPr>
              <w:t>таблетки, вкриті плівковою оболонкою по 10 мг, 20 мг, по 10 таблеток у блістері; по 3 або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345388-25/З-117, 346824-25/З-117 від 29.09.2025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Мемамед®, </w:t>
            </w:r>
            <w:r>
              <w:rPr>
                <w:b/>
              </w:rPr>
              <w:t>таблетки, вкриті плівковою оболонкою по 10 мг, 20 мг, по 10 таблеток у блістері; по 3 або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345388-25/З-117, 346824-25/З-117 від 29.09.2025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Мемамед®, </w:t>
            </w:r>
            <w:r>
              <w:rPr>
                <w:b/>
              </w:rPr>
              <w:t>таблетки, вкриті плівковою оболонкою по 10 мг, 20 мг, по 10 таблеток у блістері; по 3 або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345388-25/З-117, 346824-25/З-117 від 29.09.2025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Мемамед®, </w:t>
            </w:r>
            <w:r>
              <w:rPr>
                <w:b/>
              </w:rPr>
              <w:t>таблетки, вкриті плівковою оболонкою по 10 мг, 20 мг, по 10 таблеток у блістері; по 3 або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345388-25/З-117, 346824-25/З-117 від 29.09.2025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Мемамед®, </w:t>
            </w:r>
            <w:r>
              <w:rPr>
                <w:b/>
              </w:rPr>
              <w:t>таблетки, вкриті плівковою оболонкою по 10 мг, 20 мг, по 10 таблеток у блістері; по 3 або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345388-25/З-117, 346824-25/З-117 від 29.09.2025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Мемамед®, </w:t>
            </w:r>
            <w:r>
              <w:rPr>
                <w:b/>
              </w:rPr>
              <w:t>таблетки, вкриті плівковою оболонкою по 10 мг, 20 мг, по 10 таблеток у блістері; по 3 або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347756-25/З-116 від 07.11.2025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Метамін®, </w:t>
            </w:r>
            <w:r>
              <w:rPr>
                <w:b/>
              </w:rPr>
              <w:t>таблетки, вкриті оболонкою, по 500 мг, по 850 мг; по 10 таблеток у блістері; по 3, по 6 або по 10 блістерів у картонній упаковці; таблетки, вкриті оболонкою, по 1000 мг, по 15 таблеток у блістері; по 2, по</w:t>
            </w:r>
            <w:r>
              <w:rPr>
                <w:b/>
              </w:rPr>
              <w:t xml:space="preserve"> 4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347756-25/З-116 від 07.11.2025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Метамін®, </w:t>
            </w:r>
            <w:r>
              <w:rPr>
                <w:b/>
              </w:rPr>
              <w:t>таблетки, вкриті оболонкою, по 500 мг, по 850 мг; по 10 таблеток у блістері; по 3, по 6 або по 10 блістерів у картонній упаковці; таблетки, вкриті оболонкою, по 1000 мг, по 15 таблеток у блістері; по 2, по 4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347756-25/З-116 від 07.11.2025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Метамін®, </w:t>
            </w:r>
            <w:r>
              <w:rPr>
                <w:b/>
              </w:rPr>
              <w:t>таблетки, вкриті оболонкою, по 500 мг, по 850 мг; по 10 таблеток у блістері; по 3, по 6 або по 10 блістерів у картонній упаковці; таблетки, вкриті оболонкою, по 1000 мг, по 15 таблеток у блістері; по 2, по 4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347756-25/З-116 від 07.11.2025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Метамін®, </w:t>
            </w:r>
            <w:r>
              <w:rPr>
                <w:b/>
              </w:rPr>
              <w:t>таблетки, вкриті оболонкою, по 500 мг, по 850 мг; по 10 таблеток у блістері; по 3, по 6 або по 10 блістерів у картонній упаковці; таблетки, вкриті оболонкою, по 1000 мг, по 15 таблеток у блістері; по 2, по 4 або по 6 блістерів у кар</w:t>
            </w:r>
            <w:r>
              <w:rPr>
                <w:b/>
              </w:rPr>
              <w:t>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347756-25/З-116 від 07.11.2025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Метамін®, </w:t>
            </w:r>
            <w:r>
              <w:rPr>
                <w:b/>
              </w:rPr>
              <w:t>таблетки, вкриті оболонкою, по 500 мг, по 850 мг; по 10 таблеток у блістері; по 3, по 6 або по 10 блістерів у картонній упаковці; таблетки, вкриті оболонкою, по 1000 мг, по 15 таблеток у блістері; по 2, по 4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347756-25/З-116 від 07.11.2025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Метамін®, </w:t>
            </w:r>
            <w:r>
              <w:rPr>
                <w:b/>
              </w:rPr>
              <w:t>таблетки, вкриті оболонкою, по 500 мг, по 850 мг; по 10 таблеток у блістері; по 3, по 6 або по 10 блістерів у картонній упаковці; таблетки, вкриті оболонкою, по 1000 мг, по 15 таблеток у блістері; по 2, по 4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347756-25/З-116 від 07.11.2025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Метамін®, </w:t>
            </w:r>
            <w:r>
              <w:rPr>
                <w:b/>
              </w:rPr>
              <w:t>таблетки, вкриті оболонкою, по 500 мг, по 850 мг; по 10 таблеток у блістері; по 3, по 6 або по 10 блістерів у картонній упаковці; таблетки, вкриті оболонкою, по 1000 мг, по 15 таблеток у блістері; по 2, по 4 або по 6 блістерів у кар</w:t>
            </w:r>
            <w:r>
              <w:rPr>
                <w:b/>
              </w:rPr>
              <w:t>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347756-25/З-116 від 07.11.2025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Метамін®, </w:t>
            </w:r>
            <w:r>
              <w:rPr>
                <w:b/>
              </w:rPr>
              <w:t>таблетки, вкриті оболонкою, по 500 мг, по 850 мг; по 10 таблеток у блістері; по 3, по 6 або по 10 блістерів у картонній упаковці; таблетки, вкриті оболонкою, по 1000 мг, по 15 таблеток у блістері; по 2, по 4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347756-25/З-116 від 07.11.2025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Метамін®, </w:t>
            </w:r>
            <w:r>
              <w:rPr>
                <w:b/>
              </w:rPr>
              <w:t>таблетки, вкриті оболонкою, по 500 мг, по 850 мг; по 10 таблеток у блістері; по 3, по 6 або по 10 блістерів у картонній упаковці; таблетки, вкриті оболонкою, по 1000 мг, по 15 таблеток у блістері; по 2, по 4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355337-26/В-61 від 26.03.2026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Метформіну гідрохлорид,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355337-26/В-61 від 26.03.2026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Метформіну гідрохлорид,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355337-26/В-61 від 26.03.2026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Метформіну гідрохлорид,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350917-25/В-97 від 29.12.2025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Мігренет, </w:t>
            </w:r>
            <w:r>
              <w:rPr>
                <w:b/>
              </w:rPr>
              <w:t>таблетки, вкриті оболонкою, по 50 мг або по 100 мг, по 10 таблеток у блістері,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350917-25/В-97 від 29.12.2025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Мігренет, </w:t>
            </w:r>
            <w:r>
              <w:rPr>
                <w:b/>
              </w:rPr>
              <w:t>таблетки, вкриті оболонкою, по 50 мг або по 100 мг, по 10 таблеток у блістері,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350917-25/В-97 від 29.12.2025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Мігренет, </w:t>
            </w:r>
            <w:r>
              <w:rPr>
                <w:b/>
              </w:rPr>
              <w:t>таблетки, вкриті оболонкою, по 50 мг або по 100 мг, по 10 таблеток у блістері,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350917-25/В-97 від 29.12.2025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Мігренет, </w:t>
            </w:r>
            <w:r>
              <w:rPr>
                <w:b/>
              </w:rPr>
              <w:t>таблетки, вкриті оболонкою, по 50 мг або по 100 мг, по 10 таблеток у блістері,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350917-25/В-97 від 29.12.2025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Мігренет, </w:t>
            </w:r>
            <w:r>
              <w:rPr>
                <w:b/>
              </w:rPr>
              <w:t>таблетки, вкриті оболонкою, по 50 мг або по 100 мг, по 10 таблеток у блістері,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350917-25/В-97 від 29.12.2025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Мігренет, </w:t>
            </w:r>
            <w:r>
              <w:rPr>
                <w:b/>
              </w:rPr>
              <w:t>таблетки, вкриті оболонкою, по 50 мг або по 100 мг, по 10 таблеток у блістері,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349493-25/З-60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Мідрімакс, </w:t>
            </w:r>
            <w:r>
              <w:rPr>
                <w:b/>
              </w:rPr>
              <w:t xml:space="preserve">краплі очні, розчин по 5 мл у флаконі-крапельниці або флаконі з крапельницею;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Сентісс Фарма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349493-25/З-60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Мідрімакс, </w:t>
            </w:r>
            <w:r>
              <w:rPr>
                <w:b/>
              </w:rPr>
              <w:t xml:space="preserve">краплі очні, розчин по 5 мл у флаконі-крапельниці або флаконі з крапельницею;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Сентісс Фарма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349493-25/З-60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Мідрімакс, </w:t>
            </w:r>
            <w:r>
              <w:rPr>
                <w:b/>
              </w:rPr>
              <w:t xml:space="preserve">краплі очні, розчин по 5 мл у флаконі-крапельниці або флаконі з крапельницею;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Сентісс Фарма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347326-25/З-39 від 30.10.2025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Мізостол, </w:t>
            </w:r>
            <w:r>
              <w:rPr>
                <w:b/>
              </w:rPr>
              <w:t>таблетки по 200 мкг, по 1 таблетці або по 10 таблеток у блістері, по 10 блістерів (1х10) або по 1 блістеру (10х1)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</w:t>
            </w:r>
            <w:r>
              <w:rPr>
                <w:b/>
              </w:rPr>
              <w:t>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347326-25/З-39 від 30.10.2025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Мізостол, </w:t>
            </w:r>
            <w:r>
              <w:rPr>
                <w:b/>
              </w:rPr>
              <w:t>таблетки по 200 мкг, по 1 таблетці або по 10 таблеток у блістері, по 10 блістерів (1х10) або по 1 блістеру (10х1)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347326-25/З-39 від 30.10.2025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Мізостол, </w:t>
            </w:r>
            <w:r>
              <w:rPr>
                <w:b/>
              </w:rPr>
              <w:t>таблетки по 200 мкг, по 1 таблетці або по 10 таблеток у блістері, по 10 блістерів (1х10) або по 1 блістеру (10х1)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349350-25/З-138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Мовіфлекс® Декс, </w:t>
            </w:r>
            <w:r>
              <w:rPr>
                <w:b/>
              </w:rPr>
              <w:t>розчин для ін’єкцій, 50 мг/2 мл; по 2 мл в ампулі; 6 ампул у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349350-25/З-138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Мовіфлекс® Декс, </w:t>
            </w:r>
            <w:r>
              <w:rPr>
                <w:b/>
              </w:rPr>
              <w:t>розчин для ін’єкцій, 50 мг/2 мл; по 2 мл в ампулі; 6 ампул у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Перереєс</w:t>
            </w:r>
            <w:r>
              <w:rPr>
                <w:b/>
                <w:noProof/>
              </w:rPr>
              <w:t>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349350-25/З-138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Мовіфлекс® Декс, </w:t>
            </w:r>
            <w:r>
              <w:rPr>
                <w:b/>
              </w:rPr>
              <w:t>розчин для ін’єкцій, 50 мг/2 мл; по 2 мл в ампулі; 6 ампул у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Перереєс</w:t>
            </w:r>
            <w:r>
              <w:rPr>
                <w:b/>
                <w:noProof/>
              </w:rPr>
              <w:t>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356526-26/В-60 від 13.04.2026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МОКСОНІДИН,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356526-26/В-60 від 13.04.2026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МОКСОНІДИН,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356526-26/В-60 від 13.04.2026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МОКСОНІДИН,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329122-24/В-45 від 30.12.2024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Мометіс, </w:t>
            </w:r>
            <w:r>
              <w:rPr>
                <w:b/>
              </w:rPr>
              <w:t>Спрей назальний, дозований, 50 мкг/дозу, по 10 г (60 доз) або 18 г (140 доз) у поліетиленовому флаконі з насосом-дозатором та насадкою-розпилювачем із захисним ковпачком,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"ВАЛАРТІН ФАРМА",</w:t>
            </w:r>
            <w:r>
              <w:rPr>
                <w:b/>
              </w:rPr>
              <w:t xml:space="preserve">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329122-24/В-45 від 30.12.2024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Мометіс, </w:t>
            </w:r>
            <w:r>
              <w:rPr>
                <w:b/>
              </w:rPr>
              <w:t xml:space="preserve">Спрей назальний, дозований, 50 мкг/дозу, по 10 г (60 доз) або 18 г (140 доз) </w:t>
            </w:r>
            <w:r>
              <w:rPr>
                <w:b/>
              </w:rPr>
              <w:t>у поліетиленовому флаконі з насосом-дозатором та насадкою-розпилювачем із захисним ковпачком,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329122-24/В-45 від 30.12.2024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Мометіс, </w:t>
            </w:r>
            <w:r>
              <w:rPr>
                <w:b/>
              </w:rPr>
              <w:t>Спрей назальний, дозований, 50 мкг/дозу, по 10 г (60 доз) або 18 г (140 доз) у поліетиленовому флаконі з насосом-дозатором та насадкою-розпилювачем із захисним ковпачком,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350686-25/В-152 від 24.12.2025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Мучниці листя, </w:t>
            </w:r>
            <w:r>
              <w:rPr>
                <w:b/>
              </w:rPr>
              <w:t>листя; по 50 г у пачках з внутрішнім пакетом; по 2 г у фільтр-пакеті; по 20 фільтр-пакетів у пачці.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350686-25/В-152 від 24.12.2025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Мучниці листя, </w:t>
            </w:r>
            <w:r>
              <w:rPr>
                <w:b/>
              </w:rPr>
              <w:t>листя; по 50 г у пачках з внутрішнім пакетом; по 2 г у фільтр-пакеті; по 20 фільтр-пакетів у пачці.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350686-25/В-152 від 24.12.2025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Мучниці листя, </w:t>
            </w:r>
            <w:r>
              <w:rPr>
                <w:b/>
              </w:rPr>
              <w:t xml:space="preserve">листя; по 50 </w:t>
            </w:r>
            <w:r>
              <w:rPr>
                <w:b/>
              </w:rPr>
              <w:t>г у пачках з внутрішнім пакетом; по 2 г у фільтр-пакеті; по 20 фільтр-пакетів у пачці.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354933-26/В-146, 354934-26/В-146 від 20.03.2026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Налбуфін, </w:t>
            </w:r>
            <w:r>
              <w:rPr>
                <w:b/>
              </w:rPr>
              <w:t>розчин для ін'єкцій, 10 мг/мл по 1 мл або по 2 мл в ампулі; по 5 ампул у блістері,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354933-26/В-146, 354934-26/В-146 від 20.03.2026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Налбуфін, </w:t>
            </w:r>
            <w:r>
              <w:rPr>
                <w:b/>
              </w:rPr>
              <w:t>розчин для ін'єкцій, 10 мг/мл по 1 мл або по 2 мл в ампулі; по 5 ампул у блістері,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354933-26/В-146, 354934-26/В-146 від 20.03.2026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Налбуфін, </w:t>
            </w:r>
            <w:r>
              <w:rPr>
                <w:b/>
              </w:rPr>
              <w:t>розчин для ін'єкцій, 10 мг/мл по 1 мл або по 2 мл в ампулі; по 5 ампул у блістері,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356758-26/В-145 від 17.04.2026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Натрію гідрокарбонат, </w:t>
            </w:r>
            <w:r>
              <w:rPr>
                <w:b/>
              </w:rPr>
              <w:t>порошок (субстанція) у поліетиленових або поліпропіленових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356758-26/В-145 від 17.04.2026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Натрію гідрокарбонат, </w:t>
            </w:r>
            <w:r>
              <w:rPr>
                <w:b/>
              </w:rPr>
              <w:t>порошок (субстанція) у поліетиленових або поліпропіленових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356758-26/В-145 від 17.04.2026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Натрію гідрокарбонат, </w:t>
            </w:r>
            <w:r>
              <w:rPr>
                <w:b/>
              </w:rPr>
              <w:t>порошок (субстанція) у поліетиленових або поліпропіленових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352482-26/В-61 від 10.02.2026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Нафтифін, </w:t>
            </w:r>
            <w:r>
              <w:rPr>
                <w:b/>
              </w:rPr>
              <w:t>розчин нашкірний, 10 мг/мл по 20 мл у флаконі, укупореному пробкою-крапельницею та закритому кришкою; по 1 флакону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фірма</w:t>
            </w:r>
            <w:r>
              <w:rPr>
                <w:b/>
              </w:rPr>
              <w:t xml:space="preserve"> "Вертекс",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352482-26/В-61 від 10.02.2026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Нафтифін, </w:t>
            </w:r>
            <w:r>
              <w:rPr>
                <w:b/>
              </w:rPr>
              <w:t>розчин нашкірний, 10 мг/мл по 20 мл у флаконі, укупореному пробкою-крапельницею та закритому кришкою; по 1 флакону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фірма "Вертекс",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29.05.2026 </w:t>
            </w:r>
            <w:r>
              <w:rPr>
                <w:b/>
              </w:rPr>
              <w:t>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352482-26/В-61 від 10.02.2026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Нафтифін, </w:t>
            </w:r>
            <w:r>
              <w:rPr>
                <w:b/>
              </w:rPr>
              <w:t>розчин нашкірний, 10 мг/мл по 20 мл у флаконі, укупореному пробкою-крапельницею та закритому кришкою; по 1 флакону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фірма "Вертекс",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348030-25/З-140 від 13.11.2025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НЕКСАВАР®, </w:t>
            </w:r>
            <w:r>
              <w:rPr>
                <w:b/>
              </w:rPr>
              <w:t>таблетки, вкриті плівковою оболонкою, по 200 мг по 28 таблеток у блістері, по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348030-25/З-140 від 13.11.2025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НЕКСАВАР®, </w:t>
            </w:r>
            <w:r>
              <w:rPr>
                <w:b/>
              </w:rPr>
              <w:t>таблетки, вкриті плівковою оболонкою, по 200 мг по 28 таблеток у блістері, по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</w:t>
            </w:r>
            <w:r>
              <w:rPr>
                <w:szCs w:val="20"/>
                <w:lang w:val="ru-RU"/>
              </w:rPr>
              <w:t xml:space="preserve">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348030-25/З-140 від 13.11.2025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НЕКСАВАР®, </w:t>
            </w:r>
            <w:r>
              <w:rPr>
                <w:b/>
              </w:rPr>
              <w:t>таблетки, вкриті плівковою оболонкою, по 200 мг по 28 таблеток у блістері, по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350466-25/В-28 від 18.12.2025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НІТРОФУРАЛ,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350466-25/В-28 від 18.12.2025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НІТРОФУРАЛ,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350466-25/В-28 від 18.12.2025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НІТРОФУРАЛ,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Реєстрац</w:t>
            </w:r>
            <w:r>
              <w:rPr>
                <w:b/>
                <w:noProof/>
              </w:rPr>
              <w:t>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351698-26/З-138, 352636-26/З-138, 352641-26/З-138, 352642-26/З-138 від 11.02.2026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Номігрен Босналек®, </w:t>
            </w:r>
            <w:r>
              <w:rPr>
                <w:b/>
              </w:rPr>
              <w:t>таблетки, вкриті плівковою оболонкою; по 10 таблеток у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</w:t>
            </w:r>
            <w:r>
              <w:rPr>
                <w:szCs w:val="20"/>
                <w:lang w:val="ru-RU"/>
              </w:rPr>
              <w:t xml:space="preserve">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351698-26/З-138, 352636-26/З-138, 352641-26/З-138, 352642-26/З-138 від 11.02.2026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Номігрен Босналек®, </w:t>
            </w:r>
            <w:r>
              <w:rPr>
                <w:b/>
              </w:rPr>
              <w:t>таблетки, вкриті плівковою оболонкою; по 10 таблеток у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351698-26/З-138, 352636-26/З-138, 352641-26/З-138, 352642-26/З-138 від 11.02.2026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Номігрен Босналек®, </w:t>
            </w:r>
            <w:r>
              <w:rPr>
                <w:b/>
              </w:rPr>
              <w:t>таблетки, вкриті плівковою оболонкою; по 10 таблеток у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348094-25/З-130 від 14.11.2025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Нурофєн® для дітей форте, </w:t>
            </w:r>
            <w:r>
              <w:rPr>
                <w:b/>
              </w:rPr>
              <w:t>Суспензія оральна з полуничним смаком, 200 мг/5 мл</w:t>
            </w:r>
            <w:r>
              <w:rPr>
                <w:b/>
              </w:rPr>
              <w:br/>
              <w:t>По 100 мл або 150 мл у флаконі; по 1 флакону у комплекті зі шприцом-дозатором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</w:t>
            </w:r>
            <w:r>
              <w:rPr>
                <w:b/>
              </w:rPr>
              <w:t>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348094-25/З-130 від 14.11.2025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Нурофєн® для дітей форте, </w:t>
            </w:r>
            <w:r>
              <w:rPr>
                <w:b/>
              </w:rPr>
              <w:t>Суспензія оральна з полуничним смаком, 200 мг/5 мл</w:t>
            </w:r>
            <w:r>
              <w:rPr>
                <w:b/>
              </w:rPr>
              <w:br/>
            </w:r>
            <w:r>
              <w:rPr>
                <w:b/>
              </w:rPr>
              <w:t>По 100 мл або 150 мл у флаконі; по 1 флакону у комплекті зі шприцом-дозатором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348094-25/З-130 від 14.11.2025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Нурофєн® для дітей форте, </w:t>
            </w:r>
            <w:r>
              <w:rPr>
                <w:b/>
              </w:rPr>
              <w:t>Суспензія оральна з полуничним смаком, 200 мг/5 мл</w:t>
            </w:r>
            <w:r>
              <w:rPr>
                <w:b/>
              </w:rPr>
              <w:br/>
              <w:t>По 100 мл або 150 мл у флаконі; по 1 флакону у комплекті зі шприцом-дозатором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Реккітт Бенкізер Хелскер Інтер</w:t>
            </w:r>
            <w:r>
              <w:rPr>
                <w:b/>
              </w:rPr>
              <w:t>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348398-25/З-82 від 20.11.2025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Нурофєн® для дітей форте, </w:t>
            </w:r>
            <w:r>
              <w:rPr>
                <w:b/>
              </w:rPr>
              <w:t>суспензія оральна з апельсиновим смаком, 200 мг/5 мл, по 100 мл або 150 мл у флаконі; по 1 флакону у комплекті зі шприцом-дозатором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</w:t>
            </w:r>
            <w:r>
              <w:rPr>
                <w:b/>
              </w:rPr>
              <w:t>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348398-25/З-82 від 20.11.2025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Нурофєн® для дітей форте, </w:t>
            </w:r>
            <w:r>
              <w:rPr>
                <w:b/>
              </w:rPr>
              <w:t>суспензія оральна з апельсиновим смаком, 200 мг/5 мл, по 100 мл або 150 мл у флаконі; по 1 флакону у комплекті зі шприцом-дозатором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</w:t>
            </w:r>
            <w:r>
              <w:rPr>
                <w:b/>
              </w:rPr>
              <w:t xml:space="preserve">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348398-25/З-82 від 20.11.2025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Нурофєн® для дітей форте, </w:t>
            </w:r>
            <w:r>
              <w:rPr>
                <w:b/>
              </w:rPr>
              <w:t>суспензія оральна з апельсиновим смаком, 200 мг/5 мл, по 100 мл або 150 мл у флаконі; по 1 флакону у комплекті зі шприцом-дозатором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</w:t>
            </w:r>
            <w:r>
              <w:rPr>
                <w:b/>
              </w:rPr>
              <w:t xml:space="preserve">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348585-25/В-96, 348586-25/В-96, 348587-25/В-96, 348588-25/В-96 від 25.11.2025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Окомікс®, </w:t>
            </w:r>
            <w:r>
              <w:rPr>
                <w:b/>
              </w:rPr>
              <w:t>краплі очні, суспензія по 7,5 мл у флаконі,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348585-25/В-96, 348586-25/В-96, 348587-25/В-96, 348588-25/В-96 від 25.11.2025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Окомікс®, </w:t>
            </w:r>
            <w:r>
              <w:rPr>
                <w:b/>
              </w:rPr>
              <w:t>краплі очні, суспензія по 7,5 мл у флаконі,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348585-25/В-96, 348586-25/В-96, 348587-25/В-96, 348588-25/В-96 від 25.11.</w:t>
            </w:r>
            <w:r>
              <w:rPr>
                <w:b/>
              </w:rPr>
              <w:t>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Окомікс®, </w:t>
            </w:r>
            <w:r>
              <w:rPr>
                <w:b/>
              </w:rPr>
              <w:t>краплі очні, суспензія по 7,5 мл у флаконі,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354191-26/В-137 від 09.03.2026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ОКСАЛІПЛАТИН-ВІСТА, </w:t>
            </w:r>
            <w:r>
              <w:rPr>
                <w:b/>
              </w:rPr>
              <w:t>концентрат для розчину для інфузій, 5 мг/мл; по 10 мл (50 мг) або 20 мл (100 мг), або 40 мл (200 мг)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</w:t>
            </w:r>
            <w:r>
              <w:rPr>
                <w:b/>
              </w:rPr>
              <w:t>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354191-26/В-137 від 09.03.2026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ОКСАЛІПЛАТИН-ВІСТА, </w:t>
            </w:r>
            <w:r>
              <w:rPr>
                <w:b/>
              </w:rPr>
              <w:t>концентрат для розчину для інфузій, 5 мг/мл; по 10 мл (50 мг) або 20 мл (100 мг), або 40 мл (200 мг)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354191-26/В-137 від 09.03.2026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ОКСАЛІПЛАТИН-ВІСТА, </w:t>
            </w:r>
            <w:r>
              <w:rPr>
                <w:b/>
              </w:rPr>
              <w:t>концентрат для розчину для інфузій, 5 мг/мл; по 10 мл (50 мг) або 20 мл (100 мг), або 40 мл (200 мг)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343268-25/З-139 від 20.08.2025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Оксол, </w:t>
            </w:r>
            <w:r>
              <w:rPr>
                <w:b/>
              </w:rPr>
              <w:t>розчин для ін'єкцій, 2 мг/мл по 25 мл або 50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343268-25/З-139 від 20.08.2025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Оксол, </w:t>
            </w:r>
            <w:r>
              <w:rPr>
                <w:b/>
              </w:rPr>
              <w:t>розчин для ін'єкцій, 2 мг/мл по 25 мл або 50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Реєстраційне по</w:t>
            </w:r>
            <w:r>
              <w:rPr>
                <w:b/>
              </w:rPr>
              <w:t>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343268-25/З-139 від 20.08.2025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Оксол, </w:t>
            </w:r>
            <w:r>
              <w:rPr>
                <w:b/>
              </w:rPr>
              <w:t>розчин для ін'єкцій, 2 мг/мл по 25 мл або 50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>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349625-25/В-96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Ототон®, </w:t>
            </w:r>
            <w:r>
              <w:rPr>
                <w:b/>
              </w:rPr>
              <w:t>краплі вушні по 16 г у флаконі; по 1 флакону разом з крапельницею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349625-25/В-96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Ототон®, </w:t>
            </w:r>
            <w:r>
              <w:rPr>
                <w:b/>
              </w:rPr>
              <w:t>краплі вушні по 16 г у флаконі; по 1 флакону разом з крапельницею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349625-25/В-96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Ототон®, </w:t>
            </w:r>
            <w:r>
              <w:rPr>
                <w:b/>
              </w:rPr>
              <w:t>краплі вушні по 16 г у флаконі; по 1 флакону разом з крапельницею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340151-25/З-124, 340152-25/З-124, 340153-25/З-124, 340154-25/З-124, 340</w:t>
            </w:r>
            <w:r>
              <w:rPr>
                <w:b/>
              </w:rPr>
              <w:t>155-25/З-124, 340156-25/З-124, 340157-25/З-124, 340158-25/З-124, 340159-25/З-124, 340160-25/З-124, 340161-25/З-124, 340162-25/З-124, 340163-25/З-124, 340164-25/З-124, 340165-25/З-124, 340166-25/З-124, 340473-25/З-130, 340476-25/З-130, 340477-25/З-130, 3404</w:t>
            </w:r>
            <w:r>
              <w:rPr>
                <w:b/>
              </w:rPr>
              <w:t>78-25/З-130, 340480-25/З-130, 340481-25/З-130, 340485-25/З-130 від 26.06.2025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Падцев, </w:t>
            </w:r>
            <w:r>
              <w:rPr>
                <w:b/>
              </w:rPr>
              <w:t>порошок для приготування концентрату для приготування розчину для інфузій по 20 мг; по 30 мг;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340151-25/З-124, 340152-25/З-124, 340153-25/З-124, 340154-25/З-124, 340155-25/З-124, 340156-25/З-124, 340157-25/З-124, 340158-25/З-124, 340159</w:t>
            </w:r>
            <w:r>
              <w:rPr>
                <w:b/>
              </w:rPr>
              <w:t>-25/З-124, 340160-25/З-124, 340161-25/З-124, 340162-25/З-124, 340163-25/З-124, 340164-25/З-124, 340165-25/З-124, 340166-25/З-124, 340473-25/З-130, 340476-25/З-130, 340477-25/З-130, 340478-25/З-130, 340480-25/З-130, 340481-25/З-130, 340485-25/З-130 від 26.0</w:t>
            </w:r>
            <w:r>
              <w:rPr>
                <w:b/>
              </w:rPr>
              <w:t>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Падцев, </w:t>
            </w:r>
            <w:r>
              <w:rPr>
                <w:b/>
              </w:rPr>
              <w:t>порошок для приготування концентрату для приготування розчину для інфузій по 20 мг; по 30 мг;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340151-25/З-124, 340152-25/З-124, 340153-25/З-124, 340154-25/З-124, 340155-25/З-124, 340156-25/З-124, 340157-25/З-124, 340158-25/З-124, 340159-25/З-124, 340160-25/З-124, 340161-25/З-124, 340162-25/З-124, 340163-25/З-124, 3</w:t>
            </w:r>
            <w:r>
              <w:rPr>
                <w:b/>
              </w:rPr>
              <w:t>40164-25/З-124, 340165-25/З-124, 340166-25/З-124, 340473-25/З-130, 340476-25/З-130, 340477-25/З-130, 340478-25/З-130, 340480-25/З-130, 340481-25/З-130, 340485-25/З-130 від 26.06.2025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Падцев, </w:t>
            </w:r>
            <w:r>
              <w:rPr>
                <w:b/>
              </w:rPr>
              <w:t>порошок для приготування концентрату для приготування розчину для інфузій по 20 мг; по 30 мг;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340151-25/З-124, 340152-25/З-124,</w:t>
            </w:r>
            <w:r>
              <w:rPr>
                <w:b/>
              </w:rPr>
              <w:t xml:space="preserve"> 340153-25/З-124, 340154-25/З-124, 340155-25/З-124, 340156-25/З-124, 340157-25/З-124, 340158-25/З-124, 340159-25/З-124, 340160-25/З-124, 340161-25/З-124, 340162-25/З-124, 340163-25/З-124, 340164-25/З-124, 340165-25/З-124, 340166-25/З-124, 340473-25/З-130, </w:t>
            </w:r>
            <w:r>
              <w:rPr>
                <w:b/>
              </w:rPr>
              <w:t>340476-25/З-130, 340477-25/З-130, 340478-25/З-130, 340480-25/З-130, 340481-25/З-130, 340485-25/З-130 від 26.06.2025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Падцев, </w:t>
            </w:r>
            <w:r>
              <w:rPr>
                <w:b/>
              </w:rPr>
              <w:t>порошок для приготування концентрату для приготування розчину для інфузій по 20 мг; по 30 мг;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340151-25/З-124, 340152-25/З-124, 340153-25/З-124, 340154-25/З-124, 340155-25/З-124, 340156-</w:t>
            </w:r>
            <w:r>
              <w:rPr>
                <w:b/>
              </w:rPr>
              <w:t>25/З-124, 340157-25/З-124, 340158-25/З-124, 340159-25/З-124, 340160-25/З-124, 340161-25/З-124, 340162-25/З-124, 340163-25/З-124, 340164-25/З-124, 340165-25/З-124, 340166-25/З-124, 340473-25/З-130, 340476-25/З-130, 340477-25/З-130, 340478-25/З-130, 340480-2</w:t>
            </w:r>
            <w:r>
              <w:rPr>
                <w:b/>
              </w:rPr>
              <w:t>5/З-130, 340481-25/З-130, 340485-25/З-130 від 26.06.2025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Падцев, </w:t>
            </w:r>
            <w:r>
              <w:rPr>
                <w:b/>
              </w:rPr>
              <w:t>порошок для приготування концентрату для приготування розчину для інфузій по 20 мг; по 30 мг;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340151-25/З-124, 340152-25/З-124, 340153-25/З-124, 340154-25/З-124, 340155-25/З-124, 340156-25/З-124, 340157-25/З-124, 340158-25/З-124, 340159</w:t>
            </w:r>
            <w:r>
              <w:rPr>
                <w:b/>
              </w:rPr>
              <w:t>-25/З-124, 340160-25/З-124, 340161-25/З-124, 340162-25/З-124, 340163-25/З-124, 340164-25/З-124, 340165-25/З-124, 340166-25/З-124, 340473-25/З-130, 340476-25/З-130, 340477-25/З-130, 340478-25/З-130, 340480-25/З-130, 340481-25/З-130, 340485-25/З-130 від 26.0</w:t>
            </w:r>
            <w:r>
              <w:rPr>
                <w:b/>
              </w:rPr>
              <w:t>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Падцев, </w:t>
            </w:r>
            <w:r>
              <w:rPr>
                <w:b/>
              </w:rPr>
              <w:t>порошок для приготування концентрату для приготування розчину для інфузій по 20 мг; по 30 мг;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355329-26/В-96 від 26.03.2026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Пантопразол натрію сесквігідрат,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355329-26/В-96 від 26.03.2026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Пантопразол натрію сесквігідрат,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355329-26/В-96 від 26.03.2026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Пантопразол натрію сесквігідрат,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350696-25/З-45 від 25.12.2025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Пантопротект, </w:t>
            </w:r>
            <w:r>
              <w:rPr>
                <w:b/>
              </w:rPr>
              <w:t>ліофілізат для розчину для ін'єкцій по 40 мг, по 40 мг ліофілізату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</w:t>
            </w:r>
            <w:r>
              <w:rPr>
                <w:b/>
              </w:rPr>
              <w:t>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350696-25/З-45 від 25.12.2025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Пантопротект, </w:t>
            </w:r>
            <w:r>
              <w:rPr>
                <w:b/>
              </w:rPr>
              <w:t>ліофілізат для розчину для ін'єкцій по 40 мг, по 40 мг ліофілізату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350696-25/З-45 від 25.12.2025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Пантопротект, </w:t>
            </w:r>
            <w:r>
              <w:rPr>
                <w:b/>
              </w:rPr>
              <w:t>ліофілізат для розчину для ін'єкцій по 40 мг, по 40 мг ліофілізату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356735-26/В-96 від 17.04.2026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Перереєстр</w:t>
            </w:r>
            <w:r>
              <w:rPr>
                <w:b/>
                <w:noProof/>
              </w:rPr>
              <w:t>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356735-26/В-96 від 17.04.2026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</w:t>
            </w:r>
            <w:r>
              <w:rPr>
                <w:szCs w:val="20"/>
                <w:lang w:val="ru-RU"/>
              </w:rPr>
              <w:t xml:space="preserve">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356735-26/В-96 від 17.04.2026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340341-25/З-132 від 01.07.2025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Паскаль Гідро, </w:t>
            </w:r>
            <w:r>
              <w:rPr>
                <w:b/>
              </w:rPr>
              <w:t>таблетки, вкриті плівковою оболонкою, по 20 мг/12,5 мг, або по 20 мг/25 мг, або по 40 мг/12,5 мг,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СПЕРКО ІНТЕРНЕШНЛ ЛІМІТЕД,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</w:t>
            </w:r>
            <w:r>
              <w:rPr>
                <w:b/>
              </w:rPr>
              <w:t>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340341-25/З-132 від 01.07.2025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Паскаль Гідро, </w:t>
            </w:r>
            <w:r>
              <w:rPr>
                <w:b/>
              </w:rPr>
              <w:t>таблетки, вкриті плівковою оболонкою, по 20 мг/12,5 мг, або по 20 мг/25 мг, або по 40 мг/12,5 мг,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СПЕРКО ІНТЕРНЕШНЛ ЛІМІТЕД,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Р</w:t>
            </w:r>
            <w:r>
              <w:rPr>
                <w:b/>
                <w:noProof/>
              </w:rPr>
              <w:t>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340341-25/З-132 від 01.07.2025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Паскаль Гідро, </w:t>
            </w:r>
            <w:r>
              <w:rPr>
                <w:b/>
              </w:rPr>
              <w:t>таблетки, вкриті плівковою оболонкою, по 20 мг/12,5 мг, або по 20 мг/25 мг, або по 40 мг/12,5 мг,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СПЕРКО ІНТЕРНЕШНЛ ЛІМІТЕД,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Р</w:t>
            </w:r>
            <w:r>
              <w:rPr>
                <w:b/>
                <w:noProof/>
              </w:rPr>
              <w:t>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340341-25/З-132 від 01.07.2025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Паскаль Гідро, </w:t>
            </w:r>
            <w:r>
              <w:rPr>
                <w:b/>
              </w:rPr>
              <w:t>таблетки, вкриті плівковою оболонкою, по 20 мг/12,5 мг, або по 20 мг/25 мг, або по 40 мг/12,5 мг,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СПЕРКО ІНТЕРНЕШНЛ ЛІМІТЕД,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Р</w:t>
            </w:r>
            <w:r>
              <w:rPr>
                <w:b/>
                <w:noProof/>
              </w:rPr>
              <w:t>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340341-25/З-132 від 01.07.2025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Паскаль Гідро, </w:t>
            </w:r>
            <w:r>
              <w:rPr>
                <w:b/>
              </w:rPr>
              <w:t>таблетки, вкриті плівковою оболонкою, по 20 мг/12,5 мг, або по 20 мг/25 мг, або по 40 мг/12,5 мг,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СПЕРКО ІНТЕРНЕШНЛ ЛІМІТЕД,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Р</w:t>
            </w:r>
            <w:r>
              <w:rPr>
                <w:b/>
                <w:noProof/>
              </w:rPr>
              <w:t>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340341-25/З-132 від 01.07.2025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Паскаль Гідро, </w:t>
            </w:r>
            <w:r>
              <w:rPr>
                <w:b/>
              </w:rPr>
              <w:t>таблетки, вкриті плівковою оболонкою, по 20 мг/12,5 мг, або по 20 мг/25 мг, або по 40 мг/12,5 мг,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СПЕРКО ІНТЕРНЕШНЛ ЛІМІТЕД,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Р</w:t>
            </w:r>
            <w:r>
              <w:rPr>
                <w:b/>
                <w:noProof/>
              </w:rPr>
              <w:t>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340341-25/З-132 від 01.07.2025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Паскаль Гідро, </w:t>
            </w:r>
            <w:r>
              <w:rPr>
                <w:b/>
              </w:rPr>
              <w:t>таблетки, вкриті плівковою оболонкою, по 20 мг/12,5 мг, або по 20 мг/25 мг, або по 40 мг/12,5 мг,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СПЕРКО ІНТЕРНЕШНЛ ЛІМІТЕД,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Р</w:t>
            </w:r>
            <w:r>
              <w:rPr>
                <w:b/>
                <w:noProof/>
              </w:rPr>
              <w:t>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</w:t>
      </w:r>
      <w:r>
        <w:rPr>
          <w:b/>
          <w:lang w:val="uk-UA"/>
        </w:rPr>
        <w:t>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>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340341-25/З-132 від 01.07.2025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Паскаль Гідро, </w:t>
            </w:r>
            <w:r>
              <w:rPr>
                <w:b/>
              </w:rPr>
              <w:t>таблетки, вкриті плівковою оболонкою, по 20 мг/12,5 мг, або по 20 мг/25 мг, або по 40 мг/12,5 мг,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СПЕРКО ІНТЕРНЕШНЛ ЛІМІТЕД,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340341-25/З-132 від 01.07.2025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Паскаль Гідро, </w:t>
            </w:r>
            <w:r>
              <w:rPr>
                <w:b/>
              </w:rPr>
              <w:t>таблетки, вкриті плівковою оболонкою, по 20 мг/12,5 мг, або по 20 мг/25 мг, або по 40 мг/12,5 мг,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СПЕРКО ІНТЕРНЕШНЛ ЛІМІТЕД,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Р</w:t>
            </w:r>
            <w:r>
              <w:rPr>
                <w:b/>
                <w:noProof/>
              </w:rPr>
              <w:t>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350324-25/З-123 від 16.12.2025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АДСОРБОВАНА, </w:t>
            </w:r>
            <w:r>
              <w:rPr>
                <w:b/>
              </w:rPr>
              <w:t>порошок Haemophilus influenzae типу b та суспенз</w:t>
            </w:r>
            <w:r>
              <w:rPr>
                <w:b/>
              </w:rPr>
              <w:t>ія для ін’єкцій (0,5 мл); 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 по 1 флакону з порошком та 1 попередньо заповненому шприцу</w:t>
            </w:r>
            <w:r>
              <w:rPr>
                <w:b/>
              </w:rPr>
              <w:t xml:space="preserve"> (0,5 мл) з прикріпленою голкою (або 2 окремими голками), що містить суспензію для ін’єкцій, в стандартно-експортній упаковці, яка міститься у картонній коробці (з інструкцією для медичного застосування). Маркуванням українською мовою або зі стікером украї</w:t>
            </w:r>
            <w:r>
              <w:rPr>
                <w:b/>
              </w:rPr>
              <w:t>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350324-25/З-123 від 16.12.2025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АДСОРБОВАНА, </w:t>
            </w:r>
            <w:r>
              <w:rPr>
                <w:b/>
              </w:rPr>
              <w:t>порошок Haemophilus influenzae типу b та суспенз</w:t>
            </w:r>
            <w:r>
              <w:rPr>
                <w:b/>
              </w:rPr>
              <w:t>ія для ін’єкцій (0,5 мл); 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 по 1 флакону з порошком та 1 попередньо заповненому шприцу</w:t>
            </w:r>
            <w:r>
              <w:rPr>
                <w:b/>
              </w:rPr>
              <w:t xml:space="preserve"> (0,5 мл) з прикріпленою голкою (або 2 окремими голками), що містить суспензію для ін’єкцій, в стандартно-експортній упаковці, яка міститься у картонній коробці (з інструкцією для медичного застосування). Маркуванням українською мовою або зі стікером украї</w:t>
            </w:r>
            <w:r>
              <w:rPr>
                <w:b/>
              </w:rPr>
              <w:t>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350324-25/З-123 від 16.12.2025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АДСОРБОВАНА, </w:t>
            </w:r>
            <w:r>
              <w:rPr>
                <w:b/>
              </w:rPr>
              <w:t>порошок Haemophilus influenzae типу b та суспенз</w:t>
            </w:r>
            <w:r>
              <w:rPr>
                <w:b/>
              </w:rPr>
              <w:t>ія для ін’єкцій (0,5 мл); 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 по 1 флакону з порошком та 1 попередньо заповненому шприцу</w:t>
            </w:r>
            <w:r>
              <w:rPr>
                <w:b/>
              </w:rPr>
              <w:t xml:space="preserve"> (0,5 мл) з прикріпленою голкою (або 2 окремими голками), що містить суспензію для ін’єкцій, в стандартно-експортній упаковці, яка міститься у картонній коробці (з інструкцією для медичного застосування). Маркуванням українською мовою або зі стікером украї</w:t>
            </w:r>
            <w:r>
              <w:rPr>
                <w:b/>
              </w:rPr>
              <w:t>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350278-25/В-97, 350279-25/В-97 від 16.12.2025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Пертусин, </w:t>
            </w:r>
            <w:r>
              <w:rPr>
                <w:b/>
              </w:rPr>
              <w:t>сироп, по 100 г у флаконах скляних, укупорених пробками та кришками, по 1 флакону у пачці з картону; по 100 г у флаконах полімерних в комплекті з кришками, по 1 флакону у пачці з картону; по 100 г у флакон</w:t>
            </w:r>
            <w:r>
              <w:rPr>
                <w:b/>
              </w:rPr>
              <w:t>ах скляних, укупорених пробками та кришками; по 100 г у флаконах полімерних в комплекті з кришками; по 200 г у флаконах полімерних в комплекті з кришками з насадкою або без насадки, по 1 флакону у пачці з картону; по 200 г у флаконах полімерних в комплекті</w:t>
            </w:r>
            <w:r>
              <w:rPr>
                <w:b/>
              </w:rPr>
              <w:t xml:space="preserve"> з кришками з насадкою або без насадки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350278-25/В-97, 350279-25/В-97 від 16.12.2025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Пертусин, </w:t>
            </w:r>
            <w:r>
              <w:rPr>
                <w:b/>
              </w:rPr>
              <w:t>сироп, по 100 г у флаконах скляних, укупорених пробками та кришками, по 1 флакону у пачці з картону; по 100 г у флаконах полімерних в комплекті з кришками, по 1 флакону у пачці з картону; по 100 г у флаконах скляних, укупорених пробками та кришка</w:t>
            </w:r>
            <w:r>
              <w:rPr>
                <w:b/>
              </w:rPr>
              <w:t>ми; по 100 г у флаконах полімерних в комплекті з кришками; по 200 г у флаконах полімерних в комплекті з кришками з насадкою або без насадки, по 1 флакону у пачці з картону; по 200 г у флаконах полімерних в комплекті з кришками з насадкою або без насадки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350278-25/В-97, 350279-25/В-97 від 16.12.2025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засобу,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Пертусин, </w:t>
            </w:r>
            <w:r>
              <w:rPr>
                <w:b/>
              </w:rPr>
              <w:t>сироп, по 100 г у флаконах скляних, укупорених пробками та кришками, по 1 флакону у пачці з картону; по 100 г у флаконах полімерних в комплекті з кришками, по 1 флакону у пачці з картону; по 100 г у флаконах скляних, укупорених пр</w:t>
            </w:r>
            <w:r>
              <w:rPr>
                <w:b/>
              </w:rPr>
              <w:t>обками та кришками; по 100 г у флаконах полімерних в комплекті з кришками; по 200 г у флаконах полімерних в комплекті з кришками з насадкою або без насадки, по 1 флакону у пачці з картону; по 200 г у флаконах полімерних в комплекті з кришками з насадкою аб</w:t>
            </w:r>
            <w:r>
              <w:rPr>
                <w:b/>
              </w:rPr>
              <w:t>о без насадки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341143-25/В-06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Пікомаг®, </w:t>
            </w:r>
            <w:r>
              <w:rPr>
                <w:b/>
              </w:rPr>
              <w:t xml:space="preserve">капсули м’які по 7,5 мг, по 10 капсул у блістері; по 1 блістеру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Реєстраційне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341143-25/В-06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Пікомаг®, </w:t>
            </w:r>
            <w:r>
              <w:rPr>
                <w:b/>
              </w:rPr>
              <w:t xml:space="preserve">капсули м’які по 7,5 мг, по 10 капсул у блістері; по 1 блістеру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</w:t>
            </w:r>
            <w:r>
              <w:rPr>
                <w:szCs w:val="20"/>
                <w:lang w:val="ru-RU"/>
              </w:rPr>
              <w:t xml:space="preserve">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341143-25/В-06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Пікомаг®, </w:t>
            </w:r>
            <w:r>
              <w:rPr>
                <w:b/>
              </w:rPr>
              <w:t xml:space="preserve">капсули м’які по 7,5 мг, по 10 капсул у блістері; по 1 блістеру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337008-25/З-06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Піперацилін+Тазобактам, </w:t>
            </w:r>
            <w:r>
              <w:rPr>
                <w:b/>
              </w:rPr>
              <w:t>порошок для розчину для інфузій по 4,5 г; 1 флакон з порошком у картонній коробці; in bulk: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337008-25/З-06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Піперацилін+Тазобактам, </w:t>
            </w:r>
            <w:r>
              <w:rPr>
                <w:b/>
              </w:rPr>
              <w:t>порошок для розчину для інфузій по 4,5 г; 1 флакон з порошком у картонній коробці; in bulk: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337008-25/З-06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Піперацилін+Тазобактам, </w:t>
            </w:r>
            <w:r>
              <w:rPr>
                <w:b/>
              </w:rPr>
              <w:t>порошок для розчину для інфузій по 4,5 г; 1 флакон з порошком у картонній коробці; in bulk: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</w:t>
            </w:r>
            <w:r>
              <w:rPr>
                <w:b/>
              </w:rPr>
              <w:t>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337008-25/З-06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Піперацилін+Тазобактам, </w:t>
            </w:r>
            <w:r>
              <w:rPr>
                <w:b/>
              </w:rPr>
              <w:t>порошок для розчину для інфузій по 4,5 г; 1 флакон з порошком у картонній коробці; in bulk: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337008-25/З-06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Піперацилін+Тазобактам, </w:t>
            </w:r>
            <w:r>
              <w:rPr>
                <w:b/>
              </w:rPr>
              <w:t>порошок для розчину для інфузій по 4,5 г; 1 флакон з порошком у картонній коробці; in bulk: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337008-25/З-06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Піперацилін+Тазобактам, </w:t>
            </w:r>
            <w:r>
              <w:rPr>
                <w:b/>
              </w:rPr>
              <w:t>порошок для розчину для інфузій по 4,5 г; 1 флакон з порошком у картонній коробці; in bulk: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341464-25/В-97 від 18.07.2025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Подаграт, </w:t>
            </w:r>
            <w:r>
              <w:rPr>
                <w:b/>
              </w:rPr>
              <w:t>таблетки, вкриті плівковою оболонкою, по 80 мг, 120 мг; по 14 таблеток, вкритих плівковою оболонкою, у блістері; по 2 або по 4,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"Др. Редді'с Лабораторіз</w:t>
            </w:r>
            <w:r>
              <w:rPr>
                <w:b/>
              </w:rPr>
              <w:t>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341464-25/В-97 від 18.07.2025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Подаграт, </w:t>
            </w:r>
            <w:r>
              <w:rPr>
                <w:b/>
              </w:rPr>
              <w:t>таблетки, вкриті плівковою оболонкою, по 80 мг, 120 мг; по 14 таблеток, вкритих плівковою оболонкою, у блістері; по 2 або по 4,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"Др. Редді'с Лабораторіз",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341464-25/В-97 від 18.07.2025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Подаграт, </w:t>
            </w:r>
            <w:r>
              <w:rPr>
                <w:b/>
              </w:rPr>
              <w:t>таблетки, вкриті плівковою оболонкою, по 80 мг, 120 мг; по 14 таблеток, вкритих плівковою оболонкою, у блістері; по 2 або по 4,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"Др. Редді'с Лабораторіз",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343128-25/В-118 від 19.08.2025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Подаграт, </w:t>
            </w:r>
            <w:r>
              <w:rPr>
                <w:b/>
              </w:rPr>
              <w:t>таблетки, вкриті плівковою оболонкою, по 80 мг та по 120 мг по 14 таблеток, вкритих плівковою оболонкою, у блістері; по 2 або по 4,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"Др. Редді'с Лабораторіз",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29.05.2026 р. № </w:t>
            </w:r>
            <w:r>
              <w:rPr>
                <w:b/>
              </w:rPr>
              <w:t>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343128-25/В-118 від 19.08.2025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Подаграт, </w:t>
            </w:r>
            <w:r>
              <w:rPr>
                <w:b/>
              </w:rPr>
              <w:t>таблетки, вкриті плівковою оболонкою, по 80 мг та по 120 мг по 14 таблеток, вкритих плівковою оболонкою, у блістері; по 2 або по 4,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"Др. Редді'с Лабораторіз",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29.05.2026 р. № </w:t>
            </w:r>
            <w:r>
              <w:rPr>
                <w:b/>
              </w:rPr>
              <w:t>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343128-25/В-118 від 19.08.2025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Подаграт, </w:t>
            </w:r>
            <w:r>
              <w:rPr>
                <w:b/>
              </w:rPr>
              <w:t>таблетки, вкриті плівковою оболонкою, по 80 мг та по 120 мг по 14 таблеток, вкритих плівковою оболонкою, у блістері; по 2 або по 4,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"Др. Редді'с Лабораторіз",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29.05.2026 р. № </w:t>
            </w:r>
            <w:r>
              <w:rPr>
                <w:b/>
              </w:rPr>
              <w:t>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341464-25/В-97 від 18.07.2025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Подаграт, </w:t>
            </w:r>
            <w:r>
              <w:rPr>
                <w:b/>
              </w:rPr>
              <w:t>таблетки, вкриті плівковою оболонкою, по 80 мг, 120 мг; по 14 таблеток, вкритих плівковою оболонкою, у блістері; по 2 або по 4,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"Др. Редді'с Лабораторіз",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341464-25/В-97 від 18.07.2025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Подаграт, </w:t>
            </w:r>
            <w:r>
              <w:rPr>
                <w:b/>
              </w:rPr>
              <w:t>таблетки, вкриті плівковою оболонкою, по 80 мг, 120 мг; по 14 таблеток, вкритих плівковою оболонкою, у блістері; по 2 або по 4,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"Др. Редді'с Лабораторіз",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341464-25/В-97 від 18.07.2025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Подаграт, </w:t>
            </w:r>
            <w:r>
              <w:rPr>
                <w:b/>
              </w:rPr>
              <w:t>таблетки, вкриті плівковою оболонкою, по 80 мг, 120 мг; по 14 таблеток, вкритих плівковою оболонкою, у блістері; по 2 або по 4,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"Др. Редді'с Лабораторіз",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343128-25/В-118 від 19.08.2025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Подаграт, </w:t>
            </w:r>
            <w:r>
              <w:rPr>
                <w:b/>
              </w:rPr>
              <w:t>таблетки, вкриті плівковою оболонкою, по 80 мг та по 120 мг по 14 таблеток, вкр</w:t>
            </w:r>
            <w:r>
              <w:rPr>
                <w:b/>
              </w:rPr>
              <w:t>итих плівковою оболонкою, у блістері; по 2 або по 4,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"Др. Редді'с Лабораторіз",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</w:t>
            </w:r>
            <w:r>
              <w:rPr>
                <w:szCs w:val="20"/>
                <w:lang w:val="ru-RU"/>
              </w:rPr>
              <w:t xml:space="preserve">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343128-25/В-118 від 19.08.2025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Подаграт, </w:t>
            </w:r>
            <w:r>
              <w:rPr>
                <w:b/>
              </w:rPr>
              <w:t>таблетки, вкриті плівковою оболонкою, по 80 мг та по 120 мг по 14 таблеток, вкритих плівковою оболонкою, у блістері; по 2 або по 4,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"Др. Редді'с Лабораторіз",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29.05.2026 р. № </w:t>
            </w:r>
            <w:r>
              <w:rPr>
                <w:b/>
              </w:rPr>
              <w:t>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343128-25/В-118 від 19.08.2025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Подаграт, </w:t>
            </w:r>
            <w:r>
              <w:rPr>
                <w:b/>
              </w:rPr>
              <w:t>таблетки, вкриті плівковою оболонкою, по 80 мг та по 120 мг по 14 таблеток, вкритих плівковою оболонкою, у блістері; по 2 або по 4,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"Др. Редді'с Лабораторіз",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29.05.2026 р. № </w:t>
            </w:r>
            <w:r>
              <w:rPr>
                <w:b/>
              </w:rPr>
              <w:t>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336749-25/З-82 від 24.04.2025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ПОЛАПРИЛ ІНДА, </w:t>
            </w:r>
            <w:r>
              <w:rPr>
                <w:b/>
              </w:rPr>
              <w:t>капсули, тверді по 5/1,25 мг, по 5/2,5 мг, по 10/1,25 мг та по 10/2,5 мг, по 14 капсул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336749-25/З-82 від 24.04.2025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ПОЛАПРИЛ ІНДА, </w:t>
            </w:r>
            <w:r>
              <w:rPr>
                <w:b/>
              </w:rPr>
              <w:t>капсули, тверді по 5/1,25 мг, по 5/2,5 мг, по 10/1,25 мг та по 10/2,5 мг, по 14 капсул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336749-25/З-82 від 24.04.2025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ПОЛАПРИЛ ІНДА, </w:t>
            </w:r>
            <w:r>
              <w:rPr>
                <w:b/>
              </w:rPr>
              <w:t>капсули, тверді по 5/1,25 мг, по 5/2,5 мг, по 10/1,25 мг та по 10/2,5 мг, по 14 капсул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336749-25/З-82 від 24.04.2025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ПОЛАПРИЛ ІНДА, </w:t>
            </w:r>
            <w:r>
              <w:rPr>
                <w:b/>
              </w:rPr>
              <w:t>капсули, тверді по 5/1,25 мг, по 5/2,5 мг, по 10/1,25 мг та по 10/2,5 мг, по 14 капсул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</w:t>
            </w:r>
            <w:r>
              <w:rPr>
                <w:b/>
              </w:rPr>
              <w:t>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336749-25/З-82 від 24.04.2025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ПОЛАПРИЛ ІНДА, </w:t>
            </w:r>
            <w:r>
              <w:rPr>
                <w:b/>
              </w:rPr>
              <w:t>капсули, тверді по 5/1,25 мг, по 5/2,5 мг, по 10/1,25 мг та по 10/2,5 мг, по 14 капсул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336749-25/З-82 від 24.04.2025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ПОЛАПРИЛ ІНДА, </w:t>
            </w:r>
            <w:r>
              <w:rPr>
                <w:b/>
              </w:rPr>
              <w:t>капсули, тверді по 5/1,25 мг, по 5/2,5 мг, по 10/1,25 мг та по 10/2,5 мг, по 14 капсул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336749-25/З-82 від 24.04.2025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ПОЛАПРИЛ ІНДА, </w:t>
            </w:r>
            <w:r>
              <w:rPr>
                <w:b/>
              </w:rPr>
              <w:t>капсули, тверді по 5/1,25 мг, по 5/2,5 мг, по 10/1,25 мг та по 10/2,5 мг, по 14 капсул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336749-25/З-82 від 24.04.2025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ПОЛАПРИЛ ІНДА, </w:t>
            </w:r>
            <w:r>
              <w:rPr>
                <w:b/>
              </w:rPr>
              <w:t>капсули, тверді по 5/1,25 мг, по 5/2,5 мг, по 10/1,25 мг та по 10/2,5 мг, по 14 капсул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336749-25/З-82 від 24.04.2025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ПОЛАПРИЛ ІНДА, </w:t>
            </w:r>
            <w:r>
              <w:rPr>
                <w:b/>
              </w:rPr>
              <w:t>капсули, тверді по 5/1,25 мг, по 5/2,5 мг, по 10/1,25 мг та по 10/2,5 мг, по 14 капсул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336749-25/З-82 від 24.04.2025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ПОЛАПРИЛ ІНДА, </w:t>
            </w:r>
            <w:r>
              <w:rPr>
                <w:b/>
              </w:rPr>
              <w:t>капсули, тверді по 5/1,25 мг, по 5/2,5 мг, по 10/1,25 мг та по 10/2,5 мг, по 14 капсул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</w:t>
            </w:r>
            <w:r>
              <w:rPr>
                <w:b/>
              </w:rPr>
              <w:t>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336749-25/З-82 від 24.04.2025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ПОЛАПРИЛ ІНДА, </w:t>
            </w:r>
            <w:r>
              <w:rPr>
                <w:b/>
              </w:rPr>
              <w:t>капсули, тверді по 5/1,25 мг, по 5/2,5 мг, по 10/1,25 мг та по 10/2,5 мг, по 14 капсул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336749-25/З-82 від 24.04.2025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ПОЛАПРИЛ ІНДА, </w:t>
            </w:r>
            <w:r>
              <w:rPr>
                <w:b/>
              </w:rPr>
              <w:t>капсули, тверді по 5/1,25 мг, по 5/2,5 мг, по 10/1,25 мг та по 10/2,5 мг, по 14 капсул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333877-25/З-140 від 12.03.2025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Полідекса з фенілефрином, </w:t>
            </w:r>
            <w:r>
              <w:rPr>
                <w:b/>
              </w:rPr>
              <w:t>Спрей назальний, розчин по 15 мл у флаконі з розпилювачем;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Лабораторії Бушара Рекордаті,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333877-25/З-140 від 12.03.2025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Полідекса з фенілефрином, </w:t>
            </w:r>
            <w:r>
              <w:rPr>
                <w:b/>
              </w:rPr>
              <w:t>Спрей назальний, розчин по 15 мл у флаконі з розпилювачем;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Лабораторії Бушара Рекордаті,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</w:t>
            </w:r>
            <w:r>
              <w:rPr>
                <w:szCs w:val="20"/>
                <w:lang w:val="ru-RU"/>
              </w:rPr>
              <w:t xml:space="preserve">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333877-25/З-140 від 12.03.2025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Полідекса з фенілефрином, </w:t>
            </w:r>
            <w:r>
              <w:rPr>
                <w:b/>
              </w:rPr>
              <w:t>Спрей назальний, розчин по 15 мл у флаконі з розпилювачем;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Лабораторії Бушара Рекордаті,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348296-25/З-126 від 18.11.2025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ПРЕГАБАЛІН, </w:t>
            </w:r>
            <w:r>
              <w:rPr>
                <w:b/>
              </w:rPr>
              <w:t>капсули по 75 мг, по 150 мг або по 300 мг; по 10 капсул у блістері; по 3 блістери у картонній коробці</w:t>
            </w:r>
            <w:r>
              <w:rPr>
                <w:b/>
              </w:rPr>
              <w:br/>
              <w:t>капсули по 75 мг, по 150 мг або по 300 мг; in bulk: по 5000 капсул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348296-25/З-126 від 18.11.2025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ПРЕГАБАЛІН, </w:t>
            </w:r>
            <w:r>
              <w:rPr>
                <w:b/>
              </w:rPr>
              <w:t>капсули по 75 мг, по 150 мг або по 300 мг; по 10 капсул у блістері; по 3 блістери у картонній коробці</w:t>
            </w:r>
            <w:r>
              <w:rPr>
                <w:b/>
              </w:rPr>
              <w:br/>
              <w:t>капсули по 75 мг, по 150 мг або по 300 мг; in bulk: по 5000 капсул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348296-25/З-126 від 18.11.2025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ПРЕГАБАЛІН, </w:t>
            </w:r>
            <w:r>
              <w:rPr>
                <w:b/>
              </w:rPr>
              <w:t>капсули по 75 мг, по 150 мг або по 300 мг; по 10 капсул у блістері; по 3 блістери у картонній коробці</w:t>
            </w:r>
            <w:r>
              <w:rPr>
                <w:b/>
              </w:rPr>
              <w:br/>
              <w:t>капсули по 75 мг, по 150 мг або по 300 мг; in bulk: по 5000 капсул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351200-26/З-60, 351208-26/З-60 від 01.01.2026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Прегабалін, </w:t>
            </w:r>
            <w:r>
              <w:rPr>
                <w:b/>
              </w:rPr>
              <w:t xml:space="preserve">капсули по 75 мг; капсули по 150 мг; капсули по 300 мг; по 10 капсул у блістері; по 3 блістери у картонній коробці або по 7 капсулах у блістері, по 2 блістери у картонні коробці; in bulk: по 5000 капсул </w:t>
            </w:r>
            <w:r>
              <w:rPr>
                <w:b/>
              </w:rPr>
              <w:t>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351200-26/З-60, 351208-26/З-60 від 01.01.2026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Прегабалін, </w:t>
            </w:r>
            <w:r>
              <w:rPr>
                <w:b/>
              </w:rPr>
              <w:t>капсули по 75 мг; капсули по 150 мг; капсули по 300 мг; по 10 капсул у блістері; по 3 блістери у картонній коробці або по 7 капсулах у блістері, по 2 блістери у картонні коробці; in bulk: по 5000 капсул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Джубі</w:t>
            </w:r>
            <w:r>
              <w:rPr>
                <w:b/>
              </w:rPr>
              <w:t>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351200-26/З-60, 351208-26/З-60 від 01.01.2026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Прегабалін, </w:t>
            </w:r>
            <w:r>
              <w:rPr>
                <w:b/>
              </w:rPr>
              <w:t>капсули по 75 мг; капсули по 150 мг; капсули по 300 мг; по 10 капсул у блістері; по 3 блістери у картонній коробці або по 7 капсулах у блістері, по 2 блістери у картонні коробці; in bulk: по 5000 капсул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Джубілант Дженері</w:t>
            </w:r>
            <w:r>
              <w:rPr>
                <w:b/>
              </w:rPr>
              <w:t>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348296-25/З-126 від 18.11.2025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ПРЕГАБАЛІН, </w:t>
            </w:r>
            <w:r>
              <w:rPr>
                <w:b/>
              </w:rPr>
              <w:t>капсули по 75 мг, по 150 мг або по 300 мг; по 10 капсул у блістері; по 3 блістери у картонній коробці</w:t>
            </w:r>
            <w:r>
              <w:rPr>
                <w:b/>
              </w:rPr>
              <w:br/>
              <w:t>капсули по 75 мг, по 150 мг або по 300 мг; in bulk: по 5000 капсул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Джубілант Дженерікс Ліміте</w:t>
            </w:r>
            <w:r>
              <w:rPr>
                <w:b/>
              </w:rPr>
              <w:t>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348296-25/З-126 від 18.11.2025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ПРЕГАБАЛІН, </w:t>
            </w:r>
            <w:r>
              <w:rPr>
                <w:b/>
              </w:rPr>
              <w:t>капсули по 75 мг, по 150 мг або по 300 мг; по 10 капсул у блістері; по 3 блістери у картонній коробці</w:t>
            </w:r>
            <w:r>
              <w:rPr>
                <w:b/>
              </w:rPr>
              <w:br/>
              <w:t>капсули по 75 мг, по 150 мг або по 300 мг; in bulk: по 5000 капсул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348296-25/З-126 від 18.11.2025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ПРЕГАБАЛІН, </w:t>
            </w:r>
            <w:r>
              <w:rPr>
                <w:b/>
              </w:rPr>
              <w:t>капсули по 75 мг, по 150 мг або по 300 мг; по 10 капсул у блістері; по 3 блістери у картонній коробці</w:t>
            </w:r>
            <w:r>
              <w:rPr>
                <w:b/>
              </w:rPr>
              <w:br/>
              <w:t>капсули по 75 мг, по 150 мг або по 300 мг; in bulk: по 5000 капсул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348296-25/З-126 від 18.11.2025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ПРЕГАБАЛІН, </w:t>
            </w:r>
            <w:r>
              <w:rPr>
                <w:b/>
              </w:rPr>
              <w:t>капсули по 75 мг, по 150 мг або по 300 мг; по 10 капсул у блістері; по 3 блістери у картонній коробці</w:t>
            </w:r>
            <w:r>
              <w:rPr>
                <w:b/>
              </w:rPr>
              <w:br/>
              <w:t>капсули по 75 мг, по 150 мг або по 300 мг; in bulk: по 5000 капсул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Джубілант Дженерікс Ліміте</w:t>
            </w:r>
            <w:r>
              <w:rPr>
                <w:b/>
              </w:rPr>
              <w:t>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348296-25/З-126 від 18.11.2025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ПРЕГАБАЛІН, </w:t>
            </w:r>
            <w:r>
              <w:rPr>
                <w:b/>
              </w:rPr>
              <w:t>капсули по 75 мг, по 150 мг або по 300 мг; по 10 капсул у блістері; по 3 блістери у картонній коробці</w:t>
            </w:r>
            <w:r>
              <w:rPr>
                <w:b/>
              </w:rPr>
              <w:br/>
              <w:t>капсули по 75 мг, по 150 мг або по 300 мг; in bulk: по 5000 капсул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348296-25/З-126 від 18.11.2025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ПРЕГАБАЛІН, </w:t>
            </w:r>
            <w:r>
              <w:rPr>
                <w:b/>
              </w:rPr>
              <w:t>капсули по 75 мг, по 150 мг або по 300 мг; по 10 капсул у блістері; по 3 блістери у картонній коробці</w:t>
            </w:r>
            <w:r>
              <w:rPr>
                <w:b/>
              </w:rPr>
              <w:br/>
              <w:t>капсули по 75 мг, по 150 мг або по 300 мг; in bulk: по 5000 капсул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348296-25/З-126 від 18.11.2025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ПРЕГАБАЛІН, </w:t>
            </w:r>
            <w:r>
              <w:rPr>
                <w:b/>
              </w:rPr>
              <w:t>капсули по 75 мг, по 150 мг або по 300 мг; по 10 капсул у блістері; по 3 блістери у картонній коробці</w:t>
            </w:r>
            <w:r>
              <w:rPr>
                <w:b/>
              </w:rPr>
              <w:br/>
              <w:t>капсули по 75 мг, по 150 мг або по 300 мг; in bulk: по 5000 капсул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Джубілант Дженерікс Ліміте</w:t>
            </w:r>
            <w:r>
              <w:rPr>
                <w:b/>
              </w:rPr>
              <w:t>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348296-25/З-126 від 18.11.2025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ПРЕГАБАЛІН, </w:t>
            </w:r>
            <w:r>
              <w:rPr>
                <w:b/>
              </w:rPr>
              <w:t>капсули по 75 мг, по 150 мг або по 300 мг; по 10 капсул у блістері; по 3 блістери у картонній коробці</w:t>
            </w:r>
            <w:r>
              <w:rPr>
                <w:b/>
              </w:rPr>
              <w:br/>
              <w:t>капсули по 75 мг, по 150 мг або по 300 мг; in bulk: по 5000 капсул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348296-25/З-126 від 18.11.2025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ПРЕГАБАЛІН, </w:t>
            </w:r>
            <w:r>
              <w:rPr>
                <w:b/>
              </w:rPr>
              <w:t>капсули по 75 мг, по 150 мг або по 300 мг; по 10 капсул у блістері; по 3 блістери у картонній коробці</w:t>
            </w:r>
            <w:r>
              <w:rPr>
                <w:b/>
              </w:rPr>
              <w:br/>
              <w:t>капсули по 75 мг, по 150 мг або по 300 мг; in bulk: по 5000 капсул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348296-25/З-126 від 18.11.2025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ПРЕГАБАЛІН, </w:t>
            </w:r>
            <w:r>
              <w:rPr>
                <w:b/>
              </w:rPr>
              <w:t>капсули по 75 мг, по 150 мг або по 300 мг; по 10 капсул у блістері; по 3 блістери у картонній коробці</w:t>
            </w:r>
            <w:r>
              <w:rPr>
                <w:b/>
              </w:rPr>
              <w:br/>
              <w:t>капсули по 75 мг, по 150 мг або по 300 мг; in bulk: по 5000 капсул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Джубілант Дженерікс Ліміте</w:t>
            </w:r>
            <w:r>
              <w:rPr>
                <w:b/>
              </w:rPr>
              <w:t>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348296-25/З-126 від 18.11.2025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ПРЕГАБАЛІН, </w:t>
            </w:r>
            <w:r>
              <w:rPr>
                <w:b/>
              </w:rPr>
              <w:t>капсули по 75 мг, по 150 мг або по 300 мг; по 10 капсул у блістері; по 3 блістери у картонній коробці</w:t>
            </w:r>
            <w:r>
              <w:rPr>
                <w:b/>
              </w:rPr>
              <w:br/>
              <w:t>капсули по 75 мг, по 150 мг або по 300 мг; in bulk: по 5000 капсул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348296-25/З-126 від 18.11.2025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ПРЕГАБАЛІН, </w:t>
            </w:r>
            <w:r>
              <w:rPr>
                <w:b/>
              </w:rPr>
              <w:t>капсули по 75 мг, по 150 мг або по 300 мг; по 10 капсул у блістері; по 3 блістери у картонній коробці</w:t>
            </w:r>
            <w:r>
              <w:rPr>
                <w:b/>
              </w:rPr>
              <w:br/>
              <w:t>капсули по 75 мг, по 150 мг або по 300 мг; in bulk: по 5000 капсул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348296-25/З-126 від 18.11.2025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ПРЕГАБАЛІН, </w:t>
            </w:r>
            <w:r>
              <w:rPr>
                <w:b/>
              </w:rPr>
              <w:t>капсули по 75 мг, по 150 мг або по 300 мг; по 10 капсул у блістері; по 3 блістери у картонній коробці</w:t>
            </w:r>
            <w:r>
              <w:rPr>
                <w:b/>
              </w:rPr>
              <w:br/>
              <w:t>капсули по 75 мг, по 150 мг або по 300 мг; in bulk: по 5000 капсул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Джубілант Дженерікс Ліміте</w:t>
            </w:r>
            <w:r>
              <w:rPr>
                <w:b/>
              </w:rPr>
              <w:t>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</w:t>
            </w:r>
            <w:r>
              <w:rPr>
                <w:sz w:val="16"/>
                <w:szCs w:val="16"/>
                <w:lang w:val="ru-RU"/>
              </w:rPr>
              <w:t>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348296-25/З-126 від 18.11.2025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ПРЕГАБАЛІН, </w:t>
            </w:r>
            <w:r>
              <w:rPr>
                <w:b/>
              </w:rPr>
              <w:t>капсули по 75 мг, по 150 мг або по 300 мг; по 10 капсул у блістері; по 3 блістери у картонній коробці</w:t>
            </w:r>
            <w:r>
              <w:rPr>
                <w:b/>
              </w:rPr>
              <w:br/>
              <w:t>капсули по 75 мг, по 150 мг або по 300 мг; in bulk: по 5000 капсул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348296-25/З-126 від 18.11.2025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ПРЕГАБАЛІН, </w:t>
            </w:r>
            <w:r>
              <w:rPr>
                <w:b/>
              </w:rPr>
              <w:t>капсули по 75 мг, по 150 мг або по 300 мг; по 10 капсул у блістері; по 3 блістери у картонній коробці</w:t>
            </w:r>
            <w:r>
              <w:rPr>
                <w:b/>
              </w:rPr>
              <w:br/>
              <w:t>капсули по 75 мг, по 150 мг або по 300 мг; in bulk: по 5000 капсул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351200-26/З-60, 351208-26/З-60 від 01.01.2026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Прегабалін, </w:t>
            </w:r>
            <w:r>
              <w:rPr>
                <w:b/>
              </w:rPr>
              <w:t xml:space="preserve">капсули по 75 мг; капсули по 150 мг; капсули по 300 мг; по 10 капсул у блістері; по 3 блістери у картонній коробці або по 7 капсулах у блістері, по 2 блістери у картонні коробці; in bulk: по 5000 капсул </w:t>
            </w:r>
            <w:r>
              <w:rPr>
                <w:b/>
              </w:rPr>
              <w:t>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351200-26/З-60, 351208-26/З-60 від 01.01.2026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Прегабалін, </w:t>
            </w:r>
            <w:r>
              <w:rPr>
                <w:b/>
              </w:rPr>
              <w:t>капсули по 75 мг; капсули по 150 мг; капсули по 300 мг; по 10 капсул у блістері; по 3 блістери у картонній коробці або по 7 капсулах у блістері, по 2 блістери у картонні коробці; in bulk: по 5000 капсул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Джубі</w:t>
            </w:r>
            <w:r>
              <w:rPr>
                <w:b/>
              </w:rPr>
              <w:t>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351200-26/З-60, 351208-26/З-60 від 01.01.2026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Прегабалін, </w:t>
            </w:r>
            <w:r>
              <w:rPr>
                <w:b/>
              </w:rPr>
              <w:t>капсули по 75 мг; капсули по 150 мг; капсули по 300 мг; по 10 капсул у блістері; по 3 блістери у картонній коробці або по 7 капсулах у блістері, по 2 блістери у картонні коробці; in bulk: по 5000 капсул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Джубілант Дженері</w:t>
            </w:r>
            <w:r>
              <w:rPr>
                <w:b/>
              </w:rPr>
              <w:t>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351200-26/З-60, 351208-26/З-60 від 01.01.2026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Прегабалін, </w:t>
            </w:r>
            <w:r>
              <w:rPr>
                <w:b/>
              </w:rPr>
              <w:t xml:space="preserve">капсули по 75 мг; капсули по 150 мг; капсули по 300 мг; по 10 капсул у блістері; по 3 блістери у картонній коробці або по 7 капсулах у блістері, по 2 блістери у картонні коробці; in bulk: по 5000 капсул </w:t>
            </w:r>
            <w:r>
              <w:rPr>
                <w:b/>
              </w:rPr>
              <w:t>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351200-26/З-60, 351208-26/З-60 від 01.01.2026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Прегабалін, </w:t>
            </w:r>
            <w:r>
              <w:rPr>
                <w:b/>
              </w:rPr>
              <w:t>капсули по 75 мг; капсули по 150 мг; капсули по 300 мг; по 10 капсул у блістері; по 3 блістери у картонній коробці або по 7 капсулах у блістері, по 2 блістери у картонні коробці; in bulk: по 5000 капсул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Джубі</w:t>
            </w:r>
            <w:r>
              <w:rPr>
                <w:b/>
              </w:rPr>
              <w:t>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351200-26/З-60, 351208-26/З-60 від 01.01.2026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Прегабалін, </w:t>
            </w:r>
            <w:r>
              <w:rPr>
                <w:b/>
              </w:rPr>
              <w:t>капсули по 75 мг; капсули по 150 мг; капсули по 300 мг; по 10 капсул у блістері; по 3 блістери у картонній коробці або по 7 капсулах у блістері, по 2 блістери у картонні коробці; in bulk: по 5000 капсул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Джубілант Дженері</w:t>
            </w:r>
            <w:r>
              <w:rPr>
                <w:b/>
              </w:rPr>
              <w:t>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</w:t>
            </w:r>
            <w:r>
              <w:rPr>
                <w:szCs w:val="20"/>
                <w:lang w:val="ru-RU"/>
              </w:rPr>
              <w:t>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351200-26/З-60, 351208-26/З-60 від 01.01.2026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Прегабалін, </w:t>
            </w:r>
            <w:r>
              <w:rPr>
                <w:b/>
              </w:rPr>
              <w:t>капсули по 75 мг; капсули по 150 мг; капсули по 300 мг; по 10 капсул у блістері; по 3 блістери у картонній коробці або по 7 капсулах у блістері, по 2 блістери у картонні коробці; in bulk: по 5000 капсул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Джубілант Дженері</w:t>
            </w:r>
            <w:r>
              <w:rPr>
                <w:b/>
              </w:rPr>
              <w:t>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351200-26/З-60, 351208-26/З-60 від 01.01.2026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Прегабалін, </w:t>
            </w:r>
            <w:r>
              <w:rPr>
                <w:b/>
              </w:rPr>
              <w:t>капсули по 75 мг; капсули по 150 мг; капсули по 300 мг; по 10 капсул у блістері; по 3 блістери у картонній коробці або по 7 капсулах у блістері, по 2 блістери у картонні коробці; in bulk: по 5000 капсул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Джубілант Дженері</w:t>
            </w:r>
            <w:r>
              <w:rPr>
                <w:b/>
              </w:rPr>
              <w:t>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351200-26/З-60, 351208-26/З-60 від 01.01.2026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Прегабалін, </w:t>
            </w:r>
            <w:r>
              <w:rPr>
                <w:b/>
              </w:rPr>
              <w:t>капсули по 75 мг; капсули по 150 мг; капсули по 300 мг; по 10 капсул у блістері; по 3 блістери у картонній коробці або по 7 капсулах у блістері, по 2 блістери у картонні коробці; in bulk: по 5000 капсул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Джубілант Дженері</w:t>
            </w:r>
            <w:r>
              <w:rPr>
                <w:b/>
              </w:rPr>
              <w:t>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351200-26/З-60, 351208-26/З-60 від 01.01.2026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Прегабалін, </w:t>
            </w:r>
            <w:r>
              <w:rPr>
                <w:b/>
              </w:rPr>
              <w:t xml:space="preserve">капсули по 75 мг; капсули по 150 мг; капсули по 300 мг; по 10 капсул у блістері; по 3 блістери у картонній коробці або по 7 капсулах у блістері, по 2 блістери у картонні коробці; in bulk: по 5000 капсул </w:t>
            </w:r>
            <w:r>
              <w:rPr>
                <w:b/>
              </w:rPr>
              <w:t>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351200-26/З-60, 351208-26/З-60 від 01.01.2026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Прегабалін, </w:t>
            </w:r>
            <w:r>
              <w:rPr>
                <w:b/>
              </w:rPr>
              <w:t>капсули по 75 мг; капсули по 150 мг; капсули по 300 мг; по 10 капсул у блістері; по 3 блістери у картонній коробці або по 7 капсулах у блістері, по 2 блістери у картонні коробці; in bulk: по 5000 капсул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Джубілант Дженері</w:t>
            </w:r>
            <w:r>
              <w:rPr>
                <w:b/>
              </w:rPr>
              <w:t>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351200-26/З-60, 351208-26/З-60 від 01.01.2026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Прегабалін, </w:t>
            </w:r>
            <w:r>
              <w:rPr>
                <w:b/>
              </w:rPr>
              <w:t>капсули по 75 мг; капсули по 150 мг; капсули по 300 мг; по 10 капсул у блістері; по 3 блістери у картонній коробці або по 7 капсулах у блістері, по 2 блістери у картонні коробці; in bulk: по 5000 капсул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Джубілант Дженері</w:t>
            </w:r>
            <w:r>
              <w:rPr>
                <w:b/>
              </w:rPr>
              <w:t>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351200-26/З-60, 351208-26/З-60 від 01.01.2026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Прегабалін, </w:t>
            </w:r>
            <w:r>
              <w:rPr>
                <w:b/>
              </w:rPr>
              <w:t xml:space="preserve">капсули по 75 мг; капсули по 150 мг; капсули по 300 мг; по 10 капсул у блістері; по 3 блістери у картонній коробці або по 7 капсулах у блістері, по 2 блістери у картонні коробці; in bulk: по 5000 капсул </w:t>
            </w:r>
            <w:r>
              <w:rPr>
                <w:b/>
              </w:rPr>
              <w:t>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351200-26/З-60, 351208-26/З-60 від 01.01.2026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Прегабалін, </w:t>
            </w:r>
            <w:r>
              <w:rPr>
                <w:b/>
              </w:rPr>
              <w:t>капсули по 75 мг; капсули по 150 мг; капсули по 300 мг; по 10 капсул у блістері; по 3 блістери у картонній коробці або по 7 капсулах у блістері, по 2 блістери у картонні коробці; in bulk: по 5000 капсул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Джубілант Дженері</w:t>
            </w:r>
            <w:r>
              <w:rPr>
                <w:b/>
              </w:rPr>
              <w:t>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351200-26/З-60, 351208-26/З-60 від 01.01.2026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Прегабалін, </w:t>
            </w:r>
            <w:r>
              <w:rPr>
                <w:b/>
              </w:rPr>
              <w:t>капсули по 75 мг; капсули по 150 мг; капсули по 300 мг; по 10 капсул у блістері; по 3 блістери у картонній коробці або по 7 капсулах у блістері, по 2 блістери у картонні коробці; in bulk: по 5000 капсул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Джубілант Дженері</w:t>
            </w:r>
            <w:r>
              <w:rPr>
                <w:b/>
              </w:rPr>
              <w:t>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339922-25/З-100, 339923-25/З-100, 339924-25/З-100, 339925-25/З-100, 339</w:t>
            </w:r>
            <w:r>
              <w:rPr>
                <w:b/>
              </w:rPr>
              <w:t>926-25/З-100, 339927-25/З-100, 339928-25/З-100 від 25.06.2025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ПРІОРИКС™ / PRIORIX™ КОМБІНОВАНА ВАКЦИНА ДЛЯ ПРОФІЛАКТИКИ КОРУ, ЕПІДЕМІЧНОГО ПАРОТИТУ ТА КРАСНУХИ, </w:t>
            </w:r>
            <w:r>
              <w:rPr>
                <w:b/>
              </w:rPr>
              <w:t>ліофілізат для розчину для ін'єкцій; 1 монодозовий флакон (1 доза) з ліофілізатом у комплекті з розчинником (вода для ін'єкцій) у попередньо наповненому шприці та двома голками в картонній коробці; 100 монодозових (1 доза) флаконів з ліофілізатом у комплек</w:t>
            </w:r>
            <w:r>
              <w:rPr>
                <w:b/>
              </w:rPr>
              <w:t>ті з розчинником (вода для ін'єкцій) в ампулах № 100 в окремій упаковці; 1 мультидозовий флакон (2 дози) з ліофілізатом у комплекті з розчинником (вода для ін'єкцій) в ампулі; по 100 штук флаконів та ампул в окремих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ГлаксоСмітКляйн Експо</w:t>
            </w:r>
            <w:r>
              <w:rPr>
                <w:b/>
              </w:rPr>
              <w:t>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339922-25/З-100, 339923-25/З-100, 339924-25/З-100, 339925-25/З-100, 339926-25/З-100, 339927-25/З-100, 339928-25/З-100 від 25.06.2025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ПРІОРИКС™ / PRIORIX™ КОМБІНОВАНА ВАКЦИНА ДЛЯ ПРОФІЛАКТИКИ КОРУ, ЕПІДЕМІЧНОГО ПАРОТИТУ ТА КРАСНУХИ, </w:t>
            </w:r>
            <w:r>
              <w:rPr>
                <w:b/>
              </w:rPr>
              <w:t>ліофілізат для розчину для ін'єкцій; 1 монодозовий флакон (1 доза) з ліофілізатом у комплекті з розчинником (вода дл</w:t>
            </w:r>
            <w:r>
              <w:rPr>
                <w:b/>
              </w:rPr>
              <w:t>я ін'єкцій) у попередньо наповненому шприці та двома голками в картонній коробці; 100 монодозових (1 доза) флаконів з ліофілізатом у комплекті з розчинником (вода для ін'єкцій) в ампулах № 100 в окремій упаковці; 1 мультидозовий флакон (2 дози) з ліофіліза</w:t>
            </w:r>
            <w:r>
              <w:rPr>
                <w:b/>
              </w:rPr>
              <w:t>том у комплекті з розчинником (вода для ін'єкцій) в ампулі; по 100 штук флаконів та ампул в окремих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339922-25/З-100, 339923-25/З-100, 3</w:t>
            </w:r>
            <w:r>
              <w:rPr>
                <w:b/>
              </w:rPr>
              <w:t>39924-25/З-100, 339925-25/З-100, 339926-25/З-100, 339927-25/З-100, 339928-25/З-100 від 25.06.2025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ПРІОРИКС™ / PRIORIX™ КОМБІНОВАНА ВАКЦИНА ДЛЯ ПРОФІЛАКТИКИ КОРУ, ЕПІДЕМІЧНОГО ПАРОТИТУ ТА КРАСНУХИ, </w:t>
            </w:r>
            <w:r>
              <w:rPr>
                <w:b/>
              </w:rPr>
              <w:t>ліофілізат для розчину для ін'єкцій; 1 монодозовий флакон (1 доза) з ліофілізатом у комплекті з розчинником (вода для ін'єкцій) у попередньо наповненому шприці та двома голками в картонній коробці; 100 монодозових (1 доза) флаконів з ліофілізатом у комплек</w:t>
            </w:r>
            <w:r>
              <w:rPr>
                <w:b/>
              </w:rPr>
              <w:t>ті з розчинником (вода для ін'єкцій) в ампулах № 100 в окремій упаковці; 1 мультидозовий флакон (2 дози) з ліофілізатом у комплекті з розчинником (вода для ін'єкцій) в ампулі; по 100 штук флаконів та ампул в окремих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ГлаксоСмітКляйн Експо</w:t>
            </w:r>
            <w:r>
              <w:rPr>
                <w:b/>
              </w:rPr>
              <w:t>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339824-25/З-100, 339825-25/З-100, 339826-25/З-100, 339827-25/З-100, 339</w:t>
            </w:r>
            <w:r>
              <w:rPr>
                <w:b/>
              </w:rPr>
              <w:t>828-25/З-100, 339829-25/З-100, 339830-25/З-100 від 24.06.2025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ПРІОРИКС-ТЕТРА Комбінована вакцина для профілактики кору, епідемічного паротиту, краснухи та вітряної віспи, жива атенуйована, </w:t>
            </w:r>
            <w:r>
              <w:rPr>
                <w:b/>
              </w:rPr>
              <w:t>ліофілізований порошок для ін’єкцій; 1 флакон з порошком у комплекті з розчинником (вода для ін’єкцій) по 0,5 мл (1 доза) у попередньо наповненому шприці (у комплекті з двома голками або без голок) або у ампулах у вакуумній стерильній упаковці; по 1 вакуум</w:t>
            </w:r>
            <w:r>
              <w:rPr>
                <w:b/>
              </w:rPr>
              <w:t>ній стерильній упаковці у картонній коробці; 1 флакон з порошком у комплекті з розчинником (вода для ін’єкцій) по 0,5 мл (1 доза) у попередньо наповненому шприці у вакуумній стерильній упаковці; по 1 вакуумній стерильній упаковці у картонній коробці; 1 фла</w:t>
            </w:r>
            <w:r>
              <w:rPr>
                <w:b/>
              </w:rPr>
              <w:t>кон з порошком у комплекті з розчинником (вода для ін’єкцій) по 0,5 мл (1 доза) в ампулі у вакуумній стерильній упаковці; по 1 вакуумній стерильній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339824-25/З-100, 339825-25/З-100, 339826-25/З-100, 339827-25/З-100, 339828-25/З-100, 339829-25/З-100, 339830-25/З-100 від 24.06.2025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ПРІОРИКС-ТЕТРА Комбінована вакцина для профілактики кору, епідемічного паротиту, краснухи та вітряної віспи, жива атенуйована, </w:t>
            </w:r>
            <w:r>
              <w:rPr>
                <w:b/>
              </w:rPr>
              <w:t>ліофілізований порошок для ін’єкцій; 1 флакон з порошком у комплекті з розчинником (вода для ін’єкцій) по 0,5 мл (1 доза) у попер</w:t>
            </w:r>
            <w:r>
              <w:rPr>
                <w:b/>
              </w:rPr>
              <w:t>едньо наповненому шприці (у комплекті з двома голками або без голок) або у ампулах у вакуумній стерильній упаковці; по 1 вакуумній стерильній упаковці у картонній коробці; 1 флакон з порошком у комплекті з розчинником (вода для ін’єкцій) по 0,5 мл (1 доза)</w:t>
            </w:r>
            <w:r>
              <w:rPr>
                <w:b/>
              </w:rPr>
              <w:t xml:space="preserve"> у попередньо наповненому шприці у вакуумній стерильній упаковці; по 1 вакуумній стерильній упаковці у картонній коробці; 1 флакон з порошком у комплекті з розчинником (вода для ін’єкцій) по 0,5 мл (1 доза) в ампулі у вакуумній стерильній упаковці; по 1 ва</w:t>
            </w:r>
            <w:r>
              <w:rPr>
                <w:b/>
              </w:rPr>
              <w:t>куумній стерильній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339824-25/З-100, 339825-25/З-100, 339826-25/З-100, 339827-25/З-100, 33982</w:t>
            </w:r>
            <w:r>
              <w:rPr>
                <w:b/>
              </w:rPr>
              <w:t>8-25/З-100, 339829-25/З-100, 339830-25/З-100 від 24.06.2025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ПРІОРИКС-ТЕТРА Комбінована вакцина для профілактики кору, епідемічного паротиту, краснухи та вітряної віспи, жива атенуйована, </w:t>
            </w:r>
            <w:r>
              <w:rPr>
                <w:b/>
              </w:rPr>
              <w:t>ліофілізований порошок для ін’єкцій; 1 флакон з порошком у комплекті з розчинником (вода для ін’єкцій) по 0,5 мл (1 доза) у попередньо наповненому шприці (у комплекті з двома голками або без голок) або у ампулах у вакуумній стерильній упаковці; по 1 вакуум</w:t>
            </w:r>
            <w:r>
              <w:rPr>
                <w:b/>
              </w:rPr>
              <w:t>ній стерильній упаковці у картонній коробці; 1 флакон з порошком у комплекті з розчинником (вода для ін’єкцій) по 0,5 мл (1 доза) у попередньо наповненому шприці у вакуумній стерильній упаковці; по 1 вакуумній стерильній упаковці у картонній коробці; 1 фла</w:t>
            </w:r>
            <w:r>
              <w:rPr>
                <w:b/>
              </w:rPr>
              <w:t>кон з порошком у комплекті з розчинником (вода для ін’єкцій) по 0,5 мл (1 доза) в ампулі у вакуумній стерильній упаковці; по 1 вакуумній стерильній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350467-25/В-28 від 18.12.2025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Прогестерон, </w:t>
            </w:r>
            <w:r>
              <w:rPr>
                <w:b/>
              </w:rPr>
              <w:t>кристалічний, мікронізований порошок (субстанція) в мішках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350467-25/В-28 від 18.12.2025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Прогестерон, </w:t>
            </w:r>
            <w:r>
              <w:rPr>
                <w:b/>
              </w:rPr>
              <w:t>кристалічний, мікронізований порошок (субстанція) в мішках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Реєстраційне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350467-25/В-28 від 18.12.2025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Прогестерон, </w:t>
            </w:r>
            <w:r>
              <w:rPr>
                <w:b/>
              </w:rPr>
              <w:t>кристалічний, мікронізований порошок (субстанція) в мішках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355428-26/В-139 від 27.03.2026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ПРОДЕКС, </w:t>
            </w:r>
            <w:r>
              <w:rPr>
                <w:b/>
              </w:rPr>
              <w:t>розчин для ін'єкцій, 50 мг/2 мл; по 2 мл в ампулі, по 5 ампул в касеті, по 1 касеті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</w:t>
            </w:r>
            <w:r>
              <w:rPr>
                <w:b/>
              </w:rPr>
              <w:t>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355428-26/В-139 від 27.03.2026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ПРОДЕКС, </w:t>
            </w:r>
            <w:r>
              <w:rPr>
                <w:b/>
              </w:rPr>
              <w:t>розчин для ін'єкцій, 50 мг/2 мл; по 2 мл в ампулі, по 5 ампул в касеті, по 1 касеті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355428-26/В-139 від 27.03.2026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ПРОДЕКС, </w:t>
            </w:r>
            <w:r>
              <w:rPr>
                <w:b/>
              </w:rPr>
              <w:t>розчин для ін'єкцій, 50 мг/2 мл; по 2 мл в ампулі, по 5 ампул в касеті, по 1 касеті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29.05.2026 р. </w:t>
            </w:r>
            <w:r>
              <w:rPr>
                <w:b/>
              </w:rPr>
              <w:t>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354812-26/З-130 від 19.03.2026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Прокто-Глівенол, </w:t>
            </w:r>
            <w:r>
              <w:rPr>
                <w:b/>
              </w:rPr>
              <w:t>супозиторії ректальні по 5 супозиторіїв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354812-26/З-130 від 19.03.2026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Прокто-Глівенол, </w:t>
            </w:r>
            <w:r>
              <w:rPr>
                <w:b/>
              </w:rPr>
              <w:t>супозиторії ректальні по 5 супозиторіїв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354812-26/З-130 від 19.03.2026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Прокто-Глівенол, </w:t>
            </w:r>
            <w:r>
              <w:rPr>
                <w:b/>
              </w:rPr>
              <w:t>супозиторії ректальні по 5 супозиторіїв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354816-26/З-130 від 19.03.2026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ПРОКТО-ГЛІВЕНОЛ, </w:t>
            </w:r>
            <w:r>
              <w:rPr>
                <w:b/>
              </w:rPr>
              <w:t>Крем ректальний по 30 г крему у тубі; по 1 тубі у комплекті з насадкою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354816-26/З-130 від 19.03.2026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ПРОКТО-ГЛІВЕНОЛ, </w:t>
            </w:r>
            <w:r>
              <w:rPr>
                <w:b/>
              </w:rPr>
              <w:t>Крем ректальний по 30 г крему у тубі; по 1 тубі у комплекті з насадкою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354816-26/З-130 від 19.03.2026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ПРОКТО-ГЛІВЕНОЛ, </w:t>
            </w:r>
            <w:r>
              <w:rPr>
                <w:b/>
              </w:rPr>
              <w:t>Крем ректальний по 30 г крему у тубі; по 1 тубі у комплекті з насадкою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352748-26/З-152 від 12.02.2026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ПУЛЬМІКОРТ, </w:t>
            </w:r>
            <w:r>
              <w:rPr>
                <w:b/>
              </w:rPr>
              <w:t>суспензія для розпилення, 0,25 мг/мл та 0,5 мг/мл; по 2 мл в контейнері з пластику; по 5 контейнерів, з’єднаних між собою, у конверті з алюмінієвої фольги; по 4 конверти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352748-26/З-152 від 12.02.2026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ПУЛЬМІКОРТ, </w:t>
            </w:r>
            <w:r>
              <w:rPr>
                <w:b/>
              </w:rPr>
              <w:t>суспензія для розпилення, 0,25 мг/мл та 0,5 мг/мл; по 2 мл в контейнері з пластику; по 5 контейнерів, з’єднаних між собою, у конверті з алюмінієвої фольги; по 4 конверти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</w:t>
            </w:r>
            <w:r>
              <w:rPr>
                <w:b/>
              </w:rPr>
              <w:t xml:space="preserve">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352748-26/З-152 від 12.02.2026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ПУЛЬМІКОРТ, </w:t>
            </w:r>
            <w:r>
              <w:rPr>
                <w:b/>
              </w:rPr>
              <w:t>суспензія для розпилення, 0,25 мг/мл та 0,5 мг/мл; по 2 мл в контейнері з пластику; по 5 контейнерів, з’єднаних між собою, у конверті з алюмінієвої фольги; по 4 конверти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</w:t>
            </w:r>
            <w:r>
              <w:rPr>
                <w:b/>
              </w:rPr>
              <w:t xml:space="preserve">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352748-26/З-152 від 12.02.2026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ПУЛЬМІКОРТ, </w:t>
            </w:r>
            <w:r>
              <w:rPr>
                <w:b/>
              </w:rPr>
              <w:t>суспензія для розпилення, 0,25 мг/мл та 0,5 мг/мл; по 2 мл в контейнері з пластику; по 5 контейнерів, з’єднаних між собою, у конверті з алюмінієвої фольги; по 4 конверти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</w:t>
            </w:r>
            <w:r>
              <w:rPr>
                <w:b/>
              </w:rPr>
              <w:t xml:space="preserve">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352748-26/З-152 від 12.02.2026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ПУЛЬМІКОРТ, </w:t>
            </w:r>
            <w:r>
              <w:rPr>
                <w:b/>
              </w:rPr>
              <w:t>суспензія для розпилення, 0,25 мг/мл та 0,5 мг/мл; по 2 мл в контейнері з пластику; по 5 контейнерів, з’єднаних між собою, у конверті з алюмінієвої фольги; по 4 конверти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</w:t>
            </w:r>
            <w:r>
              <w:rPr>
                <w:b/>
              </w:rPr>
              <w:t xml:space="preserve">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352748-26/З-152 від 12.02.2026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ПУЛЬМІКОРТ, </w:t>
            </w:r>
            <w:r>
              <w:rPr>
                <w:b/>
              </w:rPr>
              <w:t>суспензія для розпилення, 0,25 мг/мл та 0,5 мг/мл; по 2 мл в контейнері з пластику; по 5 контейнерів, з’єднаних між собою, у конверті з алюмінієвої фольги; по 4 конверти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</w:t>
            </w:r>
            <w:r>
              <w:rPr>
                <w:b/>
              </w:rPr>
              <w:t xml:space="preserve">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352804-26/З-128 від 16.02.2026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Пульмікорт Турбухалер, </w:t>
            </w:r>
            <w:r>
              <w:rPr>
                <w:b/>
              </w:rPr>
              <w:t>порошок для інгаляцій, 100 мкг/доза; по 200 доз у пластиковому інгаляторі; по 1 інгалятору у картонній коробці; порошок для інгаляцій, 200 мкг/доза; по 100 доз у пластиковому інгаляторі; по 1 інгалятору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352804-26/З-128 від 16.02.2026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Пульмікорт Турбухалер, </w:t>
            </w:r>
            <w:r>
              <w:rPr>
                <w:b/>
              </w:rPr>
              <w:t>порошок для інгаляцій, 100 мкг/доза; по 200 доз у пластиковому інгаляторі; по 1 інгалятору у картонній коробці; порошок для інгаляцій, 200 мкг/доза; по 100 доз у пластиковому інгаляторі; по 1 інгалятору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352804-26/З-128 від 16.02.2026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Пульмікорт Турбухалер, </w:t>
            </w:r>
            <w:r>
              <w:rPr>
                <w:b/>
              </w:rPr>
              <w:t>порошок для інгаляцій, 100 мкг/доза; по 200 доз у пластиковому інгаляторі; по 1 інгалятору у картонній коробці; порошок для інгаляцій, 200 мкг/доза; по 100 доз у пластиковому інгаляторі; по 1 інгалятору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352804-26/З-128 від 16.02.2026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Пульмікорт Турбухалер, </w:t>
            </w:r>
            <w:r>
              <w:rPr>
                <w:b/>
              </w:rPr>
              <w:t>порошок для інгаляцій, 100 мкг/доза; по 200 доз у пластиковому інгаляторі; по 1 інгалятору у картонній коробці; порошок для інгаляцій, 200 мкг/доза; по 100 доз у пластиковому інгаляторі; по 1 інгалятору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352804-26/З-128 від 16.02.2026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Пульмікорт Турбухалер, </w:t>
            </w:r>
            <w:r>
              <w:rPr>
                <w:b/>
              </w:rPr>
              <w:t>порошок для інгаляцій, 100 мкг/доза; по 200 доз у пластиковому інгаляторі; по 1 інгалятору у картонній коробці; порошок для інгаляцій, 200 мкг/доза; по 100 доз у пластиковому інгаляторі; по 1 інгалятору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352804-26/З-128 від 16.02.2026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Пульмікорт Турбухалер, </w:t>
            </w:r>
            <w:r>
              <w:rPr>
                <w:b/>
              </w:rPr>
              <w:t>порошок для інгаляцій, 100 мкг/доза; по 200 доз у пластиковому інгаляторі; по 1 інгалятору у картонній коробці; порошок для інгаляцій, 200 мкг/доза; по 100 доз у пластиковому інгаляторі; по 1 інгалятору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354570-26/З-147 від 17.03.2026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Пульмолор®, </w:t>
            </w:r>
            <w:r>
              <w:rPr>
                <w:b/>
              </w:rPr>
              <w:t>таблетки; по 10 таблеток у блістері; по 1 або 2 блістери в картонній упаковці; in bulk: по 5000 таблеток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354570-26/З-147 від 17.03.2026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Пульмолор®, </w:t>
            </w:r>
            <w:r>
              <w:rPr>
                <w:b/>
              </w:rPr>
              <w:t>таблетки; по 10 таблеток у блістері; по 1 або 2 блістери в картонній упаковці; in bulk: по 5000 таблеток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354570-26/З-147 від 17.03.2026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Пульмолор®, </w:t>
            </w:r>
            <w:r>
              <w:rPr>
                <w:b/>
              </w:rPr>
              <w:t>таблетки; по 10 таблеток у блістері; по 1 або 2 блістери в картонній упаковці; in bulk: по 5000 таблеток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354570-26/З-147 від 17.03.2026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Пульмолор®, </w:t>
            </w:r>
            <w:r>
              <w:rPr>
                <w:b/>
              </w:rPr>
              <w:t>таблетки; по 10 таблеток у блістері; по 1 або 2 блістери в картонній упаковці; in bulk: по 5000 таблеток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354570-26/З-147 від 17.03.2026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Пульмолор®, </w:t>
            </w:r>
            <w:r>
              <w:rPr>
                <w:b/>
              </w:rPr>
              <w:t>таблетки; по 10 таблеток у блістері; по 1 або 2 блістери в картонній упаковці; in bulk: по 5000 таблеток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354570-26/З-147 від 17.03.2026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Пульмолор®, </w:t>
            </w:r>
            <w:r>
              <w:rPr>
                <w:b/>
              </w:rPr>
              <w:t>таблетки; по 10 таблеток у блістері; по 1 або 2 блістери в картонній упаковці; in bulk: по 5000 таблеток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350755-25/В-88 від 25.12.2025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Пустирника трава, </w:t>
            </w:r>
            <w:r>
              <w:rPr>
                <w:b/>
              </w:rPr>
              <w:t>трава по 50 г або по 100 г у пачках з внутрішнім пакетом; по 1,5 г у фільтр-пакеті; по 20 фільтр-пакетів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350755-25/В-88 від 25.12.2025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Пустирника трава, </w:t>
            </w:r>
            <w:r>
              <w:rPr>
                <w:b/>
              </w:rPr>
              <w:t xml:space="preserve">трава </w:t>
            </w:r>
            <w:r>
              <w:rPr>
                <w:b/>
              </w:rPr>
              <w:t>по 50 г або по 100 г у пачках з внутрішнім пакетом; по 1,5 г у фільтр-пакеті; по 20 фільтр-пакетів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350755-25/В-88 від 25.12.2025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Пустирника трава, </w:t>
            </w:r>
            <w:r>
              <w:rPr>
                <w:b/>
              </w:rPr>
              <w:t>трава по 50 г або по 100 г у пачках з внутрішнім пакетом; по 1,5 г у фільтр-пакеті; по 20 фільтр-пакетів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324617-24/З-45 від 28.10.2024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Ранкард, </w:t>
            </w:r>
            <w:r>
              <w:rPr>
                <w:b/>
              </w:rPr>
              <w:t>таблетки пролонгованої дії, по 500 мг або по 750 мг, по 10 таблеток у блістері;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324617-24/З-45 від 28.10.2024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Ранкард, </w:t>
            </w:r>
            <w:r>
              <w:rPr>
                <w:b/>
              </w:rPr>
              <w:t>таблетки пролонгованої дії, по 500 мг або по 750 мг, по 10 таблеток у блістері;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>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324617-24/З-45 від 28.10.2024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Ранкард, </w:t>
            </w:r>
            <w:r>
              <w:rPr>
                <w:b/>
              </w:rPr>
              <w:t>таблетки пролонгованої дії, по 500 мг або по 750 мг, по 10 таблеток у блістері;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324617-24/З-45 від 28.10.2024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Ранкард, </w:t>
            </w:r>
            <w:r>
              <w:rPr>
                <w:b/>
              </w:rPr>
              <w:t>таблетки пролонгованої дії, по 500 мг або по 750 мг, по 10 таблеток у блістері;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324617-24/З-45 від 28.10.2024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Ранкард, </w:t>
            </w:r>
            <w:r>
              <w:rPr>
                <w:b/>
              </w:rPr>
              <w:t>таблетки пролонгованої дії, по 500 мг або по 750 мг, по 10 таблеток у блістері;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>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324617-24/З-45 від 28.10.2024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Ранкард, </w:t>
            </w:r>
            <w:r>
              <w:rPr>
                <w:b/>
              </w:rPr>
              <w:t>таблетки пролонгованої дії, по 500 мг або по 750 мг, по 10 таблеток у блістері;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351651-26/В-144, 351652-26/В-144, 351653-26/В-144 від 20.01.2026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Ревофрин-Здоров'я, </w:t>
            </w:r>
            <w:r>
              <w:rPr>
                <w:b/>
              </w:rPr>
              <w:t>розчин для ін'єкцій, 0,4 мг/1,7 мл; по 1,7 мл у карпулах; по 10 карпул у блістері; по 1 або по 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351651-26/В-144, 351652-26/В-144, 351653-26/В-144 від 20.01.2026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Ревофрин-Здоров'я, </w:t>
            </w:r>
            <w:r>
              <w:rPr>
                <w:b/>
              </w:rPr>
              <w:t>розчин для ін'єкцій, 0,4 мг/1,7 мл; по 1,7 мл у карпулах; по 10 карпул у блістері; по 1 або по 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351651-26/В-144, 351652-26/В-144, 351653-26/В-144 від 20.01.2026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Ревофрин-Здоров'я, </w:t>
            </w:r>
            <w:r>
              <w:rPr>
                <w:b/>
              </w:rPr>
              <w:t>розчин для ін'єкцій, 0,4 мг/1,7 мл; по 1,7 мл у карпулах; по 10 карпул у блістері; по 1 або по 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338141-25/В-61, 338142-25/В-61, 338143-25/В-61, 338144-25/В-61, 338145-25/В-61, 338146-25/В-61, 338147-25/В-61, 338148-25/В-61, 338149-25/В-61, 338150-25/В-61, 338151-25/В-61, 338152-25/В-61, 338153-25/В-61, 338154-25/В-</w:t>
            </w:r>
            <w:r>
              <w:rPr>
                <w:b/>
              </w:rPr>
              <w:t>61, 338155-25/В-61, 338156-25/В-61, 338157-25/В-61, 338158-25/В-61, 338159-25/В-61, 338160-25/В-61, 338161-25/В-61, 338162-25/В-61, 338163-25/В-61, 338164-25/В-61, 348576-25/В-61, 349747-25/В-61, 349748-25/В-61, 349750-25/В-61, 349751-25/В-61, 351116-25/В-</w:t>
            </w:r>
            <w:r>
              <w:rPr>
                <w:b/>
              </w:rPr>
              <w:t>61 від 22.05.2025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Реосорбілакт®, </w:t>
            </w:r>
            <w:r>
              <w:rPr>
                <w:b/>
              </w:rPr>
              <w:t>розчин для інфузій по 200 мл або 400 мл у пляшках скляних; по 200 мл або 400 мл у пляшці скляній; по 1 пляшці в пачці; по 200 мл та 400 мл в пляшках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338141-25/В-61, 338142-25/В-61, 338143-25/В-61, 338144-25/В-61, 338145-25/В-61, 338146-25/В-61, 338147-25/В-61, 338148-25/В-61, 338149-25/В-61</w:t>
            </w:r>
            <w:r>
              <w:rPr>
                <w:b/>
              </w:rPr>
              <w:t>, 338150-25/В-61, 338151-25/В-61, 338152-25/В-61, 338153-25/В-61, 338154-25/В-61, 338155-25/В-61, 338156-25/В-61, 338157-25/В-61, 338158-25/В-61, 338159-25/В-61, 338160-25/В-61, 338161-25/В-61, 338162-25/В-61, 338163-25/В-61, 338164-25/В-61, 348576-25/В-61</w:t>
            </w:r>
            <w:r>
              <w:rPr>
                <w:b/>
              </w:rPr>
              <w:t>, 349747-25/В-61, 349748-25/В-61, 349750-25/В-61, 349751-25/В-61, 351116-25/В-61 від 22.05.2025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Реосорбілакт®, </w:t>
            </w:r>
            <w:r>
              <w:rPr>
                <w:b/>
              </w:rPr>
              <w:t>розчин для інфузій по 200 мл або 400 мл у пляшках скляних; по 200 мл або 400 мл у пляшці скляній; по 1 пляшці в пачці; по 200 мл та 400 мл в пляшках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338141-25/В-61, 338142-25/В-61, 338143-25/В-61, 338144-25/В-61, 338145-25/В-61, 338146-25/В-61, 338147-25/В-61, 338148-25/В-61, 338149-25/В-61, 338150-25/В-61, 338151-25/В-61, 338152-25/В-61, 338153-25/В-61, 338154-25/В-61</w:t>
            </w:r>
            <w:r>
              <w:rPr>
                <w:b/>
              </w:rPr>
              <w:t>, 338155-25/В-61, 338156-25/В-61, 338157-25/В-61, 338158-25/В-61, 338159-25/В-61, 338160-25/В-61, 338161-25/В-61, 338162-25/В-61, 338163-25/В-61, 338164-25/В-61, 348576-25/В-61, 349747-25/В-61, 349748-25/В-61, 349750-25/В-61, 349751-25/В-61, 351116-25/В-61</w:t>
            </w:r>
            <w:r>
              <w:rPr>
                <w:b/>
              </w:rPr>
              <w:t xml:space="preserve"> від 22.05.2025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Реосорбілакт®, </w:t>
            </w:r>
            <w:r>
              <w:rPr>
                <w:b/>
              </w:rPr>
              <w:t>розчин для інфузій по 200 мл або 400 мл у пляшках скляних; по 200 мл або 400 мл у пляшці скляній; по 1 пляшці в пачці; по 200 мл та 400 мл в пляшках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355355-26/В-145 від 26.03.2026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РОПІВАКАЇНУ ГІДРОХЛОРИД МОНОГІДРАТ,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Пер</w:t>
            </w:r>
            <w:r>
              <w:rPr>
                <w:b/>
                <w:noProof/>
              </w:rPr>
              <w:t>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355355-26/В-145 від 26.03.2026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РОПІВАКАЇНУ ГІДРОХЛОРИД МОНОГІДРАТ,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355355-26/В-145 від 26.03.2026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РОПІВАКАЇНУ ГІДРОХЛОРИД МОНОГІДРАТ,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354546-26/В-120 від 16.03.2026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Рутин,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354546-26/В-120 від 16.03.2026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Рутин,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354546-26/В-120 від 16.03.2026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Рутин,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</w:t>
            </w:r>
            <w:r>
              <w:rPr>
                <w:b/>
              </w:rPr>
              <w:t>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342018-25/В-147, 355970-26/В-147 від 29.07.2025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Секнідокс, </w:t>
            </w:r>
            <w:r>
              <w:rPr>
                <w:b/>
              </w:rPr>
              <w:t>таблетки, вкриті плівковою оболонкою, по 1,0 г; по 2 таблетки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342018-25/В-147, 355970-26/В-147 від 29.07.2025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Секнідокс, </w:t>
            </w:r>
            <w:r>
              <w:rPr>
                <w:b/>
              </w:rPr>
              <w:t>таблетки, вкриті плівковою оболонкою, по 1,0 г; по 2 таблетки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342018-25/В-147, 355970-26/В-147 від 29.07.2025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Секнідокс, </w:t>
            </w:r>
            <w:r>
              <w:rPr>
                <w:b/>
              </w:rPr>
              <w:t>таблетки, вкриті плівковою оболонкою, по 1,0 г; по 2 таблетки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342018-25/В-147, 355970-26/В-147 від 29.07.2025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Секнідокс, </w:t>
            </w:r>
            <w:r>
              <w:rPr>
                <w:b/>
              </w:rPr>
              <w:t>таблетки, вкриті плівковою оболонкою, по 1,0 г; по 2 таблетки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342018-25/В-147, 355970-26/В-147 від 29.07.2025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Секнідокс, </w:t>
            </w:r>
            <w:r>
              <w:rPr>
                <w:b/>
              </w:rPr>
              <w:t>таблетки, вкриті плівковою оболонкою, по 1,0 г; по 2 таблетки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342018-25/В-147, 355970-26/В-147 ві</w:t>
            </w:r>
            <w:r>
              <w:rPr>
                <w:b/>
              </w:rPr>
              <w:t>д 29.07.2025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Секнідокс, </w:t>
            </w:r>
            <w:r>
              <w:rPr>
                <w:b/>
              </w:rPr>
              <w:t>таблетки, вкриті плівковою оболонкою, по 1,0 г; по 2 таблетки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340644-25/З-100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>СИНФЛОРИКС Вакцина для профілактики пневмококової інфекції (полісахаридний антиген) та нетипованої гемофільної інфекції, кон’югована, адсорбована,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>суспензія для ін’єкцій; по 1 дозі (0,5 мл) суспензії для ін’єкцій у попередньо наповненому скляному шприці у комплекті з однією голкою або з двома голками та без голок; 1 попередньо наповнений шприц з голкою або двома голками, або без голок у індивідуальн</w:t>
            </w:r>
            <w:r>
              <w:rPr>
                <w:b/>
              </w:rPr>
              <w:t xml:space="preserve">ому герметично запакованому пластиковому контейнері; по 1 пластиковому контейнеру у картонній коробці; по 1 дозі (0,5 мл) суспензії для ін’єкцій у попередньо наповненому скляному шприці; по 10 шприців з 10 голками або без голок у індивідуальних герметично </w:t>
            </w:r>
            <w:r>
              <w:rPr>
                <w:b/>
              </w:rPr>
              <w:t>запакованих пластикових контейнерах у картонній коробці; по 1 дозі (0,5 мл) суспензії для ін’єкцій у монодозовому скляному флаконі; по 1, 10 або 100 флаконів у картонній коробці; по 2 дози (1 мл) суспензії для ін’єкцій у мультидозовому флаконі; по 100 флак</w:t>
            </w:r>
            <w:r>
              <w:rPr>
                <w:b/>
              </w:rPr>
              <w:t>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340644-25/З-100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СИНФЛОРИКС Вакцина для профілактики пневмококової інфекції (полісахаридний антиген) та нетипованої гемофільної інфекції, кон’югована, адсорбована, </w:t>
            </w:r>
            <w:r>
              <w:rPr>
                <w:b/>
              </w:rPr>
              <w:t xml:space="preserve">суспензія для ін’єкцій; по 1 дозі (0,5 мл) суспензії для ін’єкцій у попередньо наповненому скляному шприці у </w:t>
            </w:r>
            <w:r>
              <w:rPr>
                <w:b/>
              </w:rPr>
              <w:t>комплекті з однією голкою або з двома голками та без голок; 1 попередньо наповнений шприц з голкою або двома голками, або без голок у індивідуальному герметично запакованому пластиковому контейнері; по 1 пластиковому контейнеру у картонній коробці; по 1 до</w:t>
            </w:r>
            <w:r>
              <w:rPr>
                <w:b/>
              </w:rPr>
              <w:t>зі (0,5 мл) суспензії для ін’єкцій у попередньо наповненому скляному шприці; по 10 шприців з 10 голками або без голок у індивідуальних герметично запакованих пластикових контейнерах у картонній коробці; по 1 дозі (0,5 мл) суспензії для ін’єкцій у монодозов</w:t>
            </w:r>
            <w:r>
              <w:rPr>
                <w:b/>
              </w:rPr>
              <w:t>ому скляному флаконі; по 1, 10 або 100 флаконів у картонній коробці; по 2 дози (1 мл) суспензії для ін’єкцій у мультидозовому флаконі; по 100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</w:t>
            </w:r>
            <w:r>
              <w:rPr>
                <w:b/>
              </w:rPr>
              <w:t>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340644-25/З-100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СИНФЛОРИКС Вакцина для профілактики пневмококової інфекції (полісахаридний антиген) та нетипованої гемофільної інфекції, кон’югована, адсорбована, </w:t>
            </w:r>
            <w:r>
              <w:rPr>
                <w:b/>
              </w:rPr>
              <w:t>суспензія для ін’єкцій; по 1 дозі (0,5 мл) суспензії для ін’єкцій у попередньо наповненому скляному шприці у комплекті з однією голкою або з двома голками та без голок; 1 попередньо наповнений шприц з голкою або двома голками, або без голок у індивідуально</w:t>
            </w:r>
            <w:r>
              <w:rPr>
                <w:b/>
              </w:rPr>
              <w:t>му герметично запакованому пластиковому контейнері; по 1 пластиковому контейнеру у картонній коробці; по 1 дозі (0,5 мл) суспензії для ін’єкцій у попередньо наповненому скляному шприці; по 10 шприців з 10 голками або без голок у індивідуальних герметично з</w:t>
            </w:r>
            <w:r>
              <w:rPr>
                <w:b/>
              </w:rPr>
              <w:t>апакованих пластикових контейнерах у картонній коробці; по 1 дозі (0,5 мл) суспензії для ін’єкцій у монодозовому скляному флаконі; по 1, 10 або 100 флаконів у картонній коробці; по 2 дози (1 мл) суспензії для ін’єкцій у мультидозовому флаконі; по 100 флако</w:t>
            </w:r>
            <w:r>
              <w:rPr>
                <w:b/>
              </w:rPr>
              <w:t>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352753-26/З-146 від 12.02.2026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СОМАТУЛІН АУТОЖЕЛЬ 60 мг, СОМАТУЛІН АУТОЖЕЛЬ 90 мг, СОМАТУЛІН АУТОЖЕЛЬ 120 мг, </w:t>
            </w:r>
            <w:r>
              <w:rPr>
                <w:b/>
              </w:rPr>
              <w:t>розчин для ін’єкцій пролонгованого вивільнення, 60 мг /шприц; 90 мг /шприц; 120 мг /шприц; по 1 попередньо наповненому шприцу для одноразового використання місткіс</w:t>
            </w:r>
            <w:r>
              <w:rPr>
                <w:b/>
              </w:rPr>
              <w:t>тю 0,5 мл з автоматичною захисною системою, 1 голкою (1,2х20 мм) в захисному ковпачку, у багатошаровому пакетику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352753-26/З-146 від 12.02.2026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СОМАТУЛІН АУТОЖЕЛЬ 60 мг, СОМАТУЛІН АУТОЖЕЛЬ 90 мг, СОМАТУЛІН АУТОЖЕЛЬ 120 мг, </w:t>
            </w:r>
            <w:r>
              <w:rPr>
                <w:b/>
              </w:rPr>
              <w:t>розчин для ін’єкцій пролонгованого вивільнення, 60 мг /шприц; 90 мг /шприц; 120 мг /шприц; по 1 попередньо наповненому шприцу для одноразового використання місткістю 0,5 мл з ав</w:t>
            </w:r>
            <w:r>
              <w:rPr>
                <w:b/>
              </w:rPr>
              <w:t>томатичною захисною системою, 1 голкою (1,2х20 мм) в захисному ковпачку, у багатошаровому пакетику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352753-26/З-146 від 12.02.2026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СОМАТУЛІН АУТОЖЕЛЬ 60 мг, СОМАТУЛІН АУТОЖЕЛЬ 90 мг, СОМАТУЛІН АУТОЖЕЛЬ 120 мг, </w:t>
            </w:r>
            <w:r>
              <w:rPr>
                <w:b/>
              </w:rPr>
              <w:t>розчин для ін’єкцій пролонгованого вивільнення, 60 мг /шприц; 90 мг /шприц; 120 мг /шприц; по 1 попередньо наповненому шприцу для одноразового використання місткістю 0,5 мл з а</w:t>
            </w:r>
            <w:r>
              <w:rPr>
                <w:b/>
              </w:rPr>
              <w:t>втоматичною захисною системою, 1 голкою (1,2х20 мм) в захисному ковпачку, у багатошаровому пакетику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352753-26/З-146 від 12.02.2026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СОМАТУЛІН АУТОЖЕЛЬ 60 мг, СОМАТУЛІН АУТОЖЕЛЬ 90 мг, СОМАТУЛІН АУТОЖЕЛЬ 120 мг, </w:t>
            </w:r>
            <w:r>
              <w:rPr>
                <w:b/>
              </w:rPr>
              <w:t>розчин для ін’єкцій пролонгованого вивільнення, 60 мг /шприц; 90 мг /шприц; 120 мг /шприц; по 1 попередньо наповненому шприцу для одноразового використання місткіс</w:t>
            </w:r>
            <w:r>
              <w:rPr>
                <w:b/>
              </w:rPr>
              <w:t>тю 0,5 мл з автоматичною захисною системою, 1 голкою (1,2х20 мм) в захисному ковпачку, у багатошаровому пакетику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352753-26/З-146 від 12.02.2026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СОМАТУЛІН АУТОЖЕЛЬ 60 мг, СОМАТУЛІН АУТОЖЕЛЬ 90 мг, СОМАТУЛІН АУТОЖЕЛЬ 120 мг, </w:t>
            </w:r>
            <w:r>
              <w:rPr>
                <w:b/>
              </w:rPr>
              <w:t>розчин для ін’єкцій пролонгованого вивільнення, 60 мг /шприц; 90 мг /шприц; 120 мг /шприц; по 1 попередньо наповненому шприцу для одноразового використання місткістю 0,5 мл з ав</w:t>
            </w:r>
            <w:r>
              <w:rPr>
                <w:b/>
              </w:rPr>
              <w:t>томатичною захисною системою, 1 голкою (1,2х20 мм) в захисному ковпачку, у багатошаровому пакетику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352753-26/З-146 від 12.02.2026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СОМАТУЛІН АУТОЖЕЛЬ 60 мг, СОМАТУЛІН АУТОЖЕЛЬ 90 мг, СОМАТУЛІН АУТОЖЕЛЬ 120 мг, </w:t>
            </w:r>
            <w:r>
              <w:rPr>
                <w:b/>
              </w:rPr>
              <w:t>розчин для ін’єкцій пролонгованого вивільнення, 60 мг /шприц; 90 мг /шприц; 120 мг /шприц; по 1 попередньо наповненому шприцу для одноразового використання місткістю 0,5 мл з а</w:t>
            </w:r>
            <w:r>
              <w:rPr>
                <w:b/>
              </w:rPr>
              <w:t>втоматичною захисною системою, 1 голкою (1,2х20 мм) в захисному ковпачку, у багатошаровому пакетику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</w:t>
      </w:r>
      <w:r>
        <w:rPr>
          <w:b/>
          <w:sz w:val="20"/>
          <w:szCs w:val="20"/>
          <w:lang w:val="ru-RU"/>
        </w:rPr>
        <w:t>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>я ПРІЗВИЩЕ співробітника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352753-26/З-146 від 12.02.2026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СОМАТУЛІН АУТОЖЕЛЬ 60 мг, СОМАТУЛІН АУТОЖЕЛЬ 90 мг, СОМАТУЛІН АУТОЖЕЛЬ 120 мг, </w:t>
            </w:r>
            <w:r>
              <w:rPr>
                <w:b/>
              </w:rPr>
              <w:t>розчин для ін’єкцій пролонгованого вивільнення, 60 мг /шприц; 90 мг /шприц; 120 мг /шприц; по 1 попередньо наповненому шприцу для одноразового використання місткістю 0,5 мл з ав</w:t>
            </w:r>
            <w:r>
              <w:rPr>
                <w:b/>
              </w:rPr>
              <w:t>томатичною захисною системою, 1 голкою (1,2х20 мм) в захисному ковпачку, у багатошаровому пакетику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352753-26/З-146 від 12.02.2026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СОМАТУЛІН АУТОЖЕЛЬ 60 мг, СОМАТУЛІН АУТОЖЕЛЬ 90 мг, СОМАТУЛІН АУТОЖЕЛЬ 120 мг, </w:t>
            </w:r>
            <w:r>
              <w:rPr>
                <w:b/>
              </w:rPr>
              <w:t>розчин для ін’єкцій пролонгованого вивільнення, 60 мг /шприц; 90 мг /шприц; 120 мг /шприц; по 1 попередньо наповненому шприцу для одноразового використання місткістю 0,5 мл з ав</w:t>
            </w:r>
            <w:r>
              <w:rPr>
                <w:b/>
              </w:rPr>
              <w:t>томатичною захисною системою, 1 голкою (1,2х20 мм) в захисному ковпачку, у багатошаровому пакетику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352753-26/З-146 від 12.02.2026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СОМАТУЛІН АУТОЖЕЛЬ 60 мг, СОМАТУЛІН АУТОЖЕЛЬ 90 мг, СОМАТУЛІН АУТОЖЕЛЬ 120 мг, </w:t>
            </w:r>
            <w:r>
              <w:rPr>
                <w:b/>
              </w:rPr>
              <w:t>розчин для ін’єкцій пролонгованого вивільнення, 60 мг /шприц; 90 мг /шприц; 120 мг /шприц; по 1 попередньо наповненому шприцу для одноразового використання місткістю 0,5 мл з а</w:t>
            </w:r>
            <w:r>
              <w:rPr>
                <w:b/>
              </w:rPr>
              <w:t>втоматичною захисною системою, 1 голкою (1,2х20 мм) в захисному ковпачку, у багатошаровому пакетику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353676-26/В-124, 353728-26/В-124 від 26.02.2026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Суспрін®, </w:t>
            </w:r>
            <w:r>
              <w:rPr>
                <w:b/>
              </w:rPr>
              <w:t>розчин для орального застосування, 4 мг/5 мл;</w:t>
            </w:r>
            <w:r>
              <w:rPr>
                <w:b/>
              </w:rPr>
              <w:br/>
              <w:t xml:space="preserve">по 50 мл у флаконі; по 1 флакону разом з мірним стаканчиком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353676-26/В-124, 353728-26/В-124 від 26.02.2026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Суспрін®, </w:t>
            </w:r>
            <w:r>
              <w:rPr>
                <w:b/>
              </w:rPr>
              <w:t>розчин для орального застосування, 4 мг/5 мл;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50 мл у флаконі; по 1 флакону разом з мірним стаканчиком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353676-26/В-124, 353728-26/В-124 від 26.02.2026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Суспрін®, </w:t>
            </w:r>
            <w:r>
              <w:rPr>
                <w:b/>
              </w:rPr>
              <w:t>розчин для орального застосування, 4 мг/5 мл;</w:t>
            </w:r>
            <w:r>
              <w:rPr>
                <w:b/>
              </w:rPr>
              <w:br/>
              <w:t xml:space="preserve">по 50 мл у флаконі; по 1 флакону разом з мірним стаканчиком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352711-26/З-88 від 12.02.2026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ТАГРІССО, </w:t>
            </w:r>
            <w:r>
              <w:rPr>
                <w:b/>
              </w:rPr>
              <w:t>таблетки, вкриті плівковою оболонкою, по 40 мг; по 80 мг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352711-26/З-88 від 12.02.2026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ТАГРІССО, </w:t>
            </w:r>
            <w:r>
              <w:rPr>
                <w:b/>
              </w:rPr>
              <w:t>таблетки, вкриті плівковою оболонкою, по 40 мг; по 80 мг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352711-26/З-88 від 12.02.2026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ТАГРІССО, </w:t>
            </w:r>
            <w:r>
              <w:rPr>
                <w:b/>
              </w:rPr>
              <w:t>таблетки, вкриті плівковою оболонкою, по 40 мг; по 80 мг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352711-26/З-88 від 12.02.2026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ТАГРІССО, </w:t>
            </w:r>
            <w:r>
              <w:rPr>
                <w:b/>
              </w:rPr>
              <w:t>таблетки, вкриті плівковою оболонкою, по 40 мг; по 80 мг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352711-26/З-88 від 12.02.2026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ТАГРІССО, </w:t>
            </w:r>
            <w:r>
              <w:rPr>
                <w:b/>
              </w:rPr>
              <w:t>таблетки, вкриті плівковою оболонкою, по 40 мг; по 80 мг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352711-26/З-88 від 12.02.2026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ТАГРІССО, </w:t>
            </w:r>
            <w:r>
              <w:rPr>
                <w:b/>
              </w:rPr>
              <w:t>таблетки, вкриті плівковою оболонкою, по 40 мг; по 80 мг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337643-25/З-116 від 12.05.2025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Тамвелер, </w:t>
            </w:r>
            <w:r>
              <w:rPr>
                <w:b/>
              </w:rPr>
              <w:t>краплі очні 5 мг/мл по 5 мл у флаконі-крапельниці, по 1 флакону-крапельниці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ФАРМАТЕН С.А.,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>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337643-25/З-116 від 12.05.2025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Тамвелер, </w:t>
            </w:r>
            <w:r>
              <w:rPr>
                <w:b/>
              </w:rPr>
              <w:t>краплі очні 5 мг/мл по 5 мл у флаконі-крапельниці, по 1 флакону-крапельниці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ФАРМАТЕН С.А.,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</w:t>
            </w:r>
            <w:r>
              <w:rPr>
                <w:szCs w:val="20"/>
                <w:lang w:val="ru-RU"/>
              </w:rPr>
              <w:t>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337643-25/З-116 від 12.05.2025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Тамвелер, </w:t>
            </w:r>
            <w:r>
              <w:rPr>
                <w:b/>
              </w:rPr>
              <w:t>краплі очні 5 мг/мл по 5 мл у флаконі-крапельниці, по 1 флакону-крапельниці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ФАРМАТЕН С.А.,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336197-25/З-147, 352013-26/З-147 від 17.04.2025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Таміпул®, </w:t>
            </w:r>
            <w:r>
              <w:rPr>
                <w:b/>
              </w:rPr>
              <w:t>капсули; по 10 капсул у блістері,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336197-25/З-147, 352013-26/З-147 від 17.04.2025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Таміпул®, </w:t>
            </w:r>
            <w:r>
              <w:rPr>
                <w:b/>
              </w:rPr>
              <w:t>капсули; по 10 капсул у блістері,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336197-25/З-147, 352013-26/З-147 від 17.04.2025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Таміпул®, </w:t>
            </w:r>
            <w:r>
              <w:rPr>
                <w:b/>
              </w:rPr>
              <w:t>капсули; по 10 капсул у блістері,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340603-25/В-124, 340604-25/В-124,</w:t>
            </w:r>
            <w:r>
              <w:rPr>
                <w:b/>
              </w:rPr>
              <w:t xml:space="preserve"> 340605-25/В-124, 340606-25/В-124, 340607-25/В-124, 341225-25/В-130, 341226-25/В-130, 343436-25/В-124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Тамістол®, </w:t>
            </w:r>
            <w:r>
              <w:rPr>
                <w:b/>
              </w:rPr>
              <w:t>супозиторії по 0,015 г; по 5 супозиторіїв у блiстерi; по 1 або 2  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КНВМП "ІСНА",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340603-25/В-124, 340604-25/В-124, 340605-25/В-124, 340606-25/В-124, 340607-25/В-124, 341225-25/В-130, 341226-25/В-130, 343436-25/В-124 від 07.</w:t>
            </w:r>
            <w:r>
              <w:rPr>
                <w:b/>
              </w:rPr>
              <w:t>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Тамістол®, </w:t>
            </w:r>
            <w:r>
              <w:rPr>
                <w:b/>
              </w:rPr>
              <w:t>супозиторії по 0,015 г; по 5 супозиторіїв у блiстерi; по 1 або 2  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КНВМП "ІСНА",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340603-25/В-124, 340604-25/В-124, 340605-25/В-124, 340606-25/В-124, 340607-25/В-124, 341225-25/В-130, 341226-25/В-130, 343436-25/В-124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Тамістол®, </w:t>
            </w:r>
            <w:r>
              <w:rPr>
                <w:b/>
              </w:rPr>
              <w:t>супозиторії по 0,015 г; по 5 супозиторіїв у блiстерi; по 1 або 2  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КНВМП "ІСНА",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352331-26/З-128 від 04.02.2026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ТАХОКОМБ, </w:t>
            </w:r>
            <w:r>
              <w:rPr>
                <w:b/>
              </w:rPr>
              <w:t>матриця для склеювання тканин; по 1 матриці розміром 2,5 см х 3,0 см у блістері; по 1 блістеру в пакеті; по 1 пакету в картонній коробці; по 1 матриці розміром 4,8 см х 4,8 см у блістері; по 1 блістеру в пакеті; по 2 пакети в картон</w:t>
            </w:r>
            <w:r>
              <w:rPr>
                <w:b/>
              </w:rPr>
              <w:t>ній коробці; по 1 матриці розміром 9,5 см х 4,8 см у блістері; по 1 блістеру в пакеті; по 1 пакету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Корза Медікал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352331-26/З-128 від 04.02.2026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ТАХОКОМБ, </w:t>
            </w:r>
            <w:r>
              <w:rPr>
                <w:b/>
              </w:rPr>
              <w:t>матриця для склеювання тканин; по 1 матриці розміром 2,5 см х 3,0 см у блістері; по 1 блістеру в пакеті; по 1 пакету в картонній коробці; по 1 матриці розміром 4,8 см х 4,8 см у блістері; по 1 блістеру в пакеті; по 2 пакети в картонній коробці; по 1 матриц</w:t>
            </w:r>
            <w:r>
              <w:rPr>
                <w:b/>
              </w:rPr>
              <w:t>і розміром 9,5 см х 4,8 см у блістері; по 1 блістеру в пакеті; по 1 пакету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Корза Медікал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</w:t>
            </w:r>
            <w:r>
              <w:rPr>
                <w:szCs w:val="20"/>
                <w:lang w:val="ru-RU"/>
              </w:rPr>
              <w:t xml:space="preserve">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352331-26/З-128 від 04.02.2026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ТАХОКОМБ, </w:t>
            </w:r>
            <w:r>
              <w:rPr>
                <w:b/>
              </w:rPr>
              <w:t xml:space="preserve">матриця для склеювання тканин; по 1 матриці розміром 2,5 см х 3,0 см у блістері; по 1 блістеру в пакеті; по 1 пакету в картонній коробці; по 1 матриці розміром 4,8 см х 4,8 см у блістері; по 1 блістеру в пакеті; по 2 пакети в картонній коробці; </w:t>
            </w:r>
            <w:r>
              <w:rPr>
                <w:b/>
              </w:rPr>
              <w:t>по 1 матриці розміром 9,5 см х 4,8 см у блістері; по 1 блістеру в пакеті; по 1 пакету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Корза Медікал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355973-26/З-61 від 06.04.2026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ТЕБОКАН, </w:t>
            </w:r>
            <w:r>
              <w:rPr>
                <w:b/>
              </w:rPr>
              <w:t>таблетки, вкриті плівковою оболонкою, по 120 мг; по 20 таблеток у блістері; по 1, 2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Др. Вільмар Швабе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355973-26/З-61 від 06.04.2026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ТЕБОКАН, </w:t>
            </w:r>
            <w:r>
              <w:rPr>
                <w:b/>
              </w:rPr>
              <w:t>таблетки, вкриті плівковою оболонкою, по 120 мг; по 20 таблеток у блістері; по 1, 2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Др. Вільмар Швабе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355973-26/З-61 від 06.04.2026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ТЕБОКАН, </w:t>
            </w:r>
            <w:r>
              <w:rPr>
                <w:b/>
              </w:rPr>
              <w:t>таблетки, вкриті плівковою оболонкою, по 120 мг; по 20 таблеток у блістері; по 1, 2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Др. Вільмар Швабе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352805-26/З-128 від 16.02.2026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Тезпайр, </w:t>
            </w:r>
            <w:r>
              <w:rPr>
                <w:b/>
              </w:rPr>
              <w:t>розчин для ін’єкцій, 210 мг/1,91 мл (110 мг/мл); розчин для ін'єкцій у попередньо наповненому шприці одноразового використання із незнімною голкою із захисним ковпачком та обмежувачем ходу поршня; по 1 попередньо наповненому шприцу одноразового використанн</w:t>
            </w:r>
            <w:r>
              <w:rPr>
                <w:b/>
              </w:rPr>
              <w:t>я у термоформованому блістері; по 1 блістеру в картонній коробці; розчин для ін'єкцій у попередньо наповненій шприц-ручці одноразового використання для автоматичного введення із незнімною голкою із захисним ковпачком та обмежувачем ходу поршня; по 1 попере</w:t>
            </w:r>
            <w:r>
              <w:rPr>
                <w:b/>
              </w:rPr>
              <w:t>дньо наповненій шприц-ручці одноразового використання для автоматичного введення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</w:t>
            </w:r>
            <w:r>
              <w:rPr>
                <w:szCs w:val="20"/>
                <w:lang w:val="ru-RU"/>
              </w:rPr>
              <w:t>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352805-26/З-128 від 16.02.2026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Тезпайр, </w:t>
            </w:r>
            <w:r>
              <w:rPr>
                <w:b/>
              </w:rPr>
              <w:t>розчин для ін’єкцій, 210 мг/1,91 мл (110 мг/мл); розчин для ін'єкцій у попередньо наповненому шприці одноразового використання із незнімною голкою із захисним ковпачком та обмежувачем ходу поршня; по 1 попередньо наповненому шприцу одноразового використанн</w:t>
            </w:r>
            <w:r>
              <w:rPr>
                <w:b/>
              </w:rPr>
              <w:t>я у термоформованому блістері; по 1 блістеру в картонній коробці; розчин для ін'єкцій у попередньо наповненій шприц-ручці одноразового використання для автоматичного введення із незнімною голкою із захисним ковпачком та обмежувачем ходу поршня; по 1 попере</w:t>
            </w:r>
            <w:r>
              <w:rPr>
                <w:b/>
              </w:rPr>
              <w:t>дньо наповненій шприц-ручці одноразового використання для автоматичного введення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</w:t>
            </w:r>
            <w:r>
              <w:rPr>
                <w:szCs w:val="20"/>
                <w:lang w:val="ru-RU"/>
              </w:rPr>
              <w:t>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352805-26/З-128 від 16.02.2026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Тезпайр, </w:t>
            </w:r>
            <w:r>
              <w:rPr>
                <w:b/>
              </w:rPr>
              <w:t>розчин для ін’єкцій, 210 мг/1,91 мл (110 мг/мл); розчин для ін'єкцій у попередньо наповненому шприці одноразового використання із незнімною голкою із захисним ковпачком та обмежувачем ходу поршня; по 1 попередньо наповненому шприцу одноразового в</w:t>
            </w:r>
            <w:r>
              <w:rPr>
                <w:b/>
              </w:rPr>
              <w:t>икористання у термоформованому блістері; по 1 блістеру в картонній коробці; розчин для ін'єкцій у попередньо наповненій шприц-ручці одноразового використання для автоматичного введення із незнімною голкою із захисним ковпачком та обмежувачем ходу поршня; п</w:t>
            </w:r>
            <w:r>
              <w:rPr>
                <w:b/>
              </w:rPr>
              <w:t>о 1 попередньо наповненій шприц-ручці одноразового використання для автоматичного введення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344428-25/З-116, 344429-25/З-116, 344430-25/З-116, 351578-26/З-116 від </w:t>
            </w:r>
            <w:r>
              <w:rPr>
                <w:b/>
              </w:rPr>
              <w:t>09.09.2025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ТеноЛіоф , </w:t>
            </w:r>
            <w:r>
              <w:rPr>
                <w:b/>
              </w:rPr>
              <w:t>ліофілізат для розчину для ін'єкцій, по 20 мг; по 1 флакону з ліофілізатом та 1 ампулі з 2 мл розчинника (вода для ін'єкцій) в контурній чарунковій упаковці; по 3 контурних чарункових упаковки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ЕлЕлСі Ромфарм Компані Джорджия, Гр</w:t>
            </w:r>
            <w:r>
              <w:rPr>
                <w:b/>
              </w:rPr>
              <w:t>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344428-25/З-116, 344429-25/З-116, 344430-25/З-116, 351578-26/З-116 від 09.09.2025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ТеноЛіоф , </w:t>
            </w:r>
            <w:r>
              <w:rPr>
                <w:b/>
              </w:rPr>
              <w:t>ліофілізат для розчину для ін'єкцій, по 20 мг; по 1 флакону з ліофілізатом та 1 ампулі з 2 мл розчинника (вода для ін'єкцій) в контурній чарунковій упаковці; по 3 контурних чарункових упаковки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ЕлЕлСі Ромфарм Компані Джорджия, Гр</w:t>
            </w:r>
            <w:r>
              <w:rPr>
                <w:b/>
              </w:rPr>
              <w:t>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344428-25/З-116, 344429-25/З-116, 344430-25/З-116, 351578-26/З-116 від 09.09.2025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ТеноЛіоф , </w:t>
            </w:r>
            <w:r>
              <w:rPr>
                <w:b/>
              </w:rPr>
              <w:t>ліофілізат для розчину для ін'єкцій, по 20 мг; по 1 флакону з ліофілізатом та 1 ампулі з 2 мл розчинника (вода для ін'єкцій) в контурній чарунковій упаковці; по 3 контурних чарункових упаковки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ЕлЕлСі Ромфарм Компані Джорджия, Гр</w:t>
            </w:r>
            <w:r>
              <w:rPr>
                <w:b/>
              </w:rPr>
              <w:t>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352390-26/В-96, 352391-26/В-96 від 06.02.2026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Тимолол-Дарниця, </w:t>
            </w:r>
            <w:r>
              <w:rPr>
                <w:b/>
              </w:rPr>
              <w:t>краплі очні, розчин, 2,5 мг/мл або 5 мг/мл; по 5 мл або по 10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352390-26/В-96, 352391-26/В-96 від 06.02.2026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Тимолол-Дарниця, </w:t>
            </w:r>
            <w:r>
              <w:rPr>
                <w:b/>
              </w:rPr>
              <w:t>краплі очні, розчин, 2,5 мг/мл або 5 мг/мл; по 5 мл або по 10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352390-26/В-96, 352391-26/В-96 від 06.02.2026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Тимолол-Дарниця, </w:t>
            </w:r>
            <w:r>
              <w:rPr>
                <w:b/>
              </w:rPr>
              <w:t>краплі очні, розчин, 2,5 мг/мл або 5 мг/мл; по 5 мл або по 10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353165-26/В-145, 353166-26/В-145, 353167-26/В-145, 353168-26/В-145 від </w:t>
            </w:r>
            <w:r>
              <w:rPr>
                <w:b/>
              </w:rPr>
              <w:t>18.02.2026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Тіара Дуо, </w:t>
            </w:r>
            <w:r>
              <w:rPr>
                <w:b/>
              </w:rPr>
              <w:t xml:space="preserve">таблетки, вкриті плівковою оболонкою, по 80 мг/12,5 мг; </w:t>
            </w:r>
            <w:r>
              <w:rPr>
                <w:b/>
              </w:rPr>
              <w:br/>
              <w:t>таблетки, вкриті плівковою оболонкою, по 160 мг/12,5 мг;</w:t>
            </w:r>
            <w:r>
              <w:rPr>
                <w:b/>
              </w:rPr>
              <w:br/>
              <w:t>таблетки, вкриті плівковою оболонкою, по 160 мг/25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для дозування 80 мг/12,5 мг та 160 мг/12,5 мг: по 7 таблеток у контурній чарунковій упаковці; по 2 та по 4 контурні чарункові упаковки в пачці; по 14 таблеток у контурній чарунковій упаковці; по 1, по 2 або по 6 контурних чарункових упаковок в пачці; </w:t>
            </w:r>
            <w:r>
              <w:rPr>
                <w:b/>
              </w:rPr>
              <w:br/>
              <w:t xml:space="preserve">для </w:t>
            </w:r>
            <w:r>
              <w:rPr>
                <w:b/>
              </w:rPr>
              <w:t>дозування 160 мг/25 мг: по 7 таблеток у контурній чарунковій упаковці; по 2 та по 4 контурні чарункові упаковки в пачці; по 14 таблеток у контурній чарунковій упаковці; по 1 або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ПрАТ "Фармацевтична фірма "</w:t>
            </w:r>
            <w:r>
              <w:rPr>
                <w:b/>
              </w:rPr>
              <w:t>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353165-26/В-145, 353166-26/В-145, 353167-26/В-145, 353168-26/В-145 від 18.02.2026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Тіара Дуо, </w:t>
            </w:r>
            <w:r>
              <w:rPr>
                <w:b/>
              </w:rPr>
              <w:t xml:space="preserve">таблетки, вкриті плівковою оболонкою, по 80 мг/12,5 мг; 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160 мг/12,5 мг;</w:t>
            </w:r>
            <w:r>
              <w:rPr>
                <w:b/>
              </w:rPr>
              <w:br/>
              <w:t>таблетки, вкриті плівковою оболонкою, по 160 мг/25 мг;</w:t>
            </w:r>
            <w:r>
              <w:rPr>
                <w:b/>
              </w:rPr>
              <w:br/>
              <w:t xml:space="preserve">для дозування 80 мг/12,5 мг та 160 мг/12,5 мг: по 7 таблеток у контурній чарунковій упаковці; по 2 та по 4 контурні чарункові упаковки в пачці; </w:t>
            </w:r>
            <w:r>
              <w:rPr>
                <w:b/>
              </w:rPr>
              <w:t xml:space="preserve">по 14 таблеток у контурній чарунковій упаковці; по 1, по 2 або по 6 контурних чарункових упаковок в пачці; </w:t>
            </w:r>
            <w:r>
              <w:rPr>
                <w:b/>
              </w:rPr>
              <w:br/>
              <w:t>для дозування 160 мг/25 мг: по 7 таблеток у контурній чарунковій упаковці; по 2 та по 4 контурні чарункові упаковки в пачці; по 14 таблеток у контур</w:t>
            </w:r>
            <w:r>
              <w:rPr>
                <w:b/>
              </w:rPr>
              <w:t>ній чарунковій упаковці; по 1 або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353165-26/В-145, 353166-26/В-145, 353167-26/В-145, 353168-26/В-145 від 18</w:t>
            </w:r>
            <w:r>
              <w:rPr>
                <w:b/>
              </w:rPr>
              <w:t>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Тіара Дуо, </w:t>
            </w:r>
            <w:r>
              <w:rPr>
                <w:b/>
              </w:rPr>
              <w:t xml:space="preserve">таблетки, вкриті плівковою оболонкою, по 80 мг/12,5 мг; </w:t>
            </w:r>
            <w:r>
              <w:rPr>
                <w:b/>
              </w:rPr>
              <w:br/>
              <w:t>таблетки, вкриті плівковою оболонкою, по 160 мг/12,5 мг;</w:t>
            </w:r>
            <w:r>
              <w:rPr>
                <w:b/>
              </w:rPr>
              <w:br/>
              <w:t>таблетки, вкриті плівковою оболонкою, по 160 мг/25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для дозування 80 мг/12,5 мг та 160 мг/12,5 мг: по 7 таблеток у контурній чарунковій упаковці; по 2 та по 4 контурні чарункові упаковки в пачці; по 14 таблеток у контурній чарунковій упаковці; по 1, по 2 або по 6 контурних чарункових упаковок в пачці; </w:t>
            </w:r>
            <w:r>
              <w:rPr>
                <w:b/>
              </w:rPr>
              <w:br/>
              <w:t xml:space="preserve">для </w:t>
            </w:r>
            <w:r>
              <w:rPr>
                <w:b/>
              </w:rPr>
              <w:t>дозування 160 мг/25 мг: по 7 таблеток у контурній чарунковій упаковці; по 2 та по 4 контурні чарункові упаковки в пачці; по 14 таблеток у контурній чарунковій упаковці; по 1 або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ПрАТ "Фармацевтична фірма "</w:t>
            </w:r>
            <w:r>
              <w:rPr>
                <w:b/>
              </w:rPr>
              <w:t>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353165-26/В-145, 353166-26/В-145, 353167-26/В-145, 353168-26/В-145 від </w:t>
            </w:r>
            <w:r>
              <w:rPr>
                <w:b/>
              </w:rPr>
              <w:t>18.02.2026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Тіара Дуо, </w:t>
            </w:r>
            <w:r>
              <w:rPr>
                <w:b/>
              </w:rPr>
              <w:t xml:space="preserve">таблетки, вкриті плівковою оболонкою, по 80 мг/12,5 мг; </w:t>
            </w:r>
            <w:r>
              <w:rPr>
                <w:b/>
              </w:rPr>
              <w:br/>
              <w:t>таблетки, вкриті плівковою оболонкою, по 160 мг/12,5 мг;</w:t>
            </w:r>
            <w:r>
              <w:rPr>
                <w:b/>
              </w:rPr>
              <w:br/>
              <w:t>таблетки, вкриті плівковою оболонкою, по 160 мг/25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для дозування 80 мг/12,5 мг та 160 мг/12,5 мг: по 7 таблеток у контурній чарунковій упаковці; по 2 та по 4 контурні чарункові упаковки в пачці; по 14 таблеток у контурній чарунковій упаковці; по 1, по 2 або по 6 контурних чарункових упаковок в пачці; </w:t>
            </w:r>
            <w:r>
              <w:rPr>
                <w:b/>
              </w:rPr>
              <w:br/>
              <w:t xml:space="preserve">для </w:t>
            </w:r>
            <w:r>
              <w:rPr>
                <w:b/>
              </w:rPr>
              <w:t>дозування 160 мг/25 мг: по 7 таблеток у контурній чарунковій упаковці; по 2 та по 4 контурні чарункові упаковки в пачці; по 14 таблеток у контурній чарунковій упаковці; по 1 або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ПрАТ "Фармацевтична фірма "</w:t>
            </w:r>
            <w:r>
              <w:rPr>
                <w:b/>
              </w:rPr>
              <w:t>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353165-26/В-145, 353166-26/В-145, 353167-26/В-145, 353168-26/В-145 від 18.02.2026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Тіара Дуо, </w:t>
            </w:r>
            <w:r>
              <w:rPr>
                <w:b/>
              </w:rPr>
              <w:t xml:space="preserve">таблетки, вкриті плівковою оболонкою, по 80 мг/12,5 мг; 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160 мг/12,5 мг;</w:t>
            </w:r>
            <w:r>
              <w:rPr>
                <w:b/>
              </w:rPr>
              <w:br/>
              <w:t>таблетки, вкриті плівковою оболонкою, по 160 мг/25 мг;</w:t>
            </w:r>
            <w:r>
              <w:rPr>
                <w:b/>
              </w:rPr>
              <w:br/>
              <w:t xml:space="preserve">для дозування 80 мг/12,5 мг та 160 мг/12,5 мг: по 7 таблеток у контурній чарунковій упаковці; по 2 та по 4 контурні чарункові упаковки в пачці; </w:t>
            </w:r>
            <w:r>
              <w:rPr>
                <w:b/>
              </w:rPr>
              <w:t xml:space="preserve">по 14 таблеток у контурній чарунковій упаковці; по 1, по 2 або по 6 контурних чарункових упаковок в пачці; </w:t>
            </w:r>
            <w:r>
              <w:rPr>
                <w:b/>
              </w:rPr>
              <w:br/>
              <w:t>для дозування 160 мг/25 мг: по 7 таблеток у контурній чарунковій упаковці; по 2 та по 4 контурні чарункові упаковки в пачці; по 14 таблеток у контур</w:t>
            </w:r>
            <w:r>
              <w:rPr>
                <w:b/>
              </w:rPr>
              <w:t>ній чарунковій упаковці; по 1 або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353165-26/В-145, 353166-26/В-145, 353167-26/В-145, 353168-26/В-145 від 18</w:t>
            </w:r>
            <w:r>
              <w:rPr>
                <w:b/>
              </w:rPr>
              <w:t>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Тіара Дуо, </w:t>
            </w:r>
            <w:r>
              <w:rPr>
                <w:b/>
              </w:rPr>
              <w:t xml:space="preserve">таблетки, вкриті плівковою оболонкою, по 80 мг/12,5 мг; </w:t>
            </w:r>
            <w:r>
              <w:rPr>
                <w:b/>
              </w:rPr>
              <w:br/>
              <w:t>таблетки, вкриті плівковою оболонкою, по 160 мг/12,5 мг;</w:t>
            </w:r>
            <w:r>
              <w:rPr>
                <w:b/>
              </w:rPr>
              <w:br/>
              <w:t>таблетки, вкриті плівковою оболонкою, по 160 мг/25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для дозування 80 мг/12,5 мг та 160 мг/12,5 мг: по 7 таблеток у контурній чарунковій упаковці; по 2 та по 4 контурні чарункові упаковки в пачці; по 14 таблеток у контурній чарунковій упаковці; по 1, по 2 або по 6 контурних чарункових упаковок в пачці; </w:t>
            </w:r>
            <w:r>
              <w:rPr>
                <w:b/>
              </w:rPr>
              <w:br/>
              <w:t xml:space="preserve">для </w:t>
            </w:r>
            <w:r>
              <w:rPr>
                <w:b/>
              </w:rPr>
              <w:t>дозування 160 мг/25 мг: по 7 таблеток у контурній чарунковій упаковці; по 2 та по 4 контурні чарункові упаковки в пачці; по 14 таблеток у контурній чарунковій упаковці; по 1 або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ПрАТ "Фармацевтична фірма "</w:t>
            </w:r>
            <w:r>
              <w:rPr>
                <w:b/>
              </w:rPr>
              <w:t>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353165-26/В-145, 353166-26/В-145, 353167-26/В-145, 353168-26/В-145 від </w:t>
            </w:r>
            <w:r>
              <w:rPr>
                <w:b/>
              </w:rPr>
              <w:t>18.02.2026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Тіара Дуо, </w:t>
            </w:r>
            <w:r>
              <w:rPr>
                <w:b/>
              </w:rPr>
              <w:t xml:space="preserve">таблетки, вкриті плівковою оболонкою, по 80 мг/12,5 мг; </w:t>
            </w:r>
            <w:r>
              <w:rPr>
                <w:b/>
              </w:rPr>
              <w:br/>
              <w:t>таблетки, вкриті плівковою оболонкою, по 160 мг/12,5 мг;</w:t>
            </w:r>
            <w:r>
              <w:rPr>
                <w:b/>
              </w:rPr>
              <w:br/>
              <w:t>таблетки, вкриті плівковою оболонкою, по 160 мг/25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для дозування 80 мг/12,5 мг та 160 мг/12,5 мг: по 7 таблеток у контурній чарунковій упаковці; по 2 та по 4 контурні чарункові упаковки в пачці; по 14 таблеток у контурній чарунковій упаковці; по 1, по 2 або по 6 контурних чарункових упаковок в пачці; </w:t>
            </w:r>
            <w:r>
              <w:rPr>
                <w:b/>
              </w:rPr>
              <w:br/>
              <w:t xml:space="preserve">для </w:t>
            </w:r>
            <w:r>
              <w:rPr>
                <w:b/>
              </w:rPr>
              <w:t>дозування 160 мг/25 мг: по 7 таблеток у контурній чарунковій упаковці; по 2 та по 4 контурні чарункові упаковки в пачці; по 14 таблеток у контурній чарунковій упаковці; по 1 або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ПрАТ "Фармацевтична фірма "</w:t>
            </w:r>
            <w:r>
              <w:rPr>
                <w:b/>
              </w:rPr>
              <w:t>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353165-26/В-145, 353166-26/В-145, 353167-26/В-145, 353168-26/В-145 від 18.02.2026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Тіара Дуо, </w:t>
            </w:r>
            <w:r>
              <w:rPr>
                <w:b/>
              </w:rPr>
              <w:t xml:space="preserve">таблетки, вкриті плівковою оболонкою, по 80 мг/12,5 мг; 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160 мг/12,5 мг;</w:t>
            </w:r>
            <w:r>
              <w:rPr>
                <w:b/>
              </w:rPr>
              <w:br/>
              <w:t>таблетки, вкриті плівковою оболонкою, по 160 мг/25 мг;</w:t>
            </w:r>
            <w:r>
              <w:rPr>
                <w:b/>
              </w:rPr>
              <w:br/>
              <w:t xml:space="preserve">для дозування 80 мг/12,5 мг та 160 мг/12,5 мг: по 7 таблеток у контурній чарунковій упаковці; по 2 та по 4 контурні чарункові упаковки в пачці; </w:t>
            </w:r>
            <w:r>
              <w:rPr>
                <w:b/>
              </w:rPr>
              <w:t xml:space="preserve">по 14 таблеток у контурній чарунковій упаковці; по 1, по 2 або по 6 контурних чарункових упаковок в пачці; </w:t>
            </w:r>
            <w:r>
              <w:rPr>
                <w:b/>
              </w:rPr>
              <w:br/>
              <w:t>для дозування 160 мг/25 мг: по 7 таблеток у контурній чарунковій упаковці; по 2 та по 4 контурні чарункові упаковки в пачці; по 14 таблеток у контур</w:t>
            </w:r>
            <w:r>
              <w:rPr>
                <w:b/>
              </w:rPr>
              <w:t>ній чарунковій упаковці; по 1 або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353165-26/В-145, 353166-26/В-145, 353167-26/В-145, 353168-26/В-145 від 18</w:t>
            </w:r>
            <w:r>
              <w:rPr>
                <w:b/>
              </w:rPr>
              <w:t>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Тіара Дуо, </w:t>
            </w:r>
            <w:r>
              <w:rPr>
                <w:b/>
              </w:rPr>
              <w:t xml:space="preserve">таблетки, вкриті плівковою оболонкою, по 80 мг/12,5 мг; </w:t>
            </w:r>
            <w:r>
              <w:rPr>
                <w:b/>
              </w:rPr>
              <w:br/>
              <w:t>таблетки, вкриті плівковою оболонкою, по 160 мг/12,5 мг;</w:t>
            </w:r>
            <w:r>
              <w:rPr>
                <w:b/>
              </w:rPr>
              <w:br/>
              <w:t>таблетки, вкриті плівковою оболонкою, по 160 мг/25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для дозування 80 мг/12,5 мг та 160 мг/12,5 мг: по 7 таблеток у контурній чарунковій упаковці; по 2 та по 4 контурні чарункові упаковки в пачці; по 14 таблеток у контурній чарунковій упаковці; по 1, по 2 або по 6 контурних чарункових упаковок в пачці; </w:t>
            </w:r>
            <w:r>
              <w:rPr>
                <w:b/>
              </w:rPr>
              <w:br/>
              <w:t xml:space="preserve">для </w:t>
            </w:r>
            <w:r>
              <w:rPr>
                <w:b/>
              </w:rPr>
              <w:t>дозування 160 мг/25 мг: по 7 таблеток у контурній чарунковій упаковці; по 2 та по 4 контурні чарункові упаковки в пачці; по 14 таблеток у контурній чарунковій упаковці; по 1 або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ПрАТ "Фармацевтична фірма "</w:t>
            </w:r>
            <w:r>
              <w:rPr>
                <w:b/>
              </w:rPr>
              <w:t>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352869-26/В-61 від 16.02.2026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Топірамат,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352869-26/В-61 від 16.02.2026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Топірамат,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352869-26/В-61 від 16.02.2026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Топірамат,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354045-26/В-147 від 06.03.2026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ТРАМАДОЛ-М, </w:t>
            </w:r>
            <w:r>
              <w:rPr>
                <w:b/>
              </w:rPr>
              <w:t>розчин для ін'єкцій, 50 мг/мл; по 1 мл ампулі; по 5 ампул у блістері; по 1 або 2 блістери у коробці з картону (для виробника Товариство з обмеженою відповідальністю "Харківське фармацевтичне підприємство "Здоров'я народу"); по 2 мл в ампулі; по 5 ампул у б</w:t>
            </w:r>
            <w:r>
              <w:rPr>
                <w:b/>
              </w:rPr>
              <w:t>лістері; по 1 або 2 блістери у коробці з картону (для виробників Товариство з обмеженою відповідальністю "Корпорація "Здоров'я" та Товариство з обмеженою відповідальністю "Харківське фармацевтичне підприємство "Здоров'я народу")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ТОВАРИСТВО З ОБМЕ</w:t>
            </w:r>
            <w:r>
              <w:rPr>
                <w:b/>
              </w:rPr>
              <w:t>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354045-26/В-147 від 06.03.2026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ТРАМАДОЛ-М, </w:t>
            </w:r>
            <w:r>
              <w:rPr>
                <w:b/>
              </w:rPr>
              <w:t>розчин для ін'єкцій, 50 мг/мл; по 1 мл ампулі; по 5 ампул у блістері; по 1 або 2 блістери у коробці з картону (для виробника Товариство з обмеженою відповідальністю "Харківське фармацевтичне підприємство "Здоров'я народу"); по 2 мл в ампулі; по 5 ампул у б</w:t>
            </w:r>
            <w:r>
              <w:rPr>
                <w:b/>
              </w:rPr>
              <w:t>лістері; по 1 або 2 блістери у коробці з картону (для виробників Товариство з обмеженою відповідальністю "Корпорація "Здоров'я" та Товариство з обмеженою відповідальністю "Харківське фармацевтичне підприємство "Здоров'я народу")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ТОВАРИСТВО З ОБМЕ</w:t>
            </w:r>
            <w:r>
              <w:rPr>
                <w:b/>
              </w:rPr>
              <w:t>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354045-26/В-147 від 06.03.2026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ТРАМАДОЛ-М, </w:t>
            </w:r>
            <w:r>
              <w:rPr>
                <w:b/>
              </w:rPr>
              <w:t>розчин для ін'єкцій, 50 мг/мл; по 1 мл ампулі; по 5 ампул у блістері; по 1 або 2 блістери у коробці з картону (для виробника Товариство з обмеженою відповідальністю "Харківське фармацевтичне підприємство "Здоров'я народу"); по 2 мл в ампулі; по 5 ампул у б</w:t>
            </w:r>
            <w:r>
              <w:rPr>
                <w:b/>
              </w:rPr>
              <w:t>лістері; по 1 або 2 блістери у коробці з картону (для виробників Товариство з обмеженою відповідальністю "Корпорація "Здоров'я" та Товариство з обмеженою відповідальністю "Харківське фармацевтичне підприємство "Здоров'я народу")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ТОВАРИСТВО З ОБМЕ</w:t>
            </w:r>
            <w:r>
              <w:rPr>
                <w:b/>
              </w:rPr>
              <w:t>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339603-25/З-39 від 19.06.2025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Транемакс, </w:t>
            </w:r>
            <w:r>
              <w:rPr>
                <w:b/>
              </w:rPr>
              <w:t>таблетки, вкриті плівковою оболонкою, по 1000 мг, по 10 таблеток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339603-25/З-39 від 19.06.2025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Транемакс, </w:t>
            </w:r>
            <w:r>
              <w:rPr>
                <w:b/>
              </w:rPr>
              <w:t>таблетки, вкриті плівковою оболонкою, по 1000 мг, по 10 таблеток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 xml:space="preserve">Реєстраційне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</w:t>
      </w:r>
      <w:r>
        <w:rPr>
          <w:b/>
          <w:sz w:val="20"/>
          <w:szCs w:val="20"/>
          <w:lang w:val="ru-RU"/>
        </w:rPr>
        <w:t>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339603-25/З-39 від 19.06.2025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Транемакс, </w:t>
            </w:r>
            <w:r>
              <w:rPr>
                <w:b/>
              </w:rPr>
              <w:t>таблетки, вкриті плівковою оболонкою, по 1000 мг, по 10 таблеток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 xml:space="preserve">Реєстраційне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353256-26/В-144 від 19.02.2026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Трібестан, </w:t>
            </w:r>
            <w:r>
              <w:rPr>
                <w:b/>
              </w:rPr>
              <w:t xml:space="preserve">таблетки, вкриті оболонкою, по 250 мг, по 10 таблеток у блістері; по 6 блістерів у картонній пачці; in bulk № 1590: по 10 таблеток у блістері; по 159 блістерів у поліпропіленовій коробці; in bulk № 1620: по 10 таблеток у блістері; </w:t>
            </w:r>
            <w:r>
              <w:rPr>
                <w:b/>
              </w:rPr>
              <w:t>по 162 блістери у поліпропіленовій коробці; in bulk № 1650: по 10 таблеток у блістері; по 165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353256-26/В-144 від 19.02.2026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Трібестан, </w:t>
            </w:r>
            <w:r>
              <w:rPr>
                <w:b/>
              </w:rPr>
              <w:t>таблетки, вкриті оболонкою, по 250 мг, по 10 таблеток у блістері; по 6 блістерів у картонній пачці; in bulk № 1590: по 10 таблеток у блістері; по 159 блістерів у поліпропіленовій коробці; in bulk № 1620: по 10 таблеток у блістері; по 162 блістери у поліпро</w:t>
            </w:r>
            <w:r>
              <w:rPr>
                <w:b/>
              </w:rPr>
              <w:t>піленовій коробці; in bulk № 1650: по 10 таблеток у блістері; по 165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353256-26/В-144 від 19.02.2026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Трібестан, </w:t>
            </w:r>
            <w:r>
              <w:rPr>
                <w:b/>
              </w:rPr>
              <w:t xml:space="preserve">таблетки, вкриті оболонкою, по 250 мг, по 10 таблеток у блістері; по 6 блістерів у картонній пачці; in bulk № 1590: по 10 таблеток у блістері; по 159 блістерів у поліпропіленовій коробці; in bulk № 1620: </w:t>
            </w:r>
            <w:r>
              <w:rPr>
                <w:b/>
              </w:rPr>
              <w:t>по 10 таблеток у блістері; по 162 блістери у поліпропіленовій коробці; in bulk № 1650: по 10 таблеток у блістері; по 165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353256-26/В-144 від 19.02.2026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Трібестан, </w:t>
            </w:r>
            <w:r>
              <w:rPr>
                <w:b/>
              </w:rPr>
              <w:t>таблетки, вкриті оболонкою, по 250 мг, по 10 таблеток у блістері; по 6 блістерів у картонній пачці; in bulk № 1590: по 10 таблеток у блістері; по 159 блістерів у поліпропіленовій коробці; in bulk № 1620: по 10 таблеток у блістері; по 162 блістери у поліпро</w:t>
            </w:r>
            <w:r>
              <w:rPr>
                <w:b/>
              </w:rPr>
              <w:t>піленовій коробці; in bulk № 1650: по 10 таблеток у блістері; по 165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</w:t>
            </w:r>
            <w:r>
              <w:rPr>
                <w:szCs w:val="20"/>
                <w:lang w:val="ru-RU"/>
              </w:rPr>
              <w:t xml:space="preserve">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353256-26/В-144 від 19.02.2026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Трібестан, </w:t>
            </w:r>
            <w:r>
              <w:rPr>
                <w:b/>
              </w:rPr>
              <w:t>таблетки, вкриті оболонкою, по 250 мг, по 10 таблеток у блістері; по 6 блістерів у картонній пачці; in bulk № 1590: по 10 таблеток у блістері; по 159 блістерів у поліпропіленовій коробці; in bulk № 1620: по 10 таблеток у блістері; по 162 блістери у поліпро</w:t>
            </w:r>
            <w:r>
              <w:rPr>
                <w:b/>
              </w:rPr>
              <w:t>піленовій коробці; in bulk № 1650: по 10 таблеток у блістері; по 165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</w:t>
            </w:r>
            <w:r>
              <w:rPr>
                <w:szCs w:val="20"/>
                <w:lang w:val="ru-RU"/>
              </w:rPr>
              <w:t xml:space="preserve">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353256-26/В-144 від 19.02.2026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Трібестан, </w:t>
            </w:r>
            <w:r>
              <w:rPr>
                <w:b/>
              </w:rPr>
              <w:t>таблетки, вкриті оболонкою, по 250 мг, по 10 таблеток у блістері; по 6 блістерів у картонній пачці; in bulk № 1590: по 10 таблеток у блістері; по 159 блістерів у поліпропіленовій коробці; in bulk № 1620: по 10 таблеток у блістері; по 162 блісте</w:t>
            </w:r>
            <w:r>
              <w:rPr>
                <w:b/>
              </w:rPr>
              <w:t>ри у поліпропіленовій коробці; in bulk № 1650: по 10 таблеток у блістері; по 165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332757-25/З-45 від 25.02.2025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Туспан®, </w:t>
            </w:r>
            <w:r>
              <w:rPr>
                <w:b/>
              </w:rPr>
              <w:t>краплі оральні, розчин, 5 мг/мл, по 20 мл розчину у флаконі з аплікатором-крапельницею та ковпачком;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332757-25/З-45 від 25.02.2025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Туспан®, </w:t>
            </w:r>
            <w:r>
              <w:rPr>
                <w:b/>
              </w:rPr>
              <w:t>краплі оральні, розчин, 5 мг/мл, по 20 мл розчину у флаконі з аплікатором-крапельницею та ковпачком;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332757-25/З-45 від 25.02.2025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Туспан®, </w:t>
            </w:r>
            <w:r>
              <w:rPr>
                <w:b/>
              </w:rPr>
              <w:t>краплі оральні, розчин, 5 мг/мл, по 20 мл розчину у флаконі з аплікатором-крапельницею та ковпачком;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347923-25/З-45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Урапідил Калцекс, </w:t>
            </w:r>
            <w:r>
              <w:rPr>
                <w:b/>
              </w:rPr>
              <w:t>розчин для ін’єкцій та інфузій, 5 мг/мл, по 5 мл або 10 мл в ампулі; по 5 ампул в контурній чарунковій упаковці; по 1 контурній чарунковій упаковці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347923-25/З-45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Урапідил Калцекс, </w:t>
            </w:r>
            <w:r>
              <w:rPr>
                <w:b/>
              </w:rPr>
              <w:t>розчин для ін’єкцій та інфузій, 5 мг/мл, по 5 мл або 10 мл в ампулі; по 5 ампул в контурній чарунковій упаковці; по 1 контурній чарунковій упаковці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347923-25/З-45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Урапідил Калцекс, </w:t>
            </w:r>
            <w:r>
              <w:rPr>
                <w:b/>
              </w:rPr>
              <w:t>розчин для ін’єкцій та інфузій, 5 мг/мл, по 5 мл або 10 мл в ампулі; по 5 ампул в контурній чарунковій упаковці; по 1 контурній чарунковій упаковці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356557-26/З-138 від 14.04.2026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Урапідил Калцекс, </w:t>
            </w:r>
            <w:r>
              <w:rPr>
                <w:b/>
              </w:rPr>
              <w:t>розчин для ін’єкцій та інфузій, 5 мг/мл, по 5 мл або 10 мл в ампулі; по 5 ампул в контурній чарунковій упаковці; по 1 контурній чарунковій упаковці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356557-26/З-138 від 14.04.2026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Урапідил Калцекс, </w:t>
            </w:r>
            <w:r>
              <w:rPr>
                <w:b/>
              </w:rPr>
              <w:t>розчин для ін’єкцій та інфузій, 5 мг/мл, по 5 мл або 10 мл в ампулі; по 5 ампул в контурній чарунковій упаковці; по 1 контурній чарунковій упаковці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356557-26/З-138 від 14.04.2026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Урапідил Калцекс, </w:t>
            </w:r>
            <w:r>
              <w:rPr>
                <w:b/>
              </w:rPr>
              <w:t>розчин для ін’єкцій та інфузій, 5 мг/мл, по 5 мл або 10 мл в ампулі; по 5 ампул в контурній чарунковій упаковці; по 1 контурній чарунковій упаковці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354690-26/З-128 від 19.03.2026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Урорек, </w:t>
            </w:r>
            <w:r>
              <w:rPr>
                <w:b/>
              </w:rPr>
              <w:t>Капсули тверді по 8 мг; по 10 капсул у блістері; по 1, або по 3, або по 5, або по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354690-26/З-128 від 19.03.2026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Урорек, </w:t>
            </w:r>
            <w:r>
              <w:rPr>
                <w:b/>
              </w:rPr>
              <w:t>Капсули тверді по 8 мг; по 10 капсул у блістері; по 1, або по 3, або по 5, або по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354690-26/З-128 від 19.03.2026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Урорек, </w:t>
            </w:r>
            <w:r>
              <w:rPr>
                <w:b/>
              </w:rPr>
              <w:t>Капсули тверді по 8 мг; по 10 капсул у блістері; по 1, або по 3, або по 5, або по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354691-26/З-128 від 19.03.2026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Урорек, </w:t>
            </w:r>
            <w:r>
              <w:rPr>
                <w:b/>
              </w:rPr>
              <w:t>Капсули тверді по 4 мг; по 10 капсул у блістері; по 1, або по 3, або по 5, або по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354691-26/З-128 від 19.03.2026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Урорек, </w:t>
            </w:r>
            <w:r>
              <w:rPr>
                <w:b/>
              </w:rPr>
              <w:t>Капсули тверді по 4 мг; по 10 капсул у блістері; по 1, або по 3, або по 5, або по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354691-26/З-128 від 19.03.2026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Урорек, </w:t>
            </w:r>
            <w:r>
              <w:rPr>
                <w:b/>
              </w:rPr>
              <w:t>Капсули тверді по 4 мг; по 10 капсул у блістері; по 1, або по 3, або по 5, або по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350617-25/З-148, 350818-25/З-148 від 23.12.2025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УРОФУРАГІН, </w:t>
            </w:r>
            <w:r>
              <w:rPr>
                <w:b/>
              </w:rPr>
              <w:t>таблетки, по 50 мг; по 30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350617-25/З-148, 350818-25/З-148 від 23.12.2025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УРОФУРАГІН, </w:t>
            </w:r>
            <w:r>
              <w:rPr>
                <w:b/>
              </w:rPr>
              <w:t>таблетки, по 50 мг; по 30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350617-25/З-148, 350818-25/З-148 від 23.12.2025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УРОФУРАГІН, </w:t>
            </w:r>
            <w:r>
              <w:rPr>
                <w:b/>
              </w:rPr>
              <w:t>таблетки, по 50 мг; по 30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353463-26/В-61, 353464-26/В-61, 353465-26/В-61 від 24.02.2026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Фармадол® Макс, </w:t>
            </w:r>
            <w:r>
              <w:rPr>
                <w:b/>
              </w:rPr>
              <w:t>таблетки, вкриті плівковою оболонкою по 10 таблеток у блістері,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353463-26/В-61, 353464-26/В-61, 353465-26/В-61 від 24.02.2026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Фармадол® Макс, </w:t>
            </w:r>
            <w:r>
              <w:rPr>
                <w:b/>
              </w:rPr>
              <w:t>таблетки, вкриті плівковою оболонкою по 10 таблеток у блістері,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353463-26/В-61, 353464-26/В-61, 353465-26/В-61 від 24.02.2026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Фармадол® Макс, </w:t>
            </w:r>
            <w:r>
              <w:rPr>
                <w:b/>
              </w:rPr>
              <w:t>таблетки, вкриті плівковою оболонкою по 10 таблеток у блістері,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348748-25/В-117, 348749-25/В-117,</w:t>
            </w:r>
            <w:r>
              <w:rPr>
                <w:b/>
              </w:rPr>
              <w:t xml:space="preserve"> 348750-25/В-117 від 26.11.2025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Феміфуцин, </w:t>
            </w:r>
            <w:r>
              <w:rPr>
                <w:b/>
              </w:rPr>
              <w:t>песарії по 100 мг по 3 песарії у стрипі; по 1 або 2 стрипи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"БЕРКАНА+",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348748-25/В-117, 348749-25/В-117, 348750-25/В-117 від 26.11.2025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Феміфуцин, </w:t>
            </w:r>
            <w:r>
              <w:rPr>
                <w:b/>
              </w:rPr>
              <w:t>песарії по 100 мг по 3 песарії у стрипі; по 1 або 2 стрипи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"БЕРКАНА+",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348748-25/В-117, 348749-25/В-117, 348750-25/В-117 від 26.11.2025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Феміфуцин, </w:t>
            </w:r>
            <w:r>
              <w:rPr>
                <w:b/>
              </w:rPr>
              <w:t>песарії по 100 мг по 3 песарії у стрипі; по 1 або 2 стрипи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"БЕРКАНА+",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352902-26/В-97 від 16.02.2026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Фінастерид, </w:t>
            </w:r>
            <w:r>
              <w:rPr>
                <w:b/>
              </w:rPr>
              <w:t>кристалічний 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352902-26/В-97 від 16.02.2026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Фінастерид, </w:t>
            </w:r>
            <w:r>
              <w:rPr>
                <w:b/>
              </w:rPr>
              <w:t>кристалічний 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352902-26/В-97 від 16.02.2026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Фінастерид, </w:t>
            </w:r>
            <w:r>
              <w:rPr>
                <w:b/>
              </w:rPr>
              <w:t>кристалічний 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339200-25/З-118, 339202-25/З-118 від 11.06.2025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Фінмод, </w:t>
            </w:r>
            <w:r>
              <w:rPr>
                <w:b/>
              </w:rPr>
              <w:t xml:space="preserve">капсули по 0,5 мг по 10 капсул у блістері; по 1 або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339200-25/З-118, 339202-25/З-118 від 11.06.2025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Фінмод, </w:t>
            </w:r>
            <w:r>
              <w:rPr>
                <w:b/>
              </w:rPr>
              <w:t xml:space="preserve">капсули по 0,5 мг по 10 капсул у блістері; по 1 або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339200-25/З-118, 339202-25/З-118 від 11.06.2025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Фінмод, </w:t>
            </w:r>
            <w:r>
              <w:rPr>
                <w:b/>
              </w:rPr>
              <w:t xml:space="preserve">капсули по 0,5 мг по 10 капсул у блістері; по 1 або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349533-25/В-139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Флубрікс® спрей, </w:t>
            </w:r>
            <w:r>
              <w:rPr>
                <w:b/>
              </w:rPr>
              <w:t>спрей оромукозний, розчин 8,75 мг/доза, по 15 мл у флаконі,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 xml:space="preserve">Реєстраційне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349533-25/В-139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Флубрікс® спрей, </w:t>
            </w:r>
            <w:r>
              <w:rPr>
                <w:b/>
              </w:rPr>
              <w:t>спрей оромукозний, розчин 8,75 мг/доза, по 15 мл у флаконі,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349533-25/В-139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Флубрікс® спрей, </w:t>
            </w:r>
            <w:r>
              <w:rPr>
                <w:b/>
              </w:rPr>
              <w:t>спрей оромукозний, розчин 8,75 мг/доза, по 15 мл у флаконі,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336793-25/З-100 від 25.04.2025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Флуімуцил антибіотик ІТ, </w:t>
            </w:r>
            <w:r>
              <w:rPr>
                <w:b/>
              </w:rPr>
              <w:t>ліофілізат для розчину для ін'єкцій по 500 мг; 3 флакона з ліофілізатом та 3 ампули з розчинником по 4 мл (вода для ін’єкцій)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Замбон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336793-25/З-100 від 25.04.2025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Флуімуцил антибіотик ІТ, </w:t>
            </w:r>
            <w:r>
              <w:rPr>
                <w:b/>
              </w:rPr>
              <w:t xml:space="preserve">ліофілізат для </w:t>
            </w:r>
            <w:r>
              <w:rPr>
                <w:b/>
              </w:rPr>
              <w:t>розчину для ін'єкцій по 500 мг; 3 флакона з ліофілізатом та 3 ампули з розчинником по 4 мл (вода для ін’єкцій)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Замбон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336793-25/З-100 від 25.04.2025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Флуімуцил антибіотик ІТ, </w:t>
            </w:r>
            <w:r>
              <w:rPr>
                <w:b/>
              </w:rPr>
              <w:t>ліофілізат для розчину для ін'єкцій по 500 мг; 3 флакона з ліофілізатом та 3 ампули з розчинником по 4 мл (вода для ін’єкцій)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Замбон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351840-26/В-28 від 23.01.2026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ФЛУТАМІД, </w:t>
            </w:r>
            <w:r>
              <w:rPr>
                <w:b/>
              </w:rPr>
              <w:t>кристалічний порошок (субстанція) в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351840-26/В-28 від 23.01.2026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ФЛУТАМІД, </w:t>
            </w:r>
            <w:r>
              <w:rPr>
                <w:b/>
              </w:rPr>
              <w:t>кристалічний порошок (субстанція) в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351840-26/В-28 від 23.01.2026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ФЛУТАМІД, </w:t>
            </w:r>
            <w:r>
              <w:rPr>
                <w:b/>
              </w:rPr>
              <w:t>кристалічний порошок (субстанція) в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354178-26/З-139, 354180-26/З-139, 354182-26/З-139 від 09.03.2026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ФОСФОКОК, </w:t>
            </w:r>
            <w:r>
              <w:rPr>
                <w:b/>
              </w:rPr>
              <w:t>гранули для орального розчину по 3 г; по 8 г гранул у саше; по 1 або 2 саше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354178-26/З-139, 354180-26/З-139, 354182-26/З-139 від 09.03.2026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засобу,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ФОСФОКОК, </w:t>
            </w:r>
            <w:r>
              <w:rPr>
                <w:b/>
              </w:rPr>
              <w:t>гранули для орального розчину по 3 г; по 8 г гранул у саше; по 1 або 2 саше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354178-26/З-139, 354180-26/З-139, 3</w:t>
            </w:r>
            <w:r>
              <w:rPr>
                <w:b/>
              </w:rPr>
              <w:t>54182-26/З-139 від 09.03.2026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ФОСФОКОК, </w:t>
            </w:r>
            <w:r>
              <w:rPr>
                <w:b/>
              </w:rPr>
              <w:t>гранули для орального розчину по 3 г; по 8 г гранул у саше; по 1 або 2 саше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352720-26/З-60 від 12.02.2026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Хартил®-Н, </w:t>
            </w:r>
            <w:r>
              <w:rPr>
                <w:b/>
              </w:rPr>
              <w:t>таблетки, 5 мг/25 мг;</w:t>
            </w:r>
            <w:r>
              <w:rPr>
                <w:b/>
              </w:rPr>
              <w:br/>
              <w:t>по 14 таблеток у блістері;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352720-26/З-60 від 12.02.2026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Хартил®-Н, </w:t>
            </w:r>
            <w:r>
              <w:rPr>
                <w:b/>
              </w:rPr>
              <w:t>таблетки, 5 мг/25 мг;</w:t>
            </w:r>
            <w:r>
              <w:rPr>
                <w:b/>
              </w:rPr>
              <w:br/>
              <w:t>по 14 таблеток у блістері;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352720-26/З-60 від 12.02.2026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Хартил®-Н, </w:t>
            </w:r>
            <w:r>
              <w:rPr>
                <w:b/>
              </w:rPr>
              <w:t>таблетки, 5 мг/25 мг;</w:t>
            </w:r>
            <w:r>
              <w:rPr>
                <w:b/>
              </w:rPr>
              <w:br/>
              <w:t>по 14 таблеток у блістері;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351750-26/В-120 від 22.01.2026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Холіну альфосцерат, </w:t>
            </w:r>
            <w:r>
              <w:rPr>
                <w:b/>
              </w:rPr>
              <w:t>в'язка рідина (субстанція) у контейнерах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351750-26/В-120 від 22.01.2026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Холіну альфосцерат, </w:t>
            </w:r>
            <w:r>
              <w:rPr>
                <w:b/>
              </w:rPr>
              <w:t>в'язка рідина (субстанція) у контейнерах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351750-26/В-120 від 22.01.2026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Холіну альфосцерат, </w:t>
            </w:r>
            <w:r>
              <w:rPr>
                <w:b/>
              </w:rPr>
              <w:t>в'язка рідина (субстанція) у контейнерах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349160-25/В-144 від 01.12.2025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Холісал, </w:t>
            </w:r>
            <w:r>
              <w:rPr>
                <w:b/>
              </w:rPr>
              <w:t>гель для ротової порожнини, по 10 г гелю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349160-25/В-144 від 01.12.2025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Холісал, </w:t>
            </w:r>
            <w:r>
              <w:rPr>
                <w:b/>
              </w:rPr>
              <w:t>гель для ротової порожнини, по 10 г гелю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349160-25/В-144 від 01.12.2025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Холісал, </w:t>
            </w:r>
            <w:r>
              <w:rPr>
                <w:b/>
              </w:rPr>
              <w:t>гель для ротової порожнини, по 10 г гелю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341861-25/З-117, 341862-25/З-117 від 25.07.2025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Цефтазидим-Віста, </w:t>
            </w:r>
            <w:r>
              <w:rPr>
                <w:b/>
              </w:rPr>
              <w:t>порошок для розчину для ін'єкцій по 1 г, по 1 г порошку у скляному флаконі закупореному бромбутиловою гумовою пробкою, яка обжата алюмінієвим ковпачком; по 1 або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341861-25/З-117, 341862-25/З-117 від 25.07.2025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Цефтазидим-Віста, </w:t>
            </w:r>
            <w:r>
              <w:rPr>
                <w:b/>
              </w:rPr>
              <w:t>порошок для розчину для ін'єкцій по 1 г, по 1 г порошку у скляному флаконі закупореному бромбутиловою гумовою пробкою, яка обжата алюмінієвим ковпачком; по 1 або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341861-25/З-117, 341862-25/З-117 від 25.07.2025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Цефтазидим-Віста, </w:t>
            </w:r>
            <w:r>
              <w:rPr>
                <w:b/>
              </w:rPr>
              <w:t>порошок для розчину для ін'єкцій по 1 г, по 1 г порошку у скляному флаконі закупореному бромбутиловою гумовою пробкою, яка обжата алюмінієвим ковпачком; по 1 або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314344-24/З-28 від 24.04.2024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Цинтрекс, </w:t>
            </w:r>
            <w:r>
              <w:rPr>
                <w:b/>
              </w:rPr>
              <w:t>таблетки, вкриті плівковою оболонкою, по 30 мг або 60 мг, або 90 мг по 14 таблеток у блістері; по 2 блістери у картонній коробці; по 30 таблеток у контейнері;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314344-24/З-28 від 24.04.2024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Цинтрекс, </w:t>
            </w:r>
            <w:r>
              <w:rPr>
                <w:b/>
              </w:rPr>
              <w:t>таблетки, вкриті плівковою оболонкою, по 30 мг або 60 мг, або 90 мг по 14 таблеток у блістері; по 2 блістери у картонній коробці; по 30 таблеток у контейнері;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</w:t>
            </w:r>
            <w:r>
              <w:rPr>
                <w:b/>
              </w:rPr>
              <w:t>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314344-24/З-28 від 24.04.2024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Цинтрекс, </w:t>
            </w:r>
            <w:r>
              <w:rPr>
                <w:b/>
              </w:rPr>
              <w:t>таблетки, вкриті плівковою оболонкою, по 30 мг або 60 мг, або 90 мг по 14 таблеток у блістері; по 2 блістери у картонній коробці; по 30 таблеток у контейнері;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</w:t>
            </w:r>
            <w:r>
              <w:rPr>
                <w:b/>
              </w:rPr>
              <w:t>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314344-24/З-28 від 24.04.2024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Цинтрекс, </w:t>
            </w:r>
            <w:r>
              <w:rPr>
                <w:b/>
              </w:rPr>
              <w:t>таблетки, вкриті плівковою оболонкою, по 30 мг або 60 мг, або 90 мг по 14 таблеток у блістері; по 2 блістери у картонній коробці; по 30 таблеток у контейнері;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</w:t>
            </w:r>
            <w:r>
              <w:rPr>
                <w:b/>
              </w:rPr>
              <w:t>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314344-24/З-28 від 24.04.2024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Цинтрекс, </w:t>
            </w:r>
            <w:r>
              <w:rPr>
                <w:b/>
              </w:rPr>
              <w:t>таблетки, вкриті плівковою оболонкою, по 30 мг або 60 мг, або 90 мг по 14 таблеток у блістері; по 2 блістери у картонній коробці; по 30 таблеток у контейнері;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</w:t>
            </w:r>
            <w:r>
              <w:rPr>
                <w:b/>
              </w:rPr>
              <w:t>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314344-24/З-28 від 24.04.2024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Цинтрекс, </w:t>
            </w:r>
            <w:r>
              <w:rPr>
                <w:b/>
              </w:rPr>
              <w:t>таблетки, вкриті плівковою оболонкою, по 30 мг або 60 мг, або 90 мг по 14 таблеток у блістері; по 2 блістери у картонній коробці; по 30 таблеток у контейнері;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</w:t>
            </w:r>
            <w:r>
              <w:rPr>
                <w:b/>
              </w:rPr>
              <w:t>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314344-24/З-28 від 24.04.2024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Цинтрекс, </w:t>
            </w:r>
            <w:r>
              <w:rPr>
                <w:b/>
              </w:rPr>
              <w:t>таблетки, вкриті плівковою оболонкою, по 30 мг або 60 мг, або 90 мг по 14 таблеток у блістері; по 2 блістери у картонній коробці; по 30 таблеток у контейнері;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</w:t>
            </w:r>
            <w:r>
              <w:rPr>
                <w:b/>
              </w:rPr>
              <w:t>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314344-24/З-28 від 24.04.2024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Цинтрекс, </w:t>
            </w:r>
            <w:r>
              <w:rPr>
                <w:b/>
              </w:rPr>
              <w:t>таблетки, вкриті плівковою оболонкою, по 30 мг або 60 мг, або 90 мг по 14 таблеток у блістері; по 2 блістери у картонній коробці; по 30 таблеток у контейнері;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</w:t>
            </w:r>
            <w:r>
              <w:rPr>
                <w:b/>
              </w:rPr>
              <w:t>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314344-24/З-28 від 24.04.2024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Цинтрекс, </w:t>
            </w:r>
            <w:r>
              <w:rPr>
                <w:b/>
              </w:rPr>
              <w:t>таблетки, вкриті плівковою оболонкою, по 30 мг або 60 мг, або 90 мг по 14 таблеток у блістері; по 2 блістери у картонній коробці; по 30 таблеток у контейнері;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</w:t>
            </w:r>
            <w:r>
              <w:rPr>
                <w:b/>
              </w:rPr>
              <w:t>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348694-25/В-145, 348695-25/В-145, 348696-25/В-145, 348697-25/В-145 від 26.11.2025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Ципрофарм®, </w:t>
            </w:r>
            <w:r>
              <w:rPr>
                <w:b/>
              </w:rPr>
              <w:t>краплі очні/вушні 0,3 %;</w:t>
            </w:r>
            <w:r>
              <w:rPr>
                <w:b/>
              </w:rPr>
              <w:br/>
              <w:t>по 5 або 10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348694-25/В-145, 348695-25/В-145, 348696-25/В-145, 348697-25/В-145 від 26.11.2025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Ципрофарм®, </w:t>
            </w:r>
            <w:r>
              <w:rPr>
                <w:b/>
              </w:rPr>
              <w:t>краплі очні/вушні 0,3 %;</w:t>
            </w:r>
            <w:r>
              <w:rPr>
                <w:b/>
              </w:rPr>
              <w:br/>
              <w:t>по 5 або 10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348694-25/В-145, 348695-25/В-145, 348696-25/В-145, 348697-25/В-145 від 26</w:t>
            </w:r>
            <w:r>
              <w:rPr>
                <w:b/>
              </w:rPr>
              <w:t>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Ципрофарм®, </w:t>
            </w:r>
            <w:r>
              <w:rPr>
                <w:b/>
              </w:rPr>
              <w:t>краплі очні/вушні 0,3 %;</w:t>
            </w:r>
            <w:r>
              <w:rPr>
                <w:b/>
              </w:rPr>
              <w:br/>
              <w:t>по 5 або 10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348603-25/В-61, 348604-25/В-61, 3</w:t>
            </w:r>
            <w:r>
              <w:rPr>
                <w:b/>
              </w:rPr>
              <w:t>48605-25/В-61, 348606-25/В-61 від 25.11.2025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Ципрофарм® Декс, </w:t>
            </w:r>
            <w:r>
              <w:rPr>
                <w:b/>
              </w:rPr>
              <w:t>краплі вушні, суспензія по 7,5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348603-25/В-61, 348604-25/В-61, 348605-25/В-61, 348606-25/В-61 від 25.11.2025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Ципрофарм® Декс, </w:t>
            </w:r>
            <w:r>
              <w:rPr>
                <w:b/>
              </w:rPr>
              <w:t>краплі вушні, суспензія по 7,5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348603-25/В-61, 348604-25/В-61, 348605-25/В-61, 348606-25/В-61 від 25.11.2025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Ципрофарм® Декс, </w:t>
            </w:r>
            <w:r>
              <w:rPr>
                <w:b/>
              </w:rPr>
              <w:t>краплі вушні, суспензія по 7,5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353308-26/В-61, 353309-26/В-61, 353310-26/В-61, 353311-26/В-61 від 20.0</w:t>
            </w:r>
            <w:r>
              <w:rPr>
                <w:b/>
              </w:rPr>
              <w:t>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ЦИТРАМОН-ДАРНИЦЯ, </w:t>
            </w:r>
            <w:r>
              <w:rPr>
                <w:b/>
              </w:rPr>
              <w:t>таблетки по 6 або по 10 таблеток у контурних чарункових упаковках; по 6 або по 10 таблеток у контурній чарунковій упаковці, по 1 контурній чарунковій упаковці в пачці; по 10 таблеток в контурній чарунковій упаковці, по 6 або 12 контурних чарункових упаково</w:t>
            </w:r>
            <w:r>
              <w:rPr>
                <w:b/>
              </w:rPr>
              <w:t>к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353308-26/В-61, 353309-26/В-61, 353310-26/В-61, 353311-26/В-61 від 20.02.2026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ЦИТРАМОН-ДАРНИЦЯ, </w:t>
            </w:r>
            <w:r>
              <w:rPr>
                <w:b/>
              </w:rPr>
              <w:t>таблетки по 6 або по 10 таблеток у контурних чарункових упаковках; по 6 або по 10 таблеток у контурній чарунковій упаковці, по 1 контурній чарунковій упаковці в пачці; по 10 таблеток в контурній чарунковій упаковці, по 6 або 12 контурних чарункових упаково</w:t>
            </w:r>
            <w:r>
              <w:rPr>
                <w:b/>
              </w:rPr>
              <w:t>к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D73A9">
      <w:pPr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BD73A9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BD73A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BD73A9">
      <w:pPr>
        <w:jc w:val="center"/>
        <w:rPr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353308-26/В-61, 353309-26/В-61, 353310-26/В-61, 353311-26/В-61 від 20.02.2026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caps/>
              </w:rPr>
              <w:t xml:space="preserve">ЦИТРАМОН-ДАРНИЦЯ, </w:t>
            </w:r>
            <w:r>
              <w:rPr>
                <w:b/>
              </w:rPr>
              <w:t>таблетки по 6 або по 10 таблеток у контурних чарункових упаковках; по 6 або по 10 таблеток у контурній чарунковій упаковці, по 1 контурній чарунковій упаковці в пачці; по 10 таблеток в контурній чарунковій упаковці, по 6 або 12 контурних чарункових упаково</w:t>
            </w:r>
            <w:r>
              <w:rPr>
                <w:b/>
              </w:rPr>
              <w:t>к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>29.05.2026 р. № 708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73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napToGrid w:val="0"/>
              <w:jc w:val="both"/>
              <w:rPr>
                <w:szCs w:val="20"/>
              </w:rPr>
            </w:pP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D73A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D73A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D73A9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73A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7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BD73A9">
      <w:pPr>
        <w:jc w:val="center"/>
        <w:rPr>
          <w:b/>
          <w:lang w:val="uk-UA"/>
        </w:rPr>
      </w:pPr>
    </w:p>
    <w:p w:rsidR="00000000" w:rsidRDefault="00BD73A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D73A9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D73A9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BD73A9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D73A9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BD73A9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BD73A9"/>
    <w:rsid w:val="00BD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F2F6F2-20C6-4523-B64F-63C621784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character" w:customStyle="1" w:styleId="afb">
    <w:name w:val="Название Знак"/>
    <w:basedOn w:val="a0"/>
    <w:link w:val="afc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c">
    <w:name w:val="Название"/>
    <w:basedOn w:val="a"/>
    <w:link w:val="afb"/>
    <w:semiHidden/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372</Pages>
  <Words>200963</Words>
  <Characters>1145492</Characters>
  <Application>Microsoft Office Word</Application>
  <DocSecurity>0</DocSecurity>
  <Lines>9545</Lines>
  <Paragraphs>2687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1343768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2026-06-24T07:43:00Z</dcterms:created>
  <dcterms:modified xsi:type="dcterms:W3CDTF">2026-06-24T07:43:00Z</dcterms:modified>
</cp:coreProperties>
</file>