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353257-26/З-88 від 19.02.2026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АДЦЕТРИС®, </w:t>
            </w:r>
            <w:r>
              <w:rPr>
                <w:b/>
              </w:rPr>
              <w:t>порошок для концентрату для розчину для інфузій по 50 мг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bookmarkStart w:id="0" w:name="_GoBack"/>
            <w:r>
              <w:rPr>
                <w:b/>
              </w:rPr>
              <w:t>01.06.2026 р. № 722</w:t>
            </w:r>
            <w:bookmarkEnd w:id="0"/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lastRenderedPageBreak/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353257-26/З-88 від 19.02.2026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АДЦЕТРИС®, </w:t>
            </w:r>
            <w:r>
              <w:rPr>
                <w:b/>
              </w:rPr>
              <w:t>порошок для концентрату для розчину для інфузій по 50 мг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353257-26/З-88 від 19.02.2026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АДЦЕТРИС®, </w:t>
            </w:r>
            <w:r>
              <w:rPr>
                <w:b/>
              </w:rPr>
              <w:t>порошок для концентрату для розчину для інфузій по 50 мг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353479-26/З-132 від 24.02.2026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Азакс®, </w:t>
            </w:r>
            <w:r>
              <w:rPr>
                <w:b/>
              </w:rPr>
              <w:t>таблетки, вкриті оболонкою, по 500 мг, по 3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>ДОКУМЕНТИ ЗАЯВНИКА ДЛЯ ОТРИМАННЯ Р</w:t>
      </w:r>
      <w:r>
        <w:rPr>
          <w:b/>
          <w:szCs w:val="20"/>
          <w:lang w:val="uk-UA"/>
        </w:rPr>
        <w:t xml:space="preserve">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353479-26/З-132 від 24.02.2026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Азакс®, </w:t>
            </w:r>
            <w:r>
              <w:rPr>
                <w:b/>
              </w:rPr>
              <w:t>таблетки, вкриті оболонкою, по 500 мг, по 3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353479-26/З-132 від 24.02.2026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Азакс®, </w:t>
            </w:r>
            <w:r>
              <w:rPr>
                <w:b/>
              </w:rPr>
              <w:t>таблетки, вкриті оболонкою, по 500 мг, по 3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352406-26/З-96, 352409-26/З-96 ві</w:t>
            </w:r>
            <w:r>
              <w:rPr>
                <w:b/>
              </w:rPr>
              <w:t>д 06.02.2026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Азитроміцин-Віста, </w:t>
            </w:r>
            <w:r>
              <w:rPr>
                <w:b/>
              </w:rPr>
              <w:t>порошок для розчину для інфузій по 500 мг; 1 флакон з порошком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352406-26/З-96, 352409-26/З-96 від 06.02.2026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Азитроміцин-Віста, </w:t>
            </w:r>
            <w:r>
              <w:rPr>
                <w:b/>
              </w:rPr>
              <w:t>порошок для розчину для інфузій по 500 мг; 1 флакон з порошком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352406-26/З-96, 352409-26/З-96 від 06.02.2026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Азитроміцин-Віста, </w:t>
            </w:r>
            <w:r>
              <w:rPr>
                <w:b/>
              </w:rPr>
              <w:t>порошок для розчину для інфузій по 500 мг; 1 флакон з порошком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348470-25/З-120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АРГОСУЛЬФАН®, </w:t>
            </w:r>
            <w:r>
              <w:rPr>
                <w:b/>
              </w:rPr>
              <w:t>крем, 20 мг/г;</w:t>
            </w:r>
            <w:r>
              <w:rPr>
                <w:b/>
              </w:rPr>
              <w:br/>
              <w:t>по 15 г або 40 г у тубі; по 1 тубі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</w:t>
            </w:r>
            <w:r>
              <w:rPr>
                <w:szCs w:val="20"/>
                <w:lang w:val="ru-RU"/>
              </w:rPr>
              <w:t>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348470-25/З-120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АРГОСУЛЬФАН®, </w:t>
            </w:r>
            <w:r>
              <w:rPr>
                <w:b/>
              </w:rPr>
              <w:t>крем, 20 мг/г;</w:t>
            </w:r>
            <w:r>
              <w:rPr>
                <w:b/>
              </w:rPr>
              <w:br/>
              <w:t>по 15 г або 40 г у тубі; по 1 тубі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348470-25/З-120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АРГОСУЛЬФАН®, </w:t>
            </w:r>
            <w:r>
              <w:rPr>
                <w:b/>
              </w:rPr>
              <w:t>крем, 20 мг/г;</w:t>
            </w:r>
            <w:r>
              <w:rPr>
                <w:b/>
              </w:rPr>
              <w:br/>
              <w:t>по 15 г або 40 г у тубі; по 1 тубі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348471-25/З-120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АРГОСУЛЬФАН®, </w:t>
            </w:r>
            <w:r>
              <w:rPr>
                <w:b/>
              </w:rPr>
              <w:t>крем, 20 мг/г;</w:t>
            </w:r>
            <w:r>
              <w:rPr>
                <w:b/>
              </w:rPr>
              <w:br/>
              <w:t>по 15 г або 40 г у тубі; по 1 тубі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</w:t>
            </w:r>
            <w:r>
              <w:rPr>
                <w:szCs w:val="20"/>
                <w:lang w:val="ru-RU"/>
              </w:rPr>
              <w:t>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348471-25/З-120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АРГОСУЛЬФАН®, </w:t>
            </w:r>
            <w:r>
              <w:rPr>
                <w:b/>
              </w:rPr>
              <w:t>крем, 20 мг/г;</w:t>
            </w:r>
            <w:r>
              <w:rPr>
                <w:b/>
              </w:rPr>
              <w:br/>
              <w:t>по 15 г або 40 г у тубі; по 1 тубі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348471-25/З-120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АРГОСУЛЬФАН®, </w:t>
            </w:r>
            <w:r>
              <w:rPr>
                <w:b/>
              </w:rPr>
              <w:t>крем, 20 мг/г;</w:t>
            </w:r>
            <w:r>
              <w:rPr>
                <w:b/>
              </w:rPr>
              <w:br/>
              <w:t>по 15 г або 40 г у тубі; по 1 тубі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352107-26/В-100, 352108-26/В-100 від 30.01.2026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Атенолол, </w:t>
            </w:r>
            <w:r>
              <w:rPr>
                <w:b/>
              </w:rPr>
              <w:t>таблетки по 0,05 г;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352107-26/В-100, 352108-26/В-100 від 30.01.2026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Атенолол, </w:t>
            </w:r>
            <w:r>
              <w:rPr>
                <w:b/>
              </w:rPr>
              <w:t>таблетки по 0,05 г;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352107-26/В-100, 352108-26/В-100 від 30.01.2026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Атенолол, </w:t>
            </w:r>
            <w:r>
              <w:rPr>
                <w:b/>
              </w:rPr>
              <w:t>таблетки по 0,05 г;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351028-25/З-124, 351151-25/З-140, 351152-25/З-140, 351153-25/З-140, 351</w:t>
            </w:r>
            <w:r>
              <w:rPr>
                <w:b/>
              </w:rPr>
              <w:t>154-25/З-140, 351155-25/З-140, 351156-25/З-140, 351157-25/З-140 від 31.12.2025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Баланс 1,5% глюкози 1,25 ммоль/л кальцію, </w:t>
            </w:r>
            <w:r>
              <w:rPr>
                <w:b/>
              </w:rPr>
              <w:t>розчин для перитонеального діалізу;</w:t>
            </w:r>
            <w:r>
              <w:rPr>
                <w:b/>
              </w:rPr>
              <w:br/>
            </w:r>
            <w:r>
              <w:rPr>
                <w:b/>
              </w:rPr>
              <w:t>по 2000 мл або 2500 мл у системі двокамерного мішка стей•сейф; по 4 мішки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3000 мл у системі двокамерного мішка сліп•сейф; по 4 мішки у картонній коробці зі</w:t>
            </w:r>
            <w:r>
              <w:rPr>
                <w:b/>
              </w:rPr>
              <w:t xml:space="preserve">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5000 мл у системі двокамерного мішка сліп•сейф; по 2 мішки у картонній коробці зі стикером українською мовою або з маркуванням українською та 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Фрезеніус М</w:t>
            </w:r>
            <w:r>
              <w:rPr>
                <w:b/>
              </w:rPr>
              <w:t>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351028-25/З-124, 351151-25/З-140, 351152-25/З-140, 351153-25/З-140, 351154-25/З-140, 351155-25/З-140, 351156-25/З-140, 351157-25/З-140 від 31.</w:t>
            </w:r>
            <w:r>
              <w:rPr>
                <w:b/>
              </w:rPr>
              <w:t>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Баланс 1,5% глюкози 1,25 ммоль/л кальцію, </w:t>
            </w:r>
            <w:r>
              <w:rPr>
                <w:b/>
              </w:rPr>
              <w:t>розчин для перитонеального діалізу;</w:t>
            </w:r>
            <w:r>
              <w:rPr>
                <w:b/>
              </w:rPr>
              <w:br/>
            </w:r>
            <w:r>
              <w:rPr>
                <w:b/>
              </w:rPr>
              <w:t>по 2000 мл або 2500 мл у системі двокамерного мішка стей•сейф; по 4 мішки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3000 мл у системі двокамерного мішка сліп•сейф; по 4 мішки у картонній коробці зі</w:t>
            </w:r>
            <w:r>
              <w:rPr>
                <w:b/>
              </w:rPr>
              <w:t xml:space="preserve">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5000 мл у системі двокамерного мішка сліп•сейф; по 2 мішки у картонній коробці зі стикером українською мовою або з маркуванням українською та 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Фрезеніус М</w:t>
            </w:r>
            <w:r>
              <w:rPr>
                <w:b/>
              </w:rPr>
              <w:t>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351028-25/З-124, 351151-25/З-140, 351152-25/З-140, 351153-25/З-140, 351154-25/З-140, 351155-25/З-140, 351156-25/З-140, 351157-25/З-140 від 31.</w:t>
            </w:r>
            <w:r>
              <w:rPr>
                <w:b/>
              </w:rPr>
              <w:t>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Баланс 1,5% глюкози 1,25 ммоль/л кальцію, </w:t>
            </w:r>
            <w:r>
              <w:rPr>
                <w:b/>
              </w:rPr>
              <w:t>розчин для перитонеального діалізу;</w:t>
            </w:r>
            <w:r>
              <w:rPr>
                <w:b/>
              </w:rPr>
              <w:br/>
            </w:r>
            <w:r>
              <w:rPr>
                <w:b/>
              </w:rPr>
              <w:t>по 2000 мл або 2500 мл у системі двокамерного мішка стей•сейф; по 4 мішки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3000 мл у системі двокамерного мішка сліп•сейф; по 4 мішки у картонній коробці зі</w:t>
            </w:r>
            <w:r>
              <w:rPr>
                <w:b/>
              </w:rPr>
              <w:t xml:space="preserve">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5000 мл у системі двокамерного мішка сліп•сейф; по 2 мішки у картонній коробці зі стикером українською мовою або з маркуванням українською та 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Фрезеніус М</w:t>
            </w:r>
            <w:r>
              <w:rPr>
                <w:b/>
              </w:rPr>
              <w:t>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351130-25/З-88, 351131-25/З-88, 351132-25/З-88, 351133-25/З-88, 351134-</w:t>
            </w:r>
            <w:r>
              <w:rPr>
                <w:b/>
              </w:rPr>
              <w:t>25/З-88, 351135-25/З-88, 351136-25/З-88, 351137-25/З-88 від 31.12.2025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Баланс 4,25% глюкози 1,75 ммоль/л кальцію, </w:t>
            </w:r>
            <w:r>
              <w:rPr>
                <w:b/>
              </w:rPr>
              <w:t>розчин для перитонеального діалізу по 2000 мл або 2500 мл у системі двокамерного мішка стей•сейф; по 4 мішки у картонній коробці; по 3000 мл у системі двокамерного мішка сліп•сейф; по 4 мішки у картонній коробці; по 5000 мл у системі двокамерного мішка слі</w:t>
            </w:r>
            <w:r>
              <w:rPr>
                <w:b/>
              </w:rPr>
              <w:t>п•сейф; по 2 мішки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Фрезеніус Медикал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351130-25/З-88, 351131-25/З-88, 351132-25/З-88, 351133-25/З-88, 351134-25/З-88, 351135-25/З-</w:t>
            </w:r>
            <w:r>
              <w:rPr>
                <w:b/>
              </w:rPr>
              <w:t>88, 351136-25/З-88, 351137-25/З-88 від 31.12.2025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Баланс 4,25% глюкози 1,75 ммоль/л кальцію, </w:t>
            </w:r>
            <w:r>
              <w:rPr>
                <w:b/>
              </w:rPr>
              <w:t>розчин для перитонеального діалізу по 2000 мл або 2500 мл у системі двокамерного мішка стей•сейф; по 4 мішки у картонній коробці; по 3000 мл у системі двокамерного мішка сліп•сейф; по 4 мішки у картонній коробці; по 5000 мл у системі двокамерного мішка слі</w:t>
            </w:r>
            <w:r>
              <w:rPr>
                <w:b/>
              </w:rPr>
              <w:t>п•сейф; по 2 мішки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Фрезеніус Медикал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351130-25/З-88, 351131-25/З-88, 351132-25/З-88, 351133-25/З-88, 351134-25</w:t>
            </w:r>
            <w:r>
              <w:rPr>
                <w:b/>
              </w:rPr>
              <w:t>/З-88, 351135-25/З-88, 351136-25/З-88, 351137-25/З-88 від 31.12.2025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Баланс 4,25% глюкози 1,75 ммоль/л кальцію, </w:t>
            </w:r>
            <w:r>
              <w:rPr>
                <w:b/>
              </w:rPr>
              <w:t>розчин для перитонеального діалізу по 2000 мл або 2500 мл у системі двокамерного мішка стей•сейф; по 4 мішки у картонній коробці; по 3000 мл у системі двокамерного мішка сліп•сейф; по 4 мішки у картонній коробці; по 5000 мл у системі двокамерного мішка слі</w:t>
            </w:r>
            <w:r>
              <w:rPr>
                <w:b/>
              </w:rPr>
              <w:t>п•сейф; по 2 мішки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Фрезеніус Медикал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352791-26/В-28, 352792-26/В-28, 352793-26/В-28, 352794-26/В-28 від 13.0</w:t>
            </w:r>
            <w:r>
              <w:rPr>
                <w:b/>
              </w:rPr>
              <w:t>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Бафазол ІС®, </w:t>
            </w:r>
            <w:r>
              <w:rPr>
                <w:b/>
              </w:rPr>
              <w:t>таблетки по 10 мг по 20 таблеток у блістері; по 2 або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352791-26/В-28, 352792-26/В-28, 352793-26/В-28, 352794-26/В-28 від 13.02.2026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Бафазол ІС®, </w:t>
            </w:r>
            <w:r>
              <w:rPr>
                <w:b/>
              </w:rPr>
              <w:t>таблетки по 10 мг по 20 таблеток у блістері; по 2 або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352791-26/В-28, 352792-26/В-28, 352793-26/В-28, 352794-26/В-28 від 13.02.2026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Бафазол ІС®, </w:t>
            </w:r>
            <w:r>
              <w:rPr>
                <w:b/>
              </w:rPr>
              <w:t>таблетки по 10 мг по 20 таблеток у блістері; по 2 або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352081-26/В-96, 352083-26/В-96, 352558-26/В-96 від 29.01.2026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Бензобарбітал, </w:t>
            </w:r>
            <w:r>
              <w:rPr>
                <w:b/>
              </w:rPr>
              <w:t xml:space="preserve">Порошок (субстанція) в пакетах подвійних із плівки поліетиленової 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</w:t>
            </w:r>
            <w:r>
              <w:rPr>
                <w:b/>
              </w:rPr>
              <w:t>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352081-26/В-96, 352083-26/В-96, 352558-26/В-96 від 29.01.2026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Бензобарбітал, </w:t>
            </w:r>
            <w:r>
              <w:rPr>
                <w:b/>
              </w:rPr>
              <w:t xml:space="preserve">Порошок (субстанція) в пакетах подвійних із плівки поліетиленової 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352081-26/В-96, 352083-26/В-96, 352558-26/В-96 від 29.01.2026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Бензобарбітал, </w:t>
            </w:r>
            <w:r>
              <w:rPr>
                <w:b/>
              </w:rPr>
              <w:t xml:space="preserve">Порошок (субстанція) в пакетах подвійних із плівки поліетиленової 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346598-25/З-97, 346599-25/З-97, 3</w:t>
            </w:r>
            <w:r>
              <w:rPr>
                <w:b/>
              </w:rPr>
              <w:t>46600-25/З-97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Береш® Кальцій плюс D3, </w:t>
            </w:r>
            <w:r>
              <w:rPr>
                <w:b/>
              </w:rPr>
              <w:t>таблетки, вкриті плівковою оболонкою,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ЗАТ "Береш Фарма",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346598-25/З-97, 346599-25/З-97, 346600-25/З-97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Береш® Кальцій плюс D3, </w:t>
            </w:r>
            <w:r>
              <w:rPr>
                <w:b/>
              </w:rPr>
              <w:t>таблетки, вкриті плівковою оболонкою,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ЗАТ "Береш Фарма",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346598-25/З-97, 346599-25/З-97, 346600-25/З-97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Береш® Кальцій плюс D3, </w:t>
            </w:r>
            <w:r>
              <w:rPr>
                <w:b/>
              </w:rPr>
              <w:t>таблетки, вкриті плівковою оболонкою,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ЗАТ "Береш Фарма",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352768-26/З-100 від 13.02.2026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Беталок ЗОК, </w:t>
            </w:r>
            <w:r>
              <w:rPr>
                <w:b/>
              </w:rPr>
              <w:t>таблетки, вкриті плівковою оболонкою, з уповільненим вивільненням по 25 мг, по 14 таблеток у блістері; по 1 блістеру в картонній коробці; таблетки, вкриті плівковою оболонкою, з уповільненим вивільненням по 50 мг, 30 таблеток у флаконі; по 1 флакону в карт</w:t>
            </w:r>
            <w:r>
              <w:rPr>
                <w:b/>
              </w:rPr>
              <w:t>онній коробці; таблетки, вкриті плівковою оболонкою, з уповільненим вивільненням по 100 мг; по 30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352768-26/З-100 від 13.02.2026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Беталок ЗОК, </w:t>
            </w:r>
            <w:r>
              <w:rPr>
                <w:b/>
              </w:rPr>
              <w:t>таблетки, вкриті плівковою оболонкою, з уповільненим вивільненням по 25 мг, по 14 таблеток у блістері; по 1 блістеру в картонній коробці; таблетки, вкриті плівковою оболонкою, з уповільненим вивільненням по 50 мг, 30 таблеток у флаконі; по 1 флакону в карт</w:t>
            </w:r>
            <w:r>
              <w:rPr>
                <w:b/>
              </w:rPr>
              <w:t>онній коробці; таблетки, вкриті плівковою оболонкою, з уповільненим вивільненням по 100 мг; по 30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352768-26/З-100 від 13.02.2026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Беталок ЗОК, </w:t>
            </w:r>
            <w:r>
              <w:rPr>
                <w:b/>
              </w:rPr>
              <w:t>таблетки, вкриті плівковою оболонкою, з уповільненим вивільненням по 25 мг, по 14 таблеток у блістері; по 1 блістеру в картонній коробці; таблетки, вкриті плівковою оболонкою, з уповільненим вивільнення</w:t>
            </w:r>
            <w:r>
              <w:rPr>
                <w:b/>
              </w:rPr>
              <w:t>м по 50 мг, 30 таблеток у флаконі; по 1 флакону в картонній коробці; таблетки, вкриті плівковою оболонкою, з уповільненим вивільненням по 100 мг; по 30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352768-26/З-100 від 13.02.2026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Беталок ЗОК, </w:t>
            </w:r>
            <w:r>
              <w:rPr>
                <w:b/>
              </w:rPr>
              <w:t>таблетки, вкриті плівковою оболонкою, з уповільненим вивільненням по 25 мг, по 14 таблеток у блістері; по 1 блістеру в картонній коробці; таблетки, вкриті плівковою оболонкою, з уповільненим вивільненням по 50 мг, 30 таблеток у флаконі; по 1 флакону в карт</w:t>
            </w:r>
            <w:r>
              <w:rPr>
                <w:b/>
              </w:rPr>
              <w:t>онній коробці; таблетки, вкриті плівковою оболонкою, з уповільненим вивільненням по 100 мг; по 30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352768-26/З-100 від 13.02.2026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Беталок ЗОК, </w:t>
            </w:r>
            <w:r>
              <w:rPr>
                <w:b/>
              </w:rPr>
              <w:t>таблетки, вкриті плівковою оболонкою, з уповільненим вивільненням по 25 мг, по 14 таблеток у блістері; по 1 блістеру в картонній коробці; таблетки, вкриті плівковою оболонкою, з уповільненим вивільненням по 50 мг, 30 таблеток у флаконі; по 1 флакону в карт</w:t>
            </w:r>
            <w:r>
              <w:rPr>
                <w:b/>
              </w:rPr>
              <w:t>онній коробці; таблетки, вкриті плівковою оболонкою, з уповільненим вивільненням по 100 мг; по 30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352768-26/З-100 від 13.02.2026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Беталок ЗОК, </w:t>
            </w:r>
            <w:r>
              <w:rPr>
                <w:b/>
              </w:rPr>
              <w:t>таблетки, вкриті плівковою оболонкою, з уповільненим вивільненням по 25 мг, по 14 таблеток у блістері; по 1 блістеру в картонній коробці; таблетки, вкриті плівковою оболонкою, з уповільненим вивільнення</w:t>
            </w:r>
            <w:r>
              <w:rPr>
                <w:b/>
              </w:rPr>
              <w:t>м по 50 мг, 30 таблеток у флаконі; по 1 флакону в картонній коробці; таблетки, вкриті плівковою оболонкою, з уповільненим вивільненням по 100 мг; по 30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352768-26/З-100 від 13.02.2026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Беталок ЗОК, </w:t>
            </w:r>
            <w:r>
              <w:rPr>
                <w:b/>
              </w:rPr>
              <w:t>таблетки, вкриті плівковою оболонкою, з уповільненим вивільненням по 25 мг, по 14 таблеток у блістері; по 1 блістеру в картонній коробці; таблетки, вкриті плівковою оболонкою, з уповільненим вивільненням по 50 мг, 30 таблеток у флаконі; по 1 флакону в карт</w:t>
            </w:r>
            <w:r>
              <w:rPr>
                <w:b/>
              </w:rPr>
              <w:t>онній коробці; таблетки, вкриті плівковою оболонкою, з уповільненим вивільненням по 100 мг; по 30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352768-26/З-100 від 13.02.2026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Беталок ЗОК, </w:t>
            </w:r>
            <w:r>
              <w:rPr>
                <w:b/>
              </w:rPr>
              <w:t>таблетки, вкриті плівковою оболонкою, з уповільненим вивільненням по 25 мг, по 14 таблеток у блістері; по 1 блістеру в картонній коробці; таблетки, вкриті плівковою оболонкою, з уповільненим вивільненням по 50 мг, 30 таблеток у флаконі; по 1 флакону в карт</w:t>
            </w:r>
            <w:r>
              <w:rPr>
                <w:b/>
              </w:rPr>
              <w:t>онній коробці; таблетки, вкриті плівковою оболонкою, з уповільненим вивільненням по 100 мг; по 30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352768-26/З-100 від 13.02.2026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Беталок ЗОК, </w:t>
            </w:r>
            <w:r>
              <w:rPr>
                <w:b/>
              </w:rPr>
              <w:t>таблетки, вкриті плівковою оболонкою, з уповільненим вивільненням по 25 мг, по 14 таблеток у блістері; по 1 блістеру в картонній коробці; таблетки, вкриті плівковою оболонкою, з уповільненим вивільнення</w:t>
            </w:r>
            <w:r>
              <w:rPr>
                <w:b/>
              </w:rPr>
              <w:t>м по 50 мг, 30 таблеток у флаконі; по 1 флакону в картонній коробці; таблетки, вкриті плівковою оболонкою, з уповільненим вивільненням по 100 мг; по 30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339440-25/З-61 від 16.06.2025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БІСОТРОЛ 5, БІСОТРОЛ 10, </w:t>
            </w:r>
            <w:r>
              <w:rPr>
                <w:b/>
              </w:rPr>
              <w:t>таблетки, вкриті плівковою оболонкою, по 5 мг або по 10 мг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339440-25/З-61 від 16.06.2025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БІСОТРОЛ 5, БІСОТРОЛ 10, </w:t>
            </w:r>
            <w:r>
              <w:rPr>
                <w:b/>
              </w:rPr>
              <w:t>таблетки, вкриті плівковою оболонкою, по 5 мг або по 10 мг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339440-25/З-61 від 16.06.2025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БІСОТРОЛ 5, БІСОТРОЛ 10, </w:t>
            </w:r>
            <w:r>
              <w:rPr>
                <w:b/>
              </w:rPr>
              <w:t>таблетки, вкриті плівковою оболонкою, по 5 мг або по 10 мг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339440-25/З-61 від 16.06.2025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БІСОТРОЛ 5, БІСОТРОЛ 10, </w:t>
            </w:r>
            <w:r>
              <w:rPr>
                <w:b/>
              </w:rPr>
              <w:t>таблетки, вкриті плівковою оболонкою, по 5 мг або по 10 мг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339440-25/З-61 від 16.06.2025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БІСОТРОЛ 5, БІСОТРОЛ 10, </w:t>
            </w:r>
            <w:r>
              <w:rPr>
                <w:b/>
              </w:rPr>
              <w:t>таблетки, вкриті плівковою оболонкою, по 5 мг або по 10 мг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339440-25/З-61 від 16.06.2025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БІСОТРОЛ 5, БІСОТРОЛ 10, </w:t>
            </w:r>
            <w:r>
              <w:rPr>
                <w:b/>
              </w:rPr>
              <w:t>таблетки, вкриті плівковою оболонкою, по 5 мг або по 10 мг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349824-25/В-120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Борна кислота, </w:t>
            </w:r>
            <w:r>
              <w:rPr>
                <w:b/>
              </w:rPr>
              <w:t>порошок кристалічний</w:t>
            </w:r>
            <w:r>
              <w:rPr>
                <w:b/>
              </w:rPr>
              <w:br/>
              <w:t xml:space="preserve">по 10 г у контейнерах або у банках; </w:t>
            </w:r>
            <w:r>
              <w:rPr>
                <w:b/>
              </w:rPr>
              <w:br/>
              <w:t>по 10 г або по 30 г у пакетах;</w:t>
            </w:r>
            <w:r>
              <w:rPr>
                <w:b/>
              </w:rPr>
              <w:br/>
            </w:r>
            <w:r>
              <w:rPr>
                <w:b/>
              </w:rPr>
              <w:t>по 10 г у пакеті; по 10, 20 або 50 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349824-25/В-120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Борна кислота, </w:t>
            </w:r>
            <w:r>
              <w:rPr>
                <w:b/>
              </w:rPr>
              <w:t>порошок кристалічний</w:t>
            </w:r>
            <w:r>
              <w:rPr>
                <w:b/>
              </w:rPr>
              <w:br/>
              <w:t xml:space="preserve">по 10 г у контейнерах або у банках; </w:t>
            </w:r>
            <w:r>
              <w:rPr>
                <w:b/>
              </w:rPr>
              <w:br/>
              <w:t>по 10 г або по 30 г у пакетах;</w:t>
            </w:r>
            <w:r>
              <w:rPr>
                <w:b/>
              </w:rPr>
              <w:br/>
              <w:t>по 10 г у пакеті; по 10, 20 або 50 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01.06.2026 р. № </w:t>
            </w:r>
            <w:r>
              <w:rPr>
                <w:b/>
              </w:rPr>
              <w:t>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349824-25/В-120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Борна кислота, </w:t>
            </w:r>
            <w:r>
              <w:rPr>
                <w:b/>
              </w:rPr>
              <w:t>порошок кристалічний</w:t>
            </w:r>
            <w:r>
              <w:rPr>
                <w:b/>
              </w:rPr>
              <w:br/>
              <w:t xml:space="preserve">по 10 г у контейнерах або у банках; </w:t>
            </w:r>
            <w:r>
              <w:rPr>
                <w:b/>
              </w:rPr>
              <w:br/>
              <w:t>по 10 г або по 30 г у пакетах;</w:t>
            </w:r>
            <w:r>
              <w:rPr>
                <w:b/>
              </w:rPr>
              <w:br/>
            </w:r>
            <w:r>
              <w:rPr>
                <w:b/>
              </w:rPr>
              <w:t>по 10 г у пакеті; по 10, 20 або 50 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352531-26/З-137, 352547-26/З-137 </w:t>
            </w:r>
            <w:r>
              <w:rPr>
                <w:b/>
              </w:rPr>
              <w:t>від 10.02.2026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Брамітоб, </w:t>
            </w:r>
            <w:r>
              <w:rPr>
                <w:b/>
              </w:rPr>
              <w:t>розчин для інгаляцій, 300 мг/4 мл</w:t>
            </w:r>
            <w:r>
              <w:rPr>
                <w:b/>
              </w:rPr>
              <w:br/>
              <w:t>по 4 мл в ампулі; по 4 ампули в герметично запаяному стрипі; по 16, 28 або 56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352531-26/З-137, 352547-26/З-137 від 10.02.2026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Брамітоб, </w:t>
            </w:r>
            <w:r>
              <w:rPr>
                <w:b/>
              </w:rPr>
              <w:t>розчин для інгаляцій, 300 мг/4 мл</w:t>
            </w:r>
            <w:r>
              <w:rPr>
                <w:b/>
              </w:rPr>
              <w:br/>
            </w:r>
            <w:r>
              <w:rPr>
                <w:b/>
              </w:rPr>
              <w:t>по 4 мл в ампулі; по 4 ампули в герметично запаяному стрипі; по 16, 28 або 56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352531-26/З-137, 352547-26/З-137 ві</w:t>
            </w:r>
            <w:r>
              <w:rPr>
                <w:b/>
              </w:rPr>
              <w:t>д 10.02.2026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Брамітоб, </w:t>
            </w:r>
            <w:r>
              <w:rPr>
                <w:b/>
              </w:rPr>
              <w:t>розчин для інгаляцій, 300 мг/4 мл</w:t>
            </w:r>
            <w:r>
              <w:rPr>
                <w:b/>
              </w:rPr>
              <w:br/>
              <w:t>по 4 мл в ампулі; по 4 ампули в герметично запаяному стрипі; по 16, 28 або 56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355061-26/В-28 від 23.03.2026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Бріоніт®, </w:t>
            </w:r>
            <w:r>
              <w:rPr>
                <w:b/>
              </w:rPr>
              <w:t>краплі очні, розчин по 5 мл у флаконі; по 1 або 3 флакони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355061-26/В-28 від 23.03.2026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Бріоніт®, </w:t>
            </w:r>
            <w:r>
              <w:rPr>
                <w:b/>
              </w:rPr>
              <w:t>краплі очні, розчин по 5 мл у флаконі; по 1 або 3 флакони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355061-26/В-28 від 23.03.2026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Бріоніт®, </w:t>
            </w:r>
            <w:r>
              <w:rPr>
                <w:b/>
              </w:rPr>
              <w:t>краплі очні, розчин по 5 мл у флаконі; по 1 або 3 флакони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329333-24/З-98, 350412-25/З-126 від 31.12.2024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Бронхостоп® пастилки, </w:t>
            </w:r>
            <w:r>
              <w:rPr>
                <w:b/>
              </w:rPr>
              <w:t>пастилки по 59,5 мг по 10 пастилок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Квізда Фарма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329333-24/З-98, 350412-25/З-126 від 31.12.2024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Бронхостоп® пастилки, </w:t>
            </w:r>
            <w:r>
              <w:rPr>
                <w:b/>
              </w:rPr>
              <w:t>пастилки по 59,5 мг по 10 пастилок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Квізда Фарма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329333-24/З-98, 350412-25/З-126 від 31.12.2024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Бронхостоп® пастилки, </w:t>
            </w:r>
            <w:r>
              <w:rPr>
                <w:b/>
              </w:rPr>
              <w:t>пастилки по 5</w:t>
            </w:r>
            <w:r>
              <w:rPr>
                <w:b/>
              </w:rPr>
              <w:t>9,5 мг по 10 пастилок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Квізда Фарма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327245-24/В-118 від 03.12.2024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 Комбі-Тева, </w:t>
            </w:r>
            <w:r>
              <w:rPr>
                <w:b/>
              </w:rPr>
              <w:t>порошок для інгаляцій по 160 мкг/4,5 мкг/дозу: по 1 інгалятору (120 доз) у запаяному пакеті; по 1 або 3 пакети в картонній коробці або по 320 мкг/9 мкг/дозу: по 1 інгалятору (60 доз) у запаяному пакеті; по 1 або 3 пакети</w:t>
            </w:r>
            <w:r>
              <w:rPr>
                <w:b/>
              </w:rPr>
              <w:t xml:space="preserve">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327245-24/В-118 від 03.12.2024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 Комбі-Тева, </w:t>
            </w:r>
            <w:r>
              <w:rPr>
                <w:b/>
              </w:rPr>
              <w:t>порошок для інгаляцій по 160 мкг/4,5 мкг/дозу: по 1 інгалятору (120 доз) у запаяному пакеті; по 1 або 3 пакети в картонній коробці або по 320 мкг/9 мкг/дозу: по 1 інгалятору (60 доз) у запаяному пакеті; по 1 або 3 пакети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 «</w:t>
            </w:r>
            <w:r>
              <w:rPr>
                <w:b/>
              </w:rPr>
              <w:t>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327245-24/В-118 від 03.12.2024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 Комбі-Тева, </w:t>
            </w:r>
            <w:r>
              <w:rPr>
                <w:b/>
              </w:rPr>
              <w:t xml:space="preserve">порошок для інгаляцій по 160 </w:t>
            </w:r>
            <w:r>
              <w:rPr>
                <w:b/>
              </w:rPr>
              <w:t>мкг/4,5 мкг/дозу: по 1 інгалятору (120 доз) у запаяному пакеті; по 1 або 3 пакети в картонній коробці або по 320 мкг/9 мкг/дозу: по 1 інгалятору (60 доз) у запаяному пакеті; по 1 або 3 пакети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327245-24/В-118 від 03.12.2024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 Комбі-Тева, </w:t>
            </w:r>
            <w:r>
              <w:rPr>
                <w:b/>
              </w:rPr>
              <w:t>порошок для інгаляцій по 160 мкг/4,5 мкг/дозу: по 1 інгалятору (120 доз) у запаяному пакеті; по 1 або 3 пакети в картонній коробці або по 320 мкг/9 мкг/дозу: по 1 інгалятору (60 доз) у запаяному пакеті; по 1 або 3 пакети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 «</w:t>
            </w:r>
            <w:r>
              <w:rPr>
                <w:b/>
              </w:rPr>
              <w:t>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327245-24/В-118 від 03.12.2024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 Комбі-Тева, </w:t>
            </w:r>
            <w:r>
              <w:rPr>
                <w:b/>
              </w:rPr>
              <w:t>порошок для інгаляцій по 160 мкг/4,5 мкг/дозу: по 1 інгалятору (120 доз) у запаяному пакеті; по 1 або 3 пакети в картонній коробці або по 320 мкг/9 мкг/дозу: по 1 інгалятору (60 доз) у запаяному пакеті; по 1 або 3 пакети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 «</w:t>
            </w:r>
            <w:r>
              <w:rPr>
                <w:b/>
              </w:rPr>
              <w:t>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327245-24/В-118 від 03.12.2024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 Комбі-Тева, </w:t>
            </w:r>
            <w:r>
              <w:rPr>
                <w:b/>
              </w:rPr>
              <w:t>порошок для інгаляцій по 160 мкг/4,5 мкг/дозу: по 1 інгалятору (120 доз) у запаяному пакеті; по 1 або 3 пакети в картонній коробці або по 320 мкг/9 мкг/дозу: по 1 інгалятору (60 доз) у запаяному пакеті; по 1 або 3 пакети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 «</w:t>
            </w:r>
            <w:r>
              <w:rPr>
                <w:b/>
              </w:rPr>
              <w:t>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353097-26/З-149 від 18.02.2026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ВЕЗОМНІ, </w:t>
            </w:r>
            <w:r>
              <w:rPr>
                <w:b/>
              </w:rPr>
              <w:t>таблетки з модифікованим вивільненням, 6 мг/0,4 мг; по 10 таблеток у блістері; по 1 або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353097-26/З-149 від 18.02.2026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ВЕЗОМНІ, </w:t>
            </w:r>
            <w:r>
              <w:rPr>
                <w:b/>
              </w:rPr>
              <w:t>таблетки з модифікованим вивільненням, 6 мг/0,4 мг; по 10 таблеток у блістері; по 1 або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353097-26/З-149 від 18.02.2026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ВЕЗОМНІ, </w:t>
            </w:r>
            <w:r>
              <w:rPr>
                <w:b/>
              </w:rPr>
              <w:t>таблетки з модифікованим вивільненням, 6 мг/0,4 мг; по 10 таблеток у блістері; по 1 або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01.06.2026 р. № </w:t>
            </w:r>
            <w:r>
              <w:rPr>
                <w:b/>
              </w:rPr>
              <w:t>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352040-26/З-128 від 29.01.2026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Віреад®, </w:t>
            </w:r>
            <w:r>
              <w:rPr>
                <w:b/>
              </w:rPr>
              <w:t>таблетки, вкриті плівковою оболонкою, по 300 мг; по 30 таблеток у флаконах;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Гілеад Сайєнсиз,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352040-26/З-128 від 29.01.2026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Віреад®, </w:t>
            </w:r>
            <w:r>
              <w:rPr>
                <w:b/>
              </w:rPr>
              <w:t>таблетки, вкриті плівковою оболонкою, по 300 мг; по 30 таблеток у флаконах;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Гілеад Сайєнсиз,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352040-26/З-128 від 29.01.2026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Віреад®, </w:t>
            </w:r>
            <w:r>
              <w:rPr>
                <w:b/>
              </w:rPr>
              <w:t>таблетки, вкриті плівковою оболонкою, по 300 мг; по 30 таблеток у флаконах;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Гілеад Сайєнсиз,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353140-26/В-152 від 18.02.2026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Вітамін D3 1,0 Млн МО/г, </w:t>
            </w:r>
            <w:r>
              <w:rPr>
                <w:b/>
              </w:rPr>
              <w:t>рідина (субстанція) для фармацевтичного застосування; в алюмінієвих барабанах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353140-26/В-152 від 18.02.2026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Вітамін D3 1,0 Млн МО/г, </w:t>
            </w:r>
            <w:r>
              <w:rPr>
                <w:b/>
              </w:rPr>
              <w:t>рідина (субстанція) для фармацевтичного застосування; в алюмінієвих барабанах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353140-26/В-152 від 18.02.2026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Вітамін D3 1,0 Млн МО/г, </w:t>
            </w:r>
            <w:r>
              <w:rPr>
                <w:b/>
              </w:rPr>
              <w:t>рідина (субстанція) для фармацевтичного застосування; в алюмінієвих барабанах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352305-26/З-88, 352306-26/З-88, 352307-26/З-88, 352308-26/З-88, 352309-26/З-88, 352310-26/З-88, 352311-26/З-88, 352312-26/З-88 від 03.02.2026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Впрів, </w:t>
            </w:r>
            <w:r>
              <w:rPr>
                <w:b/>
              </w:rPr>
              <w:t>порошок для розчину для інфузій, по 400 ОД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Такеда Фармасьютікалз Інтернешнл АГ Ірландія Бренч,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352305-26/З-88, 352306-26/З-88, 352307-26/З-88, 352308-26/З-88, 352309-26/З-88, 352310-26/З-</w:t>
            </w:r>
            <w:r>
              <w:rPr>
                <w:b/>
              </w:rPr>
              <w:t>88, 352311-26/З-88, 352312-26/З-88 від 03.02.2026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Впрів, </w:t>
            </w:r>
            <w:r>
              <w:rPr>
                <w:b/>
              </w:rPr>
              <w:t>порошок для розчину для інфузій, по 400 ОД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Такеда Фармасьютікалз Інтернешнл АГ Ірландія Бренч,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352305-26/З-88, 352306-26/З-88, 352307-26/З-88, 352308-26/З-88, 352309-26/З-88, 352310-26/З-88, 352311-26/З-88, 352312-26/З-88 від 03.02.2026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Впрів, </w:t>
            </w:r>
            <w:r>
              <w:rPr>
                <w:b/>
              </w:rPr>
              <w:t>порошок для розчину для інфузій, по 400 ОД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Такеда Фармасьютікалз Інтернешнл АГ Ірландія Бренч,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337670-25/З-100 від 13.05.2025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ГАРДАСИЛ® 9 ВАКЦИНА ПРОТИ ВІРУСУ ПАПІЛОМИ ЛЮДИНИ 9-ВАЛЕНТНА (РЕКОМБІНАНТНА, АДСОРБОВАНА), </w:t>
            </w:r>
            <w:r>
              <w:rPr>
                <w:b/>
              </w:rPr>
              <w:t>cуспензія для ін’єкцій, по 0,5 мл (1 доза); по 0,5 мл суспензії у попередньо наповненому шприці (скло) з обмежувачем ходу поршня та ковпачком; по 1 попередньо наповненому шприцу з 2 голками або по 10 попередньо наповнених шприців з 2 голками для кожного шп</w:t>
            </w:r>
            <w:r>
              <w:rPr>
                <w:b/>
              </w:rPr>
              <w:t>рица в картонній коробці разом з інструкцією для медичного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337670-25/З-100 від 13.05.2025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ГАРДАСИЛ® 9 </w:t>
            </w:r>
            <w:r>
              <w:rPr>
                <w:b/>
                <w:caps/>
              </w:rPr>
              <w:t xml:space="preserve">ВАКЦИНА ПРОТИ ВІРУСУ ПАПІЛОМИ ЛЮДИНИ 9-ВАЛЕНТНА (РЕКОМБІНАНТНА, АДСОРБОВАНА), </w:t>
            </w:r>
            <w:r>
              <w:rPr>
                <w:b/>
              </w:rPr>
              <w:t xml:space="preserve">cуспензія для ін’єкцій, по 0,5 мл (1 доза); по 0,5 мл суспензії у попередньо наповненому шприці (скло) з обмежувачем ходу поршня та ковпачком; по 1 попередньо наповненому шприцу </w:t>
            </w:r>
            <w:r>
              <w:rPr>
                <w:b/>
              </w:rPr>
              <w:t>з 2 голками або по 10 попередньо наповнених шприців з 2 голками для кожного шприца в картонній коробці разом з інструкцією для медичного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337670-25/З-100 від 13.05.2025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ГАРДАСИЛ® 9 ВАКЦИНА ПРОТИ ВІРУСУ ПАПІЛОМИ ЛЮДИНИ 9-ВАЛЕНТНА (РЕКОМБІНАНТНА, АДСОРБОВАНА), </w:t>
            </w:r>
            <w:r>
              <w:rPr>
                <w:b/>
              </w:rPr>
              <w:t>cуспензія для ін’єкцій, по 0,5 мл (1 доза); по 0,5 мл суспензії у попередньо наповненому шприці (скло) з обмежувачем ходу поршня та ковпачком; по 1 попередньо наповненому шприцу з 2 голками або по 10 попередньо наповнених шприців з 2 голками для кожного шп</w:t>
            </w:r>
            <w:r>
              <w:rPr>
                <w:b/>
              </w:rPr>
              <w:t>рица в картонній коробці разом з інструкцією для медичного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354254-26/З-140 від 10.03.2026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Гексаліз, </w:t>
            </w:r>
            <w:r>
              <w:rPr>
                <w:b/>
              </w:rPr>
              <w:t>таблетки для розсмоктування;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ДЕРЖАВНИЙ ЕКСПЕРТНИЙ ЦЕНТР </w:t>
      </w:r>
      <w:r>
        <w:rPr>
          <w:b/>
          <w:lang w:val="uk-UA"/>
        </w:rPr>
        <w:t>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354254-26/З-140 від 10.03.2026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Гексаліз, </w:t>
            </w:r>
            <w:r>
              <w:rPr>
                <w:b/>
              </w:rPr>
              <w:t>таблетки для розсмоктування;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</w:t>
            </w:r>
            <w:r>
              <w:rPr>
                <w:szCs w:val="20"/>
                <w:lang w:val="ru-RU"/>
              </w:rPr>
              <w:t xml:space="preserve">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354254-26/З-140 від 10.03.2026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Гексаліз, </w:t>
            </w:r>
            <w:r>
              <w:rPr>
                <w:b/>
              </w:rPr>
              <w:t>таблетки для розсмоктування;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354067-26/З-124 від 06.03.2026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Гексаспрей, </w:t>
            </w:r>
            <w:r>
              <w:rPr>
                <w:b/>
              </w:rPr>
              <w:t>спрей оромукозний, 750 мг/30 г; по 30 г у аерозольному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354067-26/З-124 від 06.03.2026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Гексаспрей, </w:t>
            </w:r>
            <w:r>
              <w:rPr>
                <w:b/>
              </w:rPr>
              <w:t>спрей оромукозний, 750 мг/30 г; по 30 г у аерозольному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354067-26/З-124 від 06.03.2026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Гексаспрей, </w:t>
            </w:r>
            <w:r>
              <w:rPr>
                <w:b/>
              </w:rPr>
              <w:t>спрей оромукозний, 750 мг/30 г; по 30 г у аерозольному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355312-26/В-61 від 26.03.2026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Гепаринова мазь, </w:t>
            </w:r>
            <w:r>
              <w:rPr>
                <w:b/>
              </w:rPr>
              <w:t>мазь по 25 г або по 40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</w:t>
            </w:r>
            <w:r>
              <w:rPr>
                <w:szCs w:val="20"/>
                <w:lang w:val="ru-RU"/>
              </w:rPr>
              <w:t>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355312-26/В-61 від 26.03.2026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Гепаринова мазь, </w:t>
            </w:r>
            <w:r>
              <w:rPr>
                <w:b/>
              </w:rPr>
              <w:t>мазь по 25 г або по 40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355312-26/В-61 від 26.03.2026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Гепаринова мазь, </w:t>
            </w:r>
            <w:r>
              <w:rPr>
                <w:b/>
              </w:rPr>
              <w:t>мазь по 25 г або по 40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355600-26/В-28 від 30.03.2026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Гідрохлоротіазид,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355600-26/В-28 від 30.03.2026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Гідрохлоротіазид,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355600-26/В-28 від 30.03.2026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Гідрохлоротіазид,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354675-26/З-140 від 18.03.2026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Гіноксин, </w:t>
            </w:r>
            <w:r>
              <w:rPr>
                <w:b/>
              </w:rPr>
              <w:t>Капсули вагінальні м’які по 1000 мг, по 1 або по 2 капсули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354675-26/З-140 від 18.03.2026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Гіноксин, </w:t>
            </w:r>
            <w:r>
              <w:rPr>
                <w:b/>
              </w:rPr>
              <w:t>Капсули вагінальні м’які по 1000 мг, по 1 або по 2 капсули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354675-26/З-140 від 18.03.2026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Гіноксин, </w:t>
            </w:r>
            <w:r>
              <w:rPr>
                <w:b/>
              </w:rPr>
              <w:t>Капсули вагінальні м’які по 1000 мг, по 1 або по 2 капсули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356773-26/В-96 від 20.04.2026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ДЕКСКЕТОПРОФЕНУ ТРОМЕТАМОЛ, </w:t>
            </w:r>
            <w:r>
              <w:rPr>
                <w:b/>
              </w:rPr>
              <w:t>порошок (субстанція) у поліетиленових пакетах низької щільності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Перереєстраці</w:t>
            </w:r>
            <w:r>
              <w:rPr>
                <w:b/>
                <w:noProof/>
              </w:rPr>
              <w:t>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356773-26/В-96 від 20.04.2026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ДЕКСКЕТОПРОФЕНУ ТРОМЕТАМОЛ, </w:t>
            </w:r>
            <w:r>
              <w:rPr>
                <w:b/>
              </w:rPr>
              <w:t>порошок (субстанція) у поліетиленових пакетах низької щільності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356773-26/В-96 від 20.04.2026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ДЕКСКЕТОПРОФЕНУ ТРОМЕТАМОЛ, </w:t>
            </w:r>
            <w:r>
              <w:rPr>
                <w:b/>
              </w:rPr>
              <w:t>порошок (субстанція) у поліетиленових пакетах низької щільності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350538-25/З-96, 350539-25/З-96 від 22.12.2025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Дермазин, </w:t>
            </w:r>
            <w:r>
              <w:rPr>
                <w:b/>
              </w:rPr>
              <w:t>крем 1 %; по 50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350538-25/З-96, 350539-25/З-96 від 22.12.2025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Дермазин, </w:t>
            </w:r>
            <w:r>
              <w:rPr>
                <w:b/>
              </w:rPr>
              <w:t>крем 1 %; по 50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350538-25/З-96, 350539-25/З-96 від 22.12.2025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Дермазин, </w:t>
            </w:r>
            <w:r>
              <w:rPr>
                <w:b/>
              </w:rPr>
              <w:t>крем 1 %; по 50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352076-26/З-152, 352077-26/З-152 від 29.01.2026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Діабакт, </w:t>
            </w:r>
            <w:r>
              <w:rPr>
                <w:b/>
              </w:rPr>
              <w:t>таблетки по 50 мг; по 1 таблетці в блістері; по 1 блістеру разом з 2 скляними пробірками з кришками блакитного кольору для 00-хвилинного зразка для дихання, 2 скляними пробірками з кришками червоного кольору для 10-хвилинного зразка для дихання, 1 одноразо</w:t>
            </w:r>
            <w:r>
              <w:rPr>
                <w:b/>
              </w:rPr>
              <w:t>вою соломинкою в поліетиленовому пакетику, 4 етикетками зі штрихкодом для 4 пробірок для зразків та додатковими 2 етикетками зі штрихкодом в картонній коробці. По 1 таблетці в блістері; по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Лабораторії Майолі Спінд</w:t>
            </w:r>
            <w:r>
              <w:rPr>
                <w:b/>
              </w:rPr>
              <w:t>лер,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352076-26/З-152, 352077-26/З-152 від 29.01.2026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Діабакт, </w:t>
            </w:r>
            <w:r>
              <w:rPr>
                <w:b/>
              </w:rPr>
              <w:t>таблетки по 50 мг; по 1 таблетці в блістері; по 1 блістеру разом з 2 скляними пробірками з кришками блакитного кольору для 00-хвилинного зразка для дихання, 2 скляними пробірками з кришками червоного кольору для 10-хвилинного зразка для дихання, 1 одноразо</w:t>
            </w:r>
            <w:r>
              <w:rPr>
                <w:b/>
              </w:rPr>
              <w:t>вою соломинкою в поліетиленовому пакетику, 4 етикетками зі штрихкодом для 4 пробірок для зразків та додатковими 2 етикетками зі штрихкодом в картонній коробці. По 1 таблетці в блістері; по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Лабораторії Майолі Спінд</w:t>
            </w:r>
            <w:r>
              <w:rPr>
                <w:b/>
              </w:rPr>
              <w:t>лер,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352076-26/З-152, 352077-26/З-152 від 29.01.2026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Діабакт, </w:t>
            </w:r>
            <w:r>
              <w:rPr>
                <w:b/>
              </w:rPr>
              <w:t>таблетки по 50 мг; по 1 таблетці в блістері; по 1 блістеру разом з 2 скляними пробірками з кришками блакитного кольору для 00-хвилинного зразка для дихання, 2 скляними пробірками з кришками червоного кольору для 10-хвилинного зразка для дихання, 1 одноразо</w:t>
            </w:r>
            <w:r>
              <w:rPr>
                <w:b/>
              </w:rPr>
              <w:t>вою соломинкою в поліетиленовому пакетику, 4 етикетками зі штрихкодом для 4 пробірок для зразків та додатковими 2 етикетками зі штрихкодом в картонній коробці. По 1 таблетці в блістері; по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Лабораторії Майолі Спінд</w:t>
            </w:r>
            <w:r>
              <w:rPr>
                <w:b/>
              </w:rPr>
              <w:t>лер,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348468-25/З-148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Діацеф, </w:t>
            </w:r>
            <w:r>
              <w:rPr>
                <w:b/>
              </w:rPr>
              <w:t>порошок для розчину для ін'єкцій по 1000 мг, 1 флакон зі скла з порошком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348468-25/З-148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Діацеф, </w:t>
            </w:r>
            <w:r>
              <w:rPr>
                <w:b/>
              </w:rPr>
              <w:t>порошок для розчину для ін'єкцій по 1000 мг, 1 флакон зі скла з порошком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</w:t>
            </w:r>
            <w:r>
              <w:rPr>
                <w:szCs w:val="20"/>
                <w:lang w:val="ru-RU"/>
              </w:rPr>
              <w:t xml:space="preserve">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348468-25/З-148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Діацеф, </w:t>
            </w:r>
            <w:r>
              <w:rPr>
                <w:b/>
              </w:rPr>
              <w:t>порошок для розчину для ін'єкцій по 1000 мг, 1 флакон зі скла з порошком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325109-24/В-124 від 04.11.2024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Докузалія, </w:t>
            </w:r>
            <w:r>
              <w:rPr>
                <w:b/>
              </w:rPr>
              <w:t>капсули м'які по 100 мг; по 10 капсул у блістері,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Реєстраційне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325109-24/В-124 від 04.11.2024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Докузалія, </w:t>
            </w:r>
            <w:r>
              <w:rPr>
                <w:b/>
              </w:rPr>
              <w:t>капсули м'які по 100 мг; по 10 капсул у блістері,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</w:t>
            </w:r>
            <w:r>
              <w:rPr>
                <w:szCs w:val="20"/>
                <w:lang w:val="ru-RU"/>
              </w:rPr>
              <w:t>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325109-24/В-124 від 04.11.2024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Докузалія, </w:t>
            </w:r>
            <w:r>
              <w:rPr>
                <w:b/>
              </w:rPr>
              <w:t>капсули м'які по 100 мг; по 10 капсул у блістері,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354112-26/З-117 від 06.03.2026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Доцетаксел Аккорд, </w:t>
            </w:r>
            <w:r>
              <w:rPr>
                <w:b/>
              </w:rPr>
              <w:t>концентрат для розчину для інфузій, 20 мг/мл по 1 мл (20 мг) або 4 мл (80 мг) або 8 мл (160 мг) у флаконах,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354112-26/З-117 від 06.03.2026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Доцетаксел Аккорд, </w:t>
            </w:r>
            <w:r>
              <w:rPr>
                <w:b/>
              </w:rPr>
              <w:t>концентрат для розчину для інфузій, 20 мг/мл по 1 мл (20 мг) або 4 мл (80 мг) або 8 мл (160 мг) у флаконах,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354112-26/З-117 від 06.03.2026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Доцетаксел Аккорд, </w:t>
            </w:r>
            <w:r>
              <w:rPr>
                <w:b/>
              </w:rPr>
              <w:t>концентрат для розчину для інфузій, 20 мг/мл по 1 мл (20 мг) або 4 мл (80 мг) або 8 мл (160 мг) у флаконах,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352925-26/З-126, 352926-26/З-126, 352927-26/З-126, 352928-26/З-126, 352929-26/З-126 від 17.02.2026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Елапраза, </w:t>
            </w:r>
            <w:r>
              <w:rPr>
                <w:b/>
              </w:rPr>
              <w:t>концентрат для розчину для інфузій, 2 мг/мл</w:t>
            </w:r>
            <w:r>
              <w:rPr>
                <w:b/>
              </w:rPr>
              <w:br/>
            </w:r>
            <w:r>
              <w:rPr>
                <w:b/>
              </w:rPr>
              <w:t>по 3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Такеда Фармасьютікалз Інтернешнл АГ Ірландія Бренч,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352925-26/З-126, 352926-26/З-126, 352927-26/З-126, 352928-26/З-126, 352929-26/З-126 від 17.0</w:t>
            </w:r>
            <w:r>
              <w:rPr>
                <w:b/>
              </w:rPr>
              <w:t>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Елапраза, </w:t>
            </w:r>
            <w:r>
              <w:rPr>
                <w:b/>
              </w:rPr>
              <w:t>концентрат для розчину для інфузій, 2 мг/мл</w:t>
            </w:r>
            <w:r>
              <w:rPr>
                <w:b/>
              </w:rPr>
              <w:br/>
              <w:t>по 3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Такеда Фармасьютікалз Інтернешнл АГ Ірландія Бренч,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352925-26/З-126, 352926-26/З-126, 352927-26/З-126, 352928-26/З-126, 352929-26/З-126 від 17.02.2026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Елапраза, </w:t>
            </w:r>
            <w:r>
              <w:rPr>
                <w:b/>
              </w:rPr>
              <w:t>концентрат для розчину для інфузій, 2 мг/мл</w:t>
            </w:r>
            <w:r>
              <w:rPr>
                <w:b/>
              </w:rPr>
              <w:br/>
            </w:r>
            <w:r>
              <w:rPr>
                <w:b/>
              </w:rPr>
              <w:t>по 3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Такеда Фармасьютікалз Інтернешнл АГ Ірландія Бренч,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344728-25/З-121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Енеас, </w:t>
            </w:r>
            <w:r>
              <w:rPr>
                <w:b/>
              </w:rPr>
              <w:t>таблетки,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Феррер Інтернаціональ,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</w:t>
            </w:r>
            <w:r>
              <w:rPr>
                <w:szCs w:val="20"/>
                <w:lang w:val="ru-RU"/>
              </w:rPr>
              <w:t xml:space="preserve">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344728-25/З-121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Енеас, </w:t>
            </w:r>
            <w:r>
              <w:rPr>
                <w:b/>
              </w:rPr>
              <w:t>таблетки,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Феррер Інтернаціональ,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344728-25/З-121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Енеас, </w:t>
            </w:r>
            <w:r>
              <w:rPr>
                <w:b/>
              </w:rPr>
              <w:t>таблетки,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Феррер Інтернаціональ,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354357-26/В-96 від 12.03.2026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Естезифін®, </w:t>
            </w:r>
            <w:r>
              <w:rPr>
                <w:b/>
              </w:rPr>
              <w:t>спрей нашкірний, 1 %, по 15 мл або 20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</w:t>
            </w:r>
            <w:r>
              <w:rPr>
                <w:szCs w:val="20"/>
                <w:lang w:val="ru-RU"/>
              </w:rPr>
              <w:t xml:space="preserve">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354357-26/В-96 від 12.03.2026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Естезифін®, </w:t>
            </w:r>
            <w:r>
              <w:rPr>
                <w:b/>
              </w:rPr>
              <w:t>спрей нашкірний, 1 %, по 15 мл або 20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354357-26/В-96 від 12.03.2026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Естезифін®, </w:t>
            </w:r>
            <w:r>
              <w:rPr>
                <w:b/>
              </w:rPr>
              <w:t>спрей нашкірний, 1 %, по 15 мл або 20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352683-26/З-88 від 11.02.2026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ЖАНІН®, </w:t>
            </w:r>
            <w:r>
              <w:rPr>
                <w:b/>
              </w:rPr>
              <w:t>таблетки, вкриті оболонкою; по 21 таблетці у блістері з календарною шкалою;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352683-26/З-88 від 11.02.2026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ЖАНІН®, </w:t>
            </w:r>
            <w:r>
              <w:rPr>
                <w:b/>
              </w:rPr>
              <w:t>таблетки, вкриті оболонкою; по 21 таблетці у блістері з календарною шкалою;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</w:t>
            </w:r>
            <w:r>
              <w:rPr>
                <w:szCs w:val="20"/>
                <w:lang w:val="ru-RU"/>
              </w:rPr>
              <w:t xml:space="preserve">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352683-26/З-88 від 11.02.2026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ЖАНІН®, </w:t>
            </w:r>
            <w:r>
              <w:rPr>
                <w:b/>
              </w:rPr>
              <w:t>таблетки, вкриті оболонкою; по 21 таблетці у блістері з календарною шкалою;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353034-26/З-123 від 17.02.2026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ЗОІЛІД, </w:t>
            </w:r>
            <w:r>
              <w:rPr>
                <w:b/>
              </w:rPr>
              <w:t>розчин для інфузій 2 мг/мл; по 300 мл розчину, упакованого в безлатексний багатошаровий поліолефіновий інфузійний пакет, оснащений поворотним роз'ємом порт-системи; пакет в захисній упаковці з фольги; по 10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353034-26/З-123 від 17.02.2026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ЗОІЛІД, </w:t>
            </w:r>
            <w:r>
              <w:rPr>
                <w:b/>
              </w:rPr>
              <w:t>розчин для інфузій 2 мг/мл; по 300 мл розчину, упакованого в безлатексний багатошаровий поліолефіновий інфузійний пакет, оснащений поворотним роз'ємом порт-системи; пакет в захисній упаковці з фольги; по 10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Євро Лайфке</w:t>
            </w:r>
            <w:r>
              <w:rPr>
                <w:b/>
              </w:rPr>
              <w:t>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353034-26/З-123 від 17.02.2026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ЗОІЛІД, </w:t>
            </w:r>
            <w:r>
              <w:rPr>
                <w:b/>
              </w:rPr>
              <w:t>розчин для інфузій 2 мг/мл; по 300 мл розчину, упакованого в безлатексний багатошаровий поліолефіновий інфузійний пакет, оснащений поворотним роз'ємом порт-системи; пакет в захисній упаковці з фольги; по 10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Євро Лайфке</w:t>
            </w:r>
            <w:r>
              <w:rPr>
                <w:b/>
              </w:rPr>
              <w:t>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354315-26/З-146 від 11.03.2026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Зонік, </w:t>
            </w:r>
            <w:r>
              <w:rPr>
                <w:b/>
              </w:rPr>
              <w:t>капсули тверді по 75 мг по 14 капсул у блістері; по 1 або по 2, або по 4, або по 6 блістерів у картонній упаковці; in bulk: по 14 капсул у блістері; по 420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354315-26/З-146 від 11.03.2026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Зонік, </w:t>
            </w:r>
            <w:r>
              <w:rPr>
                <w:b/>
              </w:rPr>
              <w:t>капсули тверді по 75 мг по 14 капсул у блістері; по 1 або по 2, або по 4, або по 6 блістерів у картонній упаковці; in bulk: по 14 капсул у блістері; по 420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354315-26/З-146 від 11.03.2026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Зонік, </w:t>
            </w:r>
            <w:r>
              <w:rPr>
                <w:b/>
              </w:rPr>
              <w:t>капсули тверді по 75 мг по 14 капсул у блістері; по 1 або по 2, або по 4, або по 6 блістерів у картонній упаковці; in bulk: по 14 капсул у блістері; по 420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354315-26/З-146 від 11.03.2026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Зонік, </w:t>
            </w:r>
            <w:r>
              <w:rPr>
                <w:b/>
              </w:rPr>
              <w:t>капсули тверді по 75 мг по 14 капсул у блістері; по 1 або по 2, або по 4, або по 6 блістерів у картонній упаковці; in bulk: по 14 капсул у блістері; по 420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354315-26/З-146 від 11.03.2026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Зонік, </w:t>
            </w:r>
            <w:r>
              <w:rPr>
                <w:b/>
              </w:rPr>
              <w:t>капсули тверді по 75 мг по 14 капсул у блістері; по 1 або по 2, або по 4, або по 6 блістерів у картонній упаковці; in bulk: по 14 капсул у блістері; по 420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354315-26/З-146 від 11.03.2026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Зонік, </w:t>
            </w:r>
            <w:r>
              <w:rPr>
                <w:b/>
              </w:rPr>
              <w:t>капсули тверді по 75 мг по 14 капсул у блістері; по 1 або по 2, або по 4, або по 6 блістерів у картонній упаковці; in bulk: по 14 капсул у блістері; по 420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348439-25/З-145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Зопіклон,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Чемо Іберіка,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348439-25/З-145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Зопіклон,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Чемо Іберіка,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</w:t>
            </w:r>
            <w:r>
              <w:rPr>
                <w:b/>
              </w:rPr>
              <w:t>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348439-25/З-145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Зопіклон,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Чемо Іберіка,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348171-25/З-60, 348172-25/З-60 ві</w:t>
            </w:r>
            <w:r>
              <w:rPr>
                <w:b/>
              </w:rPr>
              <w:t>д 17.11.2025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Ітомед®, </w:t>
            </w:r>
            <w:r>
              <w:rPr>
                <w:b/>
              </w:rPr>
              <w:t>таблетки, вкриті плівковою оболонкою, по 50 мг по 20 таблеток у блістері, по 2 або 5 блістерів у картонній коробці або по 15 таблеток у блістері, по 1 блістеру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348171-25/З-60, 348172-25/З-60 від 17.11.2025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Ітомед®, </w:t>
            </w:r>
            <w:r>
              <w:rPr>
                <w:b/>
              </w:rPr>
              <w:t>таблетки, вкриті плівковою оболонкою, по 50 мг по 20 таблеток у блістері, по 2 або 5 блістерів у картонній коробці або по 15 таблеток у блістері, по 1 блістеру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</w:t>
            </w:r>
            <w:r>
              <w:rPr>
                <w:b/>
              </w:rPr>
              <w:t>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348171-25/З-60, 348172-25/З-60 від 17.11.2025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Ітомед®, </w:t>
            </w:r>
            <w:r>
              <w:rPr>
                <w:b/>
              </w:rPr>
              <w:t>таблетки, вкриті плівковою оболонкою, по 50 мг по 20 таблеток у блістері, по 2 або 5 блістерів у картонній коробці або по 15 таблеток у блістері, по 1 блістеру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</w:t>
            </w:r>
            <w:r>
              <w:rPr>
                <w:b/>
              </w:rPr>
              <w:t>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349061-25/В-97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Іхтаммол, </w:t>
            </w:r>
            <w:r>
              <w:rPr>
                <w:b/>
              </w:rPr>
              <w:t>рідина (субстанція) у пластикових бочках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349061-25/В-97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Іхтаммол, </w:t>
            </w:r>
            <w:r>
              <w:rPr>
                <w:b/>
              </w:rPr>
              <w:t>рідина (субстанція) у пластикових бочках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349061-25/В-97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Іхтаммол, </w:t>
            </w:r>
            <w:r>
              <w:rPr>
                <w:b/>
              </w:rPr>
              <w:t>рідина (субстанція) у пластикових бочках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350492-25/В-28, 356231-26/В-97 від 19.12.2025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Кардонат, </w:t>
            </w:r>
            <w:r>
              <w:rPr>
                <w:b/>
              </w:rPr>
              <w:t>капсули по 20 або 30 капсул у контейнері;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350492-25/В-28, 356231-26/В-97 від 19.12.2025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Кардонат, </w:t>
            </w:r>
            <w:r>
              <w:rPr>
                <w:b/>
              </w:rPr>
              <w:t>капсули по 20 або 30 капсул у контейнері;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350492-25/В-28, 356231-26/В-97 від 19.12.2025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Кардонат, </w:t>
            </w:r>
            <w:r>
              <w:rPr>
                <w:b/>
              </w:rPr>
              <w:t>капсули по 20 або 30 капсул у контейнері;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346253-25/З-126 від 14.10.2025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Касенлакс, </w:t>
            </w:r>
            <w:r>
              <w:rPr>
                <w:b/>
              </w:rPr>
              <w:t>порошок для орального розчину по 10 г; 10 або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</w:t>
            </w:r>
            <w:r>
              <w:rPr>
                <w:szCs w:val="20"/>
                <w:lang w:val="ru-RU"/>
              </w:rPr>
              <w:t xml:space="preserve">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346253-25/З-126 від 14.10.2025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Касенлакс, </w:t>
            </w:r>
            <w:r>
              <w:rPr>
                <w:b/>
              </w:rPr>
              <w:t>порошок для орального розчину по 10 г; 10 або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346253-25/З-126 від 14.10.2025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Касенлакс, </w:t>
            </w:r>
            <w:r>
              <w:rPr>
                <w:b/>
              </w:rPr>
              <w:t>порошок для орального розчину по 10 г; 10 або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352430-26/З-123 від 09.02.2026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Каспофунгін Зентіва, </w:t>
            </w:r>
            <w:r>
              <w:rPr>
                <w:b/>
              </w:rPr>
              <w:t>ліофілізат для розчину для інфузій, по 50 мг; по 50 мг порошку у флаконі, по 1 флакону в картонній коробці; ліофілізат для розчину для інфузій, по 70 мг; по 70 мг порошку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352430-26/З-123 від 09.02.2026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Каспофунгін Зентіва, </w:t>
            </w:r>
            <w:r>
              <w:rPr>
                <w:b/>
              </w:rPr>
              <w:t>ліофілізат для розчину для інфузій, по 50 мг; по 50 мг порошку у флаконі, по 1 флакону в картонній коробці; ліофілізат для розчину для інфузій, по 70 мг; по 70 мг порошку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Зентіва, к.с., Чеська Республiк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352430-26/З-123 від 09.02.2026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Каспофунгін Зентіва, </w:t>
            </w:r>
            <w:r>
              <w:rPr>
                <w:b/>
              </w:rPr>
              <w:t>ліофілізат для розчину для інфузій, по 50 мг; по 50 мг порошку у флаконі, по 1 флакону в картонній коробці; ліофілізат для розчину для інфузій, по 70 мг; по 70 мг порошку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Зентіва, к.с., Чеська Республiк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352430-26/З-123 від 09.02.2026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Каспофунгін Зентіва, </w:t>
            </w:r>
            <w:r>
              <w:rPr>
                <w:b/>
              </w:rPr>
              <w:t>ліофілізат для розчину для інфузій, по 50 мг; по 50 мг порошку у флаконі, по 1 флакону в картонній коробці; ліофілізат для розчину для інфузій, по 70 мг; по 70 мг порошку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Зентіва, к.с., Чеська Республiк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352430-26/З-123 від 09.02.2026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Каспофунгін Зентіва, </w:t>
            </w:r>
            <w:r>
              <w:rPr>
                <w:b/>
              </w:rPr>
              <w:t>ліофілізат для розчину для інфузій, по 50 мг; по 50 мг порошку у флаконі, по 1 флакону в картонній коробці; ліофілізат для розчину для інфузій, по 70 мг; по 70 мг порошку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Зентіва, к.с., Чеська Республiк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352430-26/З-123 від 09.02.2026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Каспофунгін Зентіва, </w:t>
            </w:r>
            <w:r>
              <w:rPr>
                <w:b/>
              </w:rPr>
              <w:t>ліофілізат для розчину для інфузій, по 50 мг; по 50 мг порошку у флаконі, по 1 флакону в картонній коробці; ліофілізат для розчину для інфузій, по 70 мг; по 70 мг порошку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Зентіва, к.с., Чеська Республiк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349519-25/З-124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Катеджель з лідокаїном, </w:t>
            </w:r>
            <w:r>
              <w:rPr>
                <w:b/>
              </w:rPr>
              <w:t>гель; по 12,5 г у гофрованому шприці-тубі; по 1 гофрованому шприцу-тубі у блістері; по 1, або по 5, або по 25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349519-25/З-124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Катеджель з лідокаїном, </w:t>
            </w:r>
            <w:r>
              <w:rPr>
                <w:b/>
              </w:rPr>
              <w:t>гель; по 12,5 г у гофрованому шприці-тубі; по 1 гофрованому шприцу-тубі у блістері; по 1, або по 5, або по 25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349519-25/З-124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Катеджель з лідокаїном, </w:t>
            </w:r>
            <w:r>
              <w:rPr>
                <w:b/>
              </w:rPr>
              <w:t>гель; по 12,5 г у гофрованому шприці-тубі; по 1 гофрованому шприцу-тубі у блістері; по 1, або по 5, або по 25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355757-26/В-61 від 02.04.2026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 25; Кветирон 100; Кветирон 200 , </w:t>
            </w:r>
            <w:r>
              <w:rPr>
                <w:b/>
              </w:rPr>
              <w:t xml:space="preserve">таблетки, вкриті плівковою оболонкою, по 25 мг по 30 таблеток у блістері; по 1 блістеру в картонній пачці; </w:t>
            </w:r>
            <w:r>
              <w:rPr>
                <w:b/>
              </w:rPr>
              <w:br/>
              <w:t>таблетки, вкриті плівковою оболонкою по 100 мг або по 200 мг по 10 таблеток у блістері; по 1, 3 або 6 блістерів в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ТОВАРИ</w:t>
            </w:r>
            <w:r>
              <w:rPr>
                <w:b/>
              </w:rPr>
              <w:t>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355757-26/В-61 від 02.04.2026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 25; Кветирон 100; Кветирон 200 , </w:t>
            </w:r>
            <w:r>
              <w:rPr>
                <w:b/>
              </w:rPr>
              <w:t xml:space="preserve">таблетки, вкриті плівковою оболонкою, по 25 мг по 30 таблеток у блістері; по 1 блістеру в картонній пачці; </w:t>
            </w:r>
            <w:r>
              <w:rPr>
                <w:b/>
              </w:rPr>
              <w:br/>
              <w:t>таблетки, вкриті плівковою оболонкою по 100 мг або по 200 мг по 10 таблеток у блістері; по 1, 3 або 6 блістерів в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ТОВАРИ</w:t>
            </w:r>
            <w:r>
              <w:rPr>
                <w:b/>
              </w:rPr>
              <w:t>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355757-26/В-61 від 02.04.2026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 25; Кветирон 100; Кветирон 200 , </w:t>
            </w:r>
            <w:r>
              <w:rPr>
                <w:b/>
              </w:rPr>
              <w:t xml:space="preserve">таблетки, вкриті плівковою оболонкою, по 25 мг по 30 таблеток у блістері; по 1 блістеру в картонній пачці; </w:t>
            </w:r>
            <w:r>
              <w:rPr>
                <w:b/>
              </w:rPr>
              <w:br/>
              <w:t>таблетки, вкриті плівковою оболонкою по 100 мг або по 200 мг по 10 таблеток у блістері; по 1, 3 або 6 блістерів в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ТОВАРИ</w:t>
            </w:r>
            <w:r>
              <w:rPr>
                <w:b/>
              </w:rPr>
              <w:t>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355757-26/В-61 від 02.04.2026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 25; Кветирон 100; Кветирон 200 , </w:t>
            </w:r>
            <w:r>
              <w:rPr>
                <w:b/>
              </w:rPr>
              <w:t xml:space="preserve">таблетки, вкриті плівковою оболонкою, по 25 мг по 30 таблеток у блістері; по 1 блістеру в картонній пачці; </w:t>
            </w:r>
            <w:r>
              <w:rPr>
                <w:b/>
              </w:rPr>
              <w:br/>
              <w:t>таблетки, вкриті плівковою оболонкою по 100 мг або по 200 мг по 10 таблеток у блістері; по 1</w:t>
            </w:r>
            <w:r>
              <w:rPr>
                <w:b/>
              </w:rPr>
              <w:t>, 3 або 6 блістерів в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355757-26/В-61 від 02.04.2026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 25; Кветирон 100; Кветирон 200 , </w:t>
            </w:r>
            <w:r>
              <w:rPr>
                <w:b/>
              </w:rPr>
              <w:t xml:space="preserve">таблетки, вкриті плівковою оболонкою, по 25 мг по 30 таблеток у блістері; по 1 блістеру в картонній пачці; </w:t>
            </w:r>
            <w:r>
              <w:rPr>
                <w:b/>
              </w:rPr>
              <w:br/>
              <w:t>таблетки, вкриті плівковою оболонкою по 100 мг або по 200 мг по 10 таблеток у блістері; по 1, 3 або 6 бліс</w:t>
            </w:r>
            <w:r>
              <w:rPr>
                <w:b/>
              </w:rPr>
              <w:t>терів в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355757-26/В-61 від 02.04.2026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 25; Кветирон 100; Кветирон 200 , </w:t>
            </w:r>
            <w:r>
              <w:rPr>
                <w:b/>
              </w:rPr>
              <w:t xml:space="preserve">таблетки, вкриті плівковою оболонкою, по 25 мг по 30 таблеток у блістері; по 1 блістеру в картонній пачці; </w:t>
            </w:r>
            <w:r>
              <w:rPr>
                <w:b/>
              </w:rPr>
              <w:br/>
              <w:t>таблетки, вкриті плівковою оболонкою по 100 мг або по 200 мг по 10 таблеток у блістері; по 1, 3 або 6 бліс</w:t>
            </w:r>
            <w:r>
              <w:rPr>
                <w:b/>
              </w:rPr>
              <w:t>терів в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355757-26/В-61 від 02.04.2026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 25; Кветирон 100; Кветирон 200 , </w:t>
            </w:r>
            <w:r>
              <w:rPr>
                <w:b/>
              </w:rPr>
              <w:t xml:space="preserve">таблетки, вкриті плівковою оболонкою, по 25 мг по 30 таблеток у блістері; по 1 блістеру в картонній пачці; </w:t>
            </w:r>
            <w:r>
              <w:rPr>
                <w:b/>
              </w:rPr>
              <w:br/>
              <w:t>таблетки, вкриті плівковою оболонкою по 100 мг або по 200 мг по 10 таблеток у блістері; по 1</w:t>
            </w:r>
            <w:r>
              <w:rPr>
                <w:b/>
              </w:rPr>
              <w:t>, 3 або 6 блістерів в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355757-26/В-61 від 02.04.2026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 25; Кветирон 100; Кветирон 200 , </w:t>
            </w:r>
            <w:r>
              <w:rPr>
                <w:b/>
              </w:rPr>
              <w:t xml:space="preserve">таблетки, вкриті плівковою оболонкою, по 25 мг по 30 таблеток у блістері; по 1 блістеру в картонній пачці; </w:t>
            </w:r>
            <w:r>
              <w:rPr>
                <w:b/>
              </w:rPr>
              <w:br/>
              <w:t>таблетки, вкриті плівковою оболонкою по 100 мг або по 200 мг по 10 таблеток у блістері; по 1, 3 або 6 бліс</w:t>
            </w:r>
            <w:r>
              <w:rPr>
                <w:b/>
              </w:rPr>
              <w:t>терів в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355757-26/В-61 від 02.04.2026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 25; Кветирон 100; Кветирон 200 , </w:t>
            </w:r>
            <w:r>
              <w:rPr>
                <w:b/>
              </w:rPr>
              <w:t xml:space="preserve">таблетки, вкриті плівковою оболонкою, по 25 мг по 30 таблеток у блістері; по 1 блістеру в картонній пачці; </w:t>
            </w:r>
            <w:r>
              <w:rPr>
                <w:b/>
              </w:rPr>
              <w:br/>
              <w:t>таблетки, вкриті плівковою оболонкою по 100 мг або по 200 мг по 10 таблеток у блістері; по 1, 3 або 6 бліс</w:t>
            </w:r>
            <w:r>
              <w:rPr>
                <w:b/>
              </w:rPr>
              <w:t>терів в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349178-25/В-45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Кінейрон, </w:t>
            </w:r>
            <w:r>
              <w:rPr>
                <w:b/>
              </w:rPr>
              <w:t xml:space="preserve">капсули тверді по 75 мг по 7 капсул у блістері; по 2 або по 3, або по 8 блістерів в пачці з картону; по 10 капсул у блістері, по 10 блістерів у пачці з картону; або по 150 мг або по 300 мг по 7 капсул у блістері; по 2 або по 3, або </w:t>
            </w:r>
            <w:r>
              <w:rPr>
                <w:b/>
              </w:rPr>
              <w:t>по 8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349178-25/В-45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Кінейрон, </w:t>
            </w:r>
            <w:r>
              <w:rPr>
                <w:b/>
              </w:rPr>
              <w:t>капсули тверді по 75 мг по 7 капсул у блістері; по 2 або по 3, або по 8 блістерів в пачці з картону; по 10 капсул у блістері, по 10 блістерів у пачці з картону; або по 150 мг або по 300 мг по 7 капсул у блістері; по 2 або по 3, або по 8 блістерів в пачці з</w:t>
            </w:r>
            <w:r>
              <w:rPr>
                <w:b/>
              </w:rPr>
              <w:t xml:space="preserve">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349178-25/В-45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Кінейрон, </w:t>
            </w:r>
            <w:r>
              <w:rPr>
                <w:b/>
              </w:rPr>
              <w:t>капсули тверді по 75 мг по 7 капсул у блістері; по 2 або по 3, або по 8 блістерів в пачці з картону; по 10 капсул у блістері, по 10 блістерів у пачці з картону; або по 150 мг або по 300 мг по 7 капсул у блістері; по 2 або по 3, або по 8 блістерів в пачці з</w:t>
            </w:r>
            <w:r>
              <w:rPr>
                <w:b/>
              </w:rPr>
              <w:t xml:space="preserve">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349178-25/В-45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Кінейрон, </w:t>
            </w:r>
            <w:r>
              <w:rPr>
                <w:b/>
              </w:rPr>
              <w:t xml:space="preserve">капсули тверді по 75 мг по 7 капсул у блістері; по 2 або по 3, або по 8 блістерів в пачці з картону; по 10 капсул у блістері, по 10 блістерів у пачці з картону; або по 150 мг або по 300 мг по 7 капсул у блістері; по 2 або по 3, або </w:t>
            </w:r>
            <w:r>
              <w:rPr>
                <w:b/>
              </w:rPr>
              <w:t>по 8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349178-25/В-45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Кінейрон, </w:t>
            </w:r>
            <w:r>
              <w:rPr>
                <w:b/>
              </w:rPr>
              <w:t>капсули тверді по 75 мг по 7 капсул у блістері; по 2 або по 3, або по 8 блістерів в пачці з картону; по 10 капсул у блістері, по 10 блістерів у пачці з картону; або по 150 мг або по 300 мг по 7 капсул у блістері; по 2 або по 3, або по 8 блістерів в пачці з</w:t>
            </w:r>
            <w:r>
              <w:rPr>
                <w:b/>
              </w:rPr>
              <w:t xml:space="preserve">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349178-25/В-45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Кінейрон, </w:t>
            </w:r>
            <w:r>
              <w:rPr>
                <w:b/>
              </w:rPr>
              <w:t>капсули тверді по 75 мг по 7 капсул у блістері; по 2 або по 3, або по 8 блістерів в пачці з картону; по 10 капсул у блістері, по 10 блістерів у пачці з картону; або по 150 мг або по 300 мг по 7 капсул у блістері; по 2 або по 3, або по 8 блістерів в пачці з</w:t>
            </w:r>
            <w:r>
              <w:rPr>
                <w:b/>
              </w:rPr>
              <w:t xml:space="preserve">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349178-25/В-45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Кінейрон, </w:t>
            </w:r>
            <w:r>
              <w:rPr>
                <w:b/>
              </w:rPr>
              <w:t xml:space="preserve">капсули тверді по 75 мг по 7 капсул у блістері; по 2 або по 3, або по 8 блістерів в пачці з картону; по 10 капсул у блістері, по 10 блістерів у пачці з картону; або по 150 мг або по 300 мг по 7 капсул у блістері; по 2 або по 3, або </w:t>
            </w:r>
            <w:r>
              <w:rPr>
                <w:b/>
              </w:rPr>
              <w:t>по 8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349178-25/В-45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Кінейрон, </w:t>
            </w:r>
            <w:r>
              <w:rPr>
                <w:b/>
              </w:rPr>
              <w:t>капсули тверді по 75 мг по 7 капсул у блістері; по 2 або по 3, або по 8 блістерів в пачці з картону; по 10 капсул у блістері, по 10 блістерів у пачці з картону; або по 150 мг або по 300 мг по 7 капсул у блістері; по 2 або по 3, або по 8 блістерів в пачці з</w:t>
            </w:r>
            <w:r>
              <w:rPr>
                <w:b/>
              </w:rPr>
              <w:t xml:space="preserve">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349178-25/В-45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Кінейрон, </w:t>
            </w:r>
            <w:r>
              <w:rPr>
                <w:b/>
              </w:rPr>
              <w:t>капсули тверді по 75 мг по 7 капсул у блістері; по 2 або по 3, або по 8 блістерів в пачці з картону; по 10 капсул у блістері, по 10 блістерів у пачці з картону; або по 150 мг або по 300 мг по 7 капсул у блістері; по 2 або по 3, або по 8 блістерів в пачці з</w:t>
            </w:r>
            <w:r>
              <w:rPr>
                <w:b/>
              </w:rPr>
              <w:t xml:space="preserve">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350020-25/З-132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Клавам, </w:t>
            </w:r>
            <w:r>
              <w:rPr>
                <w:b/>
              </w:rPr>
              <w:t>порошок для розчину для ін’єкцій 500 мг/100 мг або по 1000 мг/200 мг; 1 флакон з порошком у картонній упаковці;</w:t>
            </w:r>
            <w:r>
              <w:rPr>
                <w:b/>
              </w:rPr>
              <w:br/>
              <w:t>in bulk: по 25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Алкем Лабораторіз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350020-25/З-132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Клавам, </w:t>
            </w:r>
            <w:r>
              <w:rPr>
                <w:b/>
              </w:rPr>
              <w:t>порошок для розчину для ін’єкцій 500 мг/100 мг або по 1000 мг/200 мг; 1 флакон з порошком у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>in bulk: по 25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Алкем Лабораторіз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350020-25/З-132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Клавам, </w:t>
            </w:r>
            <w:r>
              <w:rPr>
                <w:b/>
              </w:rPr>
              <w:t>порошок для розчину для ін’єкцій 500 мг/100 мг або по 1000 мг/200 мг; 1 флакон з порошком у картонній упаковці;</w:t>
            </w:r>
            <w:r>
              <w:rPr>
                <w:b/>
              </w:rPr>
              <w:br/>
              <w:t>in bulk: по 25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Алкем Лабораторіз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350020-25/З-132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Клавам, </w:t>
            </w:r>
            <w:r>
              <w:rPr>
                <w:b/>
              </w:rPr>
              <w:t>порошок для розчину для ін’єкцій 500 мг/100 мг або по 1000 мг/200 мг; 1 флакон з порошком у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>in bulk: по 25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Алкем Лабораторіз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350020-25/З-132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Клавам, </w:t>
            </w:r>
            <w:r>
              <w:rPr>
                <w:b/>
              </w:rPr>
              <w:t>порошок для розчину для ін’єкцій 500 мг/100 мг або по 1000 мг/200 мг; 1 флакон з порошком у картонній упаковці;</w:t>
            </w:r>
            <w:r>
              <w:rPr>
                <w:b/>
              </w:rPr>
              <w:br/>
              <w:t>in bulk: по 25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Алкем Лабораторіз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350020-25/З-132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Клавам, </w:t>
            </w:r>
            <w:r>
              <w:rPr>
                <w:b/>
              </w:rPr>
              <w:t>порошок для розчину для ін’єкцій 500 мг/100 мг або по 1000 мг/200 мг; 1 флакон з порошком у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>in bulk: по 25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Алкем Лабораторіз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354192-26/В-137 від 09.03.2026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ДУО, </w:t>
            </w:r>
            <w:r>
              <w:rPr>
                <w:b/>
              </w:rPr>
              <w:t>капсули тверді по 5 мг/100 мг або по 10 мг/100 мг або по 20 мг/100 мг;</w:t>
            </w:r>
            <w:r>
              <w:rPr>
                <w:b/>
              </w:rPr>
              <w:br/>
              <w:t>по 7 капсул у блістері;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</w:t>
            </w:r>
            <w:r>
              <w:rPr>
                <w:b/>
              </w:rPr>
              <w:t>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354192-26/В-137 від 09.03.2026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ДУО, </w:t>
            </w:r>
            <w:r>
              <w:rPr>
                <w:b/>
              </w:rPr>
              <w:t>капсули тверді по 5 мг/100 мг або по 10 мг/100 мг або по 20 мг/100 мг;</w:t>
            </w:r>
            <w:r>
              <w:rPr>
                <w:b/>
              </w:rPr>
              <w:br/>
              <w:t>по 7 капсул у блістері;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354192-26/В-137 від 09.03.2026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ДУО, </w:t>
            </w:r>
            <w:r>
              <w:rPr>
                <w:b/>
              </w:rPr>
              <w:t>капсули тверді по 5 мг/100 мг або по 10 мг/100 мг або по 20 мг/100 мг;</w:t>
            </w:r>
            <w:r>
              <w:rPr>
                <w:b/>
              </w:rPr>
              <w:br/>
              <w:t>по 7 капсул у блістері;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354192-26/В-137 від 09.03.2026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ДУО, </w:t>
            </w:r>
            <w:r>
              <w:rPr>
                <w:b/>
              </w:rPr>
              <w:t>капсули тверді по 5 мг/100 мг або по 10 мг/100 мг або по 20 мг/100 мг;</w:t>
            </w:r>
            <w:r>
              <w:rPr>
                <w:b/>
              </w:rPr>
              <w:br/>
              <w:t>по 7 капсул у блістері;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354192-26/В-137 від 09.03.2026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ДУО, </w:t>
            </w:r>
            <w:r>
              <w:rPr>
                <w:b/>
              </w:rPr>
              <w:t>капсули тверді по 5 мг/100 мг або по 10 мг/100 мг або по 20 мг/100 мг;</w:t>
            </w:r>
            <w:r>
              <w:rPr>
                <w:b/>
              </w:rPr>
              <w:br/>
              <w:t>по 7 капсул у блістері;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354192-26/В-137 від 09.03.2026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ДУО, </w:t>
            </w:r>
            <w:r>
              <w:rPr>
                <w:b/>
              </w:rPr>
              <w:t>капсули тверді по 5 мг/100 мг або по 10 мг/100 мг або по 20 мг/100 мг;</w:t>
            </w:r>
            <w:r>
              <w:rPr>
                <w:b/>
              </w:rPr>
              <w:br/>
              <w:t>по 7 капсул у блістері;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354192-26/В-137 від 09.03.2026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ДУО, </w:t>
            </w:r>
            <w:r>
              <w:rPr>
                <w:b/>
              </w:rPr>
              <w:t>капсули тверді по 5 мг/100 мг або по 10 мг/100 мг або по 20 мг/100 мг;</w:t>
            </w:r>
            <w:r>
              <w:rPr>
                <w:b/>
              </w:rPr>
              <w:br/>
              <w:t>по 7 капсул у блістері;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</w:t>
            </w:r>
            <w:r>
              <w:rPr>
                <w:b/>
              </w:rPr>
              <w:t>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354192-26/В-137 від 09.03.2026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ДУО, </w:t>
            </w:r>
            <w:r>
              <w:rPr>
                <w:b/>
              </w:rPr>
              <w:t>капсули тверді по 5 мг/100 мг або по 10 мг/100 мг або по 20 мг/100 мг;</w:t>
            </w:r>
            <w:r>
              <w:rPr>
                <w:b/>
              </w:rPr>
              <w:br/>
              <w:t>по 7 капсул у блістері;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354192-26/В-137 від 09.03.2026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ДУО, </w:t>
            </w:r>
            <w:r>
              <w:rPr>
                <w:b/>
              </w:rPr>
              <w:t>капсули тверді по 5 мг/100 мг або по 10 мг/100 мг або по 20 мг/100 мг;</w:t>
            </w:r>
            <w:r>
              <w:rPr>
                <w:b/>
              </w:rPr>
              <w:br/>
              <w:t>по 7 капсул у блістері;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353811-26/З-120 від 02.03.2026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Клофан, </w:t>
            </w:r>
            <w:r>
              <w:rPr>
                <w:b/>
              </w:rPr>
              <w:t>супозиторії вагінальні по 100 мг</w:t>
            </w:r>
            <w:r>
              <w:rPr>
                <w:b/>
              </w:rPr>
              <w:br/>
              <w:t>по 6 супозиторіїв у стрипі; по 1 стрипу у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>in bulk: по 6 супозиторіїв у стрипі, по 450 стрипів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</w:t>
            </w:r>
            <w:r>
              <w:rPr>
                <w:szCs w:val="20"/>
                <w:lang w:val="ru-RU"/>
              </w:rPr>
              <w:t xml:space="preserve">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353811-26/З-120 від 02.03.2026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Клофан, </w:t>
            </w:r>
            <w:r>
              <w:rPr>
                <w:b/>
              </w:rPr>
              <w:t>супозиторії вагінальні по 100 мг</w:t>
            </w:r>
            <w:r>
              <w:rPr>
                <w:b/>
              </w:rPr>
              <w:br/>
              <w:t>по 6 супозиторіїв у стрипі; по 1 стрипу у картонній упаковці;</w:t>
            </w:r>
            <w:r>
              <w:rPr>
                <w:b/>
              </w:rPr>
              <w:br/>
              <w:t>in bulk: по 6 супозиторіїв у стрипі, по 450 стрипів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353811-26/З-120 від 02.03.2026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Клофан, </w:t>
            </w:r>
            <w:r>
              <w:rPr>
                <w:b/>
              </w:rPr>
              <w:t>супозиторії вагінальні по 100 мг</w:t>
            </w:r>
            <w:r>
              <w:rPr>
                <w:b/>
              </w:rPr>
              <w:br/>
              <w:t>по 6 супозиторіїв у стрипі; по 1 стрипу у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>in bulk: по 6 супозиторіїв у стрипі, по 450 стрипів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353811-26/З-120 від 02.03.2026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Клофан, </w:t>
            </w:r>
            <w:r>
              <w:rPr>
                <w:b/>
              </w:rPr>
              <w:t>супозиторії вагінальні по 100 мг</w:t>
            </w:r>
            <w:r>
              <w:rPr>
                <w:b/>
              </w:rPr>
              <w:br/>
              <w:t>по 6 супозиторіїв у стрипі; по 1 стрипу у картонній упаковці;</w:t>
            </w:r>
            <w:r>
              <w:rPr>
                <w:b/>
              </w:rPr>
              <w:br/>
              <w:t>in bulk: по 6 супозиторіїв у стрипі, по 450 стрипів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</w:t>
            </w:r>
            <w:r>
              <w:rPr>
                <w:b/>
              </w:rPr>
              <w:t xml:space="preserve">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353811-26/З-120 від 02.03.2026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Клофан, </w:t>
            </w:r>
            <w:r>
              <w:rPr>
                <w:b/>
              </w:rPr>
              <w:t>супозиторії вагінальні по 100 мг</w:t>
            </w:r>
            <w:r>
              <w:rPr>
                <w:b/>
              </w:rPr>
              <w:br/>
              <w:t>по 6 супозиторіїв у стрипі; по 1 стрипу у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>in bulk: по 6 супозиторіїв у стрипі, по 450 стрипів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</w:t>
            </w:r>
            <w:r>
              <w:rPr>
                <w:szCs w:val="20"/>
                <w:lang w:val="ru-RU"/>
              </w:rPr>
              <w:t xml:space="preserve">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353811-26/З-120 від 02.03.2026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Клофан, </w:t>
            </w:r>
            <w:r>
              <w:rPr>
                <w:b/>
              </w:rPr>
              <w:t>супозиторії вагінальні по 100 мг</w:t>
            </w:r>
            <w:r>
              <w:rPr>
                <w:b/>
              </w:rPr>
              <w:br/>
              <w:t>по 6 супозиторіїв у стрипі; по 1 стрипу у картонній упаковці;</w:t>
            </w:r>
            <w:r>
              <w:rPr>
                <w:b/>
              </w:rPr>
              <w:br/>
              <w:t>in bulk: по 6 супозиторіїв у стрипі, по 450 стрипів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320167-24/З-98, 320168-24/З-98, 320169-24/З-98, 320170-24/З-98, 320171-24/З-98, 320172-24/З-98, 320173-24/З-98, 320174-24/З-98, 320175-24/З-98, 320176-24/З-98 від 05.08.2024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Колдрекс Ментол Актив, </w:t>
            </w:r>
            <w:r>
              <w:rPr>
                <w:b/>
              </w:rPr>
              <w:t>порошок для орального розчину, по 10 пакетиків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320167-24/З-98, 320168-24/З-98, 320169-24/З-98, 320170-24/З-98, 320171-24/З-98, 320172-24/З-</w:t>
            </w:r>
            <w:r>
              <w:rPr>
                <w:b/>
              </w:rPr>
              <w:t>98, 320173-24/З-98, 320174-24/З-98, 320175-24/З-98, 320176-24/З-98 від 05.08.2024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Колдрекс Ментол Актив, </w:t>
            </w:r>
            <w:r>
              <w:rPr>
                <w:b/>
              </w:rPr>
              <w:t>порошок для орального розчину, по 10 пакетиків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320167-24/З-98, 320168-24/З-98, 320169-24/З-98, 320170-24/З-98, 320171-24/З-98, 320172-24/З-98, 320173-24/З-98, 320174-24/З-98, 320175-24/З-98</w:t>
            </w:r>
            <w:r>
              <w:rPr>
                <w:b/>
              </w:rPr>
              <w:t>, 320176-24/З-98 від 05.08.2024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Колдрекс Ментол Актив, </w:t>
            </w:r>
            <w:r>
              <w:rPr>
                <w:b/>
              </w:rPr>
              <w:t>порошок для орального розчину, по 10 пакетиків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354644-26/З-124 від 18.03.2026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Коріпрен 10мг/10мг, </w:t>
            </w:r>
            <w:r>
              <w:rPr>
                <w:b/>
              </w:rPr>
              <w:t xml:space="preserve">таблетки, вкриті плівковою оболонкою, 10 мг/10 мг; по 14 таблеток у блістері; по 1, 2 або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354644-26/З-124 від 18.03.2026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Коріпрен 10мг/10мг, </w:t>
            </w:r>
            <w:r>
              <w:rPr>
                <w:b/>
              </w:rPr>
              <w:t xml:space="preserve">таблетки, вкриті плівковою оболонкою, 10 мг/10 мг; по 14 таблеток у блістері; по 1, 2 або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354644-26/З-124 від 18.03.2026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Коріпрен 10мг/10мг, </w:t>
            </w:r>
            <w:r>
              <w:rPr>
                <w:b/>
              </w:rPr>
              <w:t xml:space="preserve">таблетки, вкриті плівковою оболонкою, 10 мг/10 мг; по 14 таблеток у блістері; по 1, 2 або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01.06.2026 </w:t>
            </w:r>
            <w:r>
              <w:rPr>
                <w:b/>
              </w:rPr>
              <w:t>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354643-26/З-124 від 18.03.2026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Коріпрен 20мг/10мг, </w:t>
            </w:r>
            <w:r>
              <w:rPr>
                <w:b/>
              </w:rPr>
              <w:t xml:space="preserve">таблетки, вкриті плівковою оболонкою, 20 мг/10 мг; по 14 таблеток у блістері; по 1, 2 або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354643-26/З-124 від 18.03.2026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Коріпрен 20мг/10мг, </w:t>
            </w:r>
            <w:r>
              <w:rPr>
                <w:b/>
              </w:rPr>
              <w:t xml:space="preserve">таблетки, вкриті плівковою оболонкою, 20 мг/10 мг; по 14 таблеток у блістері; по 1, 2 або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354643-26/З-124 від 18.03.2026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Коріпрен 20мг/10мг, </w:t>
            </w:r>
            <w:r>
              <w:rPr>
                <w:b/>
              </w:rPr>
              <w:t xml:space="preserve">таблетки, вкриті плівковою оболонкою, 20 мг/10 мг; по 14 таблеток у блістері; по 1, 2 або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01.06.2026 </w:t>
            </w:r>
            <w:r>
              <w:rPr>
                <w:b/>
              </w:rPr>
              <w:t>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354645-26/З-124 від 18.03.2026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Коріпрен 20мг/20мг, </w:t>
            </w:r>
            <w:r>
              <w:rPr>
                <w:b/>
              </w:rPr>
              <w:t>таблетки, вкриті плівковою оболонкою, 20 мг/20 мг; по 14 таблеток у блістері;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354645-26/З-124 від 18.03.2026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Коріпрен 20мг/20мг, </w:t>
            </w:r>
            <w:r>
              <w:rPr>
                <w:b/>
              </w:rPr>
              <w:t>таблетки, вкриті плівковою оболонкою, 20 мг/20 мг; по 14 таблеток у блістері;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354645-26/З-124 від 18.03.2026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Коріпрен 20мг/20мг, </w:t>
            </w:r>
            <w:r>
              <w:rPr>
                <w:b/>
              </w:rPr>
              <w:t>таблетки, вкриті плівковою оболонкою, 20 мг/20 мг; по 14 таблеток у блістері;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349064-25/В-148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Кропиви листя, </w:t>
            </w:r>
            <w:r>
              <w:rPr>
                <w:b/>
              </w:rPr>
              <w:t>листя, по 50 г у пачках з внутрішнім пакетом; по 1,5 г у фільтр-пакеті;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349064-25/В-148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Кропиви листя, </w:t>
            </w:r>
            <w:r>
              <w:rPr>
                <w:b/>
              </w:rPr>
              <w:t>листя, по 50 г у пачках з внутрішнім пакетом; по 1,5 г у фільтр-пакеті;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349064-25/В-148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Кропиви листя, </w:t>
            </w:r>
            <w:r>
              <w:rPr>
                <w:b/>
              </w:rPr>
              <w:t xml:space="preserve">листя, по 50 г у </w:t>
            </w:r>
            <w:r>
              <w:rPr>
                <w:b/>
              </w:rPr>
              <w:t>пачках з внутрішнім пакетом; по 1,5 г у фільтр-пакеті;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352672-26/З-140 від 11.02.2026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Ксарелто®, </w:t>
            </w:r>
            <w:r>
              <w:rPr>
                <w:b/>
              </w:rPr>
              <w:t>таблетки, вкриті плівковою оболонкою, по 15 мг; № 14 (14х1); № 42 (14х3): по 14 таблеток у блістері, по 1, або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01.06.2026 </w:t>
            </w:r>
            <w:r>
              <w:rPr>
                <w:b/>
              </w:rPr>
              <w:t>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352672-26/З-140 від 11.02.2026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Ксарелто®, </w:t>
            </w:r>
            <w:r>
              <w:rPr>
                <w:b/>
              </w:rPr>
              <w:t>таблетки, вкриті плівковою оболонкою, по 15 мг; № 14 (14х1); № 42 (14х3): по 14 таблеток у блістері, по 1, або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352672-26/З-140 від 11.02.2026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Ксарелто®, </w:t>
            </w:r>
            <w:r>
              <w:rPr>
                <w:b/>
              </w:rPr>
              <w:t>таблетки, вкриті плівковою оболонкою, по 15 мг; № 14 (14х1); № 42 (14х3): по 14 таблеток у блістері, по 1, або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01.06.2026 </w:t>
            </w:r>
            <w:r>
              <w:rPr>
                <w:b/>
              </w:rPr>
              <w:t>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352767-26/З-100 від 13.02.2026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КСІГДУО ПРОЛОНГ, </w:t>
            </w:r>
            <w:r>
              <w:rPr>
                <w:b/>
              </w:rPr>
              <w:t>таблетки, вкриті плівковою оболонкою, пролонгованої дії по 5/1000 мг; таблетки, вкриті плівковою оболонкою, пролонгованої дії 10/500 мг; таблетки, вкриті плівковою оболонкою, пролонгованої дії 10/1000 мг; по 7 таблеток у блістері; по 4 блістери у картонній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352767-26/З-100 від 13.02.2026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КСІГДУО ПРОЛОНГ, </w:t>
            </w:r>
            <w:r>
              <w:rPr>
                <w:b/>
              </w:rPr>
              <w:t>таблетки, вкриті плівковою оболонкою, пролонгованої дії по 5/1000 мг; таблетки, вкриті плівковою оболонкою, пролонгованої дії 10/500 мг; таблетки, вкриті плівковою оболонкою, пролонгованої дії 10/1000 мг; по 7 таблеток у блістері; по 4 блістери у картонній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352767-26/З-100 від 13.02.2026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КСІГДУО ПРОЛОНГ, </w:t>
            </w:r>
            <w:r>
              <w:rPr>
                <w:b/>
              </w:rPr>
              <w:t>таблетки, вкриті плівковою оболонкою, пролонгованої дії по 5/1000 мг; таблетки, вкриті плівковою оболонкою, пролонгованої дії 10/500 мг; таблетки, вкриті плівковою оболонкою, пролонгованої дії 10/1000 мг; по 7 таблеток у блістері; по 4 блістери у картонній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352767-26/З-100 від 13.02.2026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КСІГДУО ПРОЛОНГ, </w:t>
            </w:r>
            <w:r>
              <w:rPr>
                <w:b/>
              </w:rPr>
              <w:t>таблетки, вкриті плівковою оболонкою, пролонгованої дії по 5/1000 мг; таблетки, вкриті плівковою оболонкою, пролонгованої дії 10/500 мг; таблетки, вкриті плівковою оболонкою, пролонгованої дії 10/1000 мг; по 7 таблеток у бліс</w:t>
            </w:r>
            <w:r>
              <w:rPr>
                <w:b/>
              </w:rPr>
              <w:t>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352767-26/З-100 від 13.02.2026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КСІГДУО ПРОЛОНГ, </w:t>
            </w:r>
            <w:r>
              <w:rPr>
                <w:b/>
              </w:rPr>
              <w:t>таблетки, вкриті плівковою оболонкою, пролонгованої дії по 5/1000 мг; таблетки, вкриті плівковою оболонкою, пролонгованої дії 10/500 мг; таблетки, вкриті плівковою оболонкою, пролонгованої дії 10/1000 мг; по 7 таблеток у блістері; по 4 блістери у картонній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352767-26/З-100 від 13.02.2026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КСІГДУО ПРОЛОНГ, </w:t>
            </w:r>
            <w:r>
              <w:rPr>
                <w:b/>
              </w:rPr>
              <w:t>таблетки, вкриті плівковою оболонкою, пролонгованої дії по 5/1000 мг; таблетки, вкриті плівковою оболонкою, пролонгованої дії 10/500 мг; таблетки, вкриті плівковою оболонкою, пролонгованої дії 10/1000 мг; по 7 таблеток у блістері; по 4 блістери у картонній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352767-26/З-100 від 13.02.2026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КСІГДУО ПРОЛОНГ, </w:t>
            </w:r>
            <w:r>
              <w:rPr>
                <w:b/>
              </w:rPr>
              <w:t>таблетки, вкриті плівковою оболонкою, пролонгованої дії по 5/1000 мг; таблетки, вкриті плівковою оболонкою, пролонгованої дії 10/500 мг; таблетки, вкриті плівковою оболонкою, пролонгованої дії 10/1000 мг; по 7 таблеток у бліс</w:t>
            </w:r>
            <w:r>
              <w:rPr>
                <w:b/>
              </w:rPr>
              <w:t>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352767-26/З-100 від 13.02.2026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КСІГДУО ПРОЛОНГ, </w:t>
            </w:r>
            <w:r>
              <w:rPr>
                <w:b/>
              </w:rPr>
              <w:t>таблетки, вкриті плівковою оболонкою, пролонгованої дії по 5/1000 мг; таблетки, вкриті плівковою оболонкою, пролонгованої дії 10/500 мг; таблетки, вкриті плівковою оболонкою, пролонгованої дії 10/1000 мг; по 7 таблеток у блістері; по 4 блістери у картонній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352767-26/З-100 від 13.02.2026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КСІГДУО ПРОЛОНГ, </w:t>
            </w:r>
            <w:r>
              <w:rPr>
                <w:b/>
              </w:rPr>
              <w:t>таблетки, вкриті плівковою оболонкою, пролонгованої дії по 5/1000 мг; таблетки, вкриті плівковою оболонкою, пролонгованої дії 10/500 мг; таблетки, вкриті плівковою оболонкою, пролонгованої дії 10/1000 мг; по 7 таблеток у блістері; по 4 блістери у картонній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355979-26/З-96 від 06.04.2026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Лазея, </w:t>
            </w:r>
            <w:r>
              <w:rPr>
                <w:b/>
              </w:rPr>
              <w:t>капсули по 80 мг, по 14 капсул у блістері, по 1, 2 або 4 блістери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Др. Вільмар Швабе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355979-26/З-96 від 06.04.2026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Лазея, </w:t>
            </w:r>
            <w:r>
              <w:rPr>
                <w:b/>
              </w:rPr>
              <w:t>капсули по 80 мг, по 14 капсул у блістері, по 1, 2 або 4 блістери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Др. Вільмар Швабе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355979-26/З-96 від 06.04.2026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Лазея, </w:t>
            </w:r>
            <w:r>
              <w:rPr>
                <w:b/>
              </w:rPr>
              <w:t>капсули по 80 мг, по 14 капсул у блістері, по 1, 2 або 4 блістери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Др. Вільмар Швабе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354872-26/В-116 від 19.03.2026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ЛАРФІКС РАПІД, </w:t>
            </w:r>
            <w:r>
              <w:rPr>
                <w:b/>
              </w:rPr>
              <w:t>таблетки, вкриті плівковою оболонкою, по 8 мг по 10 таблеток у блістері, по 1 або по 10 блістерів у картонній упаковці; in bulk: №10000 (10x1000) таблеток: по 10 таблеток у блістері, по 1000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354872-26/В-116 від 19.03.2026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ЛАРФІКС РАПІД, </w:t>
            </w:r>
            <w:r>
              <w:rPr>
                <w:b/>
              </w:rPr>
              <w:t>таблетки, вкриті плівковою оболонкою, по 8 мг по 10 таблеток у блістері, по 1 або по 10 блістерів у картонній упаковці; in bulk: №10000 (10x1000) таблеток: по 10 таблеток у блістері, по 1000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354872-26/В-116 від 19.03.2026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ЛАРФІКС РАПІД, </w:t>
            </w:r>
            <w:r>
              <w:rPr>
                <w:b/>
              </w:rPr>
              <w:t>таблетки, вкриті плівковою оболонкою, по 8 мг по 10 таблеток у блістері, по 1 або по 10 блістерів у картонній упаковці; in bulk: №10000 (10x1000) таблеток: по 10 таблеток у блістері, по 1000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353665-26/В-146 від 26.02.2026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ЛАРФІКС РАПІД, </w:t>
            </w:r>
            <w:r>
              <w:rPr>
                <w:b/>
              </w:rPr>
              <w:t>таблетки, вкриті плівковою оболонкою, по 8 мг по 10 таблеток у блістері, по 1 або по 10 блістерів у картонній упаковці; in bulk: №10000 (10x1000) таблеток: по 10 таблеток у блістері, по 1000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353665-26/В-146 від 26.02.2026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ЛАРФІКС РАПІД, </w:t>
            </w:r>
            <w:r>
              <w:rPr>
                <w:b/>
              </w:rPr>
              <w:t>таблетки, вкриті плівковою оболонкою, по 8 мг по 10 таблеток у блістері, по 1 або по 10 блістерів у картонній упаковці; in bulk: №10000 (10x1000) таблеток: по 10 таблеток у блістері, по 1000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353665-26/В-146 від 26.02.2026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ЛАРФІКС РАПІД, </w:t>
            </w:r>
            <w:r>
              <w:rPr>
                <w:b/>
              </w:rPr>
              <w:t>таблетки, вкриті плівковою оболонкою, по 8 мг по 10 таблеток у блістері, по 1 або по 10 блістерів у картонній упаковці; in bulk: №10000 (10x1000) таблеток: по 10 таблеток у блістері, по 1000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353665-26/В-146 від 26.02.2026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ЛАРФІКС РАПІД, </w:t>
            </w:r>
            <w:r>
              <w:rPr>
                <w:b/>
              </w:rPr>
              <w:t>таблетки, вкриті плівковою оболонкою, по 8 мг по 10 таблеток у блістері, по 1 або по 10 блістерів у картонній упаковці; in bulk: №10000 (10x1000) таблеток: по 10 таблеток у блістері, по 1000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353665-26/В-146 від 26.02.2026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ЛАРФІКС РАПІД, </w:t>
            </w:r>
            <w:r>
              <w:rPr>
                <w:b/>
              </w:rPr>
              <w:t>таблетки, вкриті плівковою оболонкою, по 8 мг по 10 таблеток у блістері, по 1 або по 10 блістерів у картонній упаковці; in bulk: №10000 (10x1000) таблеток: по 10 таблеток у блістері, по 1000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353665-26/В-146 від 26.02.2026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ЛАРФІКС РАПІД, </w:t>
            </w:r>
            <w:r>
              <w:rPr>
                <w:b/>
              </w:rPr>
              <w:t>таблетки, вкриті плівковою оболонкою, по 8 мг по 10 таблеток у блістері, по 1 або по 10 блістерів у картонній упаковці; in bulk: №10000 (10x1000) таблеток: по 10 таблеток у блістері, по 1000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354872-26/В-116 від 19.03.2026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ЛАРФІКС РАПІД, </w:t>
            </w:r>
            <w:r>
              <w:rPr>
                <w:b/>
              </w:rPr>
              <w:t>таблетки, вкриті плівковою оболонкою, по 8 мг по 10 таблеток у блістері, по 1 або по 10 блістерів у картонній упаковці; in bulk: №10000 (10x1000) таблеток: по 10 таблеток у блістері, по 1000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354872-26/В-116 від 19.03.2026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ЛАРФІКС РАПІД, </w:t>
            </w:r>
            <w:r>
              <w:rPr>
                <w:b/>
              </w:rPr>
              <w:t>таблетки, вкриті плівковою оболонкою, по 8 мг по 10 таблеток у блістері, по 1 або по 10 блістерів у картонній упаковці; in bulk: №10000 (10x1000) таблеток: по 10 таблеток у блістері, по 1000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354872-26/В-116 від 19.03.2026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ЛАРФІКС РАПІД, </w:t>
            </w:r>
            <w:r>
              <w:rPr>
                <w:b/>
              </w:rPr>
              <w:t>таблетки, вкриті плівковою оболонкою, по 8 мг по 10 таблеток у блістері, по 1 або по 10 блістерів у картонній упаковці; in bulk: №10000 (10x1000) таблеток: по 10 таблеток у блістері, по 1000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355013-26/З-117 від 23.03.2026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ЛЕТРОЗОЛ - ВІСТА АС, </w:t>
            </w:r>
            <w:r>
              <w:rPr>
                <w:b/>
              </w:rPr>
              <w:t>таблетки, вкриті плівковою оболонкою, по 2,5 мг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355013-26/З-117 від 23.03.2026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ЛЕТРОЗОЛ - ВІСТА АС, </w:t>
            </w:r>
            <w:r>
              <w:rPr>
                <w:b/>
              </w:rPr>
              <w:t>таблетки, вкриті плівковою оболонкою, по 2,5 мг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355013-26/З-117 від 23.03.2026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ЛЕТРОЗОЛ - ВІСТА АС, </w:t>
            </w:r>
            <w:r>
              <w:rPr>
                <w:b/>
              </w:rPr>
              <w:t>таблетки, вкриті плівковою оболонкою, по 2,5 мг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347766-25/З-140, 347767-25/З-140,</w:t>
            </w:r>
            <w:r>
              <w:rPr>
                <w:b/>
              </w:rPr>
              <w:t xml:space="preserve"> 347768-25/З-140, 347769-25/З-140, 347770-25/З-140 від 07.11.2025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Лісобакт Дуо® спрей з ароматом м'яти перцевої, </w:t>
            </w:r>
            <w:r>
              <w:rPr>
                <w:b/>
              </w:rPr>
              <w:t>спрей оромукозний, розчин; по 30 мл у флаконі з темного скла з насосом-розпилювачем та аплікатором,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347766-25/З-140, 347767-25/З-140, 347768-25/З-140, 347769-25/З-140, 347770-25/З-140 від 07.1</w:t>
            </w:r>
            <w:r>
              <w:rPr>
                <w:b/>
              </w:rPr>
              <w:t>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Лісобакт Дуо® спрей з ароматом м'яти перцевої, </w:t>
            </w:r>
            <w:r>
              <w:rPr>
                <w:b/>
              </w:rPr>
              <w:t>спрей оромукозний, розчин; по 30 мл у флаконі з темного скла з насосом-розпилювачем та аплікатором,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347766-25/З-140, 347767-25/З-140, 347768-25/З-140, 347769-25/З-140, 347770-25/З-140 від 07.11.2025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Лісобакт Дуо® спрей з ароматом м'яти перцевої, </w:t>
            </w:r>
            <w:r>
              <w:rPr>
                <w:b/>
              </w:rPr>
              <w:t>спрей оромукозний, розчин; по 30 мл у флаконі з темного скла з насосом-розпилювачем та аплікатором,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</w:t>
            </w:r>
            <w:r>
              <w:rPr>
                <w:b/>
              </w:rPr>
              <w:t xml:space="preserve">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354814-26/З-124 від 19.03.2026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Лісобакт компліт спрей®, </w:t>
            </w:r>
            <w:r>
              <w:rPr>
                <w:b/>
              </w:rPr>
              <w:t>спрей оромукозний, розчин; по 30 мл у флаконі з темного скла з насосом-розпилювачем та аплікатором;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354814-26/З-124 від 19.03.2026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Лісобакт компліт спрей®, </w:t>
            </w:r>
            <w:r>
              <w:rPr>
                <w:b/>
              </w:rPr>
              <w:t>спрей оромукозний, розчин; по 30 мл у флаконі з темного скла з насосом-розпилювачем та аплікатором;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354814-26/З-124 від 19.03.2026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Лісобакт компліт спрей®, </w:t>
            </w:r>
            <w:r>
              <w:rPr>
                <w:b/>
              </w:rPr>
              <w:t>спрей оромукозний, розчин; по 30 мл у флаконі з темного скла з насосом-розпилювачем та аплікатором;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354673-26/З-140 від 18.03.2026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Ломексин®, </w:t>
            </w:r>
            <w:r>
              <w:rPr>
                <w:b/>
              </w:rPr>
              <w:t>крем вагінальний 2 %; по 78 г крему у тубі; по 1 тубі у комплекті з аплікатором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</w:t>
            </w:r>
            <w:r>
              <w:rPr>
                <w:b/>
              </w:rPr>
              <w:t xml:space="preserve">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354673-26/З-140 від 18.03.2026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Ломексин®, </w:t>
            </w:r>
            <w:r>
              <w:rPr>
                <w:b/>
              </w:rPr>
              <w:t>крем вагінальний 2 %; по 78 г крему у тубі; по 1 тубі у комплекті з аплікатором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354673-26/З-140 від 18.03.2026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Ломексин®, </w:t>
            </w:r>
            <w:r>
              <w:rPr>
                <w:b/>
              </w:rPr>
              <w:t>крем вагінальний 2 %; по 78 г крему у тубі; по 1 тубі у комплекті з аплікатором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354674-26/З-140 від 18.03.2026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Ломексин®, </w:t>
            </w:r>
            <w:r>
              <w:rPr>
                <w:b/>
              </w:rPr>
              <w:t>Капсули вагінальні м’які по 200 мг; по 3 або по 6 капсул у блістері; по 1 блістеру в картонній коробці;</w:t>
            </w:r>
            <w:r>
              <w:rPr>
                <w:b/>
              </w:rPr>
              <w:br/>
              <w:t>капсули вагінальні м’які по 600 мг; по 1 або по 2 капсули у блістері; по 1 блістеру в картонній коро</w:t>
            </w:r>
            <w:r>
              <w:rPr>
                <w:b/>
              </w:rPr>
              <w:t>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354674-26/З-140 від 18.03.2026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Ломексин®, </w:t>
            </w:r>
            <w:r>
              <w:rPr>
                <w:b/>
              </w:rPr>
              <w:t>Капсули вагінальні м’які по 200 мг; по 3 або по 6 капсул у блістері; по 1 блістеру в картонній коробці;</w:t>
            </w:r>
            <w:r>
              <w:rPr>
                <w:b/>
              </w:rPr>
              <w:br/>
              <w:t>капсули вагінальні м’які по 600 мг; по 1 або по 2 капсули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354674-26/З-140 від 18.03.2026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Ломексин®, </w:t>
            </w:r>
            <w:r>
              <w:rPr>
                <w:b/>
              </w:rPr>
              <w:t>Капсули вагінальні м’які по 200 мг; по 3 або по 6 капсул у блістері; по 1 блістеру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капсули вагінальні м’які по 600 мг; по 1 або по 2 капсули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354674-26/З-140 від 18.03.2026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Ломексин®, </w:t>
            </w:r>
            <w:r>
              <w:rPr>
                <w:b/>
              </w:rPr>
              <w:t>Капсули вагінальні м’які по 200 мг; по 3 або по 6 капсул у блістері; по 1 блістеру в картонній коробці;</w:t>
            </w:r>
            <w:r>
              <w:rPr>
                <w:b/>
              </w:rPr>
              <w:br/>
              <w:t>капсули вагінальні м’які по 600 мг; по 1 або по 2 капсули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Рекордаті Аіл</w:t>
            </w:r>
            <w:r>
              <w:rPr>
                <w:b/>
              </w:rPr>
              <w:t>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354674-26/З-140 від 18.03.2026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Ломексин®, </w:t>
            </w:r>
            <w:r>
              <w:rPr>
                <w:b/>
              </w:rPr>
              <w:t>Капсули вагінальні м’які по 200 мг; по 3 або по 6 капсул у блістері; по 1 блістеру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капсули вагінальні м’які по 600 мг; по 1 або по 2 капсули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354674-26/З-140 від 18.03.2026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Ломексин®, </w:t>
            </w:r>
            <w:r>
              <w:rPr>
                <w:b/>
              </w:rPr>
              <w:t>Капсули вагінальні м’які по 200 мг; по 3 або по 6 капсул у блістері; по 1 блістеру в картонній коробці;</w:t>
            </w:r>
            <w:r>
              <w:rPr>
                <w:b/>
              </w:rPr>
              <w:br/>
              <w:t>капсули вагінальні м’які по 600 мг; по 1 або по 2 капсули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Рекордаті Аіленд Лтд, Ірла</w:t>
            </w:r>
            <w:r>
              <w:rPr>
                <w:b/>
              </w:rPr>
              <w:t>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343901-25/В-82 від 29.08.2025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Лорасейв®, </w:t>
            </w:r>
            <w:r>
              <w:rPr>
                <w:b/>
              </w:rPr>
              <w:t>таблетки для розсмоктування, по 10 таблеток у блістері, по 1 або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343901-25/В-82 від 29.08.2025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Лорасейв®, </w:t>
            </w:r>
            <w:r>
              <w:rPr>
                <w:b/>
              </w:rPr>
              <w:t>таблетки для розсмоктування, по 10 таблеток у блістері, по 1 або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343901-25/В-82 від 29.08.2025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Лорасейв®, </w:t>
            </w:r>
            <w:r>
              <w:rPr>
                <w:b/>
              </w:rPr>
              <w:t>таблетки для розсмоктування, по 10 таблеток у блістері, по 1 або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351603-26/В-148 від 19.01.2026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ЛОРДІФЕНС, </w:t>
            </w:r>
            <w:r>
              <w:rPr>
                <w:b/>
              </w:rPr>
              <w:t>спрей для ротової порожнини 1,5 мг/мл; по 30 мл або 35 мл у поліетиленовому контейнері з кришкою та ковпачком в комплекті з пристроєм для розпилювання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"ПРЕДСТАВНИЦ</w:t>
            </w:r>
            <w:r>
              <w:rPr>
                <w:b/>
              </w:rPr>
              <w:t>ТВО БАУМ ФАРМ ГМБХ",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351603-26/В-148 від 19.01.2026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ЛОРДІФЕНС, </w:t>
            </w:r>
            <w:r>
              <w:rPr>
                <w:b/>
              </w:rPr>
              <w:t>спрей для ротової порожнини 1,5 мг/мл; по 30 мл або 35 мл у поліетиленовому контейнері з кришкою та ковпачком в комплекті з пристроєм для розпилювання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"ПРЕДСТАВНИЦТВО БАУМ ФАРМ ГМБХ",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351603-26/В-148 від 19.01.2026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ЛОРДІФЕНС, </w:t>
            </w:r>
            <w:r>
              <w:rPr>
                <w:b/>
              </w:rPr>
              <w:t>спрей для ротової порожнини 1,5 мг/мл; по 30 мл або 35 мл у поліетиленовому контейнері з кришкою та ковпачком в комплекті з пристроєм для розпилювання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"ПРЕДСТАВНИЦТВО БАУМ ФАРМ ГМБХ",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338863-25/З-148, 338864-25/З-148, 351702-26/З-148, 351703-26/З-148 від </w:t>
            </w:r>
            <w:r>
              <w:rPr>
                <w:b/>
              </w:rPr>
              <w:t>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Лорноліоф Ромфарм, </w:t>
            </w:r>
            <w:r>
              <w:rPr>
                <w:b/>
              </w:rPr>
              <w:t>порошок для розчину для ін'єкцій по 8 мг; по 1 флакону з порошком та 1 ампулі з 2 мл розчинника (вода для ін’єкцій) в наборі у контурній чарунковій упаковці, по 1, 5, 6 або 10 наборів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338863-25/З-148, 338864-25/З-148, 351702-26/З-148, 351703-26/З-148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Лорноліоф Ромфарм, </w:t>
            </w:r>
            <w:r>
              <w:rPr>
                <w:b/>
              </w:rPr>
              <w:t>порошок для розчину для ін'єкцій по 8 мг; по 1 флакону з порошком та 1 ампулі з 2 мл розчинника (вода для ін’єкцій) в наборі у контурній чарунковій упаковці, по 1, 5, 6 або 10 наборів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К.Т. РОМФАРМ КОМПАНІ С.Р.</w:t>
            </w:r>
            <w:r>
              <w:rPr>
                <w:b/>
              </w:rPr>
              <w:t>Л.,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338863-25/З-148, 338864-25/З-148, 351702-26/З-148, 351703-26/З-148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Лорноліоф Ромфарм, </w:t>
            </w:r>
            <w:r>
              <w:rPr>
                <w:b/>
              </w:rPr>
              <w:t>порошок для розчину для ін'єкцій по 8 мг; по 1 флакону з порошком та 1 ампулі з 2 мл розчинника (вода для ін’єкцій) в наборі у контурній чарунковій упаковці, по 1, 5, 6 або 10 наборів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К.Т. РОМФАРМ КОМПАНІ С.Р.</w:t>
            </w:r>
            <w:r>
              <w:rPr>
                <w:b/>
              </w:rPr>
              <w:t>Л.,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350726-25/В-140 від 25.12.2025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Материнки трава, </w:t>
            </w:r>
            <w:r>
              <w:rPr>
                <w:b/>
              </w:rPr>
              <w:t>трава по 50 г у пачках з внутрішнім пакетом; по 1,5 г у фільтр-пакеті;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350726-25/В-140 від 25.12.2025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Материнки трава, </w:t>
            </w:r>
            <w:r>
              <w:rPr>
                <w:b/>
              </w:rPr>
              <w:t>трава по 50 г у пачках з внутрішнім пакетом; по 1,5 г у фільтр-пакеті;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350726-25/В-140 від 25.12.2025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Материнки трава, </w:t>
            </w:r>
            <w:r>
              <w:rPr>
                <w:b/>
              </w:rPr>
              <w:t>трава по 50 г у пачках з внутрішнім пакетом; по 1,5 г у фільтр-пакеті;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349697-25/З-118 від 09.12.2025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Меропенем Ананта, </w:t>
            </w:r>
            <w:r>
              <w:rPr>
                <w:b/>
              </w:rPr>
              <w:t xml:space="preserve">порошок для розчину для ін'єкцій або інфузій по 1000 мг; 1 флакон з порошком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349697-25/З-118 від 09.12.2025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Меропенем Ананта, </w:t>
            </w:r>
            <w:r>
              <w:rPr>
                <w:b/>
              </w:rPr>
              <w:t xml:space="preserve">порошок для розчину для ін'єкцій або інфузій по 1000 мг; 1 флакон з порошком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349697-25/З-118 від 09.12.2025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Меропенем Ананта, </w:t>
            </w:r>
            <w:r>
              <w:rPr>
                <w:b/>
              </w:rPr>
              <w:t xml:space="preserve">порошок для розчину для ін'єкцій або інфузій по 1000 мг; 1 флакон з порошком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344100-25/В-138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Метонат®, </w:t>
            </w:r>
            <w:r>
              <w:rPr>
                <w:b/>
              </w:rPr>
              <w:t>капсули по 250 мг; по 10 капсул у блістері;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КОМПАНІЯ"САЛЮТАРІС",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344100-25/В-138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Метонат®, </w:t>
            </w:r>
            <w:r>
              <w:rPr>
                <w:b/>
              </w:rPr>
              <w:t>капсули по 250 мг; по 10 капсул у блістері;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КОМПАНІЯ"САЛЮТАРІС",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344100-25/В-138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Метонат®, </w:t>
            </w:r>
            <w:r>
              <w:rPr>
                <w:b/>
              </w:rPr>
              <w:t>капсули по 250 мг; по 10 капсул у блістері;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КОМПАНІЯ"САЛЮТАРІС",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01.06.2026 р. </w:t>
            </w:r>
            <w:r>
              <w:rPr>
                <w:b/>
              </w:rPr>
              <w:t>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342411-25/З-132, 342412-25/З-132 від 05.08.2025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 Сандоз®, </w:t>
            </w:r>
            <w:r>
              <w:rPr>
                <w:b/>
              </w:rPr>
              <w:t>таблетки, вкриті плівковою оболонкою, по 500 мг: по 10 таблеток у блістері; по 3 або 12 блістерів у картонній коробці; по 850 мг: по 10 таблеток у блістері; по 3 або 12 блістерів у картонній коробці, по 12 таблеток у блістері; по 10 блістерів у картонній к</w:t>
            </w:r>
            <w:r>
              <w:rPr>
                <w:b/>
              </w:rPr>
              <w:t>оробці; по 1000 мг: по 10 таблеток у блістері; по 3 або 6, або 9, або 12, або 18 блістерів у картонній коробці; по 12 таблеток у блістері, по 5, або 10 блістерів у картонній коробці; по 20 таблеток 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С</w:t>
            </w:r>
            <w:r>
              <w:rPr>
                <w:b/>
              </w:rPr>
              <w:t>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342411-25/З-132, 342412-25/З-132 від 05.08.2025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 Сандоз®, </w:t>
            </w:r>
            <w:r>
              <w:rPr>
                <w:b/>
              </w:rPr>
              <w:t>таблетки, вкриті плівковою оболонкою, по 500 мг: по 10 таблеток у блістері; по 3 або 12 блістерів у картонній коробці; по 850 мг: по 10 таблеток у блістері; по 3 або 12 блістерів у картонній коробці, по 12 таблеток у блістері; по 10 блістерів у картонній к</w:t>
            </w:r>
            <w:r>
              <w:rPr>
                <w:b/>
              </w:rPr>
              <w:t>оробці; по 1000 мг: по 10 таблеток у блістері; по 3 або 6, або 9, або 12, або 18 блістерів у картонній коробці; по 12 таблеток у блістері, по 5, або 10 блістерів у картонній коробці; по 20 таблеток 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С</w:t>
            </w:r>
            <w:r>
              <w:rPr>
                <w:b/>
              </w:rPr>
              <w:t>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342411-25/З-132, 342412-25/З-132 від 05.08.2025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 Сандоз®, </w:t>
            </w:r>
            <w:r>
              <w:rPr>
                <w:b/>
              </w:rPr>
              <w:t>таблетки, вкриті плівковою оболонкою, по 500 мг: по 10 таблеток у блістері; по 3 або 12 блістерів у картонній коробці; по 850 мг: по 10 таблеток у блістері; по 3 або 12 блістерів у картонній коробці, по 12 таблеток у блістері; по 10 блістерів у картонній к</w:t>
            </w:r>
            <w:r>
              <w:rPr>
                <w:b/>
              </w:rPr>
              <w:t>оробці; по 1000 мг: по 10 таблеток у блістері; по 3 або 6, або 9, або 12, або 18 блістерів у картонній коробці; по 12 таблеток у блістері, по 5, або 10 блістерів у картонній коробці; по 20 таблеток 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С</w:t>
            </w:r>
            <w:r>
              <w:rPr>
                <w:b/>
              </w:rPr>
              <w:t>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342411-25/З-132, 342412-25/З-132 від 05.08.2025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 Сандоз®, </w:t>
            </w:r>
            <w:r>
              <w:rPr>
                <w:b/>
              </w:rPr>
              <w:t>таблетки, вкриті плівковою оболонкою, по 500 мг: по 10 таблеток у блістері; по 3 або 12 блістерів у картонній коробці; по 850 мг: по 10 таблеток у блістері; по 3 або 12 блістерів у картонній короб</w:t>
            </w:r>
            <w:r>
              <w:rPr>
                <w:b/>
              </w:rPr>
              <w:t>ці, по 12 таблеток у блістері; по 10 блістерів у картонній коробці; по 1000 мг: по 10 таблеток у блістері; по 3 або 6, або 9, або 12, або 18 блістерів у картонній коробці; по 12 таблеток у блістері, по 5, або 10 блістерів у картонній коробці; по 20 таблето</w:t>
            </w:r>
            <w:r>
              <w:rPr>
                <w:b/>
              </w:rPr>
              <w:t>к 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342411-25/З-132, 342412-25/З-132 від 05.08.2025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 Сандоз®, </w:t>
            </w:r>
            <w:r>
              <w:rPr>
                <w:b/>
              </w:rPr>
              <w:t>таблетки, вкриті плівковою оболонкою, по 500 мг: по 10 таблеток у блістері; по 3 або 12 блістерів у картонній коробці; по 850 мг: по 10 таблеток у блістері; по 3 або 12 блістерів у картонній коробці, по 12 таблеток у блістері; по 10 бліс</w:t>
            </w:r>
            <w:r>
              <w:rPr>
                <w:b/>
              </w:rPr>
              <w:t xml:space="preserve">терів у картонній коробці; по 1000 мг: по 10 таблеток у блістері; по 3 або 6, або 9, або 12, або 18 блістерів у картонній коробці; по 12 таблеток у блістері, по 5, або 10 блістерів у картонній коробці; по 20 таблеток у блістері, по 6 блістерів у картонній </w:t>
            </w:r>
            <w:r>
              <w:rPr>
                <w:b/>
              </w:rPr>
              <w:t>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>ДОКУМЕНТИ ЗАЯВНИКА ДЛЯ ОТР</w:t>
      </w:r>
      <w:r>
        <w:rPr>
          <w:b/>
          <w:szCs w:val="20"/>
          <w:lang w:val="uk-UA"/>
        </w:rPr>
        <w:t xml:space="preserve">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342411-25/З-132, 342412-25/З-132 від 05.08.2025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 Сандоз®, </w:t>
            </w:r>
            <w:r>
              <w:rPr>
                <w:b/>
              </w:rPr>
              <w:t>таблетки, вкриті плівковою оболонкою, по 500 мг: по 10 таблеток у блістері; по 3 або 12 блістерів у картонній коробці; по 850 мг: по 10 таблеток у блістері; по 3 або 12 блістерів у картонній коробці, по 12 таблеток у блістері; по 10 блістерів у картонній к</w:t>
            </w:r>
            <w:r>
              <w:rPr>
                <w:b/>
              </w:rPr>
              <w:t>оробці; по 1000 мг: по 10 таблеток у блістері; по 3 або 6, або 9, або 12, або 18 блістерів у картонній коробці; по 12 таблеток у блістері, по 5, або 10 блістерів у картонній коробці; по 20 таблеток 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С</w:t>
            </w:r>
            <w:r>
              <w:rPr>
                <w:b/>
              </w:rPr>
              <w:t>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342411-25/З-132, 342412-25/З-132 від 05.08.2025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 Сандоз®, </w:t>
            </w:r>
            <w:r>
              <w:rPr>
                <w:b/>
              </w:rPr>
              <w:t>таблетки, вкриті плівковою оболонкою, по 500 мг: по 10 таблеток у блістері; по 3 або 12 блістерів у картонній коробці; по 850 мг: по 10 таблеток у блістері; по 3 або 12 блістерів у картонній короб</w:t>
            </w:r>
            <w:r>
              <w:rPr>
                <w:b/>
              </w:rPr>
              <w:t>ці, по 12 таблеток у блістері; по 10 блістерів у картонній коробці; по 1000 мг: по 10 таблеток у блістері; по 3 або 6, або 9, або 12, або 18 блістерів у картонній коробці; по 12 таблеток у блістері, по 5, або 10 блістерів у картонній коробці; по 20 таблето</w:t>
            </w:r>
            <w:r>
              <w:rPr>
                <w:b/>
              </w:rPr>
              <w:t>к 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342411-25/З-132, 342412-25/З-132 від 05.08.2025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 Сандоз®, </w:t>
            </w:r>
            <w:r>
              <w:rPr>
                <w:b/>
              </w:rPr>
              <w:t>таблетки, вкриті плівковою оболонкою, по 500 мг: по 10 таблеток у блістері; по 3 або 12 блістерів у картонній коробці; по 850 мг: по 10 таблеток у блістері; по 3 або 12 блістерів у картонній коробці, по 12 таблеток у блістері; по 10 бліс</w:t>
            </w:r>
            <w:r>
              <w:rPr>
                <w:b/>
              </w:rPr>
              <w:t xml:space="preserve">терів у картонній коробці; по 1000 мг: по 10 таблеток у блістері; по 3 або 6, або 9, або 12, або 18 блістерів у картонній коробці; по 12 таблеток у блістері, по 5, або 10 блістерів у картонній коробці; по 20 таблеток у блістері, по 6 блістерів у картонній </w:t>
            </w:r>
            <w:r>
              <w:rPr>
                <w:b/>
              </w:rPr>
              <w:t>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342411-25/З-132, 342412-25/З-132 від 05.08.2025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 Сандоз®, </w:t>
            </w:r>
            <w:r>
              <w:rPr>
                <w:b/>
              </w:rPr>
              <w:t>таблетки, вкриті плівковою оболонкою, по 500 мг: по 10 таблеток у блістері; по 3 або 12 блістерів у картонній коробці; по 850 мг: по 10 таблеток у блістері; по 3 або 12 блістерів у картонній коробці, по 12 таблеток у блістері; по 10 блістерів у картонній к</w:t>
            </w:r>
            <w:r>
              <w:rPr>
                <w:b/>
              </w:rPr>
              <w:t>оробці; по 1000 мг: по 10 таблеток у блістері; по 3 або 6, або 9, або 12, або 18 блістерів у картонній коробці; по 12 таблеток у блістері, по 5, або 10 блістерів у картонній коробці; по 20 таблеток 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С</w:t>
            </w:r>
            <w:r>
              <w:rPr>
                <w:b/>
              </w:rPr>
              <w:t>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354258-26/В-147 від 10.03.2026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МІДОЛЕК, </w:t>
            </w:r>
            <w:r>
              <w:rPr>
                <w:b/>
              </w:rPr>
              <w:t>таблетки, вкриті оболонкою, по 50 мг або 150 мг;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354258-26/В-147 від 10.03.2026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МІДОЛЕК, </w:t>
            </w:r>
            <w:r>
              <w:rPr>
                <w:b/>
              </w:rPr>
              <w:t>таблетки, вкриті оболонкою, по 50 мг або 150 мг;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</w:t>
            </w:r>
            <w:r>
              <w:rPr>
                <w:b/>
              </w:rPr>
              <w:t>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354258-26/В-147 від 10.03.2026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МІДОЛЕК, </w:t>
            </w:r>
            <w:r>
              <w:rPr>
                <w:b/>
              </w:rPr>
              <w:t>таблетки, вкриті оболонкою, по 50 мг або 150 мг;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354258-26/В-147 від 10.03.2026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МІДОЛЕК, </w:t>
            </w:r>
            <w:r>
              <w:rPr>
                <w:b/>
              </w:rPr>
              <w:t>таблетки, вкриті оболонкою, по 50 мг або 150 мг;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354258-26/В-147 від 10.03.2026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МІДОЛЕК, </w:t>
            </w:r>
            <w:r>
              <w:rPr>
                <w:b/>
              </w:rPr>
              <w:t>таблетки, вкриті оболонкою, по 50 мг або 150 мг;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</w:t>
            </w:r>
            <w:r>
              <w:rPr>
                <w:b/>
              </w:rPr>
              <w:t>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354258-26/В-147 від 10.03.2026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МІДОЛЕК, </w:t>
            </w:r>
            <w:r>
              <w:rPr>
                <w:b/>
              </w:rPr>
              <w:t>таблетки, вкриті оболонкою, по 50 мг або 150 мг;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346793-25/З-28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Мовалгін, </w:t>
            </w:r>
            <w:r>
              <w:rPr>
                <w:b/>
              </w:rPr>
              <w:t>таблетки по 7,5 мг або по 15 мг по 10 таблеток у блістерах;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346793-25/З-28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Мовалгін, </w:t>
            </w:r>
            <w:r>
              <w:rPr>
                <w:b/>
              </w:rPr>
              <w:t>таблетки по 7,5 мг або по 15 мг по 10 таблеток у блістерах;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346793-25/З-28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Мовалгін, </w:t>
            </w:r>
            <w:r>
              <w:rPr>
                <w:b/>
              </w:rPr>
              <w:t>таблетки по 7,5 мг або по 15 мг по 10 таблеток у блістерах;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346793-25/З-28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Мовалгін, </w:t>
            </w:r>
            <w:r>
              <w:rPr>
                <w:b/>
              </w:rPr>
              <w:t>таблетки по 7,5 мг або по 15 мг по 10 таблеток у блістерах;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346793-25/З-28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Мовалгін, </w:t>
            </w:r>
            <w:r>
              <w:rPr>
                <w:b/>
              </w:rPr>
              <w:t>таблетки по 7,5 мг або по 15 мг по 10 таблеток у блістерах;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346793-25/З-28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Мовалгін, </w:t>
            </w:r>
            <w:r>
              <w:rPr>
                <w:b/>
              </w:rPr>
              <w:t>таблетки по 7,5 мг або по 15 мг по 10 таблеток у блістерах;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350061-25/З-137 від 12.12.2025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Наклофен Дуо, </w:t>
            </w:r>
            <w:r>
              <w:rPr>
                <w:b/>
              </w:rPr>
              <w:t>капсули по 75 мг;</w:t>
            </w:r>
            <w:r>
              <w:rPr>
                <w:b/>
              </w:rPr>
              <w:br/>
              <w:t>по 10 капсул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350061-25/З-137 від 12.12.2025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Наклофен Дуо, </w:t>
            </w:r>
            <w:r>
              <w:rPr>
                <w:b/>
              </w:rPr>
              <w:t>капсули по 75 мг;</w:t>
            </w:r>
            <w:r>
              <w:rPr>
                <w:b/>
              </w:rPr>
              <w:br/>
              <w:t>по 10 капсул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350061-25/З-137 від 12.12.2025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Наклофен Дуо, </w:t>
            </w:r>
            <w:r>
              <w:rPr>
                <w:b/>
              </w:rPr>
              <w:t>капсули по 75 мг;</w:t>
            </w:r>
            <w:r>
              <w:rPr>
                <w:b/>
              </w:rPr>
              <w:br/>
              <w:t>по 10 капсул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351038-25/В-132 від 30.12.2025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Небуломакс, </w:t>
            </w:r>
            <w:r>
              <w:rPr>
                <w:b/>
              </w:rPr>
              <w:t xml:space="preserve">суспензія для розпилення, 0,125 мг/мл або по 0,25 мг/мл або по 0,5 мг/мл по 2 мл в однодозовому контейнері; по 5 контейнерів у пакеті; по 4 пакети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351038-25/В-132 від 30.12.2025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Небуломакс, </w:t>
            </w:r>
            <w:r>
              <w:rPr>
                <w:b/>
              </w:rPr>
              <w:t xml:space="preserve">суспензія для розпилення, 0,125 мг/мл або по 0,25 мг/мл або по 0,5 мг/мл по 2 мл в однодозовому контейнері; по 5 контейнерів у пакеті; по 4 пакети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351038-25/В-132 від 30.12.2025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Небуломакс, </w:t>
            </w:r>
            <w:r>
              <w:rPr>
                <w:b/>
              </w:rPr>
              <w:t xml:space="preserve">суспензія для розпилення, 0,125 мг/мл або по 0,25 мг/мл або по 0,5 мг/мл по 2 мл в однодозовому контейнері; по 5 контейнерів у пакеті; по 4 пакети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351038-25/В-132 від 30.12.2025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Небуломакс, </w:t>
            </w:r>
            <w:r>
              <w:rPr>
                <w:b/>
              </w:rPr>
              <w:t xml:space="preserve">суспензія для розпилення, 0,125 мг/мл або по 0,25 мг/мл або по 0,5 мг/мл по 2 мл в однодозовому контейнері; по 5 контейнерів у пакеті; по 4 пакети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351038-25/В-132 від 30.12.2025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Небуломакс, </w:t>
            </w:r>
            <w:r>
              <w:rPr>
                <w:b/>
              </w:rPr>
              <w:t xml:space="preserve">суспензія для розпилення, 0,125 мг/мл або по 0,25 мг/мл або по 0,5 мг/мл по 2 мл в однодозовому контейнері; по 5 контейнерів у пакеті; по 4 пакети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351038-25/В-132 від 30.12.2025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Небуломакс, </w:t>
            </w:r>
            <w:r>
              <w:rPr>
                <w:b/>
              </w:rPr>
              <w:t xml:space="preserve">суспензія для розпилення, 0,125 мг/мл або по 0,25 мг/мл або по 0,5 мг/мл по 2 мл в однодозовому контейнері; по 5 контейнерів у пакеті; по 4 пакети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351038-25/В-132 від 30.12.2025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Небуломакс, </w:t>
            </w:r>
            <w:r>
              <w:rPr>
                <w:b/>
              </w:rPr>
              <w:t xml:space="preserve">суспензія для розпилення, 0,125 мг/мл або по 0,25 мг/мл або по 0,5 мг/мл по 2 мл в однодозовому контейнері; по 5 контейнерів у пакеті; по 4 пакети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351038-25/В-132 від 30.12.2025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Небуломакс, </w:t>
            </w:r>
            <w:r>
              <w:rPr>
                <w:b/>
              </w:rPr>
              <w:t xml:space="preserve">суспензія для розпилення, 0,125 мг/мл або по 0,25 мг/мл або по 0,5 мг/мл по 2 мл в однодозовому контейнері; по 5 контейнерів у пакеті; по 4 пакети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351038-25/В-132 від 30.12.2025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Небуломакс, </w:t>
            </w:r>
            <w:r>
              <w:rPr>
                <w:b/>
              </w:rPr>
              <w:t xml:space="preserve">суспензія для розпилення, 0,125 мг/мл або по 0,25 мг/мл або по 0,5 мг/мл по 2 мл в однодозовому контейнері; по 5 контейнерів у пакеті; по 4 пакети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352654-26/З-82 від 11.02.2026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Нексіум, </w:t>
            </w:r>
            <w:r>
              <w:rPr>
                <w:b/>
              </w:rPr>
              <w:t>таблетки, вкриті плівковою оболонкою, по 20 мг, по 7 таблеток у блістері; по 1 або по 2 блістери у картонній коробці; таблетки, вкриті плівковою оболонкою по 40 мг, по 7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АСТРАЗЕНЕКА ЮК Ліміт</w:t>
            </w:r>
            <w:r>
              <w:rPr>
                <w:b/>
              </w:rPr>
              <w:t>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352654-26/З-82 від 11.02.2026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Нексіум, </w:t>
            </w:r>
            <w:r>
              <w:rPr>
                <w:b/>
              </w:rPr>
              <w:t>таблетки, вкриті плівковою оболонкою, по 20 мг, по 7 таблеток у блістері; по 1 або по 2 блістери у картонній коробці; таблетки, вкриті плівковою оболонкою по 40 мг, по 7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АСТРАЗЕНЕКА ЮК Ліміт</w:t>
            </w:r>
            <w:r>
              <w:rPr>
                <w:b/>
              </w:rPr>
              <w:t>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352654-26/З-82 від 11.02.2026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Нексіум, </w:t>
            </w:r>
            <w:r>
              <w:rPr>
                <w:b/>
              </w:rPr>
              <w:t>таблетки, вкриті плівковою оболонкою, по 20 мг, по 7 таблеток у блістері; по 1 або по 2 блістери у картонній коробці; таблетки, вкриті плівковою оболонкою по 40 мг, по 7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АСТРАЗЕНЕКА ЮК Ліміт</w:t>
            </w:r>
            <w:r>
              <w:rPr>
                <w:b/>
              </w:rPr>
              <w:t>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352654-26/З-82 від 11.02.2026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Нексіум, </w:t>
            </w:r>
            <w:r>
              <w:rPr>
                <w:b/>
              </w:rPr>
              <w:t>таблетки, вкриті плівковою оболонкою, по 20 мг, по 7 таблеток у блістері; по 1 або по 2 блістери у картонній коробці; таблетки, вкриті плівковою оболонкою по 40 мг, по 7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</w:t>
            </w:r>
            <w:r>
              <w:rPr>
                <w:sz w:val="16"/>
                <w:szCs w:val="16"/>
                <w:lang w:val="ru-RU"/>
              </w:rPr>
              <w:t>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352654-26/З-82 від 11.02.2026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Нексіум, </w:t>
            </w:r>
            <w:r>
              <w:rPr>
                <w:b/>
              </w:rPr>
              <w:t>таблетки, вкриті плівковою оболонкою, по 20 мг, по 7 таблеток у блістері; по 1 або по 2 блістери у картонній коробці; таблетки, вкриті плівковою оболонкою по 40 мг, по 7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АСТРАЗЕНЕКА ЮК Ліміт</w:t>
            </w:r>
            <w:r>
              <w:rPr>
                <w:b/>
              </w:rPr>
              <w:t>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352654-26/З-82 від 11.02.2026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Нексіум, </w:t>
            </w:r>
            <w:r>
              <w:rPr>
                <w:b/>
              </w:rPr>
              <w:t>таблетки, вкриті плівковою оболонкою, по 20 мг, по 7 таблеток у блістері; по 1 або по 2 блістери у картонній коробці; таблетки, вкриті плівковою оболонкою по 40 мг, по 7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АСТРАЗЕНЕКА ЮК Ліміт</w:t>
            </w:r>
            <w:r>
              <w:rPr>
                <w:b/>
              </w:rPr>
              <w:t>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351453-26/З-96 від 14.01.2026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НЕКСОПРАЛ, </w:t>
            </w:r>
            <w:r>
              <w:rPr>
                <w:b/>
              </w:rPr>
              <w:t>порошок для розчину для ін'єкцій та інфузій, 40 мг у флаконі, по 1 або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351453-26/З-96 від 14.01.2026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НЕКСОПРАЛ, </w:t>
            </w:r>
            <w:r>
              <w:rPr>
                <w:b/>
              </w:rPr>
              <w:t>порошок для розчину для ін'єкцій та інфузій, 40 мг у флаконі, по 1 або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</w:t>
            </w:r>
            <w:r>
              <w:rPr>
                <w:b/>
              </w:rPr>
              <w:t>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351453-26/З-96 від 14.01.2026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НЕКСОПРАЛ, </w:t>
            </w:r>
            <w:r>
              <w:rPr>
                <w:b/>
              </w:rPr>
              <w:t>порошок для розчину для ін'єкцій та інфузій, 40 мг у флаконі, по 1 або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326475-24/З-06 від 21.11.2024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НОВАЦЕФ, </w:t>
            </w:r>
            <w:r>
              <w:rPr>
                <w:b/>
              </w:rPr>
              <w:t>таблетки, вкриті плівковою оболонкою, по 400 мг, по 4 таблетки у блістері, по 2 блістера у картонній коробці, in bulk: по 200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326475-24/З-06 від 21.11.2024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НОВАЦЕФ, </w:t>
            </w:r>
            <w:r>
              <w:rPr>
                <w:b/>
              </w:rPr>
              <w:t>таблетки, вкриті плівковою оболонкою, по 400 мг, по 4 таблетки у блістері, по 2 блістера у картонній коробці, in bulk: по 200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326475-24/З-06 від 21.11.2024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НОВАЦЕФ, </w:t>
            </w:r>
            <w:r>
              <w:rPr>
                <w:b/>
              </w:rPr>
              <w:t>таблетки, вкриті плівковою оболонкою, по 400 мг, по 4 таблетки у блістері, по 2 блістера у картонній коробці, in bulk: по 200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326475-24/З-06 від 21.11.2024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НОВАЦЕФ, </w:t>
            </w:r>
            <w:r>
              <w:rPr>
                <w:b/>
              </w:rPr>
              <w:t>таблетки, вкриті плівковою оболонкою, по 400 мг, по 4 таблетки у блістері, по 2 блістера у картонній коробці, in bulk: по 200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326475-24/З-06 від 21.11.2024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НОВАЦЕФ, </w:t>
            </w:r>
            <w:r>
              <w:rPr>
                <w:b/>
              </w:rPr>
              <w:t>таблетки, вкриті плівковою оболонкою, по 400 мг, по 4 таблетки у блістері, по 2 блістера у картонній коробці, in bulk: по 200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326475-24/З-06 від 21.11.2024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НОВАЦЕФ, </w:t>
            </w:r>
            <w:r>
              <w:rPr>
                <w:b/>
              </w:rPr>
              <w:t>таблетки, вкриті плівковою оболонкою, по 400 мг, по 4 таблетки у блістері, по 2 блістера у картонній коробці, in bulk: по 200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339612-25/З-60, 340688-25/З-60, 340689-25/З-60, 351128-25/З-60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Норбактин, </w:t>
            </w:r>
            <w:r>
              <w:rPr>
                <w:b/>
              </w:rPr>
              <w:t xml:space="preserve">таблетки, вкриті плівковою оболонкою, по 400 мг; по 10 таблеток у блістері; по 1 або 10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339612-25/З-60, 340688-25/З-60, 340689-25/З-60, 351128-25/З-60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Норбактин, </w:t>
            </w:r>
            <w:r>
              <w:rPr>
                <w:b/>
              </w:rPr>
              <w:t xml:space="preserve">таблетки, вкриті плівковою оболонкою, по 400 мг; по 10 таблеток у блістері; по 1 або 10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339612-25/З-60, 340688-25/З-60, 340689-25/З-60, 351128-25/З-60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Норбактин, </w:t>
            </w:r>
            <w:r>
              <w:rPr>
                <w:b/>
              </w:rPr>
              <w:t xml:space="preserve">таблетки, вкриті плівковою оболонкою, по 400 мг; по 10 таблеток у блістері; по 1 або 10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352361-26/В-06 від 04.02.2026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НОРЕПІНЕФРИН-НОВОФАРМ, </w:t>
            </w:r>
            <w:r>
              <w:rPr>
                <w:b/>
              </w:rPr>
              <w:t xml:space="preserve">концентрат для розчину для інфузій, 2 мг/мл, по 4 мл або </w:t>
            </w:r>
            <w:r>
              <w:rPr>
                <w:b/>
              </w:rPr>
              <w:t xml:space="preserve">8 мл у флаконі; по 5 флаконів у контурній чарунковій упаковці; по 2 контурні чарункові упаковки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352361-26/В-06 від 04.02.2026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НОРЕПІНЕФРИН-НОВОФАРМ, </w:t>
            </w:r>
            <w:r>
              <w:rPr>
                <w:b/>
              </w:rPr>
              <w:t xml:space="preserve">концентрат для розчину для інфузій, 2 мг/мл, по 4 мл або </w:t>
            </w:r>
            <w:r>
              <w:rPr>
                <w:b/>
              </w:rPr>
              <w:t xml:space="preserve">8 мл у флаконі; по 5 флаконів у контурній чарунковій упаковці; по 2 контурні чарункові упаковки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352361-26/В-06 від 04.02.2026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НОРЕПІНЕФРИН-НОВОФАРМ, </w:t>
            </w:r>
            <w:r>
              <w:rPr>
                <w:b/>
              </w:rPr>
              <w:t xml:space="preserve">концентрат для розчину для інфузій, 2 мг/мл, по 4 мл або </w:t>
            </w:r>
            <w:r>
              <w:rPr>
                <w:b/>
              </w:rPr>
              <w:t xml:space="preserve">8 мл у флаконі; по 5 флаконів у контурній чарунковій упаковці; по 2 контурні чарункові упаковки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338870-25/З-137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Паскаль Уно, </w:t>
            </w:r>
            <w:r>
              <w:rPr>
                <w:b/>
              </w:rPr>
              <w:t>таблетки, вкриті плівковою оболонкою, по 20 мг або по 40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таблеток, вкритих плівковою оболонкою,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СПЕРКО ІНТЕРНЕШНЛ ЛІМІТЕД,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338870-25/З-137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Паскаль Уно, </w:t>
            </w:r>
            <w:r>
              <w:rPr>
                <w:b/>
              </w:rPr>
              <w:t>таблетки, вкриті плівковою оболонкою, по 20 мг або по 40 мг</w:t>
            </w:r>
            <w:r>
              <w:rPr>
                <w:b/>
              </w:rPr>
              <w:br/>
              <w:t>по 10 таблеток, вкритих плівковою оболонкою,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СПЕРКО ІНТЕРНЕШНЛ ЛІМІТЕД,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338870-25/З-137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Паскаль Уно, </w:t>
            </w:r>
            <w:r>
              <w:rPr>
                <w:b/>
              </w:rPr>
              <w:t>таблетки, вкриті плівковою оболонкою, по 20 мг або по 40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таблеток, вкритих плівковою оболонкою,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СПЕРКО ІНТЕРНЕШНЛ ЛІМІТЕД,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338870-25/З-137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Паскаль Уно, </w:t>
            </w:r>
            <w:r>
              <w:rPr>
                <w:b/>
              </w:rPr>
              <w:t>таблетки, вкриті плівковою оболонкою, по 20 мг або по 40 мг</w:t>
            </w:r>
            <w:r>
              <w:rPr>
                <w:b/>
              </w:rPr>
              <w:br/>
              <w:t>по 10 таблеток, вкритих плівковою оболонкою,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СПЕРКО ІНТЕРНЕШНЛ ЛІМІТЕД,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</w:t>
            </w:r>
            <w:r>
              <w:rPr>
                <w:b/>
              </w:rPr>
              <w:t xml:space="preserve">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338870-25/З-137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Паскаль Уно, </w:t>
            </w:r>
            <w:r>
              <w:rPr>
                <w:b/>
              </w:rPr>
              <w:t>таблетки, вкриті плівковою оболонкою, по 20 мг або по 40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таблеток, вкритих плівковою оболонкою,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СПЕРКО ІНТЕРНЕШНЛ ЛІМІТЕД,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338870-25/З-137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Паскаль Уно, </w:t>
            </w:r>
            <w:r>
              <w:rPr>
                <w:b/>
              </w:rPr>
              <w:t>таблетки, вкриті плівковою оболонкою, по 20 мг або по 40 мг</w:t>
            </w:r>
            <w:r>
              <w:rPr>
                <w:b/>
              </w:rPr>
              <w:br/>
              <w:t>по 10 таблеток, вкритих плівковою оболонкою,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СПЕРКО ІНТЕРНЕШНЛ ЛІМІТЕД,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351074-25/З-144, 351075-25/З-144 від 31.12.2025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АДСОРБОВАНА, </w:t>
            </w:r>
            <w:r>
              <w:rPr>
                <w:b/>
              </w:rPr>
              <w:t>порошок Haemophilus influenzae типу b та суспенз</w:t>
            </w:r>
            <w:r>
              <w:rPr>
                <w:b/>
              </w:rPr>
              <w:t>ія для ін’єкцій (0,5 мл);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</w:t>
            </w:r>
            <w:r>
              <w:rPr>
                <w:b/>
              </w:rPr>
              <w:t xml:space="preserve"> (0,5 мл) з прикріпленою голкою (або 2 окремими голками), що містить суспензію для ін’єкцій, в стандартно-експортній упаковці, яка міститься у картонній коробці (з інструкцією для медичного застосування). Маркуванням українською мовою або зі стікером украї</w:t>
            </w:r>
            <w:r>
              <w:rPr>
                <w:b/>
              </w:rPr>
              <w:t>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351074-25/З-144, 351075-25/З-144 від 31.12.2025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АДСОРБОВАНА, </w:t>
            </w:r>
            <w:r>
              <w:rPr>
                <w:b/>
              </w:rPr>
              <w:t>порошок Haemophilus influenzae типу b та суспенз</w:t>
            </w:r>
            <w:r>
              <w:rPr>
                <w:b/>
              </w:rPr>
              <w:t>ія для ін’єкцій (0,5 мл);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</w:t>
            </w:r>
            <w:r>
              <w:rPr>
                <w:b/>
              </w:rPr>
              <w:t xml:space="preserve"> (0,5 мл) з прикріпленою голкою (або 2 окремими голками), що містить суспензію для ін’єкцій, в стандартно-експортній упаковці, яка міститься у картонній коробці (з інструкцією для медичного застосування). Маркуванням українською мовою або зі стікером украї</w:t>
            </w:r>
            <w:r>
              <w:rPr>
                <w:b/>
              </w:rPr>
              <w:t>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351074-25/З-144, 351075-25/З-144 від 31.12.2025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АДСОРБОВАНА, </w:t>
            </w:r>
            <w:r>
              <w:rPr>
                <w:b/>
              </w:rPr>
              <w:t>порошок Haemophilus influenzae типу b та суспенз</w:t>
            </w:r>
            <w:r>
              <w:rPr>
                <w:b/>
              </w:rPr>
              <w:t>ія для ін’єкцій (0,5 мл);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</w:t>
            </w:r>
            <w:r>
              <w:rPr>
                <w:b/>
              </w:rPr>
              <w:t xml:space="preserve"> (0,5 мл) з прикріпленою голкою (або 2 окремими голками), що містить суспензію для ін’єкцій, в стандартно-експортній упаковці, яка міститься у картонній коробці (з інструкцією для медичного застосування). Маркуванням українською мовою або зі стікером украї</w:t>
            </w:r>
            <w:r>
              <w:rPr>
                <w:b/>
              </w:rPr>
              <w:t>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351993-26/В-120 від 28.01.2026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Плюща Сироп, </w:t>
            </w:r>
            <w:r>
              <w:rPr>
                <w:b/>
              </w:rPr>
              <w:t>сироп</w:t>
            </w:r>
            <w:r>
              <w:rPr>
                <w:b/>
              </w:rPr>
              <w:br/>
              <w:t>по 100 мл або по 200 мл у флаконах скляних або полімерних;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351993-26/В-120 від 28.01.2026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Плюща Сироп, </w:t>
            </w:r>
            <w:r>
              <w:rPr>
                <w:b/>
              </w:rPr>
              <w:t>сироп</w:t>
            </w:r>
            <w:r>
              <w:rPr>
                <w:b/>
              </w:rPr>
              <w:br/>
              <w:t>по 100 мл або по 200 мл у флаконах скляних або полімерних;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351993-26/В-120 від 28.01.2026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Плюща Сироп, </w:t>
            </w:r>
            <w:r>
              <w:rPr>
                <w:b/>
              </w:rPr>
              <w:t>сироп</w:t>
            </w:r>
            <w:r>
              <w:rPr>
                <w:b/>
              </w:rPr>
              <w:br/>
              <w:t>по 100 мл або по 200 мл у флаконах скляних або полімерних;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354837-26/В-120, 354838-26/В-120, 354839-26/В-120 від 19.03.2026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Преднітоп®, </w:t>
            </w:r>
            <w:r>
              <w:rPr>
                <w:b/>
              </w:rPr>
              <w:t>мазь 0,25 %;</w:t>
            </w:r>
            <w:r>
              <w:rPr>
                <w:b/>
              </w:rPr>
              <w:br/>
              <w:t>по 10 г, або 30 г, або 50 г у тубі; по 1 тубі в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354837-26/В-120, 354838-26/В-120, 354839-26/В-120 від 19.03.2026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Преднітоп®, </w:t>
            </w:r>
            <w:r>
              <w:rPr>
                <w:b/>
              </w:rPr>
              <w:t>мазь 0,25 %;</w:t>
            </w:r>
            <w:r>
              <w:rPr>
                <w:b/>
              </w:rPr>
              <w:br/>
            </w:r>
            <w:r>
              <w:rPr>
                <w:b/>
              </w:rPr>
              <w:t>по 10 г, або 30 г, або 50 г у тубі; по 1 тубі в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354837-26/В-120, 354838-26/В-120, 354839-26/В-120 від 19.03.2026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Преднітоп®, </w:t>
            </w:r>
            <w:r>
              <w:rPr>
                <w:b/>
              </w:rPr>
              <w:t>мазь 0,25 %;</w:t>
            </w:r>
            <w:r>
              <w:rPr>
                <w:b/>
              </w:rPr>
              <w:br/>
              <w:t>по 10 г, або 30 г, або 50 г у тубі; по 1 тубі в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352690-26/В-145 від 11.02.2026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ПРОПОФОЛ, </w:t>
            </w:r>
            <w:r>
              <w:rPr>
                <w:b/>
              </w:rPr>
              <w:t>рідина (субстанція) у пляшках алюмінієвих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352690-26/В-145 від 11.02.2026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ПРОПОФОЛ, </w:t>
            </w:r>
            <w:r>
              <w:rPr>
                <w:b/>
              </w:rPr>
              <w:t>рідина (субстанція) у пляшках алюмінієвих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352690-26/В-145 від 11.02.2026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ПРОПОФОЛ, </w:t>
            </w:r>
            <w:r>
              <w:rPr>
                <w:b/>
              </w:rPr>
              <w:t>рідина (субстанція) у пляшках алюмінієвих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353612-26/З-100 від 25.02.2026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Протопик, </w:t>
            </w:r>
            <w:r>
              <w:rPr>
                <w:b/>
              </w:rPr>
              <w:t>мазь 0,1 %; мазь 0,03 %; по 10 г або по 30 г, або по 60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353612-26/З-100 від 25.02.2026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Протопик, </w:t>
            </w:r>
            <w:r>
              <w:rPr>
                <w:b/>
              </w:rPr>
              <w:t>мазь 0,1 %; мазь 0,03 %; по 10 г або по 30 г, або по 60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353612-26/З-100 від 25.02.2026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Протопик, </w:t>
            </w:r>
            <w:r>
              <w:rPr>
                <w:b/>
              </w:rPr>
              <w:t>мазь 0,1 %; мазь 0,03 %; по 10 г або по 30 г, або по 60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353612-26/З-100 від 25.02.2026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Протопик, </w:t>
            </w:r>
            <w:r>
              <w:rPr>
                <w:b/>
              </w:rPr>
              <w:t>мазь 0,1 %; мазь 0,03 %; по 10 г або по 30 г, або по 60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353612-26/З-100 від 25.02.2026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Протопик, </w:t>
            </w:r>
            <w:r>
              <w:rPr>
                <w:b/>
              </w:rPr>
              <w:t>мазь 0,1 %; мазь 0,03 %; по 10 г або по 30 г, або по 60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353612-26/З-100 від 25.02.2026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Протопик, </w:t>
            </w:r>
            <w:r>
              <w:rPr>
                <w:b/>
              </w:rPr>
              <w:t>мазь 0,1 %; мазь 0,03 %; по 10 г або по 30 г, або по 60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322094-24/З-132 від 11.09.2024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РЕОБАН, </w:t>
            </w:r>
            <w:r>
              <w:rPr>
                <w:b/>
              </w:rPr>
              <w:t xml:space="preserve">таблетки, вкриті плівковою оболонкою, по 30 мг або по 60 мг, по 10 таблеток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322094-24/З-132 від 11.09.2024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РЕОБАН, </w:t>
            </w:r>
            <w:r>
              <w:rPr>
                <w:b/>
              </w:rPr>
              <w:t xml:space="preserve">таблетки, вкриті плівковою оболонкою, по 30 мг або по 60 мг, по 10 таблеток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322094-24/З-132 від 11.09.2024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РЕОБАН, </w:t>
            </w:r>
            <w:r>
              <w:rPr>
                <w:b/>
              </w:rPr>
              <w:t xml:space="preserve">таблетки, вкриті плівковою оболонкою, по 30 мг або по 60 мг, по 10 таблеток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322094-24/З-132 від 11.09.2024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РЕОБАН, </w:t>
            </w:r>
            <w:r>
              <w:rPr>
                <w:b/>
              </w:rPr>
              <w:t xml:space="preserve">таблетки, вкриті плівковою оболонкою, по 30 мг або по 60 мг, по 10 таблеток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01.06.2026 </w:t>
            </w:r>
            <w:r>
              <w:rPr>
                <w:b/>
              </w:rPr>
              <w:t>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322094-24/З-132 від 11.09.2024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РЕОБАН, </w:t>
            </w:r>
            <w:r>
              <w:rPr>
                <w:b/>
              </w:rPr>
              <w:t xml:space="preserve">таблетки, вкриті плівковою оболонкою, по 30 мг або по 60 мг, по 10 таблеток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322094-24/З-132 від 11.09.2024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РЕОБАН, </w:t>
            </w:r>
            <w:r>
              <w:rPr>
                <w:b/>
              </w:rPr>
              <w:t xml:space="preserve">таблетки, вкриті плівковою оболонкою, по 30 мг або по 60 мг, по 10 таблеток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345189-25/В-39 від 23.09.2025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РІВАБАН®, </w:t>
            </w:r>
            <w:r>
              <w:rPr>
                <w:b/>
              </w:rPr>
              <w:t>таблетки, вкриті плівковою оболонкою, по 2,5 мг, по 10 мг, по 15 мг та по 20 мг; по 14 таблеток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345189-25/В-39 від 23.09.2025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РІВАБАН®, </w:t>
            </w:r>
            <w:r>
              <w:rPr>
                <w:b/>
              </w:rPr>
              <w:t>таблетки, вкриті плівковою оболонкою, по 2,5 мг, по 10 мг, по 15 мг та по 20 мг; по 14 таблеток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345189-25/В-39 від 23.09.2025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РІВАБАН®, </w:t>
            </w:r>
            <w:r>
              <w:rPr>
                <w:b/>
              </w:rPr>
              <w:t>таблетки, вкриті плівковою оболонкою, по 2,5 мг, по 10 мг, по 15 мг та по 20 мг; по 14 таблеток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Реєст</w:t>
            </w:r>
            <w:r>
              <w:rPr>
                <w:b/>
                <w:noProof/>
              </w:rPr>
              <w:t>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345189-25/В-39 від 23.09.2025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РІВАБАН®, </w:t>
            </w:r>
            <w:r>
              <w:rPr>
                <w:b/>
              </w:rPr>
              <w:t>таблетки, вкриті плівковою оболонкою, по 2,5 мг, по 10 мг, по 15 мг та по 20 мг; по 14 таблеток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345189-25/В-39 від 23.09.2025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РІВАБАН®, </w:t>
            </w:r>
            <w:r>
              <w:rPr>
                <w:b/>
              </w:rPr>
              <w:t>таблетки, вкриті плівковою оболонкою, по 2,5 мг, по 10 мг, по 15 мг та по 20 мг; по 14 таблеток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Реєст</w:t>
            </w:r>
            <w:r>
              <w:rPr>
                <w:b/>
                <w:noProof/>
              </w:rPr>
              <w:t>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345189-25/В-39 від 23.09.2025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РІВАБАН®, </w:t>
            </w:r>
            <w:r>
              <w:rPr>
                <w:b/>
              </w:rPr>
              <w:t>таблетки, вкриті плівковою оболонкою, по 2,5 мг, по 10 мг, по 15 мг та по 20 мг; по 14 таблеток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345189-25/В-39 від 23.09.2025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РІВАБАН®, </w:t>
            </w:r>
            <w:r>
              <w:rPr>
                <w:b/>
              </w:rPr>
              <w:t>таблетки, вкриті плівковою оболонкою, по 2,5 мг, по 10 мг, по 15 мг та по 20 мг; по 14 таблеток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345189-25/В-39 від 23.09.2025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РІВАБАН®, </w:t>
            </w:r>
            <w:r>
              <w:rPr>
                <w:b/>
              </w:rPr>
              <w:t>таблетки, вкриті плівковою оболонкою, по 2,5 мг, по 10 мг, по 15 мг та по 20 мг; по 14 таблеток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345189-25/В-39 від 23.09.2025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РІВАБАН®, </w:t>
            </w:r>
            <w:r>
              <w:rPr>
                <w:b/>
              </w:rPr>
              <w:t>таблетки, вкриті плівковою оболонкою, по 2,5 мг, по 10 мг, по 15 мг та по 20 мг; по 14 таблеток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Реєст</w:t>
            </w:r>
            <w:r>
              <w:rPr>
                <w:b/>
                <w:noProof/>
              </w:rPr>
              <w:t>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345189-25/В-39 від 23.09.2025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РІВАБАН®, </w:t>
            </w:r>
            <w:r>
              <w:rPr>
                <w:b/>
              </w:rPr>
              <w:t>таблетки, вкриті плівковою оболонкою, по 2,5 мг, по 10 мг, по 15 мг та по 20 мг; по 14 таблеток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345189-25/В-39 від 23.09.2025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РІВАБАН®, </w:t>
            </w:r>
            <w:r>
              <w:rPr>
                <w:b/>
              </w:rPr>
              <w:t>таблетки, вкриті плівковою оболонкою, по 2,5 мг, по 10 мг, по 15 мг та по 20 мг; по 14 таблеток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Реєст</w:t>
            </w:r>
            <w:r>
              <w:rPr>
                <w:b/>
                <w:noProof/>
              </w:rPr>
              <w:t>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345189-25/В-39 від 23.09.2025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РІВАБАН®, </w:t>
            </w:r>
            <w:r>
              <w:rPr>
                <w:b/>
              </w:rPr>
              <w:t>таблетки, вкриті плівковою оболонкою, по 2,5 мг, по 10 мг, по 15 мг та по 20 мг; по 14 таблеток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350725-25/В-140 від 25.12.2025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Розторопші плоди , </w:t>
            </w:r>
            <w:r>
              <w:rPr>
                <w:b/>
              </w:rPr>
              <w:t>плоди по 50 г, 100 г або по 200 г у пачці з внутрішнім пакетом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350725-25/В-140 від 25.12.2025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Розторопші плоди , </w:t>
            </w:r>
            <w:r>
              <w:rPr>
                <w:b/>
              </w:rPr>
              <w:t>плоди по 50 г, 100 г або по 200 г у пачці з внутрішнім пакетом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350725-25/В-140 від 25.12.2025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Розторопші плоди , </w:t>
            </w:r>
            <w:r>
              <w:rPr>
                <w:b/>
              </w:rPr>
              <w:t>плоди по 50 г, 100 г або по 200 г у пачці з внутрішнім пакетом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353969-26/З-126 від 04.03.2026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 xml:space="preserve">капсули м'які по 10 мг; по 10 капсул у блістері; по 6 блістерів у картонній коробці; капсули м'які по 25 мг; по 5 капсул у блістері; по 10 блістерів у картонній коробці; капсули м'які по 50 мг; по </w:t>
            </w:r>
            <w:r>
              <w:rPr>
                <w:b/>
              </w:rPr>
              <w:t>5 капсул у блістері; по 10 блістерів у картонній коробці; капсули м'які по 100 мг; по 5 капсул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353969-26/З-126 від 04.03.2026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мг; по 10 капсул у блістері; по 6 блістерів у картонній коробці; капсули м'які по 25 мг; по 5 капсул у блістері; по 10 блістерів у картонній коробці; капсули м'які по 50 мг; по 5 капсул у блістері; по 10 блістерів у картонній коробці; к</w:t>
            </w:r>
            <w:r>
              <w:rPr>
                <w:b/>
              </w:rPr>
              <w:t>апсули м'які по 100 мг; по 5 капсул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353969-26/З-126 від 04.03.2026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мг; по 10 капсул у блістері; по 6 блістерів у картонній коробці; капсули м'які по 25 мг; по 5 капсул у блістері; по 10 блістерів у картонній коробці; капсули м'які по 50 мг; по 5 капсул у блістері; по 10 блістерів у к</w:t>
            </w:r>
            <w:r>
              <w:rPr>
                <w:b/>
              </w:rPr>
              <w:t>артонній коробці; капсули м'які по 100 мг; по 5 капсул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353969-26/З-126 від 04.03.2026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 xml:space="preserve">капсули м'які по 10 мг; по 10 капсул у блістері; по 6 блістерів у картонній коробці; капсули м'які по 25 мг; по 5 капсул у блістері; по 10 блістерів у картонній коробці; капсули м'які по 50 мг; по 5 капсул у блістері; по 10 </w:t>
            </w:r>
            <w:r>
              <w:rPr>
                <w:b/>
              </w:rPr>
              <w:t>блістерів у картонній коробці; капсули м'які по 100 мг; по 5 капсул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353969-26/З-126 від 04.03.2026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мг; по 10 капсул у блістері; по 6 блістерів у картонній коробці; капсули м'які по 25 мг; по 5 капсул у блістері; по 10 блістерів у картонній коробці; капсули м'які по 50 мг; по 5 капсул у блістері; по 10 блістерів у картонній коробці; к</w:t>
            </w:r>
            <w:r>
              <w:rPr>
                <w:b/>
              </w:rPr>
              <w:t>апсули м'які по 100 мг; по 5 капсул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353969-26/З-126 від 04.03.2026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мг; по 10 капсул у блістері; по 6 блістерів у картонній коробці; капсули м'які по 25 мг; по 5 капсул у блістері; по 10 блістерів у картонній коробці; капсули м'які по 50 мг; по 5 капсул у блістері; по 10 блістерів у к</w:t>
            </w:r>
            <w:r>
              <w:rPr>
                <w:b/>
              </w:rPr>
              <w:t>артонній коробці; капсули м'які по 100 мг; по 5 капсул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353969-26/З-126 від 04.03.2026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 xml:space="preserve">капсули м'які по 10 мг; по 10 капсул у блістері; по 6 блістерів у картонній коробці; капсули м'які по 25 мг; по 5 капсул у блістері; по 10 блістерів у картонній коробці; капсули м'які по 50 мг; по 5 капсул у блістері; по 10 </w:t>
            </w:r>
            <w:r>
              <w:rPr>
                <w:b/>
              </w:rPr>
              <w:t>блістерів у картонній коробці; капсули м'які по 100 мг; по 5 капсул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353969-26/З-126 від 04.03.2026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мг; по 10 капсул у блістері; по 6 блістерів у картонній коробці; капсули м'які по 25 мг; по 5 капсул у блістері; по 10 блістерів у картонній коробці; капсули м'які по 50 мг; по 5 капсул у блістері; по 10 блістерів у картонній коробці; к</w:t>
            </w:r>
            <w:r>
              <w:rPr>
                <w:b/>
              </w:rPr>
              <w:t>апсули м'які по 100 мг; по 5 капсул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353969-26/З-126 від 04.03.2026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мг; по 10 капсул у блістері; по 6 блістерів у картонній коробці; капсули м'які по 25 мг; по 5 капсул у блістері; по 10 блістерів у картонній коробці; капсули м'які по 50 мг; по 5 капсул у блістері; по 10 блістерів у к</w:t>
            </w:r>
            <w:r>
              <w:rPr>
                <w:b/>
              </w:rPr>
              <w:t>артонній коробці; капсули м'які по 100 мг; по 5 капсул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353969-26/З-126 від 04.03.2026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 xml:space="preserve">капсули м'які по 10 мг; по 10 капсул у блістері; по 6 блістерів у картонній коробці; капсули м'які по 25 мг; по 5 капсул у блістері; по 10 блістерів у картонній коробці; капсули м'які по 50 мг; по 5 капсул у блістері; по 10 </w:t>
            </w:r>
            <w:r>
              <w:rPr>
                <w:b/>
              </w:rPr>
              <w:t>блістерів у картонній коробці; капсули м'які по 100 мг; по 5 капсул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353969-26/З-126 від 04.03.2026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мг; по 10 капсул у блістері; по 6 блістерів у картонній коробці; капсули м'які по 25 мг; по 5 капсул у блістері; по 10 блістерів у картонній коробці; капсули м'які по 50 мг; по 5 капсул у блістері; по 10 блістерів у картонній коробці; к</w:t>
            </w:r>
            <w:r>
              <w:rPr>
                <w:b/>
              </w:rPr>
              <w:t>апсули м'які по 100 мг; по 5 капсул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353969-26/З-126 від 04.03.2026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мг; по 10 капсул у блістері; по 6 блістерів у картонній коробці; капсули м'які по 25 мг; по 5 капсул у блістері; по 10 блістерів у картонній коробці; капсули м'які по 50 мг; по 5 капсул у блістері; по 10 блістерів у к</w:t>
            </w:r>
            <w:r>
              <w:rPr>
                <w:b/>
              </w:rPr>
              <w:t>артонній коробці; капсули м'які по 100 мг; по 5 капсул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348841-25/З-100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Сертофен, </w:t>
            </w:r>
            <w:r>
              <w:rPr>
                <w:b/>
              </w:rPr>
              <w:t>таблетки, вкриті плівковою оболонкою, по 25 мг;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348841-25/З-100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Сертофен, </w:t>
            </w:r>
            <w:r>
              <w:rPr>
                <w:b/>
              </w:rPr>
              <w:t>таблетки, вкриті плівковою оболонкою, по 25 мг;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348841-25/З-100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Сертофен, </w:t>
            </w:r>
            <w:r>
              <w:rPr>
                <w:b/>
              </w:rPr>
              <w:t>таблетки, вкриті плівковою оболонкою, по 25 мг;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348747-25/З-123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СЕРТОФЕН, </w:t>
            </w:r>
            <w:r>
              <w:rPr>
                <w:b/>
              </w:rPr>
              <w:t>гель, 12,5 мг/г; по 60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348747-25/З-123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СЕРТОФЕН, </w:t>
            </w:r>
            <w:r>
              <w:rPr>
                <w:b/>
              </w:rPr>
              <w:t>гель, 12,5 мг/г; по 60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348747-25/З-123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СЕРТОФЕН, </w:t>
            </w:r>
            <w:r>
              <w:rPr>
                <w:b/>
              </w:rPr>
              <w:t>гель, 12,5 мг/г; по 60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345164-25/В-145, 356279-26/В-145 від 22.09.2025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Синафлан, </w:t>
            </w:r>
            <w:r>
              <w:rPr>
                <w:b/>
              </w:rPr>
              <w:t>мазь 0,025%;</w:t>
            </w:r>
            <w:r>
              <w:rPr>
                <w:b/>
              </w:rPr>
              <w:br/>
              <w:t>по 15 г у тубі алюмінієвій;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345164-25/В-145, 356279-26/В-145 від 22.09.2025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Синафлан, </w:t>
            </w:r>
            <w:r>
              <w:rPr>
                <w:b/>
              </w:rPr>
              <w:t>мазь 0,025%;</w:t>
            </w:r>
            <w:r>
              <w:rPr>
                <w:b/>
              </w:rPr>
              <w:br/>
              <w:t>по 15 г у тубі алюмінієвій;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345164-25/В-145, 356279-26/В-145 від 22.09.2025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Синафлан, </w:t>
            </w:r>
            <w:r>
              <w:rPr>
                <w:b/>
              </w:rPr>
              <w:t>мазь 0,025%;</w:t>
            </w:r>
            <w:r>
              <w:rPr>
                <w:b/>
              </w:rPr>
              <w:br/>
              <w:t>по 15 г у тубі алюмінієвій;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348152-25/З-145 від 17.11.2025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Сікапротект, </w:t>
            </w:r>
            <w:r>
              <w:rPr>
                <w:b/>
              </w:rPr>
              <w:t xml:space="preserve">краплі очні; </w:t>
            </w:r>
            <w:r>
              <w:rPr>
                <w:b/>
              </w:rPr>
              <w:br/>
              <w:t>по 10 мл у флаконі-крапельниці,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УРСАФАРМ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348152-25/З-145 від 17.11.2025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Сікапротект, </w:t>
            </w:r>
            <w:r>
              <w:rPr>
                <w:b/>
              </w:rPr>
              <w:t xml:space="preserve">краплі очні; </w:t>
            </w:r>
            <w:r>
              <w:rPr>
                <w:b/>
              </w:rPr>
              <w:br/>
            </w:r>
            <w:r>
              <w:rPr>
                <w:b/>
              </w:rPr>
              <w:t>по 10 мл у флаконі-крапельниці,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УРСАФАРМ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348152-25/З-145 від 17.11.2025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Сікапротект, </w:t>
            </w:r>
            <w:r>
              <w:rPr>
                <w:b/>
              </w:rPr>
              <w:t xml:space="preserve">краплі очні; </w:t>
            </w:r>
            <w:r>
              <w:rPr>
                <w:b/>
              </w:rPr>
              <w:br/>
              <w:t>по 10 мл у флаконі-крапельниці,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УРСАФАРМ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340075-25/З-140, 340076-25/З-140, 340077-25/З-140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СОЛПАДЕЇН АКТИВ, </w:t>
            </w:r>
            <w:r>
              <w:rPr>
                <w:b/>
              </w:rPr>
              <w:t>таблетки шипучі; по 2 таблетки у багатошаровому стрипі; по 6 стрипів у картонній коробці; по 4 таблетки у багатошаровому стрипі; по 3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Халеон ЮК Трейдінг Лімітед,</w:t>
            </w:r>
            <w:r>
              <w:rPr>
                <w:b/>
              </w:rPr>
              <w:t xml:space="preserve">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340075-25/З-140, 340076-25/З-140, 340077-25/З-140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СОЛПАДЕЇН АКТИВ, </w:t>
            </w:r>
            <w:r>
              <w:rPr>
                <w:b/>
              </w:rPr>
              <w:t>таблетки шипучі; по 2 таблетки у багатошаровому стрипі; по 6 стрипів у картонній коробці; по 4 таблетки у багатошаровому стрипі; по 3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Халеон ЮК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340075-25/З-140, 340076-25/З-140, 340077-25/З-140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СОЛПАДЕЇН АКТИВ, </w:t>
            </w:r>
            <w:r>
              <w:rPr>
                <w:b/>
              </w:rPr>
              <w:t>таблетки шипучі; по 2 таблетки у багатошаровому стрипі; по 6 стрипів у картонній коробці; по 4 таблетки у багатошаровому стрипі; по 3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Халеон ЮК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346792-25/З-28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Таблетки від захитування та нудоти, </w:t>
            </w:r>
            <w:r>
              <w:rPr>
                <w:b/>
              </w:rPr>
              <w:t>таблетки по 50 мг по 25 або 10 таблеток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346792-25/З-28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Таблетки від захитування та нудоти, </w:t>
            </w:r>
            <w:r>
              <w:rPr>
                <w:b/>
              </w:rPr>
              <w:t xml:space="preserve">таблетки </w:t>
            </w:r>
            <w:r>
              <w:rPr>
                <w:b/>
              </w:rPr>
              <w:t>по 50 мг по 25 або 10 таблеток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346792-25/З-28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Таблетки від захитування та нудоти, </w:t>
            </w:r>
            <w:r>
              <w:rPr>
                <w:b/>
              </w:rPr>
              <w:t>таблетки по 50 мг по 25 або 10 таблеток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353674-26/З-124 від 26.02.2026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Тафінлар®, </w:t>
            </w:r>
            <w:r>
              <w:rPr>
                <w:b/>
              </w:rPr>
              <w:t>капсули тверді по 50 мг; по 120 капсул у флаконах;</w:t>
            </w:r>
            <w:r>
              <w:rPr>
                <w:b/>
              </w:rPr>
              <w:br/>
              <w:t>капсули тверді по 75 мг; по 120 капсул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353674-26/З-124 від 26.02.2026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Тафінлар®, </w:t>
            </w:r>
            <w:r>
              <w:rPr>
                <w:b/>
              </w:rPr>
              <w:t>капсули тверді по 50 мг; по 120 капсул у флаконах;</w:t>
            </w:r>
            <w:r>
              <w:rPr>
                <w:b/>
              </w:rPr>
              <w:br/>
              <w:t>капсули тверді по 75 мг; по 120 капсул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</w:t>
            </w:r>
            <w:r>
              <w:rPr>
                <w:szCs w:val="20"/>
                <w:lang w:val="ru-RU"/>
              </w:rPr>
              <w:t xml:space="preserve">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353674-26/З-124 від 26.02.2026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Тафінлар®, </w:t>
            </w:r>
            <w:r>
              <w:rPr>
                <w:b/>
              </w:rPr>
              <w:t>капсули тверді по 50 мг; по 120 капсул у флаконах;</w:t>
            </w:r>
            <w:r>
              <w:rPr>
                <w:b/>
              </w:rPr>
              <w:br/>
              <w:t>капсули тверді по 75 мг; по 120 капсул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353674-26/З-124 від 26.02.2026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Тафінлар®, </w:t>
            </w:r>
            <w:r>
              <w:rPr>
                <w:b/>
              </w:rPr>
              <w:t>капсули тверді по 50 мг; по 120 капсул у флаконах;</w:t>
            </w:r>
            <w:r>
              <w:rPr>
                <w:b/>
              </w:rPr>
              <w:br/>
              <w:t>капсули тверді по 75 мг; по 120 капсул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353674-26/З-124 від 26.02.2026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Тафінлар®, </w:t>
            </w:r>
            <w:r>
              <w:rPr>
                <w:b/>
              </w:rPr>
              <w:t>капсули тверді по 50 мг; по 120 капсул у флаконах;</w:t>
            </w:r>
            <w:r>
              <w:rPr>
                <w:b/>
              </w:rPr>
              <w:br/>
              <w:t>капсули тверді по 75 мг; по 120 капсул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</w:t>
            </w:r>
            <w:r>
              <w:rPr>
                <w:szCs w:val="20"/>
                <w:lang w:val="ru-RU"/>
              </w:rPr>
              <w:t xml:space="preserve">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353674-26/З-124 від 26.02.2026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Тафінлар®, </w:t>
            </w:r>
            <w:r>
              <w:rPr>
                <w:b/>
              </w:rPr>
              <w:t>капсули тверді по 50 мг; по 120 капсул у флаконах;</w:t>
            </w:r>
            <w:r>
              <w:rPr>
                <w:b/>
              </w:rPr>
              <w:br/>
              <w:t>капсули тверді по 75 мг; по 120 капсул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338227-25/З-82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Тецентрик®, </w:t>
            </w:r>
            <w:r>
              <w:rPr>
                <w:b/>
              </w:rPr>
              <w:t>концентрат для розчину для інфузій по 1200 мг/20 мл, по 20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338227-25/З-82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Тецентрик®, </w:t>
            </w:r>
            <w:r>
              <w:rPr>
                <w:b/>
              </w:rPr>
              <w:t>концентрат для розчину для інфузій по 1200 мг/20 мл, по 20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338227-25/З-82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Тецентрик®, </w:t>
            </w:r>
            <w:r>
              <w:rPr>
                <w:b/>
              </w:rPr>
              <w:t>концентрат для розчину для інфузій по 1200 мг/20 мл, по 20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350472-25/В-116 від 19.12.2025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Тіваргін-Н, </w:t>
            </w:r>
            <w:r>
              <w:rPr>
                <w:b/>
              </w:rPr>
              <w:t>розчин для інфузій, 42 мг/мл, по 100 мл або по 200 мл у флаконі, по 1 флакону у пачці з картону; по 100 мл або по 200 мл у флаконі, по 10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350472-25/В-116 від 19.12.2025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Тіваргін-Н, </w:t>
            </w:r>
            <w:r>
              <w:rPr>
                <w:b/>
              </w:rPr>
              <w:t>розчин для інфузій, 42 мг/мл, по 100 мл або по 200 мл у флаконі, по 1 флакону у пачці з картону; по 100 мл або по 200 мл у флаконі, по 10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350472-25/В-116 від 19.12.2025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Тіваргін-Н, </w:t>
            </w:r>
            <w:r>
              <w:rPr>
                <w:b/>
              </w:rPr>
              <w:t>розчин для інфузій, 42 мг/мл, по 100 мл або по 200 мл у флаконі, по 1 флакону у пачці з картону; по 100 мл або по 200 мл у флаконі, по 10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352673-26/З-140 від 11.02.2026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ТРАВАТАН®, </w:t>
            </w:r>
            <w:r>
              <w:rPr>
                <w:b/>
              </w:rPr>
              <w:t>краплі очні, 40 мкг/мл по 2,5 мл у флаконі-крапельниці; по 1 або 3 флакони-крапельниці в проміжній упаковці з фольги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352673-26/З-140 від 11.02.2026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ТРАВАТАН®, </w:t>
            </w:r>
            <w:r>
              <w:rPr>
                <w:b/>
              </w:rPr>
              <w:t>краплі очні, 40 мкг/мл по 2,5 мл у флаконі-крапельниці; по 1 або 3 флакони-крапельниці в проміжній упаковці з фольги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352673-26/З-140 від 11.02.2026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ТРАВАТАН®, </w:t>
            </w:r>
            <w:r>
              <w:rPr>
                <w:b/>
              </w:rPr>
              <w:t>краплі очні, 40 мкг/мл по 2,5 мл у флаконі-крапельниці; по 1 або 3 флакони-крапельниці в проміжній упаковці з фольги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</w:t>
            </w:r>
            <w:r>
              <w:rPr>
                <w:b/>
              </w:rPr>
              <w:t>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352752-26/З-146 від 12.02.2026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ТРИКСЕО АЕРОСФЕРА, </w:t>
            </w:r>
            <w:r>
              <w:rPr>
                <w:b/>
              </w:rPr>
              <w:t>інгаляція під тиском, суспензія, 5/7,2/160 мкг по 1 контейнеру під тиском на 120 інгаляцій в ламінованому мішечку з фольги, що містить саше з вологопоглиначем; по 1 мішечку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</w:t>
            </w:r>
            <w:r>
              <w:rPr>
                <w:b/>
              </w:rPr>
              <w:t xml:space="preserve">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352752-26/З-146 від 12.02.2026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ТРИКСЕО АЕРОСФЕРА, </w:t>
            </w:r>
            <w:r>
              <w:rPr>
                <w:b/>
              </w:rPr>
              <w:t>інгаляція під тиском, суспензія, 5/7,2/160 мкг по 1 контейнеру під тиском на 120 інгаляцій в ламінованому мішечку з фольги, що містить саше з вологопоглиначем; по 1 мішечку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</w:t>
            </w:r>
            <w:r>
              <w:rPr>
                <w:b/>
              </w:rPr>
              <w:t xml:space="preserve">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352752-26/З-146 від 12.02.2026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ТРИКСЕО АЕРОСФЕРА, </w:t>
            </w:r>
            <w:r>
              <w:rPr>
                <w:b/>
              </w:rPr>
              <w:t>інгаляція під тиском, суспензія, 5/7,2/160 мкг по 1 контейнеру під тиском на 120 інгаляцій в ламінованому мішечку з фольги, що містить саше з вологопоглиначем; по 1 мішечку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</w:t>
            </w:r>
            <w:r>
              <w:rPr>
                <w:b/>
              </w:rPr>
              <w:t xml:space="preserve">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348364-25/З-128 від 20.11.2025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Трилептал, </w:t>
            </w:r>
            <w:r>
              <w:rPr>
                <w:b/>
              </w:rPr>
              <w:t>таблетки, вкриті плівковою оболонкою, по 300 мг; таблетки, вкриті плівковою оболонкою, по 600 мг;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348364-25/З-128 від 20.11.2025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Трилептал, </w:t>
            </w:r>
            <w:r>
              <w:rPr>
                <w:b/>
              </w:rPr>
              <w:t>таблетки, вкриті плівковою оболонкою, по 300 мг; таблетки, вкриті плівковою оболонкою, по 600 мг;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348364-25/З-128 від 20.11.2025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Трилептал, </w:t>
            </w:r>
            <w:r>
              <w:rPr>
                <w:b/>
              </w:rPr>
              <w:t>таблетки, вкриті плівковою оболонкою, по 300 мг; таблетки, вкриті плівковою оболонкою, по 600 мг;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348364-25/З-128 від 20.11.2025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Трилептал, </w:t>
            </w:r>
            <w:r>
              <w:rPr>
                <w:b/>
              </w:rPr>
              <w:t>таблетки, вкриті плівковою оболонкою, по 300 мг; таблетки, вкриті плівковою оболонкою, по 600 мг;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348364-25/З-128 від 20.11.2025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Трилептал, </w:t>
            </w:r>
            <w:r>
              <w:rPr>
                <w:b/>
              </w:rPr>
              <w:t>таблетки, вкриті плівковою оболонкою, по 300 мг; таблетки, вкриті плівковою оболонкою, по 600 мг;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348364-25/З-128 від 20.11.2025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Трилептал, </w:t>
            </w:r>
            <w:r>
              <w:rPr>
                <w:b/>
              </w:rPr>
              <w:t>таблетки, вкриті плівковою оболонкою, по 300 мг; таблетки, вкриті плівковою оболонкою, по 600 мг;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351754-26/З-61 від 22.01.2026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Тромбоцид, </w:t>
            </w:r>
            <w:r>
              <w:rPr>
                <w:b/>
              </w:rPr>
              <w:t>гель, 15 мг/г, по 40 г або по 100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бене-Арцнайміттель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351754-26/З-61 від 22.01.2026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Тромбоцид, </w:t>
            </w:r>
            <w:r>
              <w:rPr>
                <w:b/>
              </w:rPr>
              <w:t>гель, 15 мг/г, по 40 г або по 100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бене-Арцнайміттель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351754-26/З-61 від 22.01.2026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Тромбоцид, </w:t>
            </w:r>
            <w:r>
              <w:rPr>
                <w:b/>
              </w:rPr>
              <w:t>гель, 15 мг/г, по 40 г або по 100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бене-Арцнайміттель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355333-26/З-146 від 26.03.2026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Уромітексан® 400 мг, </w:t>
            </w:r>
            <w:r>
              <w:rPr>
                <w:b/>
              </w:rPr>
              <w:t xml:space="preserve">розчин для ін'єкцій, 100 мг/мл; по 4 мл (400 мг) в ампулі; по 5 ампул у контурній чарунковій упаковці; по 3 </w:t>
            </w:r>
            <w:r>
              <w:rPr>
                <w:b/>
              </w:rPr>
              <w:t xml:space="preserve">контурні чарункові упаковки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Бакстер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355333-26/З-146 від 26.03.2026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Уромітексан® 400 мг, </w:t>
            </w:r>
            <w:r>
              <w:rPr>
                <w:b/>
              </w:rPr>
              <w:t xml:space="preserve">розчин для ін'єкцій, 100 мг/мл; по 4 мл (400 мг) в ампулі; по 5 ампул у контурній чарунковій упаковці; по 3 контурні чарункові упаковки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Бакстер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</w:t>
            </w:r>
            <w:r>
              <w:rPr>
                <w:b/>
              </w:rPr>
              <w:t xml:space="preserve">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355333-26/З-146 від 26.03.2026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Уромітексан® 400 мг, </w:t>
            </w:r>
            <w:r>
              <w:rPr>
                <w:b/>
              </w:rPr>
              <w:t xml:space="preserve">розчин для ін'єкцій, 100 мг/мл; по 4 мл (400 мг) в ампулі; по 5 ампул у контурній чарунковій упаковці; по 3 </w:t>
            </w:r>
            <w:r>
              <w:rPr>
                <w:b/>
              </w:rPr>
              <w:t xml:space="preserve">контурні чарункові упаковки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Бакстер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250493-21/З-36, 250524-21/З-36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ФАБРАЗИМ®, </w:t>
            </w:r>
            <w:r>
              <w:rPr>
                <w:b/>
              </w:rPr>
              <w:t>порошок для приготування концентрату (5 мг/мл) для розчину для інфузій, по 5 мг або по 35 мг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</w:t>
            </w:r>
            <w:r>
              <w:rPr>
                <w:b/>
              </w:rPr>
              <w:t>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250493-21/З-36, 250524-21/З-36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ФАБРАЗИМ®, </w:t>
            </w:r>
            <w:r>
              <w:rPr>
                <w:b/>
              </w:rPr>
              <w:t>порошок для приготування концентрату (5 мг/мл) для розчину для інфузій, по 5 мг або по 35 мг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250493-21/З-36, 250524-21/З-36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ФАБРАЗИМ®, </w:t>
            </w:r>
            <w:r>
              <w:rPr>
                <w:b/>
              </w:rPr>
              <w:t>порошок для приготування концентрату (5 мг/мл) для розчину для інфузій, по 5 мг або по 35 мг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352772-26/З-124 від 13.02.2026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Фазлодекс, </w:t>
            </w:r>
            <w:r>
              <w:rPr>
                <w:b/>
              </w:rPr>
              <w:t>розчин для ін'єкцій, 250 мг/5 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5 мл розчину в попередньо заповненому скляному шприці з контролем першого відкриття; по 2 попередньо заповнені шприци в контурній чарунковій упаковці з двома безпечними голками «BD SafetyGlide™»; по 1 контурній чарунковій упаковці в картонній коробці з </w:t>
            </w:r>
            <w:r>
              <w:rPr>
                <w:b/>
              </w:rPr>
              <w:t>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352772-26/З-124 від 13.02.2026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Фазлодекс, </w:t>
            </w:r>
            <w:r>
              <w:rPr>
                <w:b/>
              </w:rPr>
              <w:t>розчин для ін'єкцій, 250 мг/5 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5 мл розчину в попередньо заповненому скляному шприці з контролем першого відкриття; по 2 попередньо заповнені шприци в контурній чарунковій упаковці з двома безпечними голками «BD SafetyGlide™»; по 1 контурній чарунковій упаковці в картонній коробці з </w:t>
            </w:r>
            <w:r>
              <w:rPr>
                <w:b/>
              </w:rPr>
              <w:t>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352772-26/З-124 від 13.02.2026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Фазлодекс, </w:t>
            </w:r>
            <w:r>
              <w:rPr>
                <w:b/>
              </w:rPr>
              <w:t>розчин для ін'єкцій, 250 мг/5 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5 мл розчину в попередньо заповненому скляному шприці з контролем першого відкриття; по 2 попередньо заповнені шприци в контурній чарунковій упаковці з двома безпечними голками «BD SafetyGlide™»; по 1 контурній чарунковій упаковці в картонній коробці з </w:t>
            </w:r>
            <w:r>
              <w:rPr>
                <w:b/>
              </w:rPr>
              <w:t>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356982-26/В-61 від 23.04.2026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ФЕБУКСОСТАТ,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Перереєстр</w:t>
            </w:r>
            <w:r>
              <w:rPr>
                <w:b/>
                <w:noProof/>
              </w:rPr>
              <w:t>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356982-26/В-61 від 23.04.2026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ФЕБУКСОСТАТ,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356982-26/В-61 від 23.04.2026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ФЕБУКСОСТАТ,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350573-25/З-124 від 22.12.2025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Флавамед® таблетки від кашлю, </w:t>
            </w:r>
            <w:r>
              <w:rPr>
                <w:b/>
              </w:rPr>
              <w:t>таблетки по 30 мг; по 10 таблеток у блістері; по 1 або по 2, або по 5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350573-25/З-124 від 22.12.2025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Флавамед® таблетки від кашлю, </w:t>
            </w:r>
            <w:r>
              <w:rPr>
                <w:b/>
              </w:rPr>
              <w:t>таблетки по 30 мг; по 10 таблеток у блістері; по 1 або по 2, або по 5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350573-25/З-124 від 22.12.2025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Флавамед® таблетки від кашлю, </w:t>
            </w:r>
            <w:r>
              <w:rPr>
                <w:b/>
              </w:rPr>
              <w:t>таблетки по 30 мг; по 10 таблеток у блістері; по 1 або по 2, або по 5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347792-25/З-28 від 10.11.2025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Флу.Нет, </w:t>
            </w:r>
            <w:r>
              <w:rPr>
                <w:b/>
              </w:rPr>
              <w:t>гранули для орального розчину по 10 саше з гранулами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 «ІНФАРМА Трейдінг», Латвійська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Перереєстраці</w:t>
            </w:r>
            <w:r>
              <w:rPr>
                <w:b/>
                <w:noProof/>
              </w:rPr>
              <w:t>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347792-25/З-28 від 10.11.2025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Флу.Нет, </w:t>
            </w:r>
            <w:r>
              <w:rPr>
                <w:b/>
              </w:rPr>
              <w:t>гранули для орального розчину по 10 саше з гранулами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 «ІНФАРМА Трейдінг», Латвійська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</w:t>
            </w:r>
            <w:r>
              <w:rPr>
                <w:szCs w:val="20"/>
                <w:lang w:val="ru-RU"/>
              </w:rPr>
              <w:t xml:space="preserve">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347792-25/З-28 від 10.11.2025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Флу.Нет, </w:t>
            </w:r>
            <w:r>
              <w:rPr>
                <w:b/>
              </w:rPr>
              <w:t>гранули для орального розчину по 10 саше з гранулами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 «ІНФАРМА Трейдінг», Латвійська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340563-25/В-148 від 04.07.2025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ФЛУКАЗАР, </w:t>
            </w:r>
            <w:r>
              <w:rPr>
                <w:b/>
              </w:rPr>
              <w:t>капсули по 150 мг, по 2 капсули у блістері,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"ПРЕДСТАВНИЦТВО БАУМ ФАРМ ГМБХ",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340563-25/В-148 від 04.07.2025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ФЛУКАЗАР, </w:t>
            </w:r>
            <w:r>
              <w:rPr>
                <w:b/>
              </w:rPr>
              <w:t>капсули по 150 мг, по 2 капсули у блістері,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"ПРЕДСТАВНИЦТВО БАУМ ФАРМ ГМБХ",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340563-25/В-148 від 04.07.2025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ФЛУКАЗАР, </w:t>
            </w:r>
            <w:r>
              <w:rPr>
                <w:b/>
              </w:rPr>
              <w:t>капсули по 150 мг, по 2 капсули у блістері,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"ПРЕДСТАВНИЦТВО БАУМ ФАРМ ГМБХ",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334309-25/З-126, 334310-25/З-126, 334312-25/З-126, 334313-25/З-126, 336533-25/З-126, 337697-25/З-126, 337698-25/З-126, 350995-25/З-124 від 19.03.2025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ФЛЮДІТЕК, </w:t>
            </w:r>
            <w:r>
              <w:rPr>
                <w:b/>
              </w:rPr>
              <w:t xml:space="preserve">сироп 2% або 5%; </w:t>
            </w:r>
            <w:r>
              <w:rPr>
                <w:b/>
              </w:rPr>
              <w:t>по 125 мл у флаконі; по 1 флакону з дозувальним стаканчиком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</w:t>
            </w:r>
            <w:r>
              <w:rPr>
                <w:b/>
              </w:rPr>
              <w:t>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334309-25/З-126, 334310-25/З-126, 334312-25/З-126, 334313-25/З-126, 336533-25/З-126, 337697-</w:t>
            </w:r>
            <w:r>
              <w:rPr>
                <w:b/>
              </w:rPr>
              <w:t>25/З-126, 337698-25/З-126, 350995-25/З-124 від 19.03.2025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ФЛЮДІТЕК, </w:t>
            </w:r>
            <w:r>
              <w:rPr>
                <w:b/>
              </w:rPr>
              <w:t>сироп 2% або 5%; по 125 мл у флаконі; по 1 флакону з дозувальним стаканчиком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334309-25/З-126, 334310-25/З-126, 334312-25/З-126, 334313-25/З-126, 336533-25/З-126, 337697-25/З-126, 337698-25/З-126, 350995-25/З-124 від 19.</w:t>
            </w:r>
            <w:r>
              <w:rPr>
                <w:b/>
              </w:rPr>
              <w:t>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ФЛЮДІТЕК, </w:t>
            </w:r>
            <w:r>
              <w:rPr>
                <w:b/>
              </w:rPr>
              <w:t>сироп 2% або 5%; по 125 мл у флаконі; по 1 флакону з дозувальним стаканчиком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334309-25/З-126, 334310-25/З-126, 334312-25/З-126, 334313-25/З-126, 336533-25/З-126, 337697-25/З-126, 337698-25/З-126, 350995-25/З-124 від 19.03.2025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ФЛЮДІТЕК, </w:t>
            </w:r>
            <w:r>
              <w:rPr>
                <w:b/>
              </w:rPr>
              <w:t xml:space="preserve">сироп 2% або 5%; </w:t>
            </w:r>
            <w:r>
              <w:rPr>
                <w:b/>
              </w:rPr>
              <w:t>по 125 мл у флаконі; по 1 флакону з дозувальним стаканчиком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</w:t>
            </w:r>
            <w:r>
              <w:rPr>
                <w:b/>
              </w:rPr>
              <w:t>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334309-25/З-126, 334310-25/З-126, 334312-25/З-126, 334313-25/З-126, 336533-25/З-126, 337697-</w:t>
            </w:r>
            <w:r>
              <w:rPr>
                <w:b/>
              </w:rPr>
              <w:t>25/З-126, 337698-25/З-126, 350995-25/З-124 від 19.03.2025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ФЛЮДІТЕК, </w:t>
            </w:r>
            <w:r>
              <w:rPr>
                <w:b/>
              </w:rPr>
              <w:t>сироп 2% або 5%; по 125 мл у флаконі; по 1 флакону з дозувальним стаканчиком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334309-25/З-126, 334310-25/З-126, 334312-25/З-126, 334313-25/З-126, 336533-25/З-126, 337697-25/З-126, 337698-25/З-126, 350995-25/З-124 від 19.</w:t>
            </w:r>
            <w:r>
              <w:rPr>
                <w:b/>
              </w:rPr>
              <w:t>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ФЛЮДІТЕК, </w:t>
            </w:r>
            <w:r>
              <w:rPr>
                <w:b/>
              </w:rPr>
              <w:t>сироп 2% або 5%; по 125 мл у флаконі; по 1 флакону з дозувальним стаканчиком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352766-26/З-100 від 13.02.2026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Форксіга, </w:t>
            </w:r>
            <w:r>
              <w:rPr>
                <w:b/>
              </w:rPr>
              <w:t>таблетки, вкриті плівковою оболонкою, по 5 мг; таблетки, вкриті плівковою оболонкою, по 10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352766-26/З-100 від 13.02.2026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Форксіга, </w:t>
            </w:r>
            <w:r>
              <w:rPr>
                <w:b/>
              </w:rPr>
              <w:t>таблетки, вкриті плівковою оболонкою, по 5 мг; таблетки, вкриті плівковою оболонкою, по 10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352766-26/З-100 від 13.02.2026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Форксіга, </w:t>
            </w:r>
            <w:r>
              <w:rPr>
                <w:b/>
              </w:rPr>
              <w:t>таблетки, вкриті плівковою оболонкою, по 5 мг; таблетки, вкриті плівковою оболонкою, по 10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352766-26/З-100 від 13.02.2026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Форксіга, </w:t>
            </w:r>
            <w:r>
              <w:rPr>
                <w:b/>
              </w:rPr>
              <w:t>таблетки, вкриті плівковою оболонкою, по 5 мг; таблетки, вкриті плівковою оболонкою, по 10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352766-26/З-100 від 13.02.2026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Форксіга, </w:t>
            </w:r>
            <w:r>
              <w:rPr>
                <w:b/>
              </w:rPr>
              <w:t>таблетки, вкриті плівковою оболонкою, по 5 мг; таблетки, вкриті плівковою оболонкою, по 10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352766-26/З-100 від 13.02.2026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Форксіга, </w:t>
            </w:r>
            <w:r>
              <w:rPr>
                <w:b/>
              </w:rPr>
              <w:t>таблетки, вкриті плівковою оболонкою, по 5 мг; таблетки, вкриті плівковою оболонкою, по 10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354101-26/З-117 від 06.03.2026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Фортеза, </w:t>
            </w:r>
            <w:r>
              <w:rPr>
                <w:b/>
              </w:rPr>
              <w:t>льодяники по 3 мг зі смаком лимона або зі смаком апельсина та меду; по 12 льодяників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354101-26/З-117 від 06.03.2026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Фортеза, </w:t>
            </w:r>
            <w:r>
              <w:rPr>
                <w:b/>
              </w:rPr>
              <w:t>льодяники по 3 мг зі смаком лимона або зі смаком апельсина та меду; по 12 льодяників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354101-26/З-117 від 06.03.2026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Фортеза, </w:t>
            </w:r>
            <w:r>
              <w:rPr>
                <w:b/>
              </w:rPr>
              <w:t>льодяники по 3 мг зі смаком лимона або зі смаком апельсина та меду; по 12 льодяників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354101-26/З-117 від 06.03.2026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Фортеза, </w:t>
            </w:r>
            <w:r>
              <w:rPr>
                <w:b/>
              </w:rPr>
              <w:t>льодяники по 3 мг зі смаком лимона або зі смаком апельсина та меду; по 12 льодяників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354101-26/З-117 від 06.03.2026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Фортеза, </w:t>
            </w:r>
            <w:r>
              <w:rPr>
                <w:b/>
              </w:rPr>
              <w:t>льодяники по 3 мг зі смаком лимона або зі смаком апельсина та меду; по 12 льодяників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354101-26/З-117 від 06.03.2026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Фортеза, </w:t>
            </w:r>
            <w:r>
              <w:rPr>
                <w:b/>
              </w:rPr>
              <w:t>льодяники по 3 мг зі смаком лимона або зі смаком апельсина та меду; по 12 льодяників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354128-26/З-149 від 09.03.2026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Фосфо-сода, </w:t>
            </w:r>
            <w:r>
              <w:rPr>
                <w:b/>
              </w:rPr>
              <w:t>розчин оральний; по 45 мл у флаконі; по 2 флакони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354128-26/З-149 від 09.03.2026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Фосфо-сода, </w:t>
            </w:r>
            <w:r>
              <w:rPr>
                <w:b/>
              </w:rPr>
              <w:t>розчин оральний; по 45 мл у флаконі; по 2 флакони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354128-26/З-149 від 09.03.2026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Фосфо-сода, </w:t>
            </w:r>
            <w:r>
              <w:rPr>
                <w:b/>
              </w:rPr>
              <w:t>розчин оральний; по 45 мл у флаконі; по 2 флакони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355612-26/З-128 від 31.03.2026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DX, </w:t>
            </w:r>
            <w:r>
              <w:rPr>
                <w:b/>
              </w:rPr>
              <w:t>таблетки; по 4 таблетки у блістері; по 1 блістеру в картонній пачці; по 4 таблетки у блістері; по 1 блістеру в картонній пачці; по 10 пачок у груповій картонній упаковці; по 4 таблетки у блістері; по 1 блістеру в картонній пачці; по 20 пачок у груповій кар</w:t>
            </w:r>
            <w:r>
              <w:rPr>
                <w:b/>
              </w:rPr>
              <w:t>тонній упаковці; по 10 таблеток у блістері; по 1 блістеру в картонній пачці; по 10 таблеток у блістері; по 1 блістеру в картонній пачці; по 10 пачок у груповій картонній упаковці; in bulk: по 5000 таблеток у подвійному поліетиленовому пакеті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355612-26/З-128 від 31.03.2026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DX, </w:t>
            </w:r>
            <w:r>
              <w:rPr>
                <w:b/>
              </w:rPr>
              <w:t>таблетки; по 4 таблетки у блістері; по 1 блістеру в картонній пачці; по 4 таблетки у блістері; по 1 блістеру в картонній пачці; по 10 пачок у груповій картонній упаковці; по 4 таблетки у блістері; по 1 блістеру в картонній пачці; по 20 пачок у груповій кар</w:t>
            </w:r>
            <w:r>
              <w:rPr>
                <w:b/>
              </w:rPr>
              <w:t>тонній упаковці; по 10 таблеток у блістері; по 1 блістеру в картонній пачці; по 10 таблеток у блістері; по 1 блістеру в картонній пачці; по 10 пачок у груповій картонній упаковці; in bulk: по 5000 таблеток у подвійному поліетиленовому пакеті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355612-26/З-128 від 31.03.2026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DX, </w:t>
            </w:r>
            <w:r>
              <w:rPr>
                <w:b/>
              </w:rPr>
              <w:t>таблетки; по 4 таблетки у блістері; по 1 блістеру в картонній пачці; по 4 таблетки у блістері; по 1 блістеру в картонній пачці; по 10 пачок у груповій картонній упаковці; по 4 таблетки у блістері; по 1 блістеру в картонній пачці; по 20 пачок у груповій кар</w:t>
            </w:r>
            <w:r>
              <w:rPr>
                <w:b/>
              </w:rPr>
              <w:t>тонній упаковці; по 10 таблеток у блістері; по 1 блістеру в картонній пачці; по 10 таблеток у блістері; по 1 блістеру в картонній пачці; по 10 пачок у груповій картонній упаковці; in bulk: по 5000 таблеток у подвійному поліетиленовому пакеті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355612-26/З-128 від 31.03.2026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DX, </w:t>
            </w:r>
            <w:r>
              <w:rPr>
                <w:b/>
              </w:rPr>
              <w:t>таблетки; по 4 таблетки у блістері; по 1 блістеру в картонній пачці; по 4 таблетки у блістері; по 1 блістеру в картонній пачці; по 10 пачок у груповій картонній упаковці; по 4 таблетки у блістері; по 1 блістеру в картонн</w:t>
            </w:r>
            <w:r>
              <w:rPr>
                <w:b/>
              </w:rPr>
              <w:t>ій пачці; по 20 пачок у груповій картонній упаковці; по 10 таблеток у блістері; по 1 блістеру в картонній пачці; по 10 таблеток у блістері; по 1 блістеру в картонній пачці; по 10 пачок у груповій картонній упаковці; in bulk: по 5000 таблеток у подвійному п</w:t>
            </w:r>
            <w:r>
              <w:rPr>
                <w:b/>
              </w:rPr>
              <w:t>оліетиленовому пакеті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355612-26/З-128 від 31.03.2026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DX, </w:t>
            </w:r>
            <w:r>
              <w:rPr>
                <w:b/>
              </w:rPr>
              <w:t>таблетки; по 4 таблетки у блістері; по 1 блістеру в картонній пачці; по 4 таблетки у блістері; по 1 блістеру в картонній пачці; по 10 пачок у груповій картонній упаковці; по 4 таблетки у блістері; по 1 блістеру в картонній пачці; по 20 пачок у груповій кар</w:t>
            </w:r>
            <w:r>
              <w:rPr>
                <w:b/>
              </w:rPr>
              <w:t>тонній упаковці; по 10 таблеток у блістері; по 1 блістеру в картонній пачці; по 10 таблеток у блістері; по 1 блістеру в картонній пачці; по 10 пачок у груповій картонній упаковці; in bulk: по 5000 таблеток у подвійному поліетиленовому пакеті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355612-26/З-128 від 31.03.2026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DX, </w:t>
            </w:r>
            <w:r>
              <w:rPr>
                <w:b/>
              </w:rPr>
              <w:t>таблетки; по 4 таблетки у блістері; по 1 блістеру в картонній пачці; по 4 таблетки у блістері; по 1 блістеру в картонній пачці; по 10 пачок у груповій картонній упаковці; по 4 таблетки у блістері; по 1 блістеру в картонній пачці; по 20 пачок у груповій кар</w:t>
            </w:r>
            <w:r>
              <w:rPr>
                <w:b/>
              </w:rPr>
              <w:t>тонній упаковці; по 10 таблеток у блістері; по 1 блістеру в картонній пачці; по 10 таблеток у блістері; по 1 блістеру в картонній пачці; по 10 пачок у груповій картонній упаковці; in bulk: по 5000 таблеток у подвійному поліетиленовому пакеті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351716-26/З-60 від 22.01.2026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Цезид, </w:t>
            </w:r>
            <w:r>
              <w:rPr>
                <w:b/>
              </w:rPr>
              <w:t>порошок для розчину для ін'єкцій або інфузій по 1 г; по 1 або по 10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351716-26/З-60 від 22.01.2026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Цезид, </w:t>
            </w:r>
            <w:r>
              <w:rPr>
                <w:b/>
              </w:rPr>
              <w:t>порошок для розчину для ін'єкцій або інфузій по 1 г; по 1 або по 10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351716-26/З-60 від 22.01.2026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Цезид, </w:t>
            </w:r>
            <w:r>
              <w:rPr>
                <w:b/>
              </w:rPr>
              <w:t>порошок для розчину для ін'єкцій або інфузій по 1 г; по 1 або по 10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354304-26/З-126, 354305-26/З-126 від 11.03.2026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Церезим® 400 ОД, </w:t>
            </w:r>
            <w:r>
              <w:rPr>
                <w:b/>
              </w:rPr>
              <w:t>порошок для приготування концентрату для розчину для інфузій по 400 ОД; 1 або 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Санофі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354304-26/З-126, 354305-26/З-126 від 11.03.2026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Церезим® 400 ОД, </w:t>
            </w:r>
            <w:r>
              <w:rPr>
                <w:b/>
              </w:rPr>
              <w:t>порошок для приготування концентрату для розчину для інфузій по 400 ОД; 1 або 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Санофі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354304-26/З-126, 354305-26/З-126 від 11.03.2026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Церезим® 400 ОД, </w:t>
            </w:r>
            <w:r>
              <w:rPr>
                <w:b/>
              </w:rPr>
              <w:t>порошок для приготування концентрату для розчину для інфузій по 400 ОД; 1 або 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Санофі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353205-26/З-88 від 19.02.2026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Церезим® 400 ОД, </w:t>
            </w:r>
            <w:r>
              <w:rPr>
                <w:b/>
              </w:rPr>
              <w:t>порошок для приготування концентрату для розчину для інфузій по 400 ОД 1 або 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Санофі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353205-26/З-88 від 19.02.2026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Церезим® 400 ОД, </w:t>
            </w:r>
            <w:r>
              <w:rPr>
                <w:b/>
              </w:rPr>
              <w:t>порошок для приготування концентрату для розчину для інфузій по 400 ОД 1 або 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Санофі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353205-26/З-88 від 19.02.2026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Церезим® 400 ОД, </w:t>
            </w:r>
            <w:r>
              <w:rPr>
                <w:b/>
              </w:rPr>
              <w:t>порошок для приготування концентрату для розчину для інфузій по 400 ОД 1 або 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Санофі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354129-26/З-149 від 09.03.2026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ЦитраФліт, </w:t>
            </w:r>
            <w:r>
              <w:rPr>
                <w:b/>
              </w:rPr>
              <w:t>порошок для орального розчину; по 15,08 г порошку в пакеті-саше; по 2 пакети або 50 пакетів (упаковка для лікувальних закладів)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354129-26/З-149 від 09.03.2026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ЦитраФліт, </w:t>
            </w:r>
            <w:r>
              <w:rPr>
                <w:b/>
              </w:rPr>
              <w:t>порошок для орального розчину; по 15,08 г порошку в пакеті-саше; по 2 пакети або 50 пакетів (упаковка для лікувальних закладів)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354129-26/З-149 від 09.03.2026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ЦитраФліт, </w:t>
            </w:r>
            <w:r>
              <w:rPr>
                <w:b/>
              </w:rPr>
              <w:t>порошок для орального розчину; по 15,08 г порошку в пакеті-саше; по 2 пакети або 50 пакетів (упаковка для лікувальних закладів)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353334-26/В-145, 353335-26/В-145, 353336-26/В-145, 353337-26/В-145 від 20.02.2026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Цитропак® - Дарниця,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</w:r>
            <w:r>
              <w:rPr>
                <w:b/>
              </w:rPr>
              <w:t>по 6 або по 10 таблеток у контурній чарунковій упаковці; по 1 контурній чарунковій упаковці в пачці; по 6 або по 10 таблеток у контурних чарункових упаковках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353334-26/В-145, 353335-26/В-145, 353336-26/В-145, 353337-26/В-145 від 20.02.2026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Цитропак® - Дарниця,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</w:r>
            <w:r>
              <w:rPr>
                <w:b/>
              </w:rPr>
              <w:t>по 6 або по 10 таблеток у контурній чарунковій упаковці; по 1 контурній чарунковій упаковці в пачці; по 6 або по 10 таблеток у контурних чарункових упаковках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353334-26/В-145, 353335-26/В-145, 353336-26/В-145, 353337-26/В-145 від 20.02.2026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Цитропак® - Дарниця,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</w:r>
            <w:r>
              <w:rPr>
                <w:b/>
              </w:rPr>
              <w:t>по 6 або по 10 таблеток у контурній чарунковій упаковці; по 1 контурній чарунковій упаковці в пачці; по 6 або по 10 таблеток у контурних чарункових упаковках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356033-26/З-120 від 06.04.2026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Цифран СТ, </w:t>
            </w:r>
            <w:r>
              <w:rPr>
                <w:b/>
              </w:rPr>
              <w:t>таблетки, вкриті оболонкою,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356033-26/З-120 від 06.04.2026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Цифран СТ, </w:t>
            </w:r>
            <w:r>
              <w:rPr>
                <w:b/>
              </w:rPr>
              <w:t>таблетки, вкриті оболонкою,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</w:t>
            </w:r>
            <w:r>
              <w:rPr>
                <w:szCs w:val="20"/>
                <w:lang w:val="ru-RU"/>
              </w:rPr>
              <w:t xml:space="preserve">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4D0DB1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4D0D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4D0DB1">
      <w:pPr>
        <w:jc w:val="center"/>
        <w:rPr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356033-26/З-120 від 06.04.2026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caps/>
              </w:rPr>
              <w:t xml:space="preserve">Цифран СТ, </w:t>
            </w:r>
            <w:r>
              <w:rPr>
                <w:b/>
              </w:rPr>
              <w:t>таблетки, вкриті оболонкою,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01.06.2026 р. № 722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0DB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napToGrid w:val="0"/>
              <w:jc w:val="both"/>
              <w:rPr>
                <w:szCs w:val="20"/>
              </w:rPr>
            </w:pP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0DB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D0D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0DB1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0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0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D0DB1">
      <w:pPr>
        <w:jc w:val="center"/>
        <w:rPr>
          <w:b/>
          <w:lang w:val="uk-UA"/>
        </w:rPr>
      </w:pPr>
    </w:p>
    <w:p w:rsidR="00000000" w:rsidRDefault="004D0D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0DB1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D0DB1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4D0DB1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D0DB1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4D0DB1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D0DB1"/>
    <w:rsid w:val="004D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2A76AB-88FD-4B2F-B42A-9BB9CEEB2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basedOn w:val="a0"/>
    <w:link w:val="af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162</Pages>
  <Words>114821</Words>
  <Characters>654483</Characters>
  <Application>Microsoft Office Word</Application>
  <DocSecurity>0</DocSecurity>
  <Lines>5454</Lines>
  <Paragraphs>1535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767769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2026-06-24T07:44:00Z</dcterms:created>
  <dcterms:modified xsi:type="dcterms:W3CDTF">2026-06-24T07:44:00Z</dcterms:modified>
</cp:coreProperties>
</file>