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354070-26/З-61, 357805-26/З-61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L-Яблучна кислота,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bookmarkStart w:id="0" w:name="_GoBack"/>
            <w:r>
              <w:rPr>
                <w:b/>
              </w:rPr>
              <w:t>09.06.2026 р. № 763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lastRenderedPageBreak/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354070-26/З-61, 357805-26/З-61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L-Яблучна кислота,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354070-26/З-61, 357805-26/З-61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L-Яблучна кислота,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340178-25/В-100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Авертид, </w:t>
            </w:r>
            <w:r>
              <w:rPr>
                <w:b/>
              </w:rPr>
              <w:t xml:space="preserve">розчин для орального застосування, 8 мг/мл; по 60 мл у контейнері поліетилентерефталатному; по 1 контейнеру разом з дозуючим шприцом у картонній пачці; по 60 мл у скляному контейнері; по 1 контейнеру разом </w:t>
            </w:r>
            <w:r>
              <w:rPr>
                <w:b/>
              </w:rPr>
              <w:t>з дозуючим шприцем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340178-25/В-100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Авертид, </w:t>
            </w:r>
            <w:r>
              <w:rPr>
                <w:b/>
              </w:rPr>
              <w:t>розчин для орального застосування, 8 мг/мл; по 60 мл у контейнері поліетилентерефталатному; по 1 контейнеру разом з дозуючим шприцом у картонній пачці; по 60 мл у скляному контейнері; по 1 контейнеру разом з дозуючим шприцем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340178-25/В-100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Авертид, </w:t>
            </w:r>
            <w:r>
              <w:rPr>
                <w:b/>
              </w:rPr>
              <w:t>розчин для орального застосування, 8 мг/мл; по 60 мл у контейнері поліетилентерефталатному; по 1 контейнеру разом з дозуючим шприцом у картонній пачці; по 60 мл у скляному контейнері; по 1 контейнеру разом з дозуючим шприцем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338329-25/В-145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Авертид, </w:t>
            </w:r>
            <w:r>
              <w:rPr>
                <w:b/>
              </w:rPr>
              <w:t>розчин для орального застосування, 8 мг/мл;</w:t>
            </w:r>
            <w:r>
              <w:rPr>
                <w:b/>
              </w:rPr>
              <w:br/>
              <w:t>по 60 мл у контейнері поліетилентерефталатному; по 1 контейнеру разом з дозуючим шприцом у картонній пачці;</w:t>
            </w:r>
            <w:r>
              <w:rPr>
                <w:b/>
              </w:rPr>
              <w:br/>
              <w:t>по 60 мл у скляному контейнері; по 1 контейнеру разом з дозуючим шприцем у картон</w:t>
            </w:r>
            <w:r>
              <w:rPr>
                <w:b/>
              </w:rPr>
              <w:t>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338329-25/В-145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Авертид, </w:t>
            </w:r>
            <w:r>
              <w:rPr>
                <w:b/>
              </w:rPr>
              <w:t>розчин для орального застосування, 8 мг/мл;</w:t>
            </w:r>
            <w:r>
              <w:rPr>
                <w:b/>
              </w:rPr>
              <w:br/>
            </w:r>
            <w:r>
              <w:rPr>
                <w:b/>
              </w:rPr>
              <w:t>по 60 мл у контейнері поліетилентерефталатному; по 1 контейнеру разом з дозуючим шприцом у картонній пачці;</w:t>
            </w:r>
            <w:r>
              <w:rPr>
                <w:b/>
              </w:rPr>
              <w:br/>
              <w:t>по 60 мл у скляному контейнері; по 1 контейнеру разом з дозуючим шприцем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338329-25/В-145 від 26.05.2025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Авертид, </w:t>
            </w:r>
            <w:r>
              <w:rPr>
                <w:b/>
              </w:rPr>
              <w:t>розчин для орального застосування, 8 мг/мл;</w:t>
            </w:r>
            <w:r>
              <w:rPr>
                <w:b/>
              </w:rPr>
              <w:br/>
            </w:r>
            <w:r>
              <w:rPr>
                <w:b/>
              </w:rPr>
              <w:t>по 60 мл у контейнері поліетилентерефталатному; по 1 контейнеру разом з дозуючим шприцом у картонній пачці;</w:t>
            </w:r>
            <w:r>
              <w:rPr>
                <w:b/>
              </w:rPr>
              <w:br/>
              <w:t>по 60 мл у скляному контейнері; по 1 контейнеру разом з дозуючим шприцем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"Ерсель Фарма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353701-26/В-128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353701-26/В-128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353701-26/В-128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352048-26/В-120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сироп,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 xml:space="preserve">по 100 мл або по 200 мл у флаконах скляних або полімерних; по 1 флакону разом з мірною ложкою або мірним стаканчиком у пачці </w:t>
            </w:r>
            <w:r>
              <w:rPr>
                <w:b/>
              </w:rPr>
              <w:br/>
              <w:t xml:space="preserve">по 100 мл або по 200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352048-26/В-120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сироп,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  <w:t xml:space="preserve">по 100 мл або по 200 мл у флаконах скляних або полімерних; по 1 флакону разом з мірною ложкою або мірним стаканчиком у пачці </w:t>
            </w:r>
            <w:r>
              <w:rPr>
                <w:b/>
              </w:rPr>
              <w:br/>
              <w:t xml:space="preserve">по 100 мл або по 200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</w:t>
            </w:r>
            <w:r>
              <w:rPr>
                <w:b/>
              </w:rPr>
              <w:t>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352048-26/В-120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Алтеї кореня сироп, </w:t>
            </w:r>
            <w:r>
              <w:rPr>
                <w:b/>
              </w:rPr>
              <w:t>сироп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100 мл або по 200 мл у флаконах скляних або полімерних; по 1 флакону разом з мірною ложкою або мірним стаканчиком у пачці </w:t>
            </w:r>
            <w:r>
              <w:rPr>
                <w:b/>
              </w:rPr>
              <w:br/>
              <w:t xml:space="preserve">по 100 мл або по 200 мл у флаконах скляних або полімерних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344963-25/В-147, 351857-26/В-147, 354349-26/В-147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344963-25/В-147, 351857-26/В-147, 354349-26/В-147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344963-25/В-147, 351857-26/В-147, 354349-26/В-147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344963-25/В-147, 351857-26/В-147, 354349-26/В-147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344963-25/В-147, 351857-26/В-147, 354349-26/В-147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344963-25/В-147, 351857-26/В-147, 3</w:t>
            </w:r>
            <w:r>
              <w:rPr>
                <w:b/>
              </w:rPr>
              <w:t>54349-26/В-147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АЛЬБУВЕН, </w:t>
            </w:r>
            <w:r>
              <w:rPr>
                <w:b/>
              </w:rPr>
              <w:t>розчин для інфузій 10 %; розчин для інфузій 20 %; по 50 мл,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355895-26/З-147, 355896-26/З-147, 355897-26/З-147, 355898-26/З-147, 355899-26/З-147, 355900-26/З-147, 355901-26/З-147, 355902-26/З-147, 355903-26/З-147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355895-26/З-147, 355896-26/З-147, 355897-26/З-147, 355898-26/З-147, 355899-26/З-147, 355900-</w:t>
            </w:r>
            <w:r>
              <w:rPr>
                <w:b/>
              </w:rPr>
              <w:t>26/З-147, 355901-26/З-147, 355902-26/З-147, 355903-26/З-147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355895-26/З-147, 355896-26/З-147, 355897-26/З-147, 355898-26/З-147, 355899-26/З-147, 355900-26/З-147, 355901-26/З-147, 355902-26/З-147, 355903</w:t>
            </w:r>
            <w:r>
              <w:rPr>
                <w:b/>
              </w:rPr>
              <w:t>-26/З-147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Альбумін людини 200 г/л , </w:t>
            </w:r>
            <w:r>
              <w:rPr>
                <w:b/>
              </w:rPr>
              <w:t>розчин для інфузій, 200 г/л; по 50 мл або по 100 мл розчину у пляшці; по 1 пляшці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</w:t>
            </w:r>
            <w:r>
              <w:rPr>
                <w:b/>
              </w:rPr>
              <w:t>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353812-26/З-120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Амброксол, </w:t>
            </w:r>
            <w:r>
              <w:rPr>
                <w:b/>
              </w:rPr>
              <w:t>таблетки по 30 мг</w:t>
            </w:r>
            <w:r>
              <w:rPr>
                <w:b/>
              </w:rPr>
              <w:br/>
              <w:t>по 10 таблеток у блістері; по 2 блістери в картонній упаковці;</w:t>
            </w:r>
            <w:r>
              <w:rPr>
                <w:b/>
              </w:rPr>
              <w:br/>
              <w:t>in bulk № 12600 (10х1260): по 10 таблеток у блістері; по 1260 блістерів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351025-25/З-124, 351026-25/З-124, 351027-25/З-124, 351029-25/З-124, 351030-25/З-124, 351031-25/З-124, 351032-25/З-124, 351033-25/З-124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</w:t>
            </w:r>
            <w:r>
              <w:rPr>
                <w:b/>
              </w:rPr>
              <w:t>0 мл у системі двокамерного мішка сліп•сейф;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</w:t>
            </w:r>
            <w:r>
              <w:rPr>
                <w:b/>
              </w:rPr>
              <w:t>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Фрезеніус 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351025-25/З-124, 351026-25/З-124, 351027-25/З-124, 351029-25/З-124, 351030-25/З-124, 351031-</w:t>
            </w:r>
            <w:r>
              <w:rPr>
                <w:b/>
              </w:rPr>
              <w:t>25/З-124, 351032-25/З-124, 351033-25/З-124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351025-25/З-124, 351026-25/З-124, 351027-25/З-124, 351029-25/З-124, 351030-25/З-124, 351031-25/З-124, 351032-25/З-124, 351033-25/З-124 від 30.</w:t>
            </w:r>
            <w:r>
              <w:rPr>
                <w:b/>
              </w:rPr>
              <w:t>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Баланс 2,3% глюкози 1,75 ммоль/л кальцію,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</w:r>
            <w:r>
              <w:rPr>
                <w:b/>
              </w:rPr>
              <w:t>по 2000 мл або 2500 мл у системі двокамерного мішка стей•сейф; по 4 мішки у картонній коробці зі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3000 мл у системі двокамерного мішка сліп•сейф; по 4 мішки у картонній коробці зі</w:t>
            </w:r>
            <w:r>
              <w:rPr>
                <w:b/>
              </w:rPr>
              <w:t xml:space="preserve"> стикером українською мовою або з маркуванням українською та іншими мовами;</w:t>
            </w:r>
            <w:r>
              <w:rPr>
                <w:b/>
              </w:rPr>
              <w:br/>
              <w:t>по 5000 мл у системі двокамерного мішка сліп•сейф; по 2 мішки у картонній коробці зі стикером українською мовою або з маркуванням українською та іншими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Фрезеніус </w:t>
            </w:r>
            <w:r>
              <w:rPr>
                <w:b/>
              </w:rPr>
              <w:t>Медикал Кер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352528-26/З-139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мг/мл,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352528-26/З-139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мг/мл,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352528-26/З-139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Бендамустин-Віста,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інфузій, 2,5 мг/мл, по 25 мг або по 100 мг порошку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344417-25/В-146, 351866-26/В-146, 354376-26/В-146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344417-25/В-146, 351866-26/В-146, 354376-26/В-146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344417-25/В-146, 351866-26/В-146, 354376-26/В-146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50 мл або 100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354878-26/В-100, 354879-26/В-100 </w:t>
            </w:r>
            <w:r>
              <w:rPr>
                <w:b/>
              </w:rPr>
              <w:t>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5 %;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354878-26/В-100, 354879-26/В-100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5 %;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354878-26/В-100, 354879-26/В-100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5 %; по 50 мл або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346133-25/В-100, 351854-26/В-100, 354351-26/В-147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50 мл або 100 мл у флаконі; по 1 флакону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346133-25/В-100, 351854-26/В-100, 354351-26/В-147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50 мл або 100 мл у флаконі; по 1 флакону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346133-25/В-100, 351854-26/В-100, 354351-26/В-147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5%; по 50 мл або 100 мл у флаконі; по 1 флакону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</w:t>
            </w:r>
            <w:r>
              <w:rPr>
                <w:b/>
              </w:rPr>
              <w:t>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</w:t>
            </w:r>
            <w:r>
              <w:rPr>
                <w:b/>
              </w:rPr>
              <w:t>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</w:t>
            </w:r>
            <w:r>
              <w:rPr>
                <w:b/>
              </w:rPr>
              <w:t xml:space="preserve">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</w:t>
            </w:r>
            <w:r>
              <w:rPr>
                <w:b/>
              </w:rPr>
              <w:t>а введення (1 пристрій для перенесення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</w:t>
            </w:r>
            <w:r>
              <w:rPr>
                <w:b/>
              </w:rPr>
              <w:t>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</w:t>
            </w:r>
            <w:r>
              <w:rPr>
                <w:b/>
              </w:rPr>
              <w:t>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</w:t>
            </w:r>
            <w:r>
              <w:rPr>
                <w:b/>
              </w:rPr>
              <w:t>288-25/В-100, 346289-25/В-100, 346290-25/В-100, 346291-25/В-100, 346292-25/В-100,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346288-25/В-100, 346289-25/В-100, 346290-25/В-100, 346291-25/В-100, 346292</w:t>
            </w:r>
            <w:r>
              <w:rPr>
                <w:b/>
              </w:rPr>
              <w:t>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346288-25/В-100, 346289-25/В-100, 346290-25/В-100, 346291-25/В-100, 346292</w:t>
            </w:r>
            <w:r>
              <w:rPr>
                <w:b/>
              </w:rPr>
              <w:t>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</w:t>
            </w:r>
            <w:r>
              <w:rPr>
                <w:b/>
              </w:rPr>
              <w:t>288-25/В-100, 346289-25/В-100, 346290-25/В-100, 346291-25/В-100, 346292-25/В-100,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346288-25/В-100, 346289-25/В-100, 346290-25/В-100, 346291-25/В-100, 346292</w:t>
            </w:r>
            <w:r>
              <w:rPr>
                <w:b/>
              </w:rPr>
              <w:t>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346288-25/В-100, 346289-25/В-100, 346290-25/В-100, 346291-25/В-100, 346292</w:t>
            </w:r>
            <w:r>
              <w:rPr>
                <w:b/>
              </w:rPr>
              <w:t>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</w:t>
            </w:r>
            <w:r>
              <w:rPr>
                <w:b/>
              </w:rPr>
              <w:t>288-25/В-100, 346289-25/В-100, 346290-25/В-100, 346291-25/В-100, 346292-25/В-100,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346288-25/В-100, 346289-25/В-100, 346290-25/В-100, 346291-25/В-100, 346292</w:t>
            </w:r>
            <w:r>
              <w:rPr>
                <w:b/>
              </w:rPr>
              <w:t>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346284-25/В-100, 346285-25/В-100, 346286-25/В-100, 346287-25/В-100, 346288-25/В-100, 346289-25/В-100, 346290-25/В-100, 346291-25/В-100, 346292</w:t>
            </w:r>
            <w:r>
              <w:rPr>
                <w:b/>
              </w:rPr>
              <w:t>-25/В-100, 346293-25/В-100, 346294-25/В-100, 346295-25/В-100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</w:t>
            </w:r>
            <w:r>
              <w:rPr>
                <w:b/>
              </w:rPr>
              <w:t>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</w:t>
            </w:r>
            <w:r>
              <w:rPr>
                <w:b/>
              </w:rPr>
              <w:t>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</w:t>
            </w:r>
            <w:r>
              <w:rPr>
                <w:b/>
              </w:rPr>
              <w:t xml:space="preserve">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</w:t>
            </w:r>
            <w:r>
              <w:rPr>
                <w:b/>
              </w:rPr>
              <w:t>а введення (1 пристрій для перенесення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</w:t>
            </w:r>
            <w:r>
              <w:rPr>
                <w:b/>
              </w:rPr>
              <w:t>ом (вода для ін’єкцій) по 10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</w:t>
            </w:r>
            <w:r>
              <w:rPr>
                <w:b/>
              </w:rPr>
              <w:t>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344425-25/В-146, 351868-26/В-146, 354377-26/В-146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пристрій для п</w:t>
            </w:r>
            <w:r>
              <w:rPr>
                <w:b/>
              </w:rPr>
              <w:t>еренесення та фільтрації, 1 шприц одноразовий з голкою для ін’єкцій, 1 крильчата інфузійна система) у пачці з картону; ліофілізат для розчину для ін’єкцій по 500 МО або по 1000 МО, 1 флакон з ліофілізатом у комплекті з розчинником (вода для ін’єкцій) по 10</w:t>
            </w:r>
            <w:r>
              <w:rPr>
                <w:b/>
              </w:rPr>
              <w:t xml:space="preserve"> мл у флаконі; по 1 флакону з ліофілізатом та по 1 флакону з розчинником разом із засобами для розчинення та введення (1 пристрій для перенесення та фільтрації, 1 шприц одноразовий з голкою для ін’єкцій, 1 крильчата інфузійна система)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343310-25/З-97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343310-25/З-97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343310-25/З-97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Блеонко, </w:t>
            </w:r>
            <w:r>
              <w:rPr>
                <w:b/>
              </w:rPr>
              <w:t>ліофілізат для розчину для ін'єкцій по 15 ОД,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355012-26/В-145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порошок;</w:t>
            </w:r>
            <w:r>
              <w:rPr>
                <w:b/>
              </w:rPr>
              <w:br/>
              <w:t xml:space="preserve">по 30 г у контейнері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355012-26/В-145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порошок;</w:t>
            </w:r>
            <w:r>
              <w:rPr>
                <w:b/>
              </w:rPr>
              <w:br/>
              <w:t xml:space="preserve">по 30 г у контейнері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355012-26/В-145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Борна кислота, </w:t>
            </w:r>
            <w:r>
              <w:rPr>
                <w:b/>
              </w:rPr>
              <w:t>порошок;</w:t>
            </w:r>
            <w:r>
              <w:rPr>
                <w:b/>
              </w:rPr>
              <w:br/>
              <w:t xml:space="preserve">по 30 г у контейнері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349543-25/З-130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349543-25/З-130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349543-25/З-130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349543-25/З-130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349543-25/З-130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349543-25/З-130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349935-25/З-147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349935-25/З-147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349935-25/З-147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352978-26/З-148, 352979-26/З-148, 352980-26/З-148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352978-26/З-148, 352979-26/З-148, 352980-26/З-148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352978-26/З-148, 352979-26/З-148, 352980-26/З-148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352978-26/З-148, 352979-26/З-148,</w:t>
            </w:r>
            <w:r>
              <w:rPr>
                <w:b/>
              </w:rPr>
              <w:t xml:space="preserve"> 352980-26/З-148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352978-26/З-148, 352979-26/З-148, 352980-26/З-148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352978-26/З-148, 352979-26/З-148, 3</w:t>
            </w:r>
            <w:r>
              <w:rPr>
                <w:b/>
              </w:rPr>
              <w:t>52980-26/З-148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Валсар-Н, </w:t>
            </w:r>
            <w:r>
              <w:rPr>
                <w:b/>
              </w:rPr>
              <w:t>таблетки, вкриті плівковою оболонкою, 80 мг/12,5 мг або 160 мг/25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354682-26/З-82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мг; по 10 таблеток у блістері, по 1 або 3 або 9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 по 160 мг/12,5 мг/10 мг; по 10 таблеток у блістері, по 1 або 3 або 9 блістерів у к</w:t>
            </w:r>
            <w:r>
              <w:rPr>
                <w:b/>
              </w:rPr>
              <w:t>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354682-26/З-82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мг; по 10 таблеток у блістері, по 1 або 3 або 9 блістерів у картонній упаковці;</w:t>
            </w:r>
            <w:r>
              <w:rPr>
                <w:b/>
              </w:rPr>
              <w:br/>
              <w:t>т</w:t>
            </w:r>
            <w:r>
              <w:rPr>
                <w:b/>
              </w:rPr>
              <w:t>аблетки, вкриті плівковою оболонкою по 160 мг/12,5 мг/10 мг;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354682-26/З-82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 xml:space="preserve">таблетки, вкриті плівковою оболонкою по 160 мг/12,5 мг/5 мг; по 10 таблеток у блістері, по 1 або </w:t>
            </w:r>
            <w:r>
              <w:rPr>
                <w:b/>
              </w:rPr>
              <w:t>3 або 9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 по 160 мг/12,5 мг/10 мг;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</w:t>
            </w:r>
            <w:r>
              <w:rPr>
                <w:b/>
              </w:rPr>
              <w:t>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354682-26/З-82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мг; по 10 таблеток у блістері, по 1 або 3 або 9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 по 160 мг/12,5 мг/10 мг; по 10 таблеток у блістері, по 1 або 3 або 9 блістерів у к</w:t>
            </w:r>
            <w:r>
              <w:rPr>
                <w:b/>
              </w:rPr>
              <w:t>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354682-26/З-82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>таблетки, вкриті плівковою оболонкою по 160 мг/12,5 мг/5 мг; по 10 таблеток у блістері, по 1 або 3 або 9 блістерів у картонній упаковці;</w:t>
            </w:r>
            <w:r>
              <w:rPr>
                <w:b/>
              </w:rPr>
              <w:br/>
              <w:t>т</w:t>
            </w:r>
            <w:r>
              <w:rPr>
                <w:b/>
              </w:rPr>
              <w:t>аблетки, вкриті плівковою оболонкою по 160 мг/12,5 мг/10 мг;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354682-26/З-82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12,5/АМЛОДИПІН 5 МАКЛЕОДС, ВАЛСАРТАН 160/ГІДРОХЛОРОТІАЗИД 12,5/АМЛОДИПІН 10 МАКЛЕОДС , </w:t>
            </w:r>
            <w:r>
              <w:rPr>
                <w:b/>
              </w:rPr>
              <w:t xml:space="preserve">таблетки, вкриті плівковою оболонкою по 160 мг/12,5 мг/5 мг; по 10 таблеток у блістері, по 1 або </w:t>
            </w:r>
            <w:r>
              <w:rPr>
                <w:b/>
              </w:rPr>
              <w:t>3 або 9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 по 160 мг/12,5 мг/10 мг; по 10 таблеток у блістері, по 1 або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</w:t>
            </w:r>
            <w:r>
              <w:rPr>
                <w:b/>
              </w:rPr>
              <w:t>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351985-26/З-128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351985-26/З-128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351985-26/З-128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 Ромфарм, </w:t>
            </w:r>
            <w:r>
              <w:rPr>
                <w:b/>
              </w:rPr>
              <w:t>ліофілізат для концентрату для інфузій, 1000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355140-26/В-140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мл в ампулі; по 5 ампул в блістері, по 1 блістеру </w:t>
            </w:r>
            <w:r>
              <w:rPr>
                <w:b/>
              </w:rPr>
              <w:t>у пачці з картону; по 2 мл або 5 мл в ампулі;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355140-26/В-140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мл в ампулі; по 5 ампул в блістері, по 1 блістеру </w:t>
            </w:r>
            <w:r>
              <w:rPr>
                <w:b/>
              </w:rPr>
              <w:t>у пачці з картону; по 2 мл або 5 мл в ампулі;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355140-26/В-140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Венокор, </w:t>
            </w:r>
            <w:r>
              <w:rPr>
                <w:b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</w:t>
            </w:r>
            <w:r>
              <w:rPr>
                <w:b/>
              </w:rPr>
              <w:t>мл в ампулі; по 5 ампул в блістері, по 1 блістеру у пачці з картону; по 2 мл або 5 мл в ампулі; по 100 ампул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351019-25/З-82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351019-25/З-82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351019-25/З-82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351019-25/З-82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</w:t>
            </w:r>
            <w:r>
              <w:rPr>
                <w:b/>
              </w:rPr>
              <w:t xml:space="preserve">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351019-25/З-82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351019-25/З-82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</w:r>
            <w:r>
              <w:rPr>
                <w:b/>
              </w:rPr>
              <w:t>по 4 мл (100 мг) у флаконі; по 1 флакону у коробці; по 16 мл (400 мг) у флаконі; по 1 флакону у коробці;</w:t>
            </w:r>
            <w:r>
              <w:rPr>
                <w:b/>
              </w:rPr>
              <w:br/>
              <w:t>in bulk: по 4 мл (100 мг) у флаконі; по 500 флаконів у коробці; по 16 мл (400 мг) у флаконі; по 500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Д-р Редді'с Лабораторі</w:t>
            </w:r>
            <w:r>
              <w:rPr>
                <w:b/>
              </w:rPr>
              <w:t>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351048-25/З-124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351048-25/З-124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351048-25/З-124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353778-26/В-97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Гайнекс® Форте, </w:t>
            </w:r>
            <w:r>
              <w:rPr>
                <w:b/>
              </w:rPr>
              <w:t>супозиторії вагінальні, по 7 супозиторіїв у стрипі; по 1 стрипу у картонній упаковці; in bulk № 1512 (7х216): по 7 супозиторіїв у стрипі; по 216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353778-26/В-97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Гайнекс® Форте, </w:t>
            </w:r>
            <w:r>
              <w:rPr>
                <w:b/>
              </w:rPr>
              <w:t>супозиторії вагінальні, по 7 супозиторіїв у стрипі; по 1 стрипу у картонній упаковці; in bulk № 1512 (7х216): по 7 супозиторіїв у стрипі; по 216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353778-26/В-97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Гайнекс® Форте, </w:t>
            </w:r>
            <w:r>
              <w:rPr>
                <w:b/>
              </w:rPr>
              <w:t>супозиторії вагінальні, по 7 супозиторіїв у стрипі; по 1 стрипу у картонній упаковці; in bulk № 1512 (7х216): по 7 супозиторіїв у стрипі; по 216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353778-26/В-97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Гайнекс® Форте, </w:t>
            </w:r>
            <w:r>
              <w:rPr>
                <w:b/>
              </w:rPr>
              <w:t>супозиторії вагінальні, по 7 супозиторіїв у стрипі; по 1 стрипу у картонній упаковці; in bulk № 1512 (7х216): по 7 супозиторіїв у стрипі; по 216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353778-26/В-97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Гайнекс® Форте, </w:t>
            </w:r>
            <w:r>
              <w:rPr>
                <w:b/>
              </w:rPr>
              <w:t>супозиторії вагінальні, по 7 супозиторіїв у стрипі; по 1 стрипу у картонній упаковці; in bulk № 1512 (7х216): по 7 супозиторіїв у стрипі; по 216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353778-26/В-97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Гайнекс® Форте, </w:t>
            </w:r>
            <w:r>
              <w:rPr>
                <w:b/>
              </w:rPr>
              <w:t>супозиторії вагінальні, по 7 супозиторіїв у стрипі; по 1 стрипу у картонній упаковці; in bulk № 1512 (7х216): по 7 супозиторіїв у стрипі; по 216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350574-25/З-124, 350575-25/З-124, 350576-25/З-124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Ганатон®,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 з маркуванням </w:t>
            </w:r>
            <w:r>
              <w:rPr>
                <w:b/>
              </w:rPr>
              <w:t>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350574-25/З-124, 350575-25/З-124, 350576-25/З-124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Ганатон®, </w:t>
            </w:r>
            <w:r>
              <w:rPr>
                <w:b/>
              </w:rPr>
              <w:t>таблетки, вкриті плівковою оболонкою, по 50 мг; по 10 таблеток у блістері з маркуванням 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Абботт Лабораторіз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350574-25/З-124, 350575-25/З-124, 350576-25/З-124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Ганатон®, </w:t>
            </w:r>
            <w:r>
              <w:rPr>
                <w:b/>
              </w:rPr>
              <w:t xml:space="preserve">таблетки, вкриті плівковою оболонкою, по 50 мг; по 10 таблеток у блістері з маркуванням </w:t>
            </w:r>
            <w:r>
              <w:rPr>
                <w:b/>
              </w:rPr>
              <w:t>українською мовою; по 4 блістери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342179-25/З-123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ГАНЦИЛ, </w:t>
            </w:r>
            <w:r>
              <w:rPr>
                <w:b/>
              </w:rPr>
              <w:t xml:space="preserve">таблетки, вкриті плівковою оболонкою, по 450 мг по 10 таблеток у блістері, по 6 блістерів у картонній коробці; по 60 таблеток у контейнері,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342179-25/З-123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ГАНЦИЛ, </w:t>
            </w:r>
            <w:r>
              <w:rPr>
                <w:b/>
              </w:rPr>
              <w:t xml:space="preserve">таблетки, вкриті плівковою оболонкою, по 450 мг по 10 таблеток у блістері, по 6 блістерів у картонній коробці; по 60 таблеток у контейнері,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342179-25/З-123 від 31.07.2025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ГАНЦИЛ, </w:t>
            </w:r>
            <w:r>
              <w:rPr>
                <w:b/>
              </w:rPr>
              <w:t xml:space="preserve">таблетки, вкриті плівковою оболонкою, по 450 мг по 10 таблеток у блістері, по 6 блістерів у картонній коробці; по 60 таблеток у контейнері, по 1 контейнеру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353149-26/В-28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бутират мікронізований, </w:t>
            </w:r>
            <w:r>
              <w:rPr>
                <w:b/>
              </w:rPr>
              <w:t xml:space="preserve">порошок кристалічний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353149-26/В-28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бутират мікронізований, </w:t>
            </w:r>
            <w:r>
              <w:rPr>
                <w:b/>
              </w:rPr>
              <w:t xml:space="preserve">порошок кристалічний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09.06.2026 </w:t>
            </w:r>
            <w:r>
              <w:rPr>
                <w:b/>
              </w:rPr>
              <w:t>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353149-26/В-28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Гідрокортизону бутират мікронізований, </w:t>
            </w:r>
            <w:r>
              <w:rPr>
                <w:b/>
              </w:rPr>
              <w:t xml:space="preserve">порошок кристалічний (субстанція) у подвійних поліетиленових пакетах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351904-26/В-145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351904-26/В-145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351904-26/В-145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Гідроксисечовина Медак, </w:t>
            </w:r>
            <w:r>
              <w:rPr>
                <w:b/>
              </w:rPr>
              <w:t>капсули по 500 мг;</w:t>
            </w:r>
            <w:r>
              <w:rPr>
                <w:b/>
              </w:rPr>
              <w:br/>
              <w:t>по 10 капсул у блістері;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340332-25/З-128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Гіно-тардиферон, </w:t>
            </w:r>
            <w:r>
              <w:rPr>
                <w:b/>
              </w:rPr>
              <w:t>таблетки, вкриті оболонкою, пролонгованої дії;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340332-25/З-128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Гіно-тардиферон, </w:t>
            </w:r>
            <w:r>
              <w:rPr>
                <w:b/>
              </w:rPr>
              <w:t>таблетки, вкриті оболонкою, пролонгованої дії;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340332-25/З-128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Гіно-тардиферон, </w:t>
            </w:r>
            <w:r>
              <w:rPr>
                <w:b/>
              </w:rPr>
              <w:t>таблетки, вкриті оболонкою, пролонгованої дії;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350526-25/В-120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мг,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350526-25/В-120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мг,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350526-25/В-120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таблетки по 5 мг, по 10 таблеток у блістері; по 5 або по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353779-26/З-61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чорної смородини по 5 г у саше; по 5 або по 10, або по 20 саше у картонній упаковці; in bulk: № 1500 (1х1500) саше: по 5 г у саше; по 1500 саше у картонній коробці; in bulk: № 800 (1х800) саше: по 5 г у саше; по 800 </w:t>
            </w:r>
            <w:r>
              <w:rPr>
                <w:b/>
              </w:rPr>
              <w:t>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353779-26/З-61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чорної смородини по 5 г у саше; по 5 або по 10, або по 20 саше у картонній упаковці; in bulk: № 1500 (1х1500) саше: по 5 г у саше; по 1500 саше у картонній коробці; in bulk: № 800 (1х800) саше: по 5 г у саше; по 800 </w:t>
            </w:r>
            <w:r>
              <w:rPr>
                <w:b/>
              </w:rPr>
              <w:t>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353779-26/З-61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чорної смородини по 5 г у саше; по 5 або по 10, або по 20 саше у картонній упаковці; in bulk: № 1500 (1х1500) саше: по 5 г у саше; по 1500 саше у картонній коробці; in bulk: № 800 (1х800) саше: по 5 г у саше; по 800 </w:t>
            </w:r>
            <w:r>
              <w:rPr>
                <w:b/>
              </w:rPr>
              <w:t>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353779-26/З-61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>гранули для орального розчину зі смаком чорної смородини по 5 г у саше; по 5 або по 10, або по 20 саше у картонній упаковці; in bulk: № 1500 (1х1500) саше: по 5 г у саше; по 1500 саше у картонній коробці; in bulk: № 800 (1х80</w:t>
            </w:r>
            <w:r>
              <w:rPr>
                <w:b/>
              </w:rPr>
              <w:t>0) саше: по 5 г у саше; по 800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353779-26/З-61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чорної смородини по 5 г у саше; по 5 або по 10, або по 20 саше у картонній упаковці; in bulk: № 1500 (1х1500) саше: по 5 г у саше; по 1500 саше у картонній коробці; in bulk: № 800 (1х800) саше: по 5 г у саше; по 800 </w:t>
            </w:r>
            <w:r>
              <w:rPr>
                <w:b/>
              </w:rPr>
              <w:t>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353779-26/З-61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Грипго Хотмікс®, </w:t>
            </w:r>
            <w:r>
              <w:rPr>
                <w:b/>
              </w:rPr>
              <w:t xml:space="preserve">гранули для орального розчину зі смаком чорної смородини по 5 г у саше; по 5 або по 10, або по 20 саше у картонній упаковці; in bulk: № 1500 (1х1500) саше: по 5 г у саше; по 1500 саше у картонній коробці; in bulk: № 800 (1х800) саше: по 5 г у саше; по 800 </w:t>
            </w:r>
            <w:r>
              <w:rPr>
                <w:b/>
              </w:rPr>
              <w:t>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342536-25/З-117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 по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342536-25/З-117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 по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342536-25/З-117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Дезиретт, </w:t>
            </w:r>
            <w:r>
              <w:rPr>
                <w:b/>
              </w:rPr>
              <w:t>таблетки, вкриті плівковою оболонкою по 0,075 мг; по 28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343836-25/В-60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343836-25/В-60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343836-25/В-60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 xml:space="preserve">кристалічний порошок </w:t>
            </w:r>
            <w:r>
              <w:rPr>
                <w:b/>
              </w:rPr>
              <w:t>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344020-25/З-126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</w:t>
            </w:r>
            <w:r>
              <w:rPr>
                <w:b/>
              </w:rPr>
              <w:br/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344020-25/З-126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</w:t>
            </w:r>
            <w:r>
              <w:rPr>
                <w:b/>
              </w:rPr>
              <w:br/>
            </w:r>
            <w:r>
              <w:rPr>
                <w:b/>
              </w:rPr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344020-25/З-126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Джайдес®, </w:t>
            </w:r>
            <w:r>
              <w:rPr>
                <w:b/>
              </w:rPr>
              <w:t>внутрішньоматкова система з левоноргестрелом по 13,5 мг</w:t>
            </w:r>
            <w:r>
              <w:rPr>
                <w:b/>
              </w:rPr>
              <w:br/>
              <w:t>внутрішньоматкова система, встановлена на верхній частині пристрою для введення, запаяна в окремому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351290-26/В-118, 351291-26/В-118, 351292-26/В-118, 351293-26/В-118, 351</w:t>
            </w:r>
            <w:r>
              <w:rPr>
                <w:b/>
              </w:rPr>
              <w:t>294-26/В-118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 Форте 2 %, </w:t>
            </w:r>
            <w:r>
              <w:rPr>
                <w:b/>
              </w:rPr>
              <w:t xml:space="preserve">гель 2 % по 30 г або 50 г, або 100 г гелю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351290-26/В-118, 351291-26/В-118, 351292-26/В-118, 351293-26/В-118, 351294-26/В-118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 Форте 2 %, </w:t>
            </w:r>
            <w:r>
              <w:rPr>
                <w:b/>
              </w:rPr>
              <w:t xml:space="preserve">гель 2 % по 30 г або 50 г, або 100 г гелю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351290-26/В-118, 351291-26/В-118, 351292-26/В-118, 351293-26/В-118, 35129</w:t>
            </w:r>
            <w:r>
              <w:rPr>
                <w:b/>
              </w:rPr>
              <w:t>4-26/В-118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Диклофенак-Тева Форте 2 %, </w:t>
            </w:r>
            <w:r>
              <w:rPr>
                <w:b/>
              </w:rPr>
              <w:t xml:space="preserve">гель 2 % по 30 г або 50 г, або 100 г гелю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354089-26/В-120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Димексид, </w:t>
            </w:r>
            <w:r>
              <w:rPr>
                <w:b/>
              </w:rPr>
              <w:t xml:space="preserve">рідина для зовнішнього застосування </w:t>
            </w:r>
            <w:r>
              <w:rPr>
                <w:b/>
              </w:rPr>
              <w:br/>
              <w:t>по 40 мл, по 50 мл або по 100 мл у флаконі;</w:t>
            </w:r>
            <w:r>
              <w:rPr>
                <w:b/>
              </w:rPr>
              <w:br/>
              <w:t>по 1 флакону в пачці з картону;</w:t>
            </w:r>
            <w:r>
              <w:rPr>
                <w:b/>
              </w:rPr>
              <w:br/>
            </w:r>
            <w:r>
              <w:rPr>
                <w:b/>
              </w:rPr>
              <w:t>по 40 мл, по 50 мл або по 100 мл у флаконах.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354089-26/В-120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Димексид, </w:t>
            </w:r>
            <w:r>
              <w:rPr>
                <w:b/>
              </w:rPr>
              <w:t xml:space="preserve">рідина для зовнішнього застосування </w:t>
            </w:r>
            <w:r>
              <w:rPr>
                <w:b/>
              </w:rPr>
              <w:br/>
            </w:r>
            <w:r>
              <w:rPr>
                <w:b/>
              </w:rPr>
              <w:t>по 40 мл, по 50 мл або по 100 мл у флаконі;</w:t>
            </w:r>
            <w:r>
              <w:rPr>
                <w:b/>
              </w:rPr>
              <w:br/>
              <w:t>по 1 флакону в пачці з картону;</w:t>
            </w:r>
            <w:r>
              <w:rPr>
                <w:b/>
              </w:rPr>
              <w:br/>
              <w:t>по 40 мл, по 50 мл або по 100 мл у флаконах.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354089-26/В-120 від 06.03.2026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Димексид, </w:t>
            </w:r>
            <w:r>
              <w:rPr>
                <w:b/>
              </w:rPr>
              <w:t xml:space="preserve">рідина для зовнішнього застосування </w:t>
            </w:r>
            <w:r>
              <w:rPr>
                <w:b/>
              </w:rPr>
              <w:br/>
              <w:t>по 40 мл, по 50 мл або по 100 мл у флаконі;</w:t>
            </w:r>
            <w:r>
              <w:rPr>
                <w:b/>
              </w:rPr>
              <w:br/>
              <w:t>по 1 флакону в пачці з картону;</w:t>
            </w:r>
            <w:r>
              <w:rPr>
                <w:b/>
              </w:rPr>
              <w:br/>
              <w:t>по 40 мл, по 50 мл або по 100 мл у флаконах.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352050-26/В-120, 355732-26/В-120, 356740-26/В-120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блістері; по 3 блістери в пачці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капсули гастрорезистентні тверді, по 240 мг по 7 капсул у блістері;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352050-26/В-120, 355732-26/В-120, 356740-26/В-120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по 7 капсул у блістері; по 3 блістери в пачці </w:t>
            </w:r>
            <w:r>
              <w:rPr>
                <w:b/>
              </w:rPr>
              <w:br/>
              <w:t>капсули гастрорезистентні тверді, по 240 мг по 7 капсул у блістері;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352050-26/В-120, 355732-26/В-120, 356740-26/В-120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по 7 капсул у блістері; по 3 блістери в пачці </w:t>
            </w:r>
            <w:r>
              <w:rPr>
                <w:b/>
              </w:rPr>
              <w:br/>
              <w:t>капсули гастрорезистентні тверді, по 240 мг по 7 капсул у блістері;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352050-26/В-120, 355732-26/В-120, 356740-26/В-120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>капсули гастрорезистентні тверді, по 120 мг по 7 капсул у блістері; по 3 блістери в пачці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капсули гастрорезистентні тверді, по 240 мг по 7 капсул у блістері;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352050-26/В-120, 355732-26/В-120, 356740-26/В-120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по 7 капсул у блістері; по 3 блістери в пачці </w:t>
            </w:r>
            <w:r>
              <w:rPr>
                <w:b/>
              </w:rPr>
              <w:br/>
              <w:t>капсули гастрорезистентні тверді, по 240 мг по 7 капсул у блістері;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352050-26/В-120, 355732-26/В-120, 356740-26/В-120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Диметилфумарат-Фармак, </w:t>
            </w:r>
            <w:r>
              <w:rPr>
                <w:b/>
              </w:rPr>
              <w:t xml:space="preserve">капсули гастрорезистентні тверді, по 120 мг по 7 капсул у блістері; по 3 блістери в пачці </w:t>
            </w:r>
            <w:r>
              <w:rPr>
                <w:b/>
              </w:rPr>
              <w:br/>
              <w:t>капсули гастрорезистентні тверді, по 240 мг по 7 капсул у блістері; по 8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354572-26/З-147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>капсули; по 10 капсул у блістері, 3 блістери у картонній коробці; по 8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354572-26/З-147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>капсули; по 10 капсул у блістері, 3 блістери у картонній коробці; по 8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354572-26/З-147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Діаремікс, </w:t>
            </w:r>
            <w:r>
              <w:rPr>
                <w:b/>
              </w:rPr>
              <w:t>капсули; по 10 капсул у блістері, 3 блістери у картонній коробці; по 8 капсул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09.06.2026 </w:t>
            </w:r>
            <w:r>
              <w:rPr>
                <w:b/>
              </w:rPr>
              <w:t>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352553-26/З-132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</w:t>
            </w:r>
            <w:r>
              <w:rPr>
                <w:b/>
              </w:rPr>
              <w:t>таблетки, вкриті плівковою оболонкою, по 50 мг,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352553-26/З-132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</w:t>
            </w:r>
            <w:r>
              <w:rPr>
                <w:b/>
              </w:rPr>
              <w:t>таблетки, вкриті плівковою оболонкою, по 50 мг,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352553-26/З-132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</w:t>
            </w:r>
            <w:r>
              <w:rPr>
                <w:b/>
              </w:rPr>
              <w:t>таблетки, вкриті плівковою оболонкою, по 50 мг, по 30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348150-25/З-124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ЛАМІВУДИН ТА ТЕНОФОВІР ДИЗОПРОКСИЛ ФУМАРАТ ТАБЛЕТКИ 50 мг/300 мг/300 мг, </w:t>
            </w:r>
            <w:r>
              <w:rPr>
                <w:b/>
              </w:rPr>
              <w:t xml:space="preserve">таблетки, вкриті плівковою оболонкою по 50 мг/300 мг/300 мг; по 30 або 60 таблеток у пластиковому контейнері з двома пакетиками </w:t>
            </w:r>
            <w:r>
              <w:rPr>
                <w:b/>
              </w:rPr>
              <w:t>вологопоглинача; по 90 таблеток у пластиковому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348150-25/З-124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ЛАМІВУДИН ТА ТЕНОФОВІР ДИЗОПРОКСИЛ ФУМАРАТ ТАБЛЕТКИ 50 мг/300 мг/300 мг, </w:t>
            </w:r>
            <w:r>
              <w:rPr>
                <w:b/>
              </w:rPr>
              <w:t>таблетки, вкриті плівковою оболонкою по 50 мг/300 мг/300 мг; по 30 або 60 таблеток у пластиковому контейнері з двома пакетиками вологопоглинача; по 90 таблеток у пластик</w:t>
            </w:r>
            <w:r>
              <w:rPr>
                <w:b/>
              </w:rPr>
              <w:t>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348150-25/З-124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ДОЛУТЕГРАВІР, ЛАМІВУДИН ТА ТЕНОФОВІР ДИЗОПРОКСИЛ ФУМАРАТ ТАБЛЕТКИ 50 мг/300 мг/300 мг, </w:t>
            </w:r>
            <w:r>
              <w:rPr>
                <w:b/>
              </w:rPr>
              <w:t>таблетки, вкриті плівковою оболонкою по 50 мг/300 мг/300 мг; по 30 або 60 таблеток у пластиковому контейнері з двома пакетиками вологопоглинача; по 90 таблеток у пластик</w:t>
            </w:r>
            <w:r>
              <w:rPr>
                <w:b/>
              </w:rPr>
              <w:t>овому контейнері з трьома пакетиками вологопоглинача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Люпін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353849-26/В-147, 353850-26/В-147, 354123-26/В-118, 354124-26/В-118, 354</w:t>
            </w:r>
            <w:r>
              <w:rPr>
                <w:b/>
              </w:rPr>
              <w:t>125-26/В-118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суспензія оральна, 1 мг/мл; по 60 мл або 100 мл у флаконі;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353849-26/В-147, 353850-26/В-147, 354123-26/В-118, 354124-26/В-118, 354125-26/В-118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суспензія оральна, 1 мг/мл; по 60 мл або 100 мл у флаконі;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353849-26/В-147, 353850-26/В-147, 3</w:t>
            </w:r>
            <w:r>
              <w:rPr>
                <w:b/>
              </w:rPr>
              <w:t>54123-26/В-118, 354124-26/В-118, 354125-26/В-118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суспензія оральна, 1 мг/мл; по 60 мл або 100 мл у флаконі; по 1 флакону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354932-26/В-97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354932-26/В-97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354932-26/В-97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354932-26/В-97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</w:t>
            </w:r>
            <w:r>
              <w:rPr>
                <w:b/>
              </w:rPr>
              <w:t>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354932-26/В-97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354932-26/В-97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Донекс®, </w:t>
            </w:r>
            <w:r>
              <w:rPr>
                <w:b/>
              </w:rPr>
              <w:t>таблетки, що диспергуються в ротовій порожнині, по 5 мг або по 10 мг; по 10 таблеток у блістері; по 3 або по 6 блістерів у картонній пачці;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350677-25/З-137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Дутрис, </w:t>
            </w:r>
            <w:r>
              <w:rPr>
                <w:b/>
              </w:rPr>
              <w:t>капсули м`які по 0,5 мг;</w:t>
            </w:r>
            <w:r>
              <w:rPr>
                <w:b/>
              </w:rPr>
              <w:br/>
              <w:t>по 10 капсул у блістері; по 3 або 9 блістерів у картонній коробці; по 15 капсул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</w:t>
            </w:r>
            <w:r>
              <w:rPr>
                <w:b/>
              </w:rPr>
              <w:t xml:space="preserve">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350677-25/З-137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Дутрис, </w:t>
            </w:r>
            <w:r>
              <w:rPr>
                <w:b/>
              </w:rPr>
              <w:t>капсули м`які по 0,5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або 9 блістерів у картонній коробці; по 15 капсул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350677-25/З-137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Дутрис, </w:t>
            </w:r>
            <w:r>
              <w:rPr>
                <w:b/>
              </w:rPr>
              <w:t>капсули м`які по 0,5 мг;</w:t>
            </w:r>
            <w:r>
              <w:rPr>
                <w:b/>
              </w:rPr>
              <w:br/>
              <w:t>по 10 капсул у блістері; по 3 або 9 блістерів у картонній коробці; по 15 капсул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349317-25/З-126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ЕНБРЕЛ®,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349317-25/З-126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ЕНБРЕЛ®,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349317-25/З-126 від 03.12.2025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ЕНБРЕЛ®,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</w:t>
            </w:r>
            <w:r>
              <w:rPr>
                <w:b/>
              </w:rPr>
              <w:t>рошком у картонній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 xml:space="preserve">для доз 500 мг </w:t>
            </w:r>
            <w:r>
              <w:rPr>
                <w:b/>
              </w:rPr>
              <w:t>та 1 г: 1 флакон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порошком у карто</w:t>
            </w:r>
            <w:r>
              <w:rPr>
                <w:b/>
              </w:rPr>
              <w:t>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>для доз 500 мг та 1 г: 1 флак</w:t>
            </w:r>
            <w:r>
              <w:rPr>
                <w:b/>
              </w:rPr>
              <w:t>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порошком у карт</w:t>
            </w:r>
            <w:r>
              <w:rPr>
                <w:b/>
              </w:rPr>
              <w:t>онній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>для доз 500 мг та 1 г: 1 фла</w:t>
            </w:r>
            <w:r>
              <w:rPr>
                <w:b/>
              </w:rPr>
              <w:t>кон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</w:t>
            </w:r>
            <w:r>
              <w:rPr>
                <w:b/>
              </w:rPr>
              <w:t>рошком у картонній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 xml:space="preserve">для доз 500 мг </w:t>
            </w:r>
            <w:r>
              <w:rPr>
                <w:b/>
              </w:rPr>
              <w:t>та 1 г: 1 флакон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порошком у карто</w:t>
            </w:r>
            <w:r>
              <w:rPr>
                <w:b/>
              </w:rPr>
              <w:t>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>для доз 500 мг та 1 г: 1 флак</w:t>
            </w:r>
            <w:r>
              <w:rPr>
                <w:b/>
              </w:rPr>
              <w:t>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порошком у карт</w:t>
            </w:r>
            <w:r>
              <w:rPr>
                <w:b/>
              </w:rPr>
              <w:t>онній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>для доз 500 мг та 1 г: 1 фла</w:t>
            </w:r>
            <w:r>
              <w:rPr>
                <w:b/>
              </w:rPr>
              <w:t>кон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</w:t>
            </w:r>
            <w:r>
              <w:rPr>
                <w:b/>
              </w:rPr>
              <w:t>рошком у картонній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 xml:space="preserve">для доз 500 мг </w:t>
            </w:r>
            <w:r>
              <w:rPr>
                <w:b/>
              </w:rPr>
              <w:t>та 1 г: 1 флакон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порошком у карто</w:t>
            </w:r>
            <w:r>
              <w:rPr>
                <w:b/>
              </w:rPr>
              <w:t>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>для доз 500 мг та 1 г: 1 флак</w:t>
            </w:r>
            <w:r>
              <w:rPr>
                <w:b/>
              </w:rPr>
              <w:t>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355480-26/З-152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ЕНДОКСАН® 200 мг, ЕНДОКСАН® 500 мг, ЕНДОКСАН® 1 г, </w:t>
            </w:r>
            <w:r>
              <w:rPr>
                <w:b/>
              </w:rPr>
              <w:t xml:space="preserve">порошок для розчину для ін'єкцій по 200 мг; порошок для розчину для ін'єкцій по 500 мг; порошок для розчину для ін'єкцій по 1 г; </w:t>
            </w:r>
            <w:r>
              <w:rPr>
                <w:b/>
              </w:rPr>
              <w:br/>
              <w:t>для дози 200 мг: 1 флакон (маркування українською мовою) з порошком у карт</w:t>
            </w:r>
            <w:r>
              <w:rPr>
                <w:b/>
              </w:rPr>
              <w:t>онній коробці з маркуванням українською та англійською мовами;1 флакон (маркування українською мовою) з порошком у картонній коробці з маркуванням українською та англійською мовами; по 10 картонних коробок у бандеролі з плівки;</w:t>
            </w:r>
            <w:r>
              <w:rPr>
                <w:b/>
              </w:rPr>
              <w:br/>
              <w:t>для доз 500 мг та 1 г: 1 фла</w:t>
            </w:r>
            <w:r>
              <w:rPr>
                <w:b/>
              </w:rPr>
              <w:t>кон (маркування українською мовою)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354701-26/З-97, 354702-26/З-97, 354703-26/З-97, 354704-26/З-97, 354705-</w:t>
            </w:r>
            <w:r>
              <w:rPr>
                <w:b/>
              </w:rPr>
              <w:t>26/З-97, 354706-26/З-97, 354707-26/З-97, 354708-26/З-97, 354709-26/З-97, 354710-26/З-97, 354711-26/З-97, 354712-26/З-97, 354713-26/З-97, 354714-26/З-97, 354715-26/З-97, 354716-26/З-97, 354717-26/З-97, 354718-26/З-97, 354719-26/З-97, 354720-26/З-97, 354721-</w:t>
            </w:r>
            <w:r>
              <w:rPr>
                <w:b/>
              </w:rPr>
              <w:t>26/З-97, 354722-26/З-97, 354723-26/З-97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Ермуцин®, </w:t>
            </w:r>
            <w:r>
              <w:rPr>
                <w:b/>
              </w:rPr>
              <w:t>тверді капсули по 300 мг, по 10 капсул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354701-26/З-97, 354702-26/З-97, 354703-26/З-97, 354704-26/З-97, 354705-26/З-97, 354706-26/З-97, 354707-26/З-97, 354708-26/З-97, 354709-26/З-97, 354710-26/З-97, 354711-26/З-97, 354712-26/З-97, 354713-26/З-97, 354714-26/З-97</w:t>
            </w:r>
            <w:r>
              <w:rPr>
                <w:b/>
              </w:rPr>
              <w:t>, 354715-26/З-97, 354716-26/З-97, 354717-26/З-97, 354718-26/З-97, 354719-26/З-97, 354720-26/З-97, 354721-26/З-97, 354722-26/З-97, 354723-26/З-97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Ермуцин®, </w:t>
            </w:r>
            <w:r>
              <w:rPr>
                <w:b/>
              </w:rPr>
              <w:t>тверді капсули по 300 мг, по 10 капсул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354701-26/З-97, 354702-26/З-97, 354703-26/З-97, 354704-26/З-97, 354705-26</w:t>
            </w:r>
            <w:r>
              <w:rPr>
                <w:b/>
              </w:rPr>
              <w:t>/З-97, 354706-26/З-97, 354707-26/З-97, 354708-26/З-97, 354709-26/З-97, 354710-26/З-97, 354711-26/З-97, 354712-26/З-97, 354713-26/З-97, 354714-26/З-97, 354715-26/З-97, 354716-26/З-97, 354717-26/З-97, 354718-26/З-97, 354719-26/З-97, 354720-26/З-97, 354721-26</w:t>
            </w:r>
            <w:r>
              <w:rPr>
                <w:b/>
              </w:rPr>
              <w:t>/З-97, 354722-26/З-97, 354723-26/З-97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Ермуцин®, </w:t>
            </w:r>
            <w:r>
              <w:rPr>
                <w:b/>
              </w:rPr>
              <w:t>тверді капсули по 300 мг, по 10 капсул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УАБ "МРА",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351359-26/В-60, 351360-26/В-60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Етилосепт 70, </w:t>
            </w:r>
            <w:r>
              <w:rPr>
                <w:b/>
              </w:rPr>
              <w:t>розчин 70 % по 100 мл у флаконах; по 1 л, 5 л у пляшках скляних;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"МЕДІКОРН",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351359-26/В-60, 351360-26/В-60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Етилосепт 70, </w:t>
            </w:r>
            <w:r>
              <w:rPr>
                <w:b/>
              </w:rPr>
              <w:t>розчин 70 % по 100 мл у флаконах; по 1 л, 5 л у пляшках скляних;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"МЕДІКОРН",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351359-26/В-60, 351360-26/В-60 від </w:t>
            </w:r>
            <w:r>
              <w:rPr>
                <w:b/>
              </w:rPr>
              <w:t>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Етилосепт 70, </w:t>
            </w:r>
            <w:r>
              <w:rPr>
                <w:b/>
              </w:rPr>
              <w:t>розчин 70 % по 100 мл у флаконах; по 1 л, 5 л у пляшках скляних; по 1 л, 5 л, 10 л, 20 л у каністрах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"МЕДІКОРН",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334131-25/З-150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Етопозид-Тева, </w:t>
            </w:r>
            <w:r>
              <w:rPr>
                <w:b/>
              </w:rPr>
              <w:t>концентрат для розчину для інфузій, 20 мг/мл; по 5 мл або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334131-25/З-150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Етопозид-Тева, </w:t>
            </w:r>
            <w:r>
              <w:rPr>
                <w:b/>
              </w:rPr>
              <w:t xml:space="preserve">концентрат для розчину для інфузій, 20 мг/мл; </w:t>
            </w:r>
            <w:r>
              <w:rPr>
                <w:b/>
              </w:rPr>
              <w:t>по 5 мл або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334131-25/З-150 від 17.03.2025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Етопозид-Тева, </w:t>
            </w:r>
            <w:r>
              <w:rPr>
                <w:b/>
              </w:rPr>
              <w:t>концентрат для розчину для інфузій, 20 мг/мл; по 5 мл або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351426-26/З-138 від 13.01.2026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мг,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</w:t>
            </w:r>
            <w:r>
              <w:rPr>
                <w:b/>
              </w:rPr>
              <w:t xml:space="preserve">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351426-26/З-138 від 13.01.2026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мг,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351426-26/З-138 від 13.01.2026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мг,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351426-26/З-138 від 13.01.2026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мг,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351426-26/З-138 від 13.01.2026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мг,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351426-26/З-138 від 13.01.2026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Зоксі, </w:t>
            </w:r>
            <w:r>
              <w:rPr>
                <w:b/>
              </w:rPr>
              <w:t>таблетки, вкриті плівковою оболонкою, по 250 мг, по 500 мг; по 3 таблетки у блістері; по 1 або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329204-24/В-139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ІЗОПЛАЗМІЛ (було: ПЛАЗМАЛІТ),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500 мл у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329204-24/В-139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ІЗОПЛАЗМІЛ (було: ПЛАЗМАЛІТ),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500 мл у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329204-24/В-139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ІЗОПЛАЗМІЛ (було: ПЛАЗМАЛІТ), </w:t>
            </w:r>
            <w:r>
              <w:rPr>
                <w:b/>
              </w:rPr>
              <w:t>розчин для інфузій</w:t>
            </w:r>
            <w:r>
              <w:rPr>
                <w:b/>
              </w:rPr>
              <w:br/>
              <w:t>по 500 мл у пляшках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350803-25/З-100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 xml:space="preserve">суспензія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</w:t>
            </w:r>
            <w:r>
              <w:rPr>
                <w:b/>
              </w:rPr>
              <w:t>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</w:t>
            </w:r>
            <w:r>
              <w:rPr>
                <w:b/>
              </w:rPr>
              <w:t>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</w:t>
            </w:r>
            <w:r>
              <w:rPr>
                <w:b/>
              </w:rPr>
              <w:t>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350803-25/З-100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</w:t>
            </w:r>
            <w:r>
              <w:rPr>
                <w:b/>
              </w:rPr>
              <w:t>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</w:t>
            </w:r>
            <w:r>
              <w:rPr>
                <w:b/>
              </w:rPr>
              <w:t xml:space="preserve">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</w:t>
            </w:r>
            <w:r>
              <w:rPr>
                <w:b/>
              </w:rPr>
              <w:t>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350803-25/З-100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ін’єкцій;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</w:t>
            </w:r>
            <w:r>
              <w:rPr>
                <w:b/>
              </w:rPr>
              <w:t>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</w:t>
            </w:r>
            <w:r>
              <w:rPr>
                <w:b/>
              </w:rPr>
              <w:t xml:space="preserve">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</w:t>
            </w:r>
            <w:r>
              <w:rPr>
                <w:b/>
              </w:rPr>
              <w:t>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352728-26/З-123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</w:t>
            </w:r>
            <w:r>
              <w:rPr>
                <w:b/>
              </w:rPr>
              <w:t>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352728-26/З-123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352728-26/З-123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352934-26/З-116, 352935-26/З-116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 по 10 таблеток у блістері; по 2 або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352934-26/З-116, 352935-26/З-116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 по 10 таблеток у блістері; по 2 або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352934-26/З-116, 352935-26/З-116 ві</w:t>
            </w:r>
            <w:r>
              <w:rPr>
                <w:b/>
              </w:rPr>
              <w:t>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Індапен, </w:t>
            </w:r>
            <w:r>
              <w:rPr>
                <w:b/>
              </w:rPr>
              <w:t>таблетки, вкриті оболонкою, по 2,5 мг по 10 таблеток у блістері; по 2 або по 3 або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353300-26/З-61, 353301-26/З-61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353300-26/З-61, 353301-26/З-61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353300-26/З-61, 353301-26/З-61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Індапен SR , </w:t>
            </w:r>
            <w:r>
              <w:rPr>
                <w:b/>
              </w:rPr>
              <w:t>Таблетки, вкриті оболонкою з модифікованим вивільненням по 1,5 мг по 14 або по 15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342332-25/В-128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500, </w:t>
            </w:r>
            <w:r>
              <w:rPr>
                <w:b/>
              </w:rPr>
              <w:t>таблетки по 500 мг; по 10 таблеток у блістері, по 2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342332-25/В-128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500, </w:t>
            </w:r>
            <w:r>
              <w:rPr>
                <w:b/>
              </w:rPr>
              <w:t>таблетки по 500 мг; по 10 таблеток у блістері, по 2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342332-25/В-128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 500, </w:t>
            </w:r>
            <w:r>
              <w:rPr>
                <w:b/>
              </w:rPr>
              <w:t>таблетки по 500 мг; по 10 таблеток у блістері, по 2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349916-25/З-147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</w:t>
            </w:r>
            <w:r>
              <w:rPr>
                <w:b/>
              </w:rPr>
              <w:t>ою; по 1 або 10 попередньо заповнених одноразових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349916-25/З-147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>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349916-25/З-147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353880-26/З-144, 353881-26/З-144, 353882-26/З-144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ін'єкцій, по 0,5 мл су</w:t>
            </w:r>
            <w:r>
              <w:rPr>
                <w:b/>
              </w:rPr>
              <w:t>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353880-26/З-144, 353881-26/З-144, 353882-26/З-144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ін'єкцій, по 0,5 мл суспензії для ін`єкцій у по</w:t>
            </w:r>
            <w:r>
              <w:rPr>
                <w:b/>
              </w:rPr>
              <w:t>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353880-26/З-144, 353881-26/З-144, 353882-26/З-144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ІНФЛУВАК® ТЕТРА Вакцина для профілактики грипу чотирьохвалентна, поверхневий антиген, інактивована / INFLUVAC® TETRA Influenza vaccine quadrivalent, surface antigen, inactivated, </w:t>
            </w:r>
            <w:r>
              <w:rPr>
                <w:b/>
              </w:rPr>
              <w:t>суспензія для ін'єкцій, по 0,5 мл су</w:t>
            </w:r>
            <w:r>
              <w:rPr>
                <w:b/>
              </w:rPr>
              <w:t>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Абботт Біолоджікалз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352719-26/З-123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</w:t>
            </w:r>
            <w:r>
              <w:rPr>
                <w:b/>
              </w:rPr>
              <w:t>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352719-26/З-123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</w:t>
            </w:r>
            <w:r>
              <w:rPr>
                <w:b/>
              </w:rPr>
              <w:t>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352719-26/З-123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таблетки, вкриті плівковою оболонкою, по 100 мг; по 8 таблеток, вкритих плівковою оболонкою, у блістері; по 7 блістерів у картонній коробці; по 10 таблеток, вкритих плівковою оболонкою,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</w:t>
            </w:r>
            <w:r>
              <w:rPr>
                <w:b/>
              </w:rPr>
              <w:t>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352718-26/З-88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352718-26/З-88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352718-26/З-88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352769-26/З-100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352769-26/З-100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352769-26/З-100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352769-26/З-100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352769-26/З-100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352769-26/З-100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Касодекс, </w:t>
            </w:r>
            <w:r>
              <w:rPr>
                <w:b/>
              </w:rPr>
              <w:t>таблетки, вкриті плівковою оболонкою, по 50 мг; по 150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354929-26/В-28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354929-26/В-28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354929-26/В-28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354935-26/В-61, 354937-26/В-61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354935-26/В-61, 354937-26/В-61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</w:t>
            </w:r>
            <w:r>
              <w:rPr>
                <w:szCs w:val="20"/>
                <w:lang w:val="ru-RU"/>
              </w:rPr>
              <w:t>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354935-26/В-61, 354937-26/В-61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Квайт® заспокійливий, </w:t>
            </w:r>
            <w:r>
              <w:rPr>
                <w:b/>
              </w:rPr>
              <w:t>таблетки, вкриті плівковою оболонкою по 10 таблеток у блістері; по 2 або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"АСІНО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352151-26/В-96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КЛІВАС® ПЛЮС, </w:t>
            </w:r>
            <w:r>
              <w:rPr>
                <w:b/>
              </w:rPr>
              <w:t>таблетки, вкриті плівковою оболонкою по 10 мг/10 мг; по 20 мг/10 мг; по 40 мг/10 мг;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</w:t>
            </w:r>
            <w:r>
              <w:rPr>
                <w:b/>
              </w:rPr>
              <w:t>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353976-26/В-145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</w:t>
            </w:r>
            <w:r>
              <w:rPr>
                <w:b/>
              </w:rPr>
              <w:br/>
              <w:t>по 1 супозиторію у стрипі;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1 супозиторію у стрипі, по 2700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353976-26/В-145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</w:t>
            </w:r>
            <w:r>
              <w:rPr>
                <w:b/>
              </w:rPr>
              <w:br/>
              <w:t>по 1 супозиторію у стрипі; по 1 стрипу у картонній упаковці;</w:t>
            </w:r>
            <w:r>
              <w:rPr>
                <w:b/>
              </w:rPr>
              <w:br/>
              <w:t>in bulk: по 1 супозиторію у стрипі, по 2700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353976-26/В-145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</w:t>
            </w:r>
            <w:r>
              <w:rPr>
                <w:b/>
              </w:rPr>
              <w:br/>
              <w:t>по 1 супозиторію у стрипі;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1 супозиторію у стрипі, по 2700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353976-26/В-145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</w:t>
            </w:r>
            <w:r>
              <w:rPr>
                <w:b/>
              </w:rPr>
              <w:br/>
              <w:t>по 1 супозиторію у стрипі; по 1 стрипу у картонній упаковці;</w:t>
            </w:r>
            <w:r>
              <w:rPr>
                <w:b/>
              </w:rPr>
              <w:br/>
              <w:t>in bulk: по 1 супозиторію у стрипі, по 2700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09.06.2026 р. № </w:t>
            </w:r>
            <w:r>
              <w:rPr>
                <w:b/>
              </w:rPr>
              <w:t>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353976-26/В-145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</w:t>
            </w:r>
            <w:r>
              <w:rPr>
                <w:b/>
              </w:rPr>
              <w:br/>
              <w:t>по 1 супозиторію у стрипі;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по 1 супозиторію у стрипі, по 2700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353976-26/В-145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Клофан, </w:t>
            </w:r>
            <w:r>
              <w:rPr>
                <w:b/>
              </w:rPr>
              <w:t>супозиторії вагінальні по 500 мг;</w:t>
            </w:r>
            <w:r>
              <w:rPr>
                <w:b/>
              </w:rPr>
              <w:br/>
              <w:t>по 1 супозиторію у стрипі; по 1 стрипу у картонній упаковці;</w:t>
            </w:r>
            <w:r>
              <w:rPr>
                <w:b/>
              </w:rPr>
              <w:br/>
              <w:t>in bulk: по 1 супозиторію у стрипі, по 2700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320754-24/З-140, 320755-24/З-140, 320756-24/З-140, 320757-24/З-140, 320758-24/З-140, 320759-24/З-140, 320760-24/З-140, 320761-24/З-140, 320762-24/З-140, 341483-25/З-140, 341490-25/З-140, 342322-25/З-140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320754-24/З-140, 320755-24/З-140, 320756-24/З-140, 320757-24/З-140, 320758-24/З-140, 320759-24/З-140, 320760-24/З-140, 320761-24/З-140, 320762-24/З-140, 341483-25/З-140, 341490-25/З-140, 342322-25/З-140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320754-24/З-140, 320755-24/З-140, 320756-24/З-140, 320757-24/З-140, 320758-24/З-140, 320759-24/З-140, 320760-24/З-140, 320761-24/З-140, 320762-24/З-140, 341483-25/З-140, 341490-25/З-140, 342322-25/З-140 від 13.08.2024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321820-24/З-126, 321822-24/З-126, 321823-24/З-126, 321824-24/З-126, 321825-24/З-126, 321826-24/З-126, 321827-24/З-126, 321828-24/З-126, 341081-25/З-140, 341561-25/З-149, 341562-25/З-149 від 05.09.2024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321820-24/З-126, 321822-24/З-126, 321823-24/З-126, 321824-24/З-126, 321825-24/З-126, 321826-24/З-126, 321827-24/З-126, 321828-24/З-126, 341081-25/З-140, 341561-25/З-149, 341562-25/З-149 від 05.09.2024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321820-24/З-126, 321822-24/З-126, 321823-24/З-126, 321824-24/З-126, 321825-24/З-126, 321826-24/З-126, 321827-24/З-126, 321828-24/З-126, 341081-25/З-140, 341561-25/З-149, 341562-25/З-149 від 05.09.2024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лісових ягід, </w:t>
            </w:r>
            <w:r>
              <w:rPr>
                <w:b/>
              </w:rPr>
              <w:t>порошок для орального розчину; по 5 або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352730-26/З-123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мг, по 5 мг/500 мг та по 5 мг/1000 мг;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353157-26/В-145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КІО/мл; </w:t>
            </w:r>
            <w:r>
              <w:rPr>
                <w:b/>
              </w:rPr>
              <w:br/>
              <w:t xml:space="preserve">по 1 мл в ампулі; по 5 ампул у блістері; по 2 блістери у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353157-26/В-145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КІО/мл; </w:t>
            </w:r>
            <w:r>
              <w:rPr>
                <w:b/>
              </w:rPr>
              <w:br/>
              <w:t xml:space="preserve">по 1 мл в ампулі; по 5 ампул у блістері; по 2 блістери у пачці з картону; </w:t>
            </w:r>
            <w:r>
              <w:rPr>
                <w:b/>
              </w:rPr>
              <w:br/>
              <w:t>по 5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353157-26/В-145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КІО/мл; </w:t>
            </w:r>
            <w:r>
              <w:rPr>
                <w:b/>
              </w:rPr>
              <w:br/>
              <w:t xml:space="preserve">по 1 мл в ампулі; по 5 ампул у блістері; по 2 блістери у пачці з картону; </w:t>
            </w:r>
            <w:r>
              <w:rPr>
                <w:b/>
              </w:rPr>
              <w:br/>
            </w:r>
            <w:r>
              <w:rPr>
                <w:b/>
              </w:rPr>
              <w:t>по 5 мл в ампулі; по 5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338732-25/З-144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береза, </w:t>
            </w:r>
            <w:r>
              <w:rPr>
                <w:b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</w:t>
            </w:r>
            <w:r>
              <w:rPr>
                <w:b/>
              </w:rPr>
              <w:t>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338732-25/З-144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береза, </w:t>
            </w:r>
            <w:r>
              <w:rPr>
                <w:b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блістерних упаковок)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338732-25/З-144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береза, </w:t>
            </w:r>
            <w:r>
              <w:rPr>
                <w:b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блістерних упаковок)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357210-26/З-123 від 27.04.2026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береза, </w:t>
            </w:r>
            <w:r>
              <w:rPr>
                <w:b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</w:t>
            </w:r>
            <w:r>
              <w:rPr>
                <w:b/>
              </w:rPr>
              <w:t>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357210-26/З-123 від 27.04.2026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береза, </w:t>
            </w:r>
            <w:r>
              <w:rPr>
                <w:b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блістерних упаковок)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357210-26/З-123 від 27.04.2026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береза, </w:t>
            </w:r>
            <w:r>
              <w:rPr>
                <w:b/>
              </w:rPr>
              <w:t>таблетки сублінгвальні; № 40: 10 таблеток по 300 АО (1 блістерна упаковка) та 30 таблеток по 1000 АО (3 блістерні упаковки) в картонній коробці; № 70: 10 таблеток по 300 АО (1 блістерна упаковка) та 60 таблеток по 1000 АО (6 блістерних упаковок) в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357307-26/З-100 від 29.04.2026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кліщі домашнього пилу, </w:t>
            </w:r>
            <w:r>
              <w:rPr>
                <w:b/>
              </w:rPr>
              <w:t>таблетки сублінгвальні; № 40: по 10 таблеток по 300 АО (1 блістерна упаковка) та 30 таблеток по 1000 АО (3 блістерні упаковки) в картонній коробці; № 70: по 10 таблеток по 300 АО (1 блістерна упаковка) та 60 таблет</w:t>
            </w:r>
            <w:r>
              <w:rPr>
                <w:b/>
              </w:rPr>
              <w:t>ок по 1000 АО 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357307-26/З-100 від 29.04.2026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кліщі домашнього пилу, </w:t>
            </w:r>
            <w:r>
              <w:rPr>
                <w:b/>
              </w:rPr>
              <w:t xml:space="preserve">таблетки сублінгвальні; № 40: по 10 таблеток по 300 АО (1 блістерна упаковка) та 30 таблеток по 1000 АО (3 блістерні упаковки) в картонній коробці; № 70: по 10 таблеток по 300 АО (1 блістерна упаковка) та 60 таблеток по 1000 АО </w:t>
            </w:r>
            <w:r>
              <w:rPr>
                <w:b/>
              </w:rPr>
              <w:t>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357307-26/З-100 від 29.04.2026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кліщі домашнього пилу, </w:t>
            </w:r>
            <w:r>
              <w:rPr>
                <w:b/>
              </w:rPr>
              <w:t>таблетки сублінгвальні; № 40: по 10 таблеток по 300 АО (1 блістерна упаковка) та 30 таблеток по 1000 АО (3 блістерні упаковки) в картонній коробці; № 70: по 10 таблеток по 300 АО (1 блістерна упаковка) та 60 таблеток по 1000 АО</w:t>
            </w:r>
            <w:r>
              <w:rPr>
                <w:b/>
              </w:rPr>
              <w:t xml:space="preserve"> 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338769-25/З-100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кліщі домашнього пилу, </w:t>
            </w:r>
            <w:r>
              <w:rPr>
                <w:b/>
              </w:rPr>
              <w:t>таблетки сублінгвальні; №40: по 10 таблеток по 300 АО (1 блістерна упаковка) та 30 таблеток по 1000 АО (3 блістерні упаковки) в картонній коробці; №70: по 10 таблеток по 300 АО (1 блістерна упаковка) та 60 таблеток</w:t>
            </w:r>
            <w:r>
              <w:rPr>
                <w:b/>
              </w:rPr>
              <w:t xml:space="preserve"> по 1000 АО 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338769-25/З-100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кліщі домашнього пилу, </w:t>
            </w:r>
            <w:r>
              <w:rPr>
                <w:b/>
              </w:rPr>
              <w:t>таблетки сублінгвальні; №40: по 10 таблеток по 300 АО (1 блістерна упаковка) та 30 таблеток по 1000 АО (3 блістерні упаковки) в картонній коробці; №70: по 10 таблеток по 300 АО (1 блістерна упаковка) та 60 таблеток по 1000 АО (6</w:t>
            </w:r>
            <w:r>
              <w:rPr>
                <w:b/>
              </w:rPr>
              <w:t xml:space="preserve">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338769-25/З-100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кліщі домашнього пилу, </w:t>
            </w:r>
            <w:r>
              <w:rPr>
                <w:b/>
              </w:rPr>
              <w:t>таблетки сублінгвальні; №40: по 10 таблеток по 300 АО (1 блістерна упаковка) та 30 таблеток по 1000 АО (3 блістерні упаковки) в картонній коробці; №70: по 10 таблеток по 300 АО (1 блістерна упаковка) та 60 таблеток по 1000 АО (6 блістерних упаковок)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357211-26/З-123 від 27.04.2026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Трави, </w:t>
            </w:r>
            <w:r>
              <w:rPr>
                <w:b/>
              </w:rPr>
              <w:t>таблетки сублінгвальні;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</w:t>
            </w:r>
            <w:r>
              <w:rPr>
                <w:b/>
              </w:rPr>
              <w:t>аблеток по 1000 АО 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357211-26/З-123 від 27.04.2026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Трави, </w:t>
            </w:r>
            <w:r>
              <w:rPr>
                <w:b/>
              </w:rPr>
              <w:t>таблетки сублінгвальні;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таблеток по 1000 АО (6 бліс</w:t>
            </w:r>
            <w:r>
              <w:rPr>
                <w:b/>
              </w:rPr>
              <w:t>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357211-26/З-123 від 27.04.2026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Трави, </w:t>
            </w:r>
            <w:r>
              <w:rPr>
                <w:b/>
              </w:rPr>
              <w:t>таблетки сублінгвальні;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таблеток по 10</w:t>
            </w:r>
            <w:r>
              <w:rPr>
                <w:b/>
              </w:rPr>
              <w:t>00 АО 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338723-25/З-147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Трави, </w:t>
            </w:r>
            <w:r>
              <w:rPr>
                <w:b/>
              </w:rPr>
              <w:t>таблетки сублінгвальні;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</w:t>
            </w:r>
            <w:r>
              <w:rPr>
                <w:b/>
              </w:rPr>
              <w:t>аблеток по 1000 АО (6 блістерних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338723-25/З-147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Трави, </w:t>
            </w:r>
            <w:r>
              <w:rPr>
                <w:b/>
              </w:rPr>
              <w:t>таблетки сублінгвальні;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таблеток по 1000 АО (6 бліс</w:t>
            </w:r>
            <w:r>
              <w:rPr>
                <w:b/>
              </w:rPr>
              <w:t>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338723-25/З-147 від 04.06.2025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Лайс Трави, </w:t>
            </w:r>
            <w:r>
              <w:rPr>
                <w:b/>
              </w:rPr>
              <w:t>таблетки сублінгвальні; №40, по 10 таблеток по 300 АО (1 блістерна упаковка) та 30 таблеток по 1000 АО (3 блістерні упаковки) в картонній коробці; таблетки сублінгвальні №70, по 10 таблеток по 300 АО (1 блістерна упаковка) та 60 таблеток по 1000 АО (6 бліс</w:t>
            </w:r>
            <w:r>
              <w:rPr>
                <w:b/>
              </w:rPr>
              <w:t>терних упаковок)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ЛОФАРМА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322195-24/З-28, 344069-25/З-116, 344070-25/З-116, 344071-25/З-116, 3530</w:t>
            </w:r>
            <w:r>
              <w:rPr>
                <w:b/>
              </w:rPr>
              <w:t>84-26/З-132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 xml:space="preserve">таблетки по 2,5 мг/12,5 мг; таблетки по 5 мг/25 мг; по 7 таблеток у блістері, по 1 або по 3 блістери у картонній </w:t>
            </w:r>
            <w:r>
              <w:rPr>
                <w:b/>
              </w:rPr>
              <w:t>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322195-24/З-28, 344069-25/З-116, 344070-25/З-116, 344071-25/З-116, 353084-26/З-132 від 03.09</w:t>
            </w:r>
            <w:r>
              <w:rPr>
                <w:b/>
              </w:rPr>
              <w:t>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мг; таблетки по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322195-24/З-28, 344069-25/З-116, 344070-25/З-116, 344071-25/З-116, 353084-26/З-132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мг; таблетки по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322195-24/З-28, 344069-25/З-116, 344070-25/З-116, 344071-25/З-116, 353084-26/З-132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мг; таблетки по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322195-24/З-28, 344069-25/З-116, 344070-25/З-116, 344071-25/З-116, 353084-26/З-132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мг; таблетки по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322195-24/З-28, 344069-25/З-116, 344070-25/З-116, 344071-25/З-116, 353084-26/З-132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ЛАЦЕРАН НСТ, </w:t>
            </w:r>
            <w:r>
              <w:rPr>
                <w:b/>
              </w:rPr>
              <w:t>таблетки по 2,5 мг/12,5 мг; таблетки по 5 мг/25 мг; по 7 таблеток у блістері, по 1 або по 3 блістери у картонній коробці, по 10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352254-26/З-132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Левасепт, </w:t>
            </w:r>
            <w:r>
              <w:rPr>
                <w:b/>
              </w:rPr>
              <w:t>Розчин для інфузій, 500 мг/100 мл, по 100 мл в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352254-26/З-132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Левасепт, </w:t>
            </w:r>
            <w:r>
              <w:rPr>
                <w:b/>
              </w:rPr>
              <w:t>Розчин для інфузій, 500 мг/100 мл, по 100 мл в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352254-26/З-132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Левасепт, </w:t>
            </w:r>
            <w:r>
              <w:rPr>
                <w:b/>
              </w:rPr>
              <w:t>Розчин для інфузій, 500 мг/100 мл, по 100 мл в контейнері; по 1 контейнеру в полівінілхлоридній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355349-26/В-145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Леветирацетам, </w:t>
            </w:r>
            <w:r>
              <w:rPr>
                <w:b/>
              </w:rPr>
              <w:t>порошок (субстанція) у поліетиленових пакетах низької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355349-26/В-145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Леветирацетам, </w:t>
            </w:r>
            <w:r>
              <w:rPr>
                <w:b/>
              </w:rPr>
              <w:t>порошок (субстанція) у поліетиленових пакетах низької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355349-26/В-145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Леветирацетам, </w:t>
            </w:r>
            <w:r>
              <w:rPr>
                <w:b/>
              </w:rPr>
              <w:t>порошок (субстанція) у поліетиленових пакетах низької густини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347832-25/З-06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Левоаар В/В, </w:t>
            </w:r>
            <w:r>
              <w:rPr>
                <w:b/>
              </w:rPr>
              <w:t>розчин для інфузій, 500 мг/100 мл, по 100 мл у контейнері; по 1 контейнеру у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347832-25/З-06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Левоаар В/В, </w:t>
            </w:r>
            <w:r>
              <w:rPr>
                <w:b/>
              </w:rPr>
              <w:t>розчин для інфузій, 500 мг/100 мл, по 100 мл у контейнері; по 1 контейнеру у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347832-25/З-06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Левоаар В/В, </w:t>
            </w:r>
            <w:r>
              <w:rPr>
                <w:b/>
              </w:rPr>
              <w:t>розчин для інфузій, 500 мг/100 мл, по 100 мл у контейнері; по 1 контейнеру у плівці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347184-25/В-130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>краплі очні, 2,5 мг/мл по 5 мл або по 10 мл у флаконі; по 1 флакону у комплекті з кришкою-крапельницею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</w:t>
            </w:r>
            <w:r>
              <w:rPr>
                <w:b/>
              </w:rPr>
              <w:t>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347184-25/В-130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 xml:space="preserve">краплі очні, 2,5 мг/мл по 5 мл або по 10 мл </w:t>
            </w:r>
            <w:r>
              <w:rPr>
                <w:b/>
              </w:rPr>
              <w:t>у флаконі; по 1 флакону у комплекті з кришкою-крапельницею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347184-25/В-130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Левоміцетин-ОЗ , </w:t>
            </w:r>
            <w:r>
              <w:rPr>
                <w:b/>
              </w:rPr>
              <w:t xml:space="preserve">краплі очні, 2,5 мг/мл по 5 мл або по 10 мл </w:t>
            </w:r>
            <w:r>
              <w:rPr>
                <w:b/>
              </w:rPr>
              <w:t>у флаконі; по 1 флакону у комплекті з кришкою-крапельницею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353723-26/В-126, 353724-26/В-126, 353725-26/В-126, 353726-26/В-126, 353727-26/В-126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353723-26/В-126, 353724-26/В-126, 353725-26/В-126, 353726-26/В-126, 353727-26/В-126 від 27.0</w:t>
            </w:r>
            <w:r>
              <w:rPr>
                <w:b/>
              </w:rPr>
              <w:t>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353723-26/В-126, 353724-26/В-126, 353725-26/В-126, 353726-26/В-126, 353727-26/В-126 від 27.02.2026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Лемтрада, </w:t>
            </w:r>
            <w:r>
              <w:rPr>
                <w:b/>
              </w:rPr>
              <w:t>концентрат для розчину для інфузій по 12 мг/1,2 мл; № 1: по 1,2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348946-25/В-145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Лепехи кореневища, </w:t>
            </w:r>
            <w:r>
              <w:rPr>
                <w:b/>
              </w:rPr>
              <w:t>кореневища;</w:t>
            </w:r>
            <w:r>
              <w:rPr>
                <w:b/>
              </w:rPr>
              <w:br/>
              <w:t>по 50 г або по 100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</w:t>
            </w:r>
            <w:r>
              <w:rPr>
                <w:b/>
              </w:rPr>
              <w:t>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348946-25/В-145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Лепехи кореневища, </w:t>
            </w:r>
            <w:r>
              <w:rPr>
                <w:b/>
              </w:rPr>
              <w:t>кореневища;</w:t>
            </w:r>
            <w:r>
              <w:rPr>
                <w:b/>
              </w:rPr>
              <w:br/>
              <w:t>по 50 г або по 100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348946-25/В-145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Лепехи кореневища, </w:t>
            </w:r>
            <w:r>
              <w:rPr>
                <w:b/>
              </w:rPr>
              <w:t>кореневища;</w:t>
            </w:r>
            <w:r>
              <w:rPr>
                <w:b/>
              </w:rPr>
              <w:br/>
            </w:r>
            <w:r>
              <w:rPr>
                <w:b/>
              </w:rPr>
              <w:t>по 50 г або по 100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340598-25/З-116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 12 льодяників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340598-25/З-116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 12 льодяників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340598-25/З-116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 12 льодяників в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352816-26/В-61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Лінезолід-Дарниця, </w:t>
            </w:r>
            <w:r>
              <w:rPr>
                <w:b/>
              </w:rPr>
              <w:t>розчин для інфузій, 2 мг/мл по 300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352816-26/В-61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Лінезолід-Дарниця, </w:t>
            </w:r>
            <w:r>
              <w:rPr>
                <w:b/>
              </w:rPr>
              <w:t>розчин для інфузій, 2 мг/мл по 300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352816-26/В-61 від 16.02.2026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Лінезолід-Дарниця, </w:t>
            </w:r>
            <w:r>
              <w:rPr>
                <w:b/>
              </w:rPr>
              <w:t>розчин для інфузій, 2 мг/мл по 300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346664-25/З-100, 355018-26/З-100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мг/мл;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346664-25/З-100, 355018-26/З-100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мг/мл;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346664-25/З-100, 355018-26/З-100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мг/мл;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346664-25/З-100, 355018-26/З-100 </w:t>
            </w:r>
            <w:r>
              <w:rPr>
                <w:b/>
              </w:rPr>
              <w:t>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мг/мл;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346664-25/З-100, 355018-26/З-100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мг/мл;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346664-25/З-100, 355018-26/З-100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Лінозид, </w:t>
            </w:r>
            <w:r>
              <w:rPr>
                <w:b/>
              </w:rPr>
              <w:t>розчин для інфузій, 2 мг/мл; по 300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349354-25/З-152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ЛІСОБАКТ®, </w:t>
            </w:r>
            <w:r>
              <w:rPr>
                <w:b/>
              </w:rPr>
              <w:t xml:space="preserve">льодяники пресовані, по 10 льодяників у блістері,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349354-25/З-152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ЛІСОБАКТ®, </w:t>
            </w:r>
            <w:r>
              <w:rPr>
                <w:b/>
              </w:rPr>
              <w:t xml:space="preserve">льодяники пресовані, по 10 льодяників у блістері,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349354-25/З-152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ЛІСОБАКТ®, </w:t>
            </w:r>
            <w:r>
              <w:rPr>
                <w:b/>
              </w:rPr>
              <w:t xml:space="preserve">льодяники пресовані, по 10 льодяників у блістері, по 1 або 3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351037-25/В-28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 xml:space="preserve"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оболонкою, по 100 мг/25 мг по 10 таблеток у блістері; по 3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351037-25/В-28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оболонкою,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351037-25/В-28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оболонкою,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351037-25/В-28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 xml:space="preserve"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оболонкою, по 100 мг/25 мг по 10 таблеток у блістері; по 3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351037-25/В-28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оболонкою,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351037-25/В-28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ПЛЮС-Тева, </w:t>
            </w:r>
            <w:r>
              <w:rPr>
                <w:b/>
              </w:rPr>
              <w:t>таблетки, вкриті плівковою оболонкою по 50 мг/12,5 мг по 10 таблеток у блістері; по 3 або по 6, або по 9 блістерів у картонній коробці; таблетки, вкриті плівковою оболонкою, по 100 мг/25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</w:t>
      </w:r>
      <w:r>
        <w:rPr>
          <w:b/>
          <w:lang w:val="uk-UA"/>
        </w:rPr>
        <w:t>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355348-26/В-145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355348-26/В-145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355348-26/В-145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Мемантину гідрохлорид,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350509-25/З-152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Меріоферт 75 МО; Меріоферт 150 МО, </w:t>
            </w:r>
            <w:r>
              <w:rPr>
                <w:b/>
              </w:rPr>
              <w:t xml:space="preserve">порошок та розчинник для приготування розчину для ін'єкцій по 75 МО; </w:t>
            </w:r>
            <w:r>
              <w:rPr>
                <w:b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350509-25/З-152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Меріоферт 75 МО; Меріоферт 150 МО, </w:t>
            </w:r>
            <w:r>
              <w:rPr>
                <w:b/>
              </w:rPr>
              <w:t xml:space="preserve">порошок та розчинник для приготування розчину для ін'єкцій по 75 МО; </w:t>
            </w:r>
            <w:r>
              <w:rPr>
                <w:b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350509-25/З-152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Меріоферт 75 МО; Меріоферт 150 МО, </w:t>
            </w:r>
            <w:r>
              <w:rPr>
                <w:b/>
              </w:rPr>
              <w:t xml:space="preserve">порошок та розчинник для приготування розчину для ін'єкцій по 75 МО; </w:t>
            </w:r>
            <w:r>
              <w:rPr>
                <w:b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350509-25/З-152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Меріоферт 75 МО; Меріоферт 150 МО, </w:t>
            </w:r>
            <w:r>
              <w:rPr>
                <w:b/>
              </w:rPr>
              <w:t xml:space="preserve">порошок та розчинник для приготування розчину для ін'єкцій по 75 МО; </w:t>
            </w:r>
            <w:r>
              <w:rPr>
                <w:b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350509-25/З-152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Меріоферт 75 МО; Меріоферт 150 МО, </w:t>
            </w:r>
            <w:r>
              <w:rPr>
                <w:b/>
              </w:rPr>
              <w:t xml:space="preserve">порошок та розчинник для приготування розчину для ін'єкцій по 75 МО; </w:t>
            </w:r>
            <w:r>
              <w:rPr>
                <w:b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350509-25/З-152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Меріоферт 75 МО; Меріоферт 150 МО, </w:t>
            </w:r>
            <w:r>
              <w:rPr>
                <w:b/>
              </w:rPr>
              <w:t xml:space="preserve">порошок та розчинник для приготування розчину для ін'єкцій по 75 МО; </w:t>
            </w:r>
            <w:r>
              <w:rPr>
                <w:b/>
              </w:rPr>
              <w:t>порошок та розчинник для приготування розчину для ін'єкцій по 150 МО; по 1 скляному флакону з менотропіном, по 1 ампулі (1 мл) з розчинником у картонній коробці; по 10 коробок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ІБСА Інститут Біохімік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352014-26/В-146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ін'єкцій або інфузій, по 1000 мг;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352014-26/В-146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ін'єкцій або інфузій, по 1000 мг;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352014-26/В-146 від 28.01.2026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 xml:space="preserve">порошок для розчину для ін'єкцій або інфузій, по 1000 мг; порошок у скляному флаконі, закупореному гумовою пробкою та алюмінієвим обтискним ковпачком, спорядженим кришкою фліп-оф, що забезпечує контроль першого відкриття;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"ІСТФАРМ",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352284-26/В-120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дента, </w:t>
            </w:r>
            <w:r>
              <w:rPr>
                <w:b/>
              </w:rPr>
              <w:t xml:space="preserve">гель для ясен по 20 г гелю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352284-26/В-120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дента, </w:t>
            </w:r>
            <w:r>
              <w:rPr>
                <w:b/>
              </w:rPr>
              <w:t xml:space="preserve">гель для ясен по 20 г гелю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352284-26/В-120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 дента, </w:t>
            </w:r>
            <w:r>
              <w:rPr>
                <w:b/>
              </w:rPr>
              <w:t xml:space="preserve">гель для ясен по 20 г гелю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348462-25/З-117, 348463-25/З-117, 348464-25/З-117, 348465-25/З-117, 348</w:t>
            </w:r>
            <w:r>
              <w:rPr>
                <w:b/>
              </w:rPr>
              <w:t>466-25/З-117, 349159-25/З-117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розчин для ін'єкцій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348462-25/З-117, 348463-25/З-117, 348464-25/З-117, 348465-25/З-117, 348466-25/З-117, 349159-25/З-117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розчин для ін'єкцій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348462-25/З-117, 348463-25/З-117, 348464-25/З-117, 348465-25/З-117, 34846</w:t>
            </w:r>
            <w:r>
              <w:rPr>
                <w:b/>
              </w:rPr>
              <w:t>6-25/З-117, 349159-25/З-117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Мідокалм, </w:t>
            </w:r>
            <w:r>
              <w:rPr>
                <w:b/>
              </w:rPr>
              <w:t>розчин для ін'єкцій по 1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339095-25/З-100, 343568-25/З-100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 з маркуванням українською мо</w:t>
            </w:r>
            <w:r>
              <w:rPr>
                <w:b/>
              </w:rPr>
              <w:t>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339095-25/З-100, 343568-25/З-100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 з маркуванням українською мо</w:t>
            </w:r>
            <w:r>
              <w:rPr>
                <w:b/>
              </w:rPr>
              <w:t>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339095-25/З-100, 343568-25/З-100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МІРЕНА, </w:t>
            </w:r>
            <w:r>
              <w:rPr>
                <w:b/>
              </w:rPr>
              <w:t>внутрішньоматкова система з левоноргестрелом, 52 мг (20 мкг/24 години); внутрішньоматкова система та пристрій для введення (запаяний в окремий блістер), запаковані в стерильний, запаяний мішечок, що поміщається в картонну пачку з маркуванням українською мо</w:t>
            </w:r>
            <w:r>
              <w:rPr>
                <w:b/>
              </w:rPr>
              <w:t>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Оу,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350860-25/З-45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Містол®, </w:t>
            </w:r>
            <w:r>
              <w:rPr>
                <w:b/>
              </w:rPr>
              <w:t>супозиторії вагінальні по 500 мг, по 5 супозиторіїв у стрипі; по 2 стрипи у картонній упаковці; in bulk: №1620 (5х324) супозиторіїв: по 5 супозиторіїв у стрипі; по 324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350860-25/З-45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Містол®, </w:t>
            </w:r>
            <w:r>
              <w:rPr>
                <w:b/>
              </w:rPr>
              <w:t>супозиторії вагінальні по 500 мг, по 5 супозиторіїв у стрипі; по 2 стрипи у картонній упаковці; in bulk: №1620 (5х324) супозиторіїв: по 5 супозиторіїв у стрипі; по 324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350860-25/З-45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Містол®, </w:t>
            </w:r>
            <w:r>
              <w:rPr>
                <w:b/>
              </w:rPr>
              <w:t>супозиторії вагінальні по 500 мг, по 5 супозиторіїв у стрипі; по 2 стрипи у картонній упаковці; in bulk: №1620 (5х324) супозиторіїв: по 5 супозиторіїв у стрипі; по 324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355354-26/В-97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355354-26/В-97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355354-26/В-97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343154-25/В-117, 343156-25/В-117, 343157-25/В-117, 343158-25/В-117, 343159-25/В-117, 343160-25/В-117, 343161-25/В-117, 343162-25/В-117, 343163-25/В-117, 343164-25/В-117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МС140, </w:t>
            </w:r>
            <w:r>
              <w:rPr>
                <w:b/>
              </w:rPr>
              <w:t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343154-25/В-117, 343156-25/В-117, 343157-25/В-117, 343158-25/В-117, 343159-25/В-117, 343160-25/В-117, 343161-25/В-117, 343162-25/В-117, 343163-25/В-117, 343164-25/В-117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МС140, </w:t>
            </w:r>
            <w:r>
              <w:rPr>
                <w:b/>
              </w:rPr>
              <w:t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</w:t>
            </w:r>
            <w:r>
              <w:rPr>
                <w:b/>
              </w:rPr>
              <w:t xml:space="preserve">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343154-25/В-117, 343156-25/В-117, 343157-25/В-117, 343158-25/В-117, 343159-25/В-117, 343160-25/В-117, 343161-25/В-117, 343162-25/В-117, 343163</w:t>
            </w:r>
            <w:r>
              <w:rPr>
                <w:b/>
              </w:rPr>
              <w:t>-25/В-117, 343164-25/В-117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МС140, </w:t>
            </w:r>
            <w:r>
              <w:rPr>
                <w:b/>
              </w:rPr>
              <w:t>спрей назальний, суспензія, 50 мкг/дозу; по 140 доз у флаконах (без етикетки) з насосом-дозатором з розпилювачем назального призначення з нанесеною назвою препарату та номером серії на дні флакону; по 56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335215-25/В-120, 335216-25/В-120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335215-25/В-120, 335216-25/В-120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335215-25/В-120, 335216-25/В-120 від 01.04.2025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Небіар®,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блістері, по 3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353035-26/З-126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Небідо, </w:t>
            </w:r>
            <w:r>
              <w:rPr>
                <w:b/>
              </w:rPr>
              <w:t>розчин для ін`єкцій, 250 мг/мл; по 4 мл  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353035-26/З-126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Небідо, </w:t>
            </w:r>
            <w:r>
              <w:rPr>
                <w:b/>
              </w:rPr>
              <w:t>розчин для ін`єкцій, 250 мг/мл; по 4 мл  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353035-26/З-126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Небідо, </w:t>
            </w:r>
            <w:r>
              <w:rPr>
                <w:b/>
              </w:rPr>
              <w:t>розчин для ін`єкцій, 250 мг/мл; по 4 мл  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323308-24/З-97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НЕВРАЛГО-РЕУМ-ІН'ЄЛЬ,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323308-24/З-97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НЕВРАЛГО-РЕУМ-ІН'ЄЛЬ,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323308-24/З-97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НЕВРАЛГО-РЕУМ-ІН'ЄЛЬ, </w:t>
            </w:r>
            <w:r>
              <w:rPr>
                <w:b/>
              </w:rPr>
              <w:t>розчин для ін'єкцій, по 1,1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354418-26/В-60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 xml:space="preserve">гель 10 мг/г; по 30 г, 40 г або 100 г у тубах; по 30 г, 40 г або 100 г у тубі,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354418-26/В-60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 xml:space="preserve">гель 10 мг/г; по 30 г, 40 г або 100 г у тубах; по 30 г, 40 г або 100 г у тубі,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354418-26/В-60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 xml:space="preserve">гель 10 мг/г; по 30 г, 40 г або 100 г у тубах; по 30 г, 40 г або 100 г у тубі, по 1 тубі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350937-25/В-97, 356956-26/В-97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Дитячий,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09.06.2026 </w:t>
            </w:r>
            <w:r>
              <w:rPr>
                <w:b/>
              </w:rPr>
              <w:t>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350937-25/В-97, 356956-26/В-97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Дитячий,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09.06.2026 </w:t>
            </w:r>
            <w:r>
              <w:rPr>
                <w:b/>
              </w:rPr>
              <w:t>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350937-25/В-97, 356956-26/В-97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Дитячий, </w:t>
            </w:r>
            <w:r>
              <w:rPr>
                <w:b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09.06.2026 </w:t>
            </w:r>
            <w:r>
              <w:rPr>
                <w:b/>
              </w:rPr>
              <w:t>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352396-26/З-120, 352397-26/З-120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 контрол, </w:t>
            </w:r>
            <w:r>
              <w:rPr>
                <w:b/>
              </w:rPr>
              <w:t>таблетки гастрорезистентні по 20 мг;</w:t>
            </w:r>
            <w:r>
              <w:rPr>
                <w:b/>
              </w:rPr>
              <w:br/>
              <w:t xml:space="preserve">по 7 таблеток у блістері; по 1 або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352396-26/З-120, 352397-26/З-120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 контрол, </w:t>
            </w:r>
            <w:r>
              <w:rPr>
                <w:b/>
              </w:rPr>
              <w:t>таблетки гастрорезистентні по 20 мг;</w:t>
            </w:r>
            <w:r>
              <w:rPr>
                <w:b/>
              </w:rPr>
              <w:br/>
              <w:t xml:space="preserve">по 7 таблеток у блістері; по 1 або по 2 блістери в картонній коробці; </w:t>
            </w:r>
            <w:r>
              <w:rPr>
                <w:b/>
              </w:rPr>
              <w:br/>
              <w:t>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</w:t>
            </w:r>
            <w:r>
              <w:rPr>
                <w:b/>
              </w:rPr>
              <w:t>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352396-26/З-120, 352397-26/З-120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 контрол, </w:t>
            </w:r>
            <w:r>
              <w:rPr>
                <w:b/>
              </w:rPr>
              <w:t>таблетки гастрорезистентні по 20 мг;</w:t>
            </w:r>
            <w:r>
              <w:rPr>
                <w:b/>
              </w:rPr>
              <w:br/>
              <w:t xml:space="preserve">по 7 таблеток у блістері; по 1 або по 2 блістери в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</w:t>
            </w:r>
            <w:r>
              <w:rPr>
                <w:b/>
              </w:rPr>
              <w:t>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</w:t>
      </w:r>
      <w:r>
        <w:rPr>
          <w:b/>
          <w:sz w:val="20"/>
          <w:szCs w:val="20"/>
          <w:lang w:val="ru-RU"/>
        </w:rPr>
        <w:t>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</w:t>
            </w:r>
            <w:r>
              <w:rPr>
                <w:b/>
              </w:rPr>
              <w:t>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(вода для ін’єкцій) разом з комплектом для розчинення і внутр</w:t>
            </w:r>
            <w:r>
              <w:rPr>
                <w:b/>
              </w:rPr>
              <w:t>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353331-26/З-123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МО, 500 МО, 1000 МО, 1500 МО, 2000 МО, 2500 МО, 3000 МО, 4000 МО; 1 флакон з порошком, 1 попередньо заповнений шприц з розчинником по 2,5 мл (вод</w:t>
            </w:r>
            <w:r>
              <w:rPr>
                <w:b/>
              </w:rPr>
              <w:t>а для ін’єкцій) разом з комплектом для розчинення і внутрішньовенного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354917-26/З-149, 354918-26/З-149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оболонку, що м</w:t>
            </w:r>
            <w:r>
              <w:rPr>
                <w:b/>
              </w:rPr>
              <w:t>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354917-26/З-149, 354918-26/З-149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пластиковий пакет упакований у захисну плівкову о</w:t>
            </w:r>
            <w:r>
              <w:rPr>
                <w:b/>
              </w:rPr>
              <w:t>болонку, що містить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354917-26/З-149, 354918-26/З-149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Нумета G13Е, </w:t>
            </w:r>
            <w:r>
              <w:rPr>
                <w:b/>
              </w:rPr>
              <w:t>емульсія для інфузій; по 300 мл (50 % розчин глюкози – 80 мл; 5,9 % розчин амінокислот з електролітами – 160 мл; 12,5 % ліпідна емульсія – 60 мл) у трикамерному пластиковому пакеті. Трикамерний пластико</w:t>
            </w:r>
            <w:r>
              <w:rPr>
                <w:b/>
              </w:rPr>
              <w:t>вий пакет упакований у захисну плівкову оболонку, що містить поглинач кисню та індикатор кисню;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</w:t>
            </w:r>
            <w:r>
              <w:rPr>
                <w:b/>
              </w:rPr>
              <w:t>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</w:t>
            </w:r>
            <w:r>
              <w:rPr>
                <w:b/>
              </w:rPr>
              <w:t xml:space="preserve">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</w:t>
            </w:r>
            <w:r>
              <w:rPr>
                <w:b/>
              </w:rPr>
              <w:t>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</w:t>
            </w:r>
            <w:r>
              <w:rPr>
                <w:b/>
              </w:rPr>
              <w:t>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</w:t>
            </w:r>
            <w:r>
              <w:rPr>
                <w:b/>
              </w:rPr>
              <w:t xml:space="preserve">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</w:t>
            </w:r>
            <w:r>
              <w:rPr>
                <w:b/>
              </w:rPr>
              <w:t>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</w:t>
            </w:r>
            <w:r>
              <w:rPr>
                <w:b/>
              </w:rPr>
              <w:t>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</w:t>
            </w:r>
            <w:r>
              <w:rPr>
                <w:b/>
              </w:rPr>
              <w:t xml:space="preserve">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</w:t>
            </w:r>
            <w:r>
              <w:rPr>
                <w:b/>
              </w:rPr>
              <w:t>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</w:t>
            </w:r>
            <w:r>
              <w:rPr>
                <w:b/>
              </w:rPr>
              <w:t>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</w:t>
            </w:r>
            <w:r>
              <w:rPr>
                <w:b/>
              </w:rPr>
              <w:t xml:space="preserve">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346274-25/З-138, 346275-25/З-138, 346276-25/З-138, 346277-25/З-138, 34791</w:t>
            </w:r>
            <w:r>
              <w:rPr>
                <w:b/>
              </w:rPr>
              <w:t>2-25/З-138, 352932-26/З-138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ОЗАНІМОД-ВІСТА, </w:t>
            </w:r>
            <w:r>
              <w:rPr>
                <w:b/>
              </w:rPr>
              <w:t>капсули тверді по 0,23 мг, по 0,46 мг, по 0,92 мг: по 7 капсул в блістері; по 4 блістери у картонній коробці; капсули тверді по 0,23 мг та 0,46 мг: по 7 капсул в блістері (4х0,23 мг, 3х0,46 мг),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Містрал Кепітал М</w:t>
            </w:r>
            <w:r>
              <w:rPr>
                <w:b/>
              </w:rPr>
              <w:t>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344578-25/З-139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ОЗЕЛЬТАМІВІР (було: ОЗЕЛЬТАМІВІР СКАЙ), </w:t>
            </w:r>
            <w:r>
              <w:rPr>
                <w:b/>
              </w:rPr>
              <w:t>капсули 75 мг, по 10 капсул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СКАЙМЕД ФАРМА - ФЗКО,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344578-25/З-139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ОЗЕЛЬТАМІВІР (було: ОЗЕЛЬТАМІВІР СКАЙ), </w:t>
            </w:r>
            <w:r>
              <w:rPr>
                <w:b/>
              </w:rPr>
              <w:t>капсули 75 мг, по 10 капсул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СКАЙМЕД ФАРМА - ФЗКО,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344578-25/З-139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ОЗЕЛЬТАМІВІР (було: ОЗЕЛЬТАМІВІР СКАЙ), </w:t>
            </w:r>
            <w:r>
              <w:rPr>
                <w:b/>
              </w:rPr>
              <w:t>капсули 75 мг, по 10 капсул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СКАЙМЕД ФАРМА - ФЗКО,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>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337908-25/З-138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 xml:space="preserve">розчин для ін'єкцій, 10 мг/мл: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мг/мл: по 1 мл в ампулі; по 5 ампул </w:t>
            </w:r>
            <w:r>
              <w:rPr>
                <w:b/>
              </w:rPr>
              <w:t>у контурній чарунковій упаковці; по 1 або 2 контурних чарункових упаковок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337908-25/З-138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>Оксикодон Калцекс,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10 мг/мл: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мг/мл: по 1 мл в ампулі; по 5 ампул у контурній чарунковій упаковці;</w:t>
            </w:r>
            <w:r>
              <w:rPr>
                <w:b/>
              </w:rPr>
              <w:t xml:space="preserve"> по 1 або 2 контурних чарункових упаковок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337908-25/З-138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мг/мл: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мг/мл: по 1 мл в ампулі; по 5 ампул у контурній ч</w:t>
            </w:r>
            <w:r>
              <w:rPr>
                <w:b/>
              </w:rPr>
              <w:t>арунковій упаковці; по 1 або 2 контурних чарункових упаковок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337908-25/З-138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 xml:space="preserve">розчин для ін'єкцій, 10 мг/мл: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мг/мл: по 1 мл в ампулі; по 5 ампул </w:t>
            </w:r>
            <w:r>
              <w:rPr>
                <w:b/>
              </w:rPr>
              <w:t>у контурній чарунковій упаковці; по 1 або 2 контурних чарункових упаковок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337908-25/З-138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>Оксикодон Калцекс,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ін'єкцій, 10 мг/мл: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мг/мл: по 1 мл в ампулі; по 5 ампул у контурній чарунковій упаковці;</w:t>
            </w:r>
            <w:r>
              <w:rPr>
                <w:b/>
              </w:rPr>
              <w:t xml:space="preserve"> по 1 або 2 контурних чарункових упаковок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337908-25/З-138 від 19.05.2025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мг/мл: по 1 мл або 2 мл в ампулі; по 5 ампул у контурній чарунковій упаковці; по 1 або 2 контурних чарункових упаковок в пачці із картону; розчин для ін'єкцій, 50 мг/мл: по 1 мл в ампулі; по 5 ампул у контурній ч</w:t>
            </w:r>
            <w:r>
              <w:rPr>
                <w:b/>
              </w:rPr>
              <w:t>арунковій упаковці; по 1 або 2 контурних чарункових упаковок в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354910-26/З-149, 354911-26/З-149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</w:t>
            </w:r>
            <w:r>
              <w:rPr>
                <w:b/>
              </w:rPr>
              <w:t>сній оболонці, що містить поглинач кисню; по 4 пакети 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</w:t>
            </w:r>
            <w:r>
              <w:rPr>
                <w:b/>
              </w:rPr>
              <w:t>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354910-26/З-149, 354911-26/З-149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354910-26/З-149, 354911-26/З-149 ві</w:t>
            </w:r>
            <w:r>
              <w:rPr>
                <w:b/>
              </w:rPr>
              <w:t>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 xml:space="preserve">емульсія для інфузій;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</w:t>
            </w:r>
            <w:r>
              <w:rPr>
                <w:b/>
              </w:rPr>
              <w:t>у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351036-25/З-28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351036-25/З-28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351036-25/З-28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>капсули пролонгованої дії по 100 мг по 10 капсул у блістері;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350690-25/В-146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Оману кореневища з коренями, </w:t>
            </w:r>
            <w:r>
              <w:rPr>
                <w:b/>
              </w:rPr>
              <w:t>кореневища з коренями по 50 г у пачках з внутрішнім пакетом; по 4 г у фільтр-пакеті; по 12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350690-25/В-146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Оману кореневища з коренями, </w:t>
            </w:r>
            <w:r>
              <w:rPr>
                <w:b/>
              </w:rPr>
              <w:t>кореневища з коренями по 50 г у пачках з внутрішнім пакетом; по 4 г у фільтр-пакеті; по 12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350690-25/В-146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Оману кореневища з коренями, </w:t>
            </w:r>
            <w:r>
              <w:rPr>
                <w:b/>
              </w:rPr>
              <w:t>кореневища з коренями по 50 г у пачках з внутрішнім пакетом; по 4 г у фільтр-пакеті; по 12 або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355356-26/В-97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гідрохлориду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355356-26/В-97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гідрохлориду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355356-26/В-97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гідрохлориду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343286-25/В-132, 344230-25/В-132 </w:t>
            </w:r>
            <w:r>
              <w:rPr>
                <w:b/>
              </w:rPr>
              <w:t>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 xml:space="preserve">таблетки, вкриті плівковою оболонкою, по 400 мг; по 7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343286-25/В-132, 344230-25/В-132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 xml:space="preserve">таблетки, вкриті плівковою оболонкою, по 400 мг; по 7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343286-25/В-132, 344230-25/В-132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 xml:space="preserve">таблетки, вкриті плівковою оболонкою, по 400 мг; по 7 таблеток у блістері; по 1 або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343285-25/В-132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таблетки, вкриті плівковою оболонкою, по 400 мг; in bulk: по 7 таблеток у блістері; по 10 блістерів у проміжній пачці, по 30 пачок в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</w:t>
            </w:r>
            <w:r>
              <w:rPr>
                <w:b/>
              </w:rPr>
              <w:t>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343285-25/В-132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таблетки, вкриті плівковою оболонкою, по 400 мг; in bulk: по 7 таблеток у блістері; по 10 блістерів у проміжній пачці, по 30 пачок в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343285-25/В-132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Оптицеф, </w:t>
            </w:r>
            <w:r>
              <w:rPr>
                <w:b/>
              </w:rPr>
              <w:t>таблетки, вкриті плівковою оболонкою, по 400 мг; in bulk: по 7 таблеток у блістері; по 10 блістерів у проміжній пачці, по 30 пачок в транспортних (картонних)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"Агрофарм",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352044-26/З-60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 xml:space="preserve">концентрат для розчину для інфузій, 6 мг/мл по 5 мл (30 мг), по 16,7 мл (100 мг), по 50 мл (300 мг)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352044-26/З-60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>Паклітаксел Аккорд,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концентрат для розчину для інфузій, 6 мг/мл по 5 мл (30 мг), по 16,7 мл (100 мг), по 50 мл (300 мг)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352044-26/З-60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 Аккорд, </w:t>
            </w:r>
            <w:r>
              <w:rPr>
                <w:b/>
              </w:rPr>
              <w:t xml:space="preserve">концентрат для розчину для інфузій, 6 мг/мл по 5 мл (30 мг), по 16,7 мл (100 мг), по 50 мл (300 мг) у флаконі;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340108-25/З-124, 340109-25/З-124, 340110-25/З-124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</w:t>
            </w:r>
            <w:r>
              <w:rPr>
                <w:b/>
              </w:rPr>
              <w:t>пі з маркуванням українською мовою; по 6 стрипів у картонній коробці з маркуванням українською та англійською мовами; по 4 таблетки у багатошаровому стрипі з маркуванням українською мовою; по 3 стрипи у картонній коробці з маркуванням українською та англій</w:t>
            </w:r>
            <w:r>
              <w:rPr>
                <w:b/>
              </w:rPr>
              <w:t>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340108-25/З-124, 340109-25/З-124, 340110-25/З-124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 з маркуванням українською мовою; по 6 стрипів у картонній коробці з маркуванням українською та англійською мовами; по 4 таблетки у багатошаровому стрипі з маркуванням українською мовою; по 3 стрипи у к</w:t>
            </w:r>
            <w:r>
              <w:rPr>
                <w:b/>
              </w:rPr>
              <w:t>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340108-25/З-124, 340109-25/З-124, 340110-25/З-124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Панадол Екстра, </w:t>
            </w:r>
            <w:r>
              <w:rPr>
                <w:b/>
              </w:rPr>
              <w:t>таблетки шипучі; по 2 таблетки у багатошаровому стрипі з маркуванням українською мовою; по 6 стрипів у картонній коробці з маркуванням українською та англійською мовами; по 4 таблетки у багатошаровом</w:t>
            </w:r>
            <w:r>
              <w:rPr>
                <w:b/>
              </w:rPr>
              <w:t>у стрипі з маркуванням українською мовою; по 3 стрипи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351515-26/З-100, 351516-26/З-100,</w:t>
            </w:r>
            <w:r>
              <w:rPr>
                <w:b/>
              </w:rPr>
              <w:t xml:space="preserve"> 351517-26/З-100, 351518-26/З-100, 351519-26/З-100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351515-26/З-100, 351516-26/З-100, 351517-26/З-100, 351518-26/З-100, 351519-26/З-100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351515-26/З-100, 351516-26/З-100, 351517-26/З-100, 351518-26/З-100, 351519-26/З-100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340984-25/В-144, 341563-25/В-144, 349994-25/В-144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</w:t>
            </w:r>
            <w:r>
              <w:rPr>
                <w:b/>
              </w:rPr>
              <w:t>ною відповідальністю "Фармацевтична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340984-25/В-144, 341563-25/В-144, 349994-25/В-144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</w:t>
            </w:r>
            <w:r>
              <w:rPr>
                <w:b/>
              </w:rPr>
              <w:t>мацевтична компанія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340984-25/В-144, 341563-25/В-144, 349994-25/В-144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 по 50 г або по 100 г у флаконах; по 100 г або по 200 г у флаконах з контролем першого відкриття; по 200 г у флаконах з контролем першого відкриття;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"Віола</w:t>
            </w:r>
            <w:r>
              <w:rPr>
                <w:b/>
              </w:rPr>
              <w:t>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338792-25/З-140, 338794-25/З-140, 338795-25/З-140, 339902-25/З-140 від </w:t>
            </w:r>
            <w:r>
              <w:rPr>
                <w:b/>
              </w:rPr>
              <w:t>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мазь; по 15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338792-25/З-140, 338794-25/З-140, 338795-25/З-140, 339902-25/З-140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мазь; по 15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338792-25/З-140, 338794-25/З-140, 338795-25/З-140, 339902-25/З-140 від 05</w:t>
            </w:r>
            <w:r>
              <w:rPr>
                <w:b/>
              </w:rPr>
              <w:t>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Пімафукорт®, </w:t>
            </w:r>
            <w:r>
              <w:rPr>
                <w:b/>
              </w:rPr>
              <w:t>мазь; по 15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316137-24/В-82, 319644-24/В-82, 324506-24/В-82, 342457-25/В-126, 343907-25/В-82 від 29.05.2024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блістері, по 4 блістери у картонній коробці; № 60 (10х6):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316137-24/В-82, 319644-24/В-82, 324506-24/В-82, 342457-25/В-126, 343907-25/В-82 від 29.05.2024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блістері, по 4 блістери у картонній коробці; № 60 (10х6):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316137-24/В-82, 319644-24/В-82, 324506-24/В-82, 342457-25/В-126, 343907-25/В-82 від 29.05.2024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Плаквеніл®, </w:t>
            </w:r>
            <w:r>
              <w:rPr>
                <w:b/>
              </w:rPr>
              <w:t>таблетки, вкриті плівковою оболонкою, по 200 мг; № 60 (15х4): по 15 таблеток у блістері, по 4 блістери у картонній коробці; № 60 (10х6): по 10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350689-25/В-146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350689-25/В-146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 xml:space="preserve">листя </w:t>
            </w:r>
            <w:r>
              <w:rPr>
                <w:b/>
              </w:rPr>
              <w:t>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350689-25/В-146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по 50 г у пачках з внутрішнім пакетом; 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352362-26/В-144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 по 100 мл або по 200 мл у флаконі скляному або полімерному з маркуванням українською мовою; по 1 флакону з мірним стаканчиком або без стаканчика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352362-26/В-144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 по 100 мл або по 200 мл у флаконі скляному або полімерному з маркуванням українською мовою; по 1 флакону з мірним стаканчиком або без стаканчика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352362-26/В-144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 по 100 мл або по 200 мл у флаконі скляному або полімерному з маркуванням українською мовою; по 1 флакону з мірним стаканчиком або без стаканчика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</w:t>
            </w:r>
            <w:r>
              <w:rPr>
                <w:b/>
              </w:rPr>
              <w:t>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350691-25/В-146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Полину гіркого трава, </w:t>
            </w:r>
            <w:r>
              <w:rPr>
                <w:b/>
              </w:rPr>
              <w:t xml:space="preserve">трава по 50 г у пачках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350691-25/В-146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Полину гіркого трава, </w:t>
            </w:r>
            <w:r>
              <w:rPr>
                <w:b/>
              </w:rPr>
              <w:t xml:space="preserve">трава по 50 г у пачках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350691-25/В-146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Полину гіркого трава, </w:t>
            </w:r>
            <w:r>
              <w:rPr>
                <w:b/>
              </w:rPr>
              <w:t xml:space="preserve">трава по 50 г у пачках з внутрішнім пакетом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</w:t>
            </w:r>
            <w:r>
              <w:rPr>
                <w:b/>
              </w:rPr>
              <w:t>492-25/З-140,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339492-25/З-140,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33949</w:t>
            </w:r>
            <w:r>
              <w:rPr>
                <w:b/>
              </w:rPr>
              <w:t>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</w:t>
            </w:r>
            <w:r>
              <w:rPr>
                <w:b/>
              </w:rPr>
              <w:t>492-25/З-140,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339492-25/З-140,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33949</w:t>
            </w:r>
            <w:r>
              <w:rPr>
                <w:b/>
              </w:rPr>
              <w:t>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</w:t>
            </w:r>
            <w:r>
              <w:rPr>
                <w:b/>
              </w:rPr>
              <w:t>492-25/З-140,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339492-25/З-140,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</w:t>
            </w:r>
            <w:r>
              <w:rPr>
                <w:b/>
              </w:rPr>
              <w:t>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339488-25/З-140, 339489-25/З-140, 339490-25/З-140, 339491-25/З-140, 33949</w:t>
            </w:r>
            <w:r>
              <w:rPr>
                <w:b/>
              </w:rPr>
              <w:t>2-25/З-140, 339493-25/З-140, 339494-25/З-140, 339495-25/З-140 від 17.06.2025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75 мг; по 10 капсул у блістері; по 1 або 3, або 6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110 мг; по 10 капсул у блістері; по 6 блістерів у картонній коробці;</w:t>
            </w:r>
            <w:r>
              <w:rPr>
                <w:b/>
              </w:rPr>
              <w:br/>
              <w:t>капсули тверді по 150 мг; по 10 капсул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349794-25/В-97, 349795-25/В-97, 349796-25/В-97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349794-25/В-97, 349795-25/В-97, 349796-25/В-97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349794-25/В-97, 349795-25/В-97, 349796-25/В-97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349794-25/В-97, 349795-25/В-97, 3</w:t>
            </w:r>
            <w:r>
              <w:rPr>
                <w:b/>
              </w:rPr>
              <w:t>49796-25/В-97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349794-25/В-97, 349795-25/В-97, 349796-25/В-97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349794-25/В-97, 349795-25/В-97, 349796-25/В-97 від 10.12.2025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Праміпекс, </w:t>
            </w:r>
            <w:r>
              <w:rPr>
                <w:b/>
              </w:rPr>
              <w:t>таблетки по 0,25 мг або по 1,0 мг, по 10 таблеток у блістері;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354860-26/В-145, 354862-26/В-145,</w:t>
            </w:r>
            <w:r>
              <w:rPr>
                <w:b/>
              </w:rPr>
              <w:t xml:space="preserve"> 354863-26/В-145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0,25%;</w:t>
            </w:r>
            <w:r>
              <w:rPr>
                <w:b/>
              </w:rPr>
              <w:br/>
              <w:t>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354860-26/В-145, 354862-26/В-145, 354863-26/В-145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0,25%;</w:t>
            </w:r>
            <w:r>
              <w:rPr>
                <w:b/>
              </w:rPr>
              <w:br/>
              <w:t>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354860-26/В-145, 354862-26/В-145, 354863-26/В-145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жирна мазь, 0,25%;</w:t>
            </w:r>
            <w:r>
              <w:rPr>
                <w:b/>
              </w:rPr>
              <w:br/>
            </w:r>
            <w:r>
              <w:rPr>
                <w:b/>
              </w:rPr>
              <w:t>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354901-26/В-60, 354902-26/В-60, 354912-26/В-60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354901-26/В-60, 354902-26/В-60, 354912-26/В-60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354901-26/В-60, 354902-26/В-60, 354912-26/В-60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крем, 0,25 % по 10 г, або 30 г, або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349546-25/З-130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</w:t>
            </w:r>
            <w:r>
              <w:rPr>
                <w:b/>
              </w:rPr>
              <w:t>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349546-25/З-130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349546-25/З-130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349546-25/З-130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349546-25/З-130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349546-25/З-130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мг/мл; 0,5 мг/мл; по 2 мл в контейнері з пластику; по 5 контейнерів, з’єднаних між собою, у конверті з алюмінієвої фольги;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</w:t>
            </w:r>
            <w:r>
              <w:rPr>
                <w:b/>
              </w:rPr>
              <w:t xml:space="preserve">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356269-26/В-96 від 09.04.2026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 по 200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356269-26/В-96 від 09.04.2026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 по 200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356269-26/В-96 від 09.04.2026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Реодар®, </w:t>
            </w:r>
            <w:r>
              <w:rPr>
                <w:b/>
              </w:rPr>
              <w:t>розчин для інфузій по 200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352573-26/В-97, 352574-26/В-97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0,05 %/0,01 %,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352573-26/В-97, 352574-26/В-97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0,05 %/0,01 %,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352573-26/В-97, 352574-26/В-97 від </w:t>
            </w:r>
            <w:r>
              <w:rPr>
                <w:b/>
              </w:rPr>
              <w:t>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Риномістин®, </w:t>
            </w:r>
            <w:r>
              <w:rPr>
                <w:b/>
              </w:rPr>
              <w:t>краплі назальні, розчин, 0,05 %/0,01 %, по 10 мл у флаконі з крапельницею; по одному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348542-25/З-139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блістері;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348542-25/З-139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блістері;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348542-25/З-139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Рифампіцин/Ізоніазид, </w:t>
            </w:r>
            <w:r>
              <w:rPr>
                <w:b/>
              </w:rPr>
              <w:t>таблетки, вкриті плівковою оболонкою, по 150 мг/75 мг; по 28 таблеток у блістері; по 3 або 24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</w:t>
            </w:r>
            <w:r>
              <w:rPr>
                <w:b/>
              </w:rPr>
              <w:t>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</w:t>
            </w:r>
            <w:r>
              <w:rPr>
                <w:b/>
              </w:rPr>
              <w:t>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</w:t>
            </w:r>
            <w:r>
              <w:rPr>
                <w:b/>
              </w:rPr>
              <w:t>о по 2 мг по 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</w:t>
            </w:r>
            <w:r>
              <w:rPr>
                <w:b/>
              </w:rPr>
              <w:t>паковці; in bulk: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</w:t>
            </w:r>
            <w:r>
              <w:rPr>
                <w:b/>
              </w:rPr>
              <w:t>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</w:t>
            </w:r>
            <w:r>
              <w:rPr>
                <w:b/>
              </w:rPr>
              <w:t>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</w:t>
            </w:r>
            <w:r>
              <w:rPr>
                <w:b/>
              </w:rPr>
              <w:t>о по 2 мг по 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</w:t>
            </w:r>
            <w:r>
              <w:rPr>
                <w:b/>
              </w:rPr>
              <w:t>паковці; in bulk: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</w:t>
            </w:r>
            <w:r>
              <w:rPr>
                <w:b/>
              </w:rPr>
              <w:t>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</w:t>
            </w:r>
            <w:r>
              <w:rPr>
                <w:b/>
              </w:rPr>
              <w:t>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</w:t>
            </w:r>
            <w:r>
              <w:rPr>
                <w:b/>
              </w:rPr>
              <w:t>о по 2 мг по 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</w:t>
            </w:r>
            <w:r>
              <w:rPr>
                <w:b/>
              </w:rPr>
              <w:t>паковці; in bulk: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</w:t>
            </w:r>
            <w:r>
              <w:rPr>
                <w:b/>
              </w:rPr>
              <w:t>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</w:t>
            </w:r>
            <w:r>
              <w:rPr>
                <w:b/>
              </w:rPr>
              <w:t>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</w:t>
            </w:r>
            <w:r>
              <w:rPr>
                <w:b/>
              </w:rPr>
              <w:t>о по 2 мг по 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</w:t>
            </w:r>
            <w:r>
              <w:rPr>
                <w:b/>
              </w:rPr>
              <w:t>паковці; in bulk: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</w:t>
            </w:r>
            <w:r>
              <w:rPr>
                <w:b/>
              </w:rPr>
              <w:t>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</w:t>
            </w:r>
            <w:r>
              <w:rPr>
                <w:b/>
              </w:rPr>
              <w:t>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</w:t>
            </w:r>
            <w:r>
              <w:rPr>
                <w:b/>
              </w:rPr>
              <w:t>о по 2 мг по 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</w:t>
            </w:r>
            <w:r>
              <w:rPr>
                <w:b/>
              </w:rPr>
              <w:t>паковці; in bulk: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353913-26/В-146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 xml:space="preserve"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</w:t>
            </w:r>
            <w:r>
              <w:rPr>
                <w:b/>
              </w:rPr>
              <w:t>10 таблеток у блістері;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</w:t>
            </w:r>
            <w:r>
              <w:rPr>
                <w:b/>
              </w:rPr>
              <w:t>ulk: № 3000 (10х300)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347900-25/В-88, 348119-25/В-88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ін’єкцій, 50 мг/2 мл по 2 мл в ампулі; по 5 ампул в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347900-25/В-88, 348119-25/В-88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ін’єкцій, 50 мг/2 мл по 2 мл в ампулі; по 5 ампул в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347900-25/В-88, 348119-25/В-88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ін’єкцій, 50 мг/2 мл по 2 мл в ампулі; по 5 ампул в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343633-25/З-100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343633-25/З-100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343633-25/З-100 від 26.08.2025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348620-25/В-97, 348621-25/В-97, 348622-25/В-97, 348623-25/В-97 від 25.1</w:t>
            </w:r>
            <w:r>
              <w:rPr>
                <w:b/>
              </w:rPr>
              <w:t>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1 %, по 25 мл або по 50 мл у флаконах скляних, укупорених пробками та кришками або пробками-крапельницями та кришками; по 25 мл або по 50 мл у флаконі скляному, укупореному пробкою та кришкою або пробкою-крапе</w:t>
            </w:r>
            <w:r>
              <w:rPr>
                <w:b/>
              </w:rPr>
              <w:t xml:space="preserve">льницею та кришкою; по 1 флакону в пачці з картону; по 25 мл або по 50 мл у флаконах полімерних, укупорених кришками; по 25 мл або по 50 мл у флаконі полімерному, укупореному кришкою; по 1 флакону в пачці з картону; по 40 мл у флаконах скляних, укупорених </w:t>
            </w:r>
            <w:r>
              <w:rPr>
                <w:b/>
              </w:rPr>
              <w:t>пробками і кришками; по 40 мл у флаконі скляному, укупореному пробкою і кришкою; по 1 флакону в пачці з картону; по 40 мл у флаконах полімерних у комплекті з кришками; по 40 мл у флаконі полімерному у комплекті з кришкою; по 1 флакону в пачці з картону; по</w:t>
            </w:r>
            <w:r>
              <w:rPr>
                <w:b/>
              </w:rPr>
              <w:t xml:space="preserve"> 100 мл у флаконах скляних, укупорених пробками та кришками; по 100 мл у флаконі скляному, укупореному пробкою та кришкою; по 1 флакону в пачці з картону; по 100 мл у флаконах полімерних, укупорених насадками та кришками; по 100 мл у флаконі полімерному, у</w:t>
            </w:r>
            <w:r>
              <w:rPr>
                <w:b/>
              </w:rPr>
              <w:t>купореному насадкою та кришкою;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348620-25/В-97, 348621-25/В-97, 348622-25/В-97, 348623-25/В-97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1 %, по 25 мл або по 50 мл у флаконах скляних, укупорених пробками та кришками або пробками-крапельницями та кришками; по 25 мл або по 50 мл у флако</w:t>
            </w:r>
            <w:r>
              <w:rPr>
                <w:b/>
              </w:rPr>
              <w:t>ні скляному, укупореному пробкою та кришкою або пробкою-крапельницею та кришкою; по 1 флакону в пачці з картону; по 25 мл або по 50 мл у флаконах полімерних, укупорених кришками; по 25 мл або по 50 мл у флаконі полімерному, укупореному кришкою; по 1 флакон</w:t>
            </w:r>
            <w:r>
              <w:rPr>
                <w:b/>
              </w:rPr>
              <w:t>у в пачці з картону; по 40 мл у флаконах скляних, укупорених пробками і кришками; по 40 мл у флаконі скляному, укупореному пробкою і кришкою; по 1 флакону в пачці з картону; по 40 мл у флаконах полімерних у комплекті з кришками; по 40 мл у флаконі полімерн</w:t>
            </w:r>
            <w:r>
              <w:rPr>
                <w:b/>
              </w:rPr>
              <w:t>ому у комплекті з кришкою; по 1 флакону в пачці з картону; по 100 мл у флаконах скляних, укупорених пробками та кришками; по 100 мл у флаконі скляному, укупореному пробкою та кришкою; по 1 флакону в пачці з картону; по 100 мл у флаконах полімерних, укупоре</w:t>
            </w:r>
            <w:r>
              <w:rPr>
                <w:b/>
              </w:rPr>
              <w:t>них насадками та кришками; по 100 мл у флаконі полімерному, укупореному насадкою та кришкою;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348620-25/В-97, 348621-25/В-97, 348622-25/В-97, 348623-25/В-97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розчин для зовнішнього застосування, спиртовий 1 %, по 25 мл або по 50 мл у флаконах скляних, укупорених пробками та кришками або пробками-крапельницями та кришками; по 25 мл або по 50 мл у флаконі скляному, укупореному пробкою та кришкою або пробкою-крапе</w:t>
            </w:r>
            <w:r>
              <w:rPr>
                <w:b/>
              </w:rPr>
              <w:t xml:space="preserve">льницею та кришкою; по 1 флакону в пачці з картону; по 25 мл або по 50 мл у флаконах полімерних, укупорених кришками; по 25 мл або по 50 мл у флаконі полімерному, укупореному кришкою; по 1 флакону в пачці з картону; по 40 мл у флаконах скляних, укупорених </w:t>
            </w:r>
            <w:r>
              <w:rPr>
                <w:b/>
              </w:rPr>
              <w:t>пробками і кришками; по 40 мл у флаконі скляному, укупореному пробкою і кришкою; по 1 флакону в пачці з картону; по 40 мл у флаконах полімерних у комплекті з кришками; по 40 мл у флаконі полімерному у комплекті з кришкою; по 1 флакону в пачці з картону; по</w:t>
            </w:r>
            <w:r>
              <w:rPr>
                <w:b/>
              </w:rPr>
              <w:t xml:space="preserve"> 100 мл у флаконах скляних, укупорених пробками та кришками; по 100 мл у флаконі скляному, укупореному пробкою та кришкою; по 1 флакону в пачці з картону; по 100 мл у флаконах полімерних, укупорених насадками та кришками; по 100 мл у флаконі полімерному, у</w:t>
            </w:r>
            <w:r>
              <w:rPr>
                <w:b/>
              </w:rPr>
              <w:t>купореному насадкою та кришкою;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332727-25/З-140, 332728-25/З-140,</w:t>
            </w:r>
            <w:r>
              <w:rPr>
                <w:b/>
              </w:rPr>
              <w:t xml:space="preserve"> 332729-25/З-140, 332731-25/З-140, 332732-25/З-140, 332733-25/З-140, 332734-25/З-140, 332735-25/З-140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332727-25/З-140, 332728-25/З-140, 332729-25/З-140, 332731-25/З-140, 332732-25/З-140, 332733-25/З-140, 332734-25/З-140, 332735-25/З-140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332727-25/З-140, 332728-25/З-140, 332729-25/З-140, 332731-25/З-140, 332732-25/З-140, 332733-25/З-140, 332734-25/З-140, 332735-25/З-140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таблетки, вкриті оболонкою, кишковорозчинні, по 500 мг; по 10 таблеток у блістері; по 5 або по 10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353338-26/В-145, 353339-26/В-145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інфузій;</w:t>
            </w:r>
            <w:r>
              <w:rPr>
                <w:b/>
              </w:rPr>
              <w:br/>
              <w:t xml:space="preserve">по 5 мл в ампулі;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ампули № 1 (тіаміну гідрохлорид+рибофлавін+піридоксину гідрохлорид) у блістері; </w:t>
            </w:r>
            <w:r>
              <w:rPr>
                <w:b/>
              </w:rPr>
              <w:br/>
              <w:t>по 3 ампули № 2 (аскорбінова кислота+нікотинамід+глюкоза) у блістері; по 2 блістери ампул № 1 та по 2 блістери ампул № 2 у пачці;</w:t>
            </w:r>
            <w:r>
              <w:rPr>
                <w:b/>
              </w:rPr>
              <w:br/>
              <w:t>по 6 ампул № 1 (тіаміну гідрохлорид+рибо</w:t>
            </w:r>
            <w:r>
              <w:rPr>
                <w:b/>
              </w:rPr>
              <w:t xml:space="preserve">флавін+піридоксину гідрохлорид) у блістері; по 6 ампул № 2 (аскорбінова кислота+нікотинамід+глюкоза) у блістері; по 1 блістеру ампул № 1 та по 1 блістеру ампул № 2 у пачці; </w:t>
            </w:r>
            <w:r>
              <w:rPr>
                <w:b/>
              </w:rPr>
              <w:br/>
              <w:t>по 6 ампул № 1 (тіаміну гідрохлорид+рибофлавін+піридоксину гідрохлорид) та по 6 ам</w:t>
            </w:r>
            <w:r>
              <w:rPr>
                <w:b/>
              </w:rPr>
              <w:t>пул № 2 (аскорбінова кислота+нікотинамід+глюкоза)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353338-26/В-145, 353339-26/В-145 від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інфузій;</w:t>
            </w:r>
            <w:r>
              <w:rPr>
                <w:b/>
              </w:rPr>
              <w:br/>
              <w:t xml:space="preserve">по 5 мл в ампулі; </w:t>
            </w:r>
            <w:r>
              <w:rPr>
                <w:b/>
              </w:rPr>
              <w:br/>
              <w:t xml:space="preserve">по 3 ампули № 1 (тіаміну гідрохлорид+рибофлавін+піридоксину гідрохлорид) у блістері; </w:t>
            </w:r>
            <w:r>
              <w:rPr>
                <w:b/>
              </w:rPr>
              <w:br/>
              <w:t>по 3 ампули № 2 (аскорбінова кислота+нікотинамід+глюкоза) у блістері; по 2 блістери ампул № 1 та по 2 бл</w:t>
            </w:r>
            <w:r>
              <w:rPr>
                <w:b/>
              </w:rPr>
              <w:t>істери ампул № 2 у пачці;</w:t>
            </w:r>
            <w:r>
              <w:rPr>
                <w:b/>
              </w:rPr>
              <w:br/>
              <w:t xml:space="preserve">по 6 ампул № 1 (тіаміну гідрохлорид+рибофлавін+піридоксину гідрохлорид) у блістері; по 6 ампул № 2 (аскорбінова кислота+нікотинамід+глюкоза) у блістері; по 1 блістеру ампул № 1 та по 1 блістеру ампул № 2 у пачці; </w:t>
            </w:r>
            <w:r>
              <w:rPr>
                <w:b/>
              </w:rPr>
              <w:br/>
              <w:t>по 6 ампул № 1 (</w:t>
            </w:r>
            <w:r>
              <w:rPr>
                <w:b/>
              </w:rPr>
              <w:t>тіаміну гідрохлорид+рибофлавін+піридоксину гідрохлорид) та по 6 ампул № 2 (аскорбінова кислота+нікотинамід+глюкоза)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353338-26/В-145, 353339-26/В-145 ві</w:t>
            </w:r>
            <w:r>
              <w:rPr>
                <w:b/>
              </w:rPr>
              <w:t>д 20.02.2026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Синдрекс®, </w:t>
            </w:r>
            <w:r>
              <w:rPr>
                <w:b/>
              </w:rPr>
              <w:t>концентрат для розчину для інфузій;</w:t>
            </w:r>
            <w:r>
              <w:rPr>
                <w:b/>
              </w:rPr>
              <w:br/>
              <w:t xml:space="preserve">по 5 мл в ампулі; </w:t>
            </w:r>
            <w:r>
              <w:rPr>
                <w:b/>
              </w:rPr>
              <w:br/>
              <w:t xml:space="preserve">по 3 ампули № 1 (тіаміну гідрохлорид+рибофлавін+піридоксину гідрохлорид) у блістері; </w:t>
            </w:r>
            <w:r>
              <w:rPr>
                <w:b/>
              </w:rPr>
              <w:br/>
            </w:r>
            <w:r>
              <w:rPr>
                <w:b/>
              </w:rPr>
              <w:t>по 3 ампули № 2 (аскорбінова кислота+нікотинамід+глюкоза) у блістері; по 2 блістери ампул № 1 та по 2 блістери ампул № 2 у пачці;</w:t>
            </w:r>
            <w:r>
              <w:rPr>
                <w:b/>
              </w:rPr>
              <w:br/>
              <w:t>по 6 ампул № 1 (тіаміну гідрохлорид+рибофлавін+піридоксину гідрохлорид) у блістері; по 6 ампул № 2 (аскорбінова кислота+нікоти</w:t>
            </w:r>
            <w:r>
              <w:rPr>
                <w:b/>
              </w:rPr>
              <w:t xml:space="preserve">намід+глюкоза) у блістері; по 1 блістеру ампул № 1 та по 1 блістеру ампул № 2 у пачці; </w:t>
            </w:r>
            <w:r>
              <w:rPr>
                <w:b/>
              </w:rPr>
              <w:br/>
              <w:t>по 6 ампул № 1 (тіаміну гідрохлорид+рибофлавін+піридоксину гідрохлорид) та по 6 ампул № 2 (аскорбінова кислота+нікотинамід+глюкоза) у пачці із гофрованими вкладками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</w:t>
            </w:r>
            <w:r>
              <w:rPr>
                <w:b/>
              </w:rPr>
              <w:t>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352043-26/З-138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Сінегра, </w:t>
            </w:r>
            <w:r>
              <w:rPr>
                <w:b/>
              </w:rPr>
              <w:t>таблетки, вкриті плівковою оболонкою, по 25 мг, або по 50 мг, або по 100 мг; по 1 таблетці у блістері; по 1 блістеру у картонній упаковці, по 4 таблетки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355397-26/В-82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355397-26/В-82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355397-26/В-82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крем 0,1 %, по 25 г, 50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352787-26/З-28, 352788-26/З-28, 352789-26/З-28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>таблетки, вкриті плівковою оболонкою, по 100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352787-26/З-28, 352788-26/З-28, 352789-26/З-28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>таблетки, вкриті плівковою оболонкою, по 100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352787-26/З-28, 352788-26/З-28, 352789-26/З-28 від 13.02.2026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Стимулотон®, </w:t>
            </w:r>
            <w:r>
              <w:rPr>
                <w:b/>
              </w:rPr>
              <w:t>таблетки, вкриті плівковою оболонкою, по 100 мг по 14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354518-26/З-140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мг; по 12 капсул у блістері, по 5 блістерів у пачці; по 20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354518-26/З-140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мг; по 12 капсул у блістері, по 5 блістерів у пачці; по 20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</w:t>
            </w:r>
            <w:r>
              <w:rPr>
                <w:szCs w:val="20"/>
                <w:lang w:val="ru-RU"/>
              </w:rPr>
              <w:t>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354518-26/З-140 від 16.03.2026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Стрезам®, </w:t>
            </w:r>
            <w:r>
              <w:rPr>
                <w:b/>
              </w:rPr>
              <w:t>капсули по 50 мг; по 12 капсул у блістері, по 5 блістерів у пачці; по 20 капсул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БІОКОДЕКС,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351044-25/В-117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Тайгобак, </w:t>
            </w:r>
            <w:r>
              <w:rPr>
                <w:b/>
              </w:rPr>
              <w:t>порошок для розчину для інфузій по 50 мг; по 50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351044-25/В-117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Тайгобак, </w:t>
            </w:r>
            <w:r>
              <w:rPr>
                <w:b/>
              </w:rPr>
              <w:t>порошок для розчину для інфузій по 50 мг; по 50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351044-25/В-117 від 30.12.2025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Тайгобак, </w:t>
            </w:r>
            <w:r>
              <w:rPr>
                <w:b/>
              </w:rPr>
              <w:t>порошок для розчину для інфузій по 50 мг; по 50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352545-26/В-145, 352546-26/В-145 </w:t>
            </w:r>
            <w:r>
              <w:rPr>
                <w:b/>
              </w:rPr>
              <w:t>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Тамістол®, </w:t>
            </w:r>
            <w:r>
              <w:rPr>
                <w:b/>
              </w:rPr>
              <w:t>супозиторії по 0,015 г;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352545-26/В-145, 352546-26/В-145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Тамістол®, </w:t>
            </w:r>
            <w:r>
              <w:rPr>
                <w:b/>
              </w:rPr>
              <w:t>супозиторії по 0,015 г;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352545-26/В-145, 352546-26/В-145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Тамістол®, </w:t>
            </w:r>
            <w:r>
              <w:rPr>
                <w:b/>
              </w:rPr>
              <w:t>супозиторії по 0,015 г; по 5 супозиторіїв у блiстерi; по 1 або 2  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353538-26/З-148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>таблетки, вкриті плівковою оболонкою, по 25 мг, по 30 таблеток, вкритих плівковою оболонкою, у флаконі з поліетилену високої щільності (НDРЕ) із поліпропіленовою кришкою, оснащеною захистом від дітей;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353538-26/З-148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>таблетки, вкриті плівковою оболонкою, по 25 мг, по 30 таблеток, вкритих плівковою оболонкою, у флаконі з поліетилену високої щільності (НDРЕ) із поліпропіленовою кришкою, оснащеною захистом від дітей;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Натко Фарма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353538-26/З-148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Тафнат, </w:t>
            </w:r>
            <w:r>
              <w:rPr>
                <w:b/>
              </w:rPr>
              <w:t>таблетки, вкриті плівковою оболонкою, по 25 мг, по 30 таблеток, вкритих плівковою оболонкою, у флаконі з поліетилену високої щільності (НDРЕ) із поліпропіленовою кришкою, оснащеною захистом від дітей;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Натко Фарма </w:t>
            </w:r>
            <w:r>
              <w:rPr>
                <w:b/>
              </w:rPr>
              <w:t>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351520-26/З-123, 351521-26/З-123, 351522-26/З-123, 351523-26/З-123, 351</w:t>
            </w:r>
            <w:r>
              <w:rPr>
                <w:b/>
              </w:rPr>
              <w:t>524-26/З-123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351520-26/З-123, 351521-26/З-123, 351522-26/З-123, 351523-26/З-123, 351524-26/З-123 від 16.0</w:t>
            </w:r>
            <w:r>
              <w:rPr>
                <w:b/>
              </w:rPr>
              <w:t>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351520-26/З-123, 351521-26/З-123, 351522-26/З-123, 351523-26/З-123, 35152</w:t>
            </w:r>
            <w:r>
              <w:rPr>
                <w:b/>
              </w:rPr>
              <w:t>4-26/З-123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350799-25/З-100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</w:t>
            </w:r>
            <w:r>
              <w:rPr>
                <w:b/>
              </w:rPr>
              <w:t>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</w:t>
            </w:r>
            <w:r>
              <w:rPr>
                <w:b/>
              </w:rPr>
              <w:t>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350799-25/З-100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350799-25/З-100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ін’єкцій; по 1 попередньо заповненому шприцу по 0,5 мл (1 доза) з прикріпленою голкою (або 2-ма </w:t>
            </w:r>
            <w:r>
              <w:rPr>
                <w:b/>
              </w:rPr>
              <w:t>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</w:t>
            </w:r>
            <w:r>
              <w:rPr>
                <w:b/>
              </w:rPr>
              <w:t>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352212-26/З-147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</w:t>
            </w:r>
            <w:r>
              <w:rPr>
                <w:b/>
              </w:rPr>
              <w:t>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352212-26/З-147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</w:t>
            </w:r>
            <w:r>
              <w:rPr>
                <w:b/>
              </w:rPr>
              <w:t>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352212-26/З-147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коробці; по 1 попередньо заповненому шприцу по 0,5 мл (1 доза) з прикріпленою го</w:t>
            </w:r>
            <w:r>
              <w:rPr>
                <w:b/>
              </w:rPr>
              <w:t>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352327-26/В-60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Тетрациклін, </w:t>
            </w:r>
            <w:r>
              <w:rPr>
                <w:b/>
              </w:rPr>
              <w:t>мазь очна, 1 %; по 3 г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352327-26/В-60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Тетрациклін, </w:t>
            </w:r>
            <w:r>
              <w:rPr>
                <w:b/>
              </w:rPr>
              <w:t>мазь очна, 1 %; по 3 г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352327-26/В-60 від 04.02.2026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Тетрациклін, </w:t>
            </w:r>
            <w:r>
              <w:rPr>
                <w:b/>
              </w:rPr>
              <w:t>мазь очна, 1 %; по 3 г або по 10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підприємство "ГЛЕДЕКС",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351397-26/З-138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Тіомекс, </w:t>
            </w:r>
            <w:r>
              <w:rPr>
                <w:b/>
              </w:rPr>
              <w:t>крем, 10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351397-26/З-138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Тіомекс, </w:t>
            </w:r>
            <w:r>
              <w:rPr>
                <w:b/>
              </w:rPr>
              <w:t>крем, 10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351397-26/З-138 від 09.01.2026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Тіомекс, </w:t>
            </w:r>
            <w:r>
              <w:rPr>
                <w:b/>
              </w:rPr>
              <w:t>крем, 10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350030-25/З-148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350030-25/З-148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>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350030-25/З-148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Толкімадо, </w:t>
            </w:r>
            <w:r>
              <w:rPr>
                <w:b/>
              </w:rPr>
              <w:t>таблетки, вкриті плівковою оболонкою, по 150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349180-25/В-96, 353553-26/В-96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349180-25/В-96, 353553-26/В-96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349180-25/В-96, 353553-26/В-96 від 02.12.2025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Тріофорте®, </w:t>
            </w:r>
            <w:r>
              <w:rPr>
                <w:b/>
              </w:rPr>
              <w:t>капсули по 6 капсул у блістері; по 1 або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356574-26/В-06 від 15.04.2026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мг,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356574-26/В-06 від 15.04.2026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мг,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356574-26/В-06 від 15.04.2026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мг,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351301-26/З-88, 354183-26/З-140, 354184-26/З-140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 Евохалер, </w:t>
            </w:r>
            <w:r>
              <w:rPr>
                <w:b/>
              </w:rPr>
              <w:t>аерозоль для інгаляцій, дозований, 50 мкг/дозу; 125 мкг/дозу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351301-26/З-88, 354183-26/З-140, 354184-26/З-140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 Евохалер, </w:t>
            </w:r>
            <w:r>
              <w:rPr>
                <w:b/>
              </w:rPr>
              <w:t>аерозоль для інгаляцій, дозований, 50 мкг/дозу; 125 мкг/дозу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351301-26/З-88, 354183-26/З-140, 354184-26/З-140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 Евохалер, </w:t>
            </w:r>
            <w:r>
              <w:rPr>
                <w:b/>
              </w:rPr>
              <w:t>аерозоль для інгаляцій, дозований, 50 мкг/дозу; 125 мкг/дозу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351301-26/З-88, 354183-26/З-140, 354184-26/З-140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 Евохалер, </w:t>
            </w:r>
            <w:r>
              <w:rPr>
                <w:b/>
              </w:rPr>
              <w:t>аерозоль для інгаляцій, дозований, 50 мкг/дозу; 125 мкг/дозу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351301-26/З-88, 354183-26/З-140, 354184-26/З-140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 Евохалер, </w:t>
            </w:r>
            <w:r>
              <w:rPr>
                <w:b/>
              </w:rPr>
              <w:t>аерозоль для інгаляцій, дозований, 50 мкг/дозу; 125 мкг/дозу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</w:t>
            </w:r>
            <w:r>
              <w:rPr>
                <w:b/>
              </w:rPr>
              <w:t>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351301-26/З-88, 354183-26/З-140, 354184-26/З-140 від 07.01.2026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Фліксотид Евохалер, </w:t>
            </w:r>
            <w:r>
              <w:rPr>
                <w:b/>
              </w:rPr>
              <w:t>аерозоль для інгаляцій, дозований, 50 мкг/дозу; 125 мкг/д</w:t>
            </w:r>
            <w:r>
              <w:rPr>
                <w:b/>
              </w:rPr>
              <w:t>озу по 120 доз в аерозольному балоні з дозуючим клапаном; по 1 балону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352304-26/З-137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розчин для інфузій, 200 мг/100 мл</w:t>
            </w:r>
            <w:r>
              <w:rPr>
                <w:b/>
              </w:rPr>
              <w:br/>
              <w:t>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352304-26/З-137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розчин для інфузій, 200 мг/100 мл</w:t>
            </w:r>
            <w:r>
              <w:rPr>
                <w:b/>
              </w:rPr>
              <w:br/>
              <w:t>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352304-26/З-137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Флуконазол, </w:t>
            </w:r>
            <w:r>
              <w:rPr>
                <w:b/>
              </w:rPr>
              <w:t>розчин для інфузій, 200 мг/100 мл</w:t>
            </w:r>
            <w:r>
              <w:rPr>
                <w:b/>
              </w:rPr>
              <w:br/>
              <w:t>по 100 мл в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355620-26/З-96, 355621-26/З-96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>таблетки, по 4 таблетки у стрипі; по 1 стрипу в паперовому конверті; по 10 таблеток у стрипі; по 1 стрипу у картонній коробці; по 4 таблетки у стрипі; по 3 стрипи у картонній коробці; по 4 таблетки у стр</w:t>
            </w:r>
            <w:r>
              <w:rPr>
                <w:b/>
              </w:rPr>
              <w:t>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355620-26/З-96, 355621-26/З-96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>таблетки, по 4 таблетки у стрипі; по 1 стрипу в паперовому конверті; по 10 таблеток у стрипі; по 1 стрипу у картонній коробці; по 4 таблетки у стрипі; по 3 стрипи у картонній коробці; по 4 таблетки у стрипі; по 1 стрипу в паперовому конверті; п</w:t>
            </w:r>
            <w:r>
              <w:rPr>
                <w:b/>
              </w:rPr>
              <w:t>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355620-26/З-96, 355621-26/З-96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Флюколд®-N, </w:t>
            </w:r>
            <w:r>
              <w:rPr>
                <w:b/>
              </w:rPr>
              <w:t>таблетки, по 4 таблетки у стрипі; по 1 стрипу в паперовому конверті; по 10 таблеток у стрипі; по 1 стрипу у картонній коробці; по 4 таблетки у стрипі; по 3 стрипи у картонній коробці; по 4 таблетки у стрипі; по 1 стрипу в паперовому конверті; по 50 конверт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343233-25/В-139, 343234-25/В-139, 343235-25/В-139, 343236-25/В-139, 343</w:t>
            </w:r>
            <w:r>
              <w:rPr>
                <w:b/>
              </w:rPr>
              <w:t>237-25/В-139, 343238-25/В-139, 343239-25/В-139, 343240-25/В-139, 343241-25/В-139, 343242-25/В-139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Форінекс®, </w:t>
            </w:r>
            <w:r>
              <w:rPr>
                <w:b/>
              </w:rPr>
              <w:t>спрей назальний, суспензія, 50 мкг/дозу; по 140 доз у флаконі з насосом-дозатором з розпилювачем назального призначення;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343233-25/В-139, 343234-25/В-139, 343235-25/В-139, 343236-25/В-139, 343237-25/В-139, 343238-</w:t>
            </w:r>
            <w:r>
              <w:rPr>
                <w:b/>
              </w:rPr>
              <w:t>25/В-139, 343239-25/В-139, 343240-25/В-139, 343241-25/В-139, 343242-25/В-139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Форінекс®, </w:t>
            </w:r>
            <w:r>
              <w:rPr>
                <w:b/>
              </w:rPr>
              <w:t>спрей назальний, суспензія, 50 мкг/дозу; по 140 доз у флаконі з насосом-дозатором з розпилювачем назального призначення;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343233-25/В-139, 343234-25/В-139, 3</w:t>
            </w:r>
            <w:r>
              <w:rPr>
                <w:b/>
              </w:rPr>
              <w:t>43235-25/В-139, 343236-25/В-139, 343237-25/В-139, 343238-25/В-139, 343239-25/В-139, 343240-25/В-139, 343241-25/В-139, 343242-25/В-139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Форінекс®, </w:t>
            </w:r>
            <w:r>
              <w:rPr>
                <w:b/>
              </w:rPr>
              <w:t>спрей назальний, суспензія, 50 мкг/дозу; по 140 доз у флаконі з насосом-дозатором з розпилювачем назального призначення;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354445-26/З-139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354445-26/З-139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354445-26/З-139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354445-26/З-139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354445-26/З-139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354445-26/З-139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Фортеза, </w:t>
            </w:r>
            <w:r>
              <w:rPr>
                <w:b/>
              </w:rPr>
              <w:t>льодяники по 3 мг зі смаком лимона або зі смаком апельсина та меду; по 12 льодяників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355023-26/З-96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Хілак Форте, </w:t>
            </w:r>
            <w:r>
              <w:rPr>
                <w:b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355023-26/З-96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Хілак Форте, </w:t>
            </w:r>
            <w:r>
              <w:rPr>
                <w:b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355023-26/З-96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Хілак Форте, </w:t>
            </w:r>
            <w:r>
              <w:rPr>
                <w:b/>
              </w:rPr>
              <w:t>краплі оральні, розчин 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>порошок для розчину для ін'єкцій по 500 мг; порошок для розчину для ін'єкцій по 1 г; порошок для розчину для ін'єкцій по 2 г; 1 флакон з порошком у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>порошок для розчину для ін'єкцій по 500 мг; порошок для розчину для ін'єкцій по 1 г; порошок для розчину для ін'єкцій по 2 г;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 xml:space="preserve">порошок для розчину для ін'єкцій по 500 мг; порошок для розчину для ін'єкцій по 1 г; </w:t>
            </w:r>
            <w:r>
              <w:rPr>
                <w:b/>
              </w:rPr>
              <w:t>порошок для розчину для ін'єкцій по 2 г;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>порошок для розчину для ін'єкцій по 500 мг; порошок для розчину для ін'єкцій по 1 г; порошок для розчину для ін'єкцій по 2 г; 1 флакон з порошком у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>порошок для розчину для ін'єкцій по 500 мг; порошок для розчину для ін'єкцій по 1 г; порошок для розчину для ін'єкцій по 2 г;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 xml:space="preserve">порошок для розчину для ін'єкцій по 500 мг; порошок для розчину для ін'єкцій по 1 г; </w:t>
            </w:r>
            <w:r>
              <w:rPr>
                <w:b/>
              </w:rPr>
              <w:t>порошок для розчину для ін'єкцій по 2 г;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>порошок для розчину для ін'єкцій по 500 мг; порошок для розчину для ін'єкцій по 1 г; порошок для розчину для ін'єкцій по 2 г; 1 флакон з порошком у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>порошок для розчину для ін'єкцій по 500 мг; порошок для розчину для ін'єкцій по 1 г; порошок для розчину для ін'єкцій по 2 г;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355481-26/З-152 від 27.03.2026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Холоксан® 500 мг; Холоксан® 1 г; Холоксан® 2 г , </w:t>
            </w:r>
            <w:r>
              <w:rPr>
                <w:b/>
              </w:rPr>
              <w:t xml:space="preserve">порошок для розчину для ін'єкцій по 500 мг; порошок для розчину для ін'єкцій по 1 г; </w:t>
            </w:r>
            <w:r>
              <w:rPr>
                <w:b/>
              </w:rPr>
              <w:t>порошок для розчину для ін'єкцій по 2 г; 1 флакон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Бакстер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318680-24/В-116 від 12.07.2024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 у флаконах; in bulk: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318680-24/В-116 від 12.07.2024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 у флаконах; in bulk: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318680-24/В-116 від 12.07.2024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Цефепім, </w:t>
            </w:r>
            <w:r>
              <w:rPr>
                <w:b/>
              </w:rPr>
              <w:t>порошок для розчину для ін'єкцій по 1,0 г у флаконах; in bulk: по 50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355158-26/В-120 від 24.03.2026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ЦИНАРА, </w:t>
            </w:r>
            <w:r>
              <w:rPr>
                <w:b/>
              </w:rPr>
              <w:t>таблетки по 1 мг</w:t>
            </w:r>
            <w:r>
              <w:rPr>
                <w:b/>
              </w:rPr>
              <w:br/>
              <w:t xml:space="preserve">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355158-26/В-120 від 24.03.2026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ЦИНАРА, </w:t>
            </w:r>
            <w:r>
              <w:rPr>
                <w:b/>
              </w:rPr>
              <w:t>таблетки по 1 мг</w:t>
            </w:r>
            <w:r>
              <w:rPr>
                <w:b/>
              </w:rPr>
              <w:br/>
              <w:t xml:space="preserve">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355158-26/В-120 від 24.03.2026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ЦИНАРА, </w:t>
            </w:r>
            <w:r>
              <w:rPr>
                <w:b/>
              </w:rPr>
              <w:t>таблетки по 1 мг</w:t>
            </w:r>
            <w:r>
              <w:rPr>
                <w:b/>
              </w:rPr>
              <w:br/>
              <w:t xml:space="preserve">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"ФАРМБЕРГ",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355184-26/З-60 від 24.03.2026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355184-26/З-60 від 24.03.2026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</w:r>
            <w:r>
              <w:rPr>
                <w:b/>
              </w:rPr>
              <w:t>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355184-26/З-60 від 24.03.2026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Цистон®, </w:t>
            </w:r>
            <w:r>
              <w:rPr>
                <w:b/>
              </w:rPr>
              <w:t>таблетки;</w:t>
            </w:r>
            <w:r>
              <w:rPr>
                <w:b/>
              </w:rPr>
              <w:br/>
              <w:t>по 100 таблеток у пластиковому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Хімалая Велнес Компані,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347528-25/З-144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Цитеал, </w:t>
            </w:r>
            <w:r>
              <w:rPr>
                <w:b/>
              </w:rPr>
              <w:t>розчин для зовнішнього застосування, по 250 мл у флаконах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</w:t>
            </w:r>
            <w:r>
              <w:rPr>
                <w:szCs w:val="20"/>
                <w:lang w:val="ru-RU"/>
              </w:rPr>
              <w:t xml:space="preserve">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347528-25/З-144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Цитеал, </w:t>
            </w:r>
            <w:r>
              <w:rPr>
                <w:b/>
              </w:rPr>
              <w:t>розчин для зовнішнього застосування, по 250 мл у флаконах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347528-25/З-144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Цитеал, </w:t>
            </w:r>
            <w:r>
              <w:rPr>
                <w:b/>
              </w:rPr>
              <w:t>розчин для зовнішнього застосування, по 250 мл у флаконах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П'єр Фабр Медикамент,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355038-26/З-149, 355039-26/З-149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ліофілізат для розчину для ін'єкцій по 10</w:t>
            </w:r>
            <w:r>
              <w:rPr>
                <w:b/>
              </w:rPr>
              <w:t>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355038-26/З-149, 355039-26/З-149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ліофілізат для розчину для ін'єкцій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355038-26/З-149, 355039-26/З-149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ліофілізат для розчину для ін'єкцій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355038-26/З-149, 355039-26/З-149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ліофілізат для розчину для ін'єкцій по 10</w:t>
            </w:r>
            <w:r>
              <w:rPr>
                <w:b/>
              </w:rPr>
              <w:t>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355038-26/З-149, 355039-26/З-149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ліофілізат для розчину для ін'єкцій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241AAD">
      <w:pPr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241AAD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241AAD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241AAD">
      <w:pPr>
        <w:jc w:val="center"/>
        <w:rPr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355038-26/З-149, 355039-26/З-149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caps/>
              </w:rPr>
              <w:t xml:space="preserve">Цитозар®,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коробці; ліофілізат для розчину для ін'єкцій по 1000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>09.06.2026 р. № 763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41AAD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napToGrid w:val="0"/>
              <w:jc w:val="both"/>
              <w:rPr>
                <w:szCs w:val="20"/>
              </w:rPr>
            </w:pP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241AAD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241AAD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241AAD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241AA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41A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241AAD">
      <w:pPr>
        <w:jc w:val="center"/>
        <w:rPr>
          <w:b/>
          <w:lang w:val="uk-UA"/>
        </w:rPr>
      </w:pPr>
    </w:p>
    <w:p w:rsidR="00000000" w:rsidRDefault="00241AAD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241AAD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41AAD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241AAD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41AAD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241AAD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41AAD"/>
    <w:rsid w:val="002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BE5BA-2406-43B1-AEF8-7431184D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140</Pages>
  <Words>157903</Words>
  <Characters>900053</Characters>
  <Application>Microsoft Office Word</Application>
  <DocSecurity>0</DocSecurity>
  <Lines>7500</Lines>
  <Paragraphs>2111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1055845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2026-06-24T07:45:00Z</dcterms:created>
  <dcterms:modified xsi:type="dcterms:W3CDTF">2026-06-24T07:45:00Z</dcterms:modified>
</cp:coreProperties>
</file>