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357637-26/З-92 від 06.05.2026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6-МЕТИЛУРАЦИЛ,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ФармаЦел ГмбХ, Н</w:t>
            </w:r>
            <w:r>
              <w:rPr>
                <w:b/>
              </w:rPr>
              <w:t>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bookmarkStart w:id="0" w:name="_GoBack"/>
            <w:r>
              <w:rPr>
                <w:b/>
              </w:rPr>
              <w:t>17.06.2026 р. № 822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lastRenderedPageBreak/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357637-26/З-92 від 06.05.2026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6-МЕТИЛУРАЦИЛ,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ФармаЦел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357637-26/З-92 від 06.05.2026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6-МЕТИЛУРАЦИЛ,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ФармаЦел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346436-25/В-61 від 16.10.2025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L-Гістидину гідрохлорид моногідрат,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346436-25/В-61 від 16.10.2025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L-Гістидину гідрохлорид моногідрат,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346436-25/В-61 від 16.10.2025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L-Гістидину гідрохлорид моногідрат, </w:t>
            </w:r>
            <w:r>
              <w:rPr>
                <w:b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351265-26/З-132, 351266-26/З-132, 351267-26/З-132 від 06.01.2026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Абиклав®, </w:t>
            </w:r>
            <w:r>
              <w:rPr>
                <w:b/>
              </w:rPr>
              <w:t>таблетки, вкриті плівковою оболонкою, 500 мг/125 мг, по 5 таблеток у блістері, по 4 блістери в пачці з картону або 875 мг/125 мг, по 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Абрил Ф</w:t>
            </w:r>
            <w:r>
              <w:rPr>
                <w:b/>
              </w:rPr>
              <w:t>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351265-26/З-132, 351266-26/З-132, 351267-26/З-132 від 06.01.2026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Абиклав®, </w:t>
            </w:r>
            <w:r>
              <w:rPr>
                <w:b/>
              </w:rPr>
              <w:t>таблетки, вкриті плівковою оболонкою, 500 мг/125 мг, по 5 таблеток у блістері, по 4 блістери в пачці з картону або 875 мг/125 мг, по 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</w:t>
            </w:r>
            <w:r>
              <w:rPr>
                <w:b/>
              </w:rPr>
              <w:t>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351265-26/З-132, 351266-26/З-132, 351267-26/З-132 від 06.01.2026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Абиклав®, </w:t>
            </w:r>
            <w:r>
              <w:rPr>
                <w:b/>
              </w:rPr>
              <w:t>таблетки, вкриті плівковою оболонкою, 500 мг/125 мг, по 5 таблеток у блістері, по 4 блістери в пачці з картону або 875 мг/125 мг, по 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</w:t>
            </w:r>
            <w:r>
              <w:rPr>
                <w:b/>
              </w:rPr>
              <w:t>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351265-26/З-132, 351266-26/З-132, 351267-26/З-132 від 06.01.2026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Абиклав®, </w:t>
            </w:r>
            <w:r>
              <w:rPr>
                <w:b/>
              </w:rPr>
              <w:t>таблетки, вкриті плівковою оболонкою, 500 мг/125 мг, по 5 таблеток у блістері, по 4 блістери в пачці з картону або 875 мг/125 мг, по 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</w:t>
            </w:r>
            <w:r>
              <w:rPr>
                <w:b/>
              </w:rPr>
              <w:t>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351265-26/З-132, 351266-26/З-132, 351267-26/З-132 від 06.01.2026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Абиклав®, </w:t>
            </w:r>
            <w:r>
              <w:rPr>
                <w:b/>
              </w:rPr>
              <w:t>таблетки, вкриті плівковою оболонкою, 500 мг/125 мг, по 5 таблеток у блістері, по 4 блістери в пачці з картону або 875 мг/125 мг, по 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</w:t>
            </w:r>
            <w:r>
              <w:rPr>
                <w:b/>
              </w:rPr>
              <w:t>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351265-26/З-132, 351266-26/З-132, 351267-26/З-132 від 06.01.2026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Абиклав®, </w:t>
            </w:r>
            <w:r>
              <w:rPr>
                <w:b/>
              </w:rPr>
              <w:t>таблетки, вкриті плівковою оболонкою, 500 мг/125 мг, по 5 таблеток у блістері, по 4 блістери в пачці з картону або 875 мг/125 мг, по 5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</w:t>
            </w:r>
            <w:r>
              <w:rPr>
                <w:b/>
              </w:rPr>
              <w:t>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353480-26/В-132 від 24.02.2026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Адемта, </w:t>
            </w:r>
            <w:r>
              <w:rPr>
                <w:b/>
              </w:rPr>
              <w:t>ліофілізат для розчину для ін'єкцій по 400 мг, у флаконі в комплекті з 5 мл розчинника в ампулі; 5 флаконів з ліофілізатом для розчину для ін'єкцій та 5 ампул з розчинником у контурній чарунковій упаковці; 1 контурна чарункова упаковка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353480-26/В-132 від 24.02.2026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Адемта, </w:t>
            </w:r>
            <w:r>
              <w:rPr>
                <w:b/>
              </w:rPr>
              <w:t>ліофілізат для розчину для ін'єкцій по 400 мг, у флаконі в комплекті з 5 мл розчинника в ампулі; 5 флаконів з ліофілізатом для розчину для ін'єкцій та 5 ампул з розчинником у контурній чарунковій упаковці; 1 контурна чарункова упаковка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353480-26/В-132 від 24.02.2026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Адемта, </w:t>
            </w:r>
            <w:r>
              <w:rPr>
                <w:b/>
              </w:rPr>
              <w:t>ліофілізат для розчину для ін'єкцій по 400 мг, у флаконі в комплекті з 5 мл розчинника в ампулі; 5 флаконів з ліофілізатом для розчину для ін'єкцій та 5 ампул з розчинником у контурній чарунковій упаковці; 1 контурна чарункова упаковка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347771-25/В-144, 347772-25/В-144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Аква спрей Оксі, </w:t>
            </w:r>
            <w:r>
              <w:rPr>
                <w:b/>
              </w:rPr>
              <w:t>спрей назальний, дозований 0,05% по 10 мл у флаконі полімерному з розпилювачем назальним;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347771-25/В-144, 347772-25/В-144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Аква спрей Оксі, </w:t>
            </w:r>
            <w:r>
              <w:rPr>
                <w:b/>
              </w:rPr>
              <w:t>спрей назальний, дозований 0,05% по 10 мл у флаконі полімерному з розпилювачем назальним;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347771-25/В-144, 347772-25/В-144 від 07.11.2025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Аква спрей Оксі, </w:t>
            </w:r>
            <w:r>
              <w:rPr>
                <w:b/>
              </w:rPr>
              <w:t>спрей назальний, дозований 0,05% по 10 мл у флаконі полімерному з розпилювачем назальним;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"ПРЕДСТАВНИЦТВО БАУМ ФАРМ ГМБХ",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351174-25/З-28, 351175-25/З-28, 351176-25/З-28, 351177-25/З-28, 351178-25/З-28, 351179-25/З-28, 351181-25/З-28, 351182-25/З-28, 3511</w:t>
            </w:r>
            <w:r>
              <w:rPr>
                <w:b/>
              </w:rPr>
              <w:t>83-25/З-28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Алерзин, </w:t>
            </w:r>
            <w:r>
              <w:rPr>
                <w:b/>
              </w:rPr>
              <w:t xml:space="preserve">таблетки, вкриті плівковою оболонкою, по 5 мг по 7 таблеток у блістері; по 1 або по 2 блістери в картонній коробці; по 10 таблеток </w:t>
            </w:r>
            <w:r>
              <w:rPr>
                <w:b/>
              </w:rPr>
              <w:t>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351174-25/З-28, 351175-25/З-28, 351176-25/З-28, 351177-25/З-28, 351178-25/З-28, 351179-25/З-</w:t>
            </w:r>
            <w:r>
              <w:rPr>
                <w:b/>
              </w:rPr>
              <w:t>28, 351181-25/З-28, 351182-25/З-28, 351183-25/З-28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Алерзин, </w:t>
            </w:r>
            <w:r>
              <w:rPr>
                <w:b/>
              </w:rPr>
              <w:t xml:space="preserve">таблетки, вкриті плівковою оболонкою, по 5 мг по 7 таблеток у блістері; по 1 або по 2 блістери в картонній коробці; по 10 таблеток </w:t>
            </w:r>
            <w:r>
              <w:rPr>
                <w:b/>
              </w:rPr>
              <w:t>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351174-25/З-28, 351175-25/З-28, 351176-25/З-28, 351177-25/З-28, 351178-25</w:t>
            </w:r>
            <w:r>
              <w:rPr>
                <w:b/>
              </w:rPr>
              <w:t>/З-28, 351179-25/З-28, 351181-25/З-28, 351182-25/З-28, 351183-25/З-28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Алерзин, </w:t>
            </w:r>
            <w:r>
              <w:rPr>
                <w:b/>
              </w:rPr>
              <w:t>таблетки, вкриті плівковою оболонкою, по 5 мг по 7 таблеток у блістері; по 1 або по 2 блістери в картонній коробці; по 10 таблеток у блістері; по 1, або по 2,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350525-25/В-120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Амізон®, </w:t>
            </w:r>
            <w:r>
              <w:rPr>
                <w:b/>
              </w:rPr>
              <w:t>таблетки, вкриті оболонкою, по 0,25 г по 10 таблеток у блістері, по 1 блістеру в пачці з картону, по 20 таблеток у блістері, по 1 або 2 блістери в пачці з картону;</w:t>
            </w:r>
            <w:r>
              <w:rPr>
                <w:b/>
              </w:rPr>
              <w:br/>
              <w:t>таблетки, вкриті оболонкою, по 0,125 г по 10 таблеток у блістері, по 1 або 2 блістери в пачц</w:t>
            </w:r>
            <w:r>
              <w:rPr>
                <w:b/>
              </w:rPr>
              <w:t>і з картону, по 20 таблеток у блістері, по 1 блістеру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350525-25/В-120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Амізон®, </w:t>
            </w:r>
            <w:r>
              <w:rPr>
                <w:b/>
              </w:rPr>
              <w:t>таблетки, вкриті оболонкою, по 0,25 г по 10 таблеток у блістері, по 1 блістеру в пачці з картону, по 20 таблеток у блістері, по 1 або 2 блістери в пачці з картону;</w:t>
            </w:r>
            <w:r>
              <w:rPr>
                <w:b/>
              </w:rPr>
              <w:br/>
              <w:t>таблетки, вкриті оболонкою, по 0,125 г по 10 таблеток у блістері, по 1 або 2 блістери в пачц</w:t>
            </w:r>
            <w:r>
              <w:rPr>
                <w:b/>
              </w:rPr>
              <w:t>і з картону, по 20 таблеток у блістері, по 1 блістеру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350525-25/В-120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Амізон®, </w:t>
            </w:r>
            <w:r>
              <w:rPr>
                <w:b/>
              </w:rPr>
              <w:t>таблетки, вкриті оболонкою, по 0,25 г по 10 таблеток у блістері, по 1 блістеру в пачці з картону, по 20 таблеток у блістері, по 1 або 2 блістери в пачці з картону;</w:t>
            </w:r>
            <w:r>
              <w:rPr>
                <w:b/>
              </w:rPr>
              <w:br/>
              <w:t>таблетки, вкриті оболонкою, по 0,125 г по 10 таблеток у блістері, по 1 або 2 бліст</w:t>
            </w:r>
            <w:r>
              <w:rPr>
                <w:b/>
              </w:rPr>
              <w:t>ери в пачці з картону, по 20 таблеток у блістері, по 1 блістеру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350525-25/В-120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Амізон®, </w:t>
            </w:r>
            <w:r>
              <w:rPr>
                <w:b/>
              </w:rPr>
              <w:t>таблетки, вкриті оболонкою, по 0,25 г по 10 таблеток у блістері, по 1 блістеру в пачці з картону, по 20 таблеток у блістері, по 1 або 2 блістери в пачці з картону;</w:t>
            </w:r>
            <w:r>
              <w:rPr>
                <w:b/>
              </w:rPr>
              <w:br/>
              <w:t xml:space="preserve">таблетки, вкриті оболонкою, по 0,125 г по 10 таблеток у блістері, по </w:t>
            </w:r>
            <w:r>
              <w:rPr>
                <w:b/>
              </w:rPr>
              <w:t>1 або 2 блістери в пачці з картону, по 20 таблеток у блістері, по 1 блістеру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350525-25/В-120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Амізон®, </w:t>
            </w:r>
            <w:r>
              <w:rPr>
                <w:b/>
              </w:rPr>
              <w:t>таблетки, вкриті оболонкою, по 0,25 г по 10 таблеток у блістері, по 1 блістеру в пачці з картону, по 20 таблеток у блістері, по 1 або 2 блістери в пачці з картону;</w:t>
            </w:r>
            <w:r>
              <w:rPr>
                <w:b/>
              </w:rPr>
              <w:br/>
              <w:t>таблетки, вкриті оболонкою, по 0,125 г по 10 таблеток у блістері, по 1 або 2 блістери в пачц</w:t>
            </w:r>
            <w:r>
              <w:rPr>
                <w:b/>
              </w:rPr>
              <w:t>і з картону, по 20 таблеток у блістері, по 1 блістеру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350525-25/В-120 від 22.12.2025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Амізон®, </w:t>
            </w:r>
            <w:r>
              <w:rPr>
                <w:b/>
              </w:rPr>
              <w:t>таблетки, вкриті оболонкою, по 0,25 г по 10 таблеток у блістері, по 1 блістеру в пачці з картону, по 20 таблеток у блістері, по 1 або 2 блістери в пачці з картону;</w:t>
            </w:r>
            <w:r>
              <w:rPr>
                <w:b/>
              </w:rPr>
              <w:br/>
              <w:t>таблетки, вкриті оболонкою, по 0,125 г по 10 таблеток у блістері, по 1 або 2 бліст</w:t>
            </w:r>
            <w:r>
              <w:rPr>
                <w:b/>
              </w:rPr>
              <w:t>ери в пачці з картону, по 20 таблеток у блістері, по 1 блістеру в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355207-26/В-132 від 25.03.2026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ін’єкцій, 500 мг/мл, по 2 мл в ампулах; по 10 ампул у пачці з картону з перегородками; по 2 мл в ампулах; по 5 ампул в однобічному блістері; по 2 блістери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</w:t>
            </w:r>
            <w:r>
              <w:rPr>
                <w:b/>
              </w:rPr>
              <w:t>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355207-26/В-132 від 25.03.2026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ін’єкцій, 500 мг/мл, по 2 мл в ампулах; по 10 ампул у пачці з картону з перегородками; по 2 мл в ампулах; по 5 ампул в однобічному блістері; по 2 блістери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355207-26/В-132 від 25.03.2026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ін’єкцій, 500 мг/мл, по 2 мл в ампулах; по 10 ампул у пачці з картону з перегородками; по 2 мл в ампулах; по 5 ампул в однобічному блістері; по 2 блістери в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351080-25/В-139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мг,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351080-25/В-139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мг,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351080-25/В-139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мг,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351080-25/В-139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мг,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351080-25/В-139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мг,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351080-25/В-139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Арипразол®, </w:t>
            </w:r>
            <w:r>
              <w:rPr>
                <w:b/>
              </w:rPr>
              <w:t>таблетки, по 10 мг, по 15 мг; по 10 таблеток у блістері; по 1,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336969-25/В-60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Плюс, </w:t>
            </w:r>
            <w:r>
              <w:rPr>
                <w:b/>
              </w:rPr>
              <w:t xml:space="preserve">таблетки, вкриті оболонкою по 10 таблеток у блістері; по 3 або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336969-25/В-60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Плюс, </w:t>
            </w:r>
            <w:r>
              <w:rPr>
                <w:b/>
              </w:rPr>
              <w:t xml:space="preserve">таблетки, вкриті оболонкою по 10 таблеток у блістері; по 3 або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336969-25/В-60 від 30.04.2025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Артифлекс Плюс, </w:t>
            </w:r>
            <w:r>
              <w:rPr>
                <w:b/>
              </w:rPr>
              <w:t xml:space="preserve">таблетки, вкриті оболонкою по 10 таблеток у блістері; по 3 або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355649-26/З-100 від 31.03.2026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 з модифікованим вивільненням по 1600 мг; по 10 таблеток у блістері; по 3, 5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Тілотс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355649-26/З-100 від 31.03.2026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 з модифікованим вивільненням по 1600 мг; по 10 таблеток у блістері; по 3, 5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Тілотс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355649-26/З-100 від 31.03.2026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Асакол®, </w:t>
            </w:r>
            <w:r>
              <w:rPr>
                <w:b/>
              </w:rPr>
              <w:t>таблетки з модифікованим вивільненням по 1600 мг; по 10 таблеток у блістері; по 3, 5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Тілотс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353832-26/З-144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Аскоцин®, </w:t>
            </w:r>
            <w:r>
              <w:rPr>
                <w:b/>
              </w:rPr>
              <w:t>таблетки жувальні, по 10 таблеток у стрипі; по 3 або 10 стрипів у картонній упаковці; in bulk № 2000 (10х200): по 10 таблеток у стрипі, по 200 стрипів у картонній коробці; in bulk № 1500 (10х150): по 10 таблеток у стрипі, по 150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353832-26/З-144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Аскоцин®, </w:t>
            </w:r>
            <w:r>
              <w:rPr>
                <w:b/>
              </w:rPr>
              <w:t>таблетки жувальні, по 10 таблеток у стрипі; по 3 або 10 стрипів у картонній упаковці; in bulk № 2000 (10х200): по 10 таблеток у стрипі, по 200 стрипів у картонній коробці; in bulk № 1500 (10х150): по 10 таблеток у стрипі, по 150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</w:t>
            </w:r>
            <w:r>
              <w:rPr>
                <w:szCs w:val="20"/>
              </w:rPr>
              <w:t xml:space="preserve">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353832-26/З-144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Аскоцин®, </w:t>
            </w:r>
            <w:r>
              <w:rPr>
                <w:b/>
              </w:rPr>
              <w:t>таблетки жувальні, по 10 таблеток у стрипі; по 3 або 10 стрипів у картонній упаковці; in bulk № 2000 (10х200): по 10 таблеток у стрипі, по 200 стрипів у картонній коробці; in bulk № 1500 (10х150): по 10 таблеток у стрипі, по 150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353832-26/З-144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Аскоцин®, </w:t>
            </w:r>
            <w:r>
              <w:rPr>
                <w:b/>
              </w:rPr>
              <w:t>таблетки жувальні, по 10 таблеток у стрипі; по 3 або 10 стрипів у картонній упаковці; in bulk № 2000 (10х200): по 10 таблеток у стрипі, по 200 стрипів у картонній коробці; in bulk № 1500 (10х150): по 10 таблеток у стрипі, по 150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353832-26/З-144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Аскоцин®, </w:t>
            </w:r>
            <w:r>
              <w:rPr>
                <w:b/>
              </w:rPr>
              <w:t>таблетки жувальні, по 10 таблеток у стрипі; по 3 або 10 стрипів у картонній упаковці; in bulk № 2000 (10х200): по 10 таблеток у стрипі, по 200 стрипів у картонній коробці; in bulk № 1500 (10х150): по 10 таблеток у стрипі, по 150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353832-26/З-144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Аскоцин®, </w:t>
            </w:r>
            <w:r>
              <w:rPr>
                <w:b/>
              </w:rPr>
              <w:t>таблетки жувальні, по 10 таблеток у стрипі; по 3 або 10 стрипів у картонній упаковці; in bulk № 2000 (10х200): по 10 таблеток у стрипі, по 200 стрипів у картонній коробці; in bulk № 1500 (10х150): по 10 таблеток у стрипі, по 150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353936-26/В-60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</w:t>
            </w:r>
            <w:r>
              <w:rPr>
                <w:b/>
              </w:rPr>
              <w:br/>
            </w:r>
            <w:r>
              <w:rPr>
                <w:b/>
              </w:rPr>
              <w:t>по 10 або по 20 шипучих таблеток у поліпропіленовій тубі, по 1 тубі у картонній коробці;</w:t>
            </w:r>
            <w:r>
              <w:rPr>
                <w:b/>
              </w:rPr>
              <w:br/>
              <w:t xml:space="preserve">in bulk: № 1800 (10х180) шипучих таблеток: по 10 шипучих таблеток у поліпропіленовій тубі; по 180 туб у картонній коробці; </w:t>
            </w:r>
            <w:r>
              <w:rPr>
                <w:b/>
              </w:rPr>
              <w:br/>
              <w:t xml:space="preserve">in bulk: № 2400 (20х120) шипучих таблеток: </w:t>
            </w:r>
            <w:r>
              <w:rPr>
                <w:b/>
              </w:rPr>
              <w:t>по 20 шипучих таблеток у поліпропіленовій тубі; по 120 туб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353936-26/В-60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</w:t>
            </w:r>
            <w:r>
              <w:rPr>
                <w:b/>
              </w:rPr>
              <w:br/>
              <w:t>по 10 або по 20 шипучих таблеток у поліпропіленовій тубі, по 1 тубі у картонній коробці;</w:t>
            </w:r>
            <w:r>
              <w:rPr>
                <w:b/>
              </w:rPr>
              <w:br/>
              <w:t xml:space="preserve">in bulk: № 1800 (10х180) шипучих таблеток: по 10 шипучих таблеток у поліпропіленовій тубі; по 180 туб у картонній коробці; </w:t>
            </w:r>
            <w:r>
              <w:rPr>
                <w:b/>
              </w:rPr>
              <w:br/>
              <w:t>in bulk: № 2400 (20х120) ши</w:t>
            </w:r>
            <w:r>
              <w:rPr>
                <w:b/>
              </w:rPr>
              <w:t>пучих таблеток: по 20 шипучих таблеток у поліпропіленовій тубі; по 120 туб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353936-26/В-60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</w:t>
            </w:r>
            <w:r>
              <w:rPr>
                <w:b/>
              </w:rPr>
              <w:br/>
              <w:t>по 10 або по 20 шипучих таблеток у поліпропіленовій тубі, по 1 тубі у картонній коробці;</w:t>
            </w:r>
            <w:r>
              <w:rPr>
                <w:b/>
              </w:rPr>
              <w:br/>
              <w:t xml:space="preserve">in bulk: № 1800 (10х180) шипучих таблеток: по 10 шипучих таблеток у поліпропіленовій тубі; по 180 туб у картонній коробці; </w:t>
            </w:r>
            <w:r>
              <w:rPr>
                <w:b/>
              </w:rPr>
              <w:br/>
              <w:t>in bulk: № 2</w:t>
            </w:r>
            <w:r>
              <w:rPr>
                <w:b/>
              </w:rPr>
              <w:t>400 (20х120) шипучих таблеток: по 20 шипучих таблеток у поліпропіленовій тубі; по 120 туб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</w:t>
            </w:r>
            <w:r>
              <w:rPr>
                <w:b/>
              </w:rPr>
              <w:t>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353936-26/В-60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</w:t>
            </w:r>
            <w:r>
              <w:rPr>
                <w:b/>
              </w:rPr>
              <w:br/>
              <w:t>по 10 або по 20 шипучих таблеток у поліпропіленовій тубі, по 1 тубі у картонній коробці;</w:t>
            </w:r>
            <w:r>
              <w:rPr>
                <w:b/>
              </w:rPr>
              <w:br/>
              <w:t>in bulk: № 1800 (10х180) шипучих таблеток: по 10 шипучих таблеток у поліпропіленовій тубі; по 1</w:t>
            </w:r>
            <w:r>
              <w:rPr>
                <w:b/>
              </w:rPr>
              <w:t xml:space="preserve">80 туб у картонній коробці; </w:t>
            </w:r>
            <w:r>
              <w:rPr>
                <w:b/>
              </w:rPr>
              <w:br/>
              <w:t>in bulk: № 2400 (20х120) шипучих таблеток: по 20 шипучих таблеток у поліпропіленовій тубі; по 120 туб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353936-26/В-60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</w:t>
            </w:r>
            <w:r>
              <w:rPr>
                <w:b/>
              </w:rPr>
              <w:br/>
              <w:t>по 10 або по 20 шипучих таблеток у поліпропіленовій тубі, по 1 тубі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in bulk: № 1800 (10х180) шипучих таблеток: по 10 шипучих таблеток у поліпропіленовій тубі; по 180 туб у картонній коробці; </w:t>
            </w:r>
            <w:r>
              <w:rPr>
                <w:b/>
              </w:rPr>
              <w:br/>
              <w:t>in bulk: № 2400 (20х120) шипучих таблеток: по 20 шипучих таблеток у поліпропіленовій тубі; по 120 туб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353936-26/В-60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Аскоцин® Макс, </w:t>
            </w:r>
            <w:r>
              <w:rPr>
                <w:b/>
              </w:rPr>
              <w:t>таблетки шипучі</w:t>
            </w:r>
            <w:r>
              <w:rPr>
                <w:b/>
              </w:rPr>
              <w:br/>
            </w:r>
            <w:r>
              <w:rPr>
                <w:b/>
              </w:rPr>
              <w:t>по 10 або по 20 шипучих таблеток у поліпропіленовій тубі, по 1 тубі у картонній коробці;</w:t>
            </w:r>
            <w:r>
              <w:rPr>
                <w:b/>
              </w:rPr>
              <w:br/>
              <w:t xml:space="preserve">in bulk: № 1800 (10х180) шипучих таблеток: по 10 шипучих таблеток у поліпропіленовій тубі; по 180 туб у картонній коробці; </w:t>
            </w:r>
            <w:r>
              <w:rPr>
                <w:b/>
              </w:rPr>
              <w:br/>
              <w:t xml:space="preserve">in bulk: № 2400 (20х120) шипучих таблеток: </w:t>
            </w:r>
            <w:r>
              <w:rPr>
                <w:b/>
              </w:rPr>
              <w:t>по 20 шипучих таблеток у поліпропіленовій тубі; по 120 туб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349074-25/В-28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</w:t>
            </w:r>
            <w:r>
              <w:rPr>
                <w:b/>
              </w:rPr>
              <w:t xml:space="preserve">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349074-25/В-28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349074-25/В-28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349074-25/В-28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349074-25/В-28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349074-25/В-28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349074-25/В-28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349074-25/В-28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349074-25/В-28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349074-25/В-28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349074-25/В-28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349074-25/В-28 від 28.11.2025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Атомоксин®, </w:t>
            </w:r>
            <w:r>
              <w:rPr>
                <w:b/>
              </w:rPr>
              <w:t>капсули тверді, по 10 мг по 7 капсул у блістері; по 1 блістеру в картонній пачці; капсули тверді, по 18 мг або по 25 мг або по 40 мг по 7 капсул у блістері;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354875-26/З-144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354875-26/З-144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354875-26/З-144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354875-26/З-144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354875-26/З-144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354875-26/З-144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354875-26/З-144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354875-26/З-144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354875-26/З-144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354875-26/З-144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354875-26/З-144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354875-26/З-144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Аторвастатин Маклеодс 10, Аторвастатин Маклеодс 20, Аторвастатин Маклеодс 40, Аторвастатин Маклеодс 80, </w:t>
            </w:r>
            <w:r>
              <w:rPr>
                <w:b/>
              </w:rPr>
              <w:t>таблетки, вкриті плівковою оболонкою, по 10 мг, по 20 мг, по 40 мг, по 80 мг; по 10 таблеток у блістері; по 3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</w:t>
            </w:r>
            <w:r>
              <w:rPr>
                <w:b/>
              </w:rPr>
              <w:t>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356610-26/В-96 від 15.04.2026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АЦЕТИЛЦИСТЕЇН, </w:t>
            </w:r>
            <w:r>
              <w:rPr>
                <w:b/>
              </w:rPr>
              <w:t>порошок для орального розчину, 600 мг, по 3 г порошку у саше, по 20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356610-26/В-96 від 15.04.2026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АЦЕТИЛЦИСТЕЇН, </w:t>
            </w:r>
            <w:r>
              <w:rPr>
                <w:b/>
              </w:rPr>
              <w:t>порошок для орального розчину, 600 мг, по 3 г порошку у саше, по 20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356610-26/В-96 від 15.04.2026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АЦЕТИЛЦИСТЕЇН, </w:t>
            </w:r>
            <w:r>
              <w:rPr>
                <w:b/>
              </w:rPr>
              <w:t>порошок для орального розчину, 600 мг, по 3 г порошку у саше, по 20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</w:t>
            </w:r>
            <w:r>
              <w:rPr>
                <w:lang w:val="ru-RU"/>
              </w:rPr>
              <w:t>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356234-26/В-117 від 09.04.2026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Ацетилцистеїн, </w:t>
            </w:r>
            <w:r>
              <w:rPr>
                <w:b/>
              </w:rPr>
              <w:t>порошок для орального розчину, по 200 мг по 3 г порошку у саше, по 20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356234-26/В-117 від 09.04.2026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Ацетилцистеїн, </w:t>
            </w:r>
            <w:r>
              <w:rPr>
                <w:b/>
              </w:rPr>
              <w:t>порошок для орального розчину, по 200 мг по 3 г порошку у саше, по 20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356234-26/В-117 від 09.04.2026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Ацетилцистеїн, </w:t>
            </w:r>
            <w:r>
              <w:rPr>
                <w:b/>
              </w:rPr>
              <w:t>порошок для орального розчину, по 200 мг по 3 г порошку у саше, по 20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354459-26/З-146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 , </w:t>
            </w:r>
            <w:r>
              <w:rPr>
                <w:b/>
              </w:rPr>
              <w:t>мазь назальна, 2% по 3 г в алюмінієвій тубі з наконечником та ковпачком, що нагвинчується; по 1 тубі у картонній упаковці; in bulk: № 324 (1х324) туби: по 3 г в алюмінієвій тубі з наконечником та ковпачком, що нагвинчується, по 324</w:t>
            </w:r>
            <w:r>
              <w:rPr>
                <w:b/>
              </w:rPr>
              <w:t xml:space="preserve">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</w:t>
            </w:r>
            <w:r>
              <w:rPr>
                <w:szCs w:val="20"/>
                <w:lang w:val="ru-RU"/>
              </w:rPr>
              <w:t>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354459-26/З-146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 , </w:t>
            </w:r>
            <w:r>
              <w:rPr>
                <w:b/>
              </w:rPr>
              <w:t>мазь назальна, 2% по 3 г в алюмінієвій тубі з наконечником та ковпачком, що нагвинчується; по 1 тубі у картонній упаковці; in bulk: № 324 (1х324) туби: по 3 г в алюмінієвій тубі з наконечником та ковпачком, що нагвинчується, по 324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354459-26/З-146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 , </w:t>
            </w:r>
            <w:r>
              <w:rPr>
                <w:b/>
              </w:rPr>
              <w:t>мазь назальна, 2% по 3 г в алюмінієвій тубі з наконечником та ковпачком, що нагвинчується; по 1 тубі у картонній упаковці; in bulk: № 324 (1х324) туби: по 3 г в алюмінієвій тубі з наконечником та ковпачком, що нагвинчується, по 324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354459-26/З-146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 , </w:t>
            </w:r>
            <w:r>
              <w:rPr>
                <w:b/>
              </w:rPr>
              <w:t>мазь назальна, 2% по 3 г в алюмінієвій тубі з наконечником та ковпачком, що нагвинчується; по 1 тубі у картонній упаковці; in bulk: № 324 (1х324) туби: по 3 г в алюмінієвій тубі з наконечником та ковпачком, що нагвинчується, по 324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354459-26/З-146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 , </w:t>
            </w:r>
            <w:r>
              <w:rPr>
                <w:b/>
              </w:rPr>
              <w:t>мазь назальна, 2% по 3 г в алюмінієвій тубі з наконечником та ковпачком, що нагвинчується; по 1 тубі у картонній упаковці; in bulk: № 324 (1х324) туби: по 3 г в алюмінієвій тубі з наконечником та ковпачком, що нагвинчується, по 324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354459-26/З-146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БАКТОПІК , </w:t>
            </w:r>
            <w:r>
              <w:rPr>
                <w:b/>
              </w:rPr>
              <w:t>мазь назальна, 2% по 3 г в алюмінієвій тубі з наконечником та ковпачком, що нагвинчується; по 1 тубі у картонній упаковці; in bulk: № 324 (1х324) туби: по 3 г в алюмінієвій тубі з наконечником та ковпачком, що нагвинчується, по 324 туби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351255-26/З-145 від 05.01.2026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600 капсули, </w:t>
            </w:r>
            <w:r>
              <w:rPr>
                <w:b/>
              </w:rPr>
              <w:t>капсули м'які по 600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351255-26/З-145 від 05.01.2026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600 капсули, </w:t>
            </w:r>
            <w:r>
              <w:rPr>
                <w:b/>
              </w:rPr>
              <w:t>капсули м'які по 600 мг;</w:t>
            </w:r>
            <w:r>
              <w:rPr>
                <w:b/>
              </w:rPr>
              <w:br/>
              <w:t>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351255-26/З-145 від 05.01.2026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Берлітіон® 600 капсули, </w:t>
            </w:r>
            <w:r>
              <w:rPr>
                <w:b/>
              </w:rPr>
              <w:t>капсули м'які по 600 мг;</w:t>
            </w:r>
            <w:r>
              <w:rPr>
                <w:b/>
              </w:rPr>
              <w:br/>
              <w:t>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348469-25/В-116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</w:rPr>
              <w:t>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348469-25/В-116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348469-25/В-116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348469-25/В-116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348469-25/В-116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348469-25/В-116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Бікалутамід-Тева, </w:t>
            </w:r>
            <w:r>
              <w:rPr>
                <w:b/>
              </w:rPr>
              <w:t>таблетки, вкриті плівковою оболонкою, по 50 мг або по 150 мг по 7 таблеток у блістері, по 4 блістери в коробці; по 10 таблеток у блістері, по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354942-26/В-139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Біластин-Тева, </w:t>
            </w:r>
            <w:r>
              <w:rPr>
                <w:b/>
              </w:rPr>
              <w:t>таблетки по 20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354942-26/В-139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Біластин-Тева, </w:t>
            </w:r>
            <w:r>
              <w:rPr>
                <w:b/>
              </w:rPr>
              <w:t>таблетки по 20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354942-26/В-139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Біластин-Тева, </w:t>
            </w:r>
            <w:r>
              <w:rPr>
                <w:b/>
              </w:rPr>
              <w:t>таблетки по 20 мг; по 10 таблеток у блістері; по 1 або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346110-25/В-152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Біонорм® Детокс, </w:t>
            </w:r>
            <w:r>
              <w:rPr>
                <w:b/>
              </w:rPr>
              <w:t>таблетки, що диспергуються, по 1,5 г; по 6 таблеток у блістері; по 1 або по 3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346110-25/В-152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Біонорм® Детокс, </w:t>
            </w:r>
            <w:r>
              <w:rPr>
                <w:b/>
              </w:rPr>
              <w:t>таблетки, що диспергуються, по 1,5 г; по 6 таблеток у блістері; по 1 або по 3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346110-25/В-152 від 10.10.2025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Біонорм® Детокс, </w:t>
            </w:r>
            <w:r>
              <w:rPr>
                <w:b/>
              </w:rPr>
              <w:t>таблетки, що диспергуються, по 1,5 г; по 6 таблеток у блістері; по 1 або по 3 блістери у пачці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354824-26/З-60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Блемарен®, </w:t>
            </w:r>
            <w:r>
              <w:rPr>
                <w:b/>
              </w:rPr>
              <w:t xml:space="preserve">таблетки шипучі; </w:t>
            </w:r>
            <w:r>
              <w:rPr>
                <w:b/>
              </w:rPr>
              <w:br/>
            </w:r>
            <w:r>
              <w:rPr>
                <w:b/>
              </w:rPr>
              <w:t>по 20 шипучих таблеток у поліпропіленовому контейнері; по 4 або 5 контейнерів у картонній коробці разом з індикаторним папером і контрольним календарем;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354824-26/З-60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Блемарен®, </w:t>
            </w:r>
            <w:r>
              <w:rPr>
                <w:b/>
              </w:rPr>
              <w:t xml:space="preserve">таблетки шипучі; </w:t>
            </w:r>
            <w:r>
              <w:rPr>
                <w:b/>
              </w:rPr>
              <w:br/>
              <w:t>по 20 шипучих таблеток у поліпропіленовому контейнері; по 4 або 5 контейнерів у картонній коробці разом з індикаторним папером і контрольним календарем;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354824-26/З-60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Блемарен®, </w:t>
            </w:r>
            <w:r>
              <w:rPr>
                <w:b/>
              </w:rPr>
              <w:t xml:space="preserve">таблетки шипучі; </w:t>
            </w:r>
            <w:r>
              <w:rPr>
                <w:b/>
              </w:rPr>
              <w:br/>
            </w:r>
            <w:r>
              <w:rPr>
                <w:b/>
              </w:rPr>
              <w:t>по 20 шипучих таблеток у поліпропіленовому контейнері; по 4 або 5 контейнерів у картонній коробці разом з індикаторним папером і контрольним календарем;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350273-25/З-144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 xml:space="preserve">суспензія для ін'єкцій, 0,5 мл/дозу; по 1 дозі у попередньо наповненому </w:t>
            </w:r>
            <w:r>
              <w:rPr>
                <w:b/>
              </w:rPr>
              <w:t>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17.06.2026 </w:t>
            </w:r>
            <w:r>
              <w:rPr>
                <w:b/>
              </w:rPr>
              <w:t>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350273-25/З-144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</w:t>
            </w:r>
            <w:r>
              <w:rPr>
                <w:b/>
              </w:rPr>
              <w:t>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350273-25/З-144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Комбінована вакцина для профілактики дифтерії, правця, кашлюку (ацелюлярний компонент) (адсорбована, зі зменшеним вмістом антигенів), </w:t>
            </w:r>
            <w:r>
              <w:rPr>
                <w:b/>
              </w:rPr>
              <w:t>суспензія для ін'єкцій, 0,5 мл/дозу; по 1 дозі у попередньо наповненому шприці; по 1 попередньо наповненому шприц</w:t>
            </w:r>
            <w:r>
              <w:rPr>
                <w:b/>
              </w:rPr>
              <w:t>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355086-26/З-123, 355087-26/З-123 </w:t>
            </w:r>
            <w:r>
              <w:rPr>
                <w:b/>
              </w:rPr>
              <w:t>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355086-26/З-123, 355087-26/З-123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</w:t>
            </w:r>
            <w:r>
              <w:rPr>
                <w:b/>
              </w:rPr>
              <w:t>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</w:t>
            </w:r>
            <w:r>
              <w:rPr>
                <w:b/>
              </w:rPr>
              <w:t>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355086-26/З-123, 355087-26/З-123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антигенів), </w:t>
            </w:r>
            <w:r>
              <w:rPr>
                <w:b/>
              </w:rPr>
              <w:t>суспензія для ін'єкцій по 1 дозі (0,5 мл/дозу); по 1 дозі у попередньо напов</w:t>
            </w:r>
            <w:r>
              <w:rPr>
                <w:b/>
              </w:rPr>
              <w:t>неному шприці; по 1 попередньо наповненому шприцу у комплекті з двома голками в пластиковому контейнері; по 1 контейнеру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</w:t>
            </w:r>
            <w:r>
              <w:rPr>
                <w:b/>
              </w:rPr>
              <w:t>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349631-25/З-117, 349632-25/З-117, 349633-25/З-117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Аккорд, </w:t>
            </w:r>
            <w:r>
              <w:rPr>
                <w:b/>
              </w:rPr>
              <w:t>концентрат для приготування розчину для інфузій, 6 мг/мл;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349631-25/З-117, 349632-25/З-117, 349633-25/З-117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Аккорд, </w:t>
            </w:r>
            <w:r>
              <w:rPr>
                <w:b/>
              </w:rPr>
              <w:t>концентрат для приготування розчину для інфузій, 6 мг/мл;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349631-25/З-117, 349632-25/З-117, 349633-25/З-117 від 08.12.2025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Бусульфан Аккорд, </w:t>
            </w:r>
            <w:r>
              <w:rPr>
                <w:b/>
              </w:rPr>
              <w:t>концентрат для приготування розчину для інфузій, 6 мг/мл; по 10 мл у флаконі;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</w:t>
            </w:r>
            <w:r>
              <w:rPr>
                <w:b/>
              </w:rPr>
              <w:t>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347837-25/З-120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Вазиліп®, </w:t>
            </w:r>
            <w:r>
              <w:rPr>
                <w:b/>
              </w:rPr>
              <w:t>таблетки, вкриті плівковою оболонкою, по 10 мг по 7 таблеток у блістері; по 2 або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 по 7 таблеток у блістері; по 2 або по 4, або по 12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40 мг по 7 таблеток у блістері; по 2 або по 4, або по 12 блістерів у картонній коробці</w:t>
            </w:r>
            <w:r>
              <w:rPr>
                <w:b/>
              </w:rPr>
              <w:t>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347837-25/З-120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Вазиліп®, </w:t>
            </w:r>
            <w:r>
              <w:rPr>
                <w:b/>
              </w:rPr>
              <w:t>таблетки, вкриті плівковою оболонкою, по 10 мг по 7 таблеток у блістері; по 2 або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20 мг по 7 таблеток у блістері; по 2 або по 4, або по 12 блістерів у картонній коробці;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40 мг по 7 таблеток у блістері; по 2 або по 4, або по 12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347837-25/З-120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Вазиліп®, </w:t>
            </w:r>
            <w:r>
              <w:rPr>
                <w:b/>
              </w:rPr>
              <w:t>таблетки, вкриті плівковою оболонкою, по 10 мг по 7 таблеток у блістері; по 2 або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20 мг по 7 таблеток у блістері; по 2 або по 4, або по 12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40 мг по 7 таблеток у блістері; по 2 або по 4, або по 12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347837-25/З-120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Вазиліп®, </w:t>
            </w:r>
            <w:r>
              <w:rPr>
                <w:b/>
              </w:rPr>
              <w:t>таблетки, вкриті плівковою оболонкою, по 10 мг по 7 таблеток у блістері; по 2 або по 4 блістери у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20 мг по 7 таблеток у блістері; по 2 або по 4, </w:t>
            </w:r>
            <w:r>
              <w:rPr>
                <w:b/>
              </w:rPr>
              <w:t>або по 12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40 мг по 7 таблеток у блістері; по 2 або по 4, або по 12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347837-25/З-120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Вазиліп®, </w:t>
            </w:r>
            <w:r>
              <w:rPr>
                <w:b/>
              </w:rPr>
              <w:t>таблетки, вкриті плівковою оболонкою, по 10 мг по 7 таблеток у блістері; по 2 або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 по 7 таблеток у блістері; по 2 або по 4, або по 12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40 мг по 7 таблеток у блістері; по 2 або по 4, або по 12 блістерів у картонній коробці</w:t>
            </w:r>
            <w:r>
              <w:rPr>
                <w:b/>
              </w:rPr>
              <w:t>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347837-25/З-120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Вазиліп®, </w:t>
            </w:r>
            <w:r>
              <w:rPr>
                <w:b/>
              </w:rPr>
              <w:t>таблетки, вкриті плівковою оболонкою, по 10 мг по 7 таблеток у блістері; по 2 або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20 мг по 7 таблеток у блістері; по 2 або по 4, або по 12 блістерів у картонній коробці;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40 мг по 7 таблеток у блістері; по 2 або по 4, або по 12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347837-25/З-120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Вазиліп®, </w:t>
            </w:r>
            <w:r>
              <w:rPr>
                <w:b/>
              </w:rPr>
              <w:t>таблетки, вкриті плівковою оболонкою, по 10 мг по 7 таблеток у блістері; по 2 або по 4 блістери у картонній коробці;</w:t>
            </w:r>
            <w:r>
              <w:rPr>
                <w:b/>
              </w:rPr>
              <w:br/>
              <w:t xml:space="preserve">таблетки, вкриті плівковою оболонкою, по 20 мг по 7 таблеток у блістері; по 2 або по 4, </w:t>
            </w:r>
            <w:r>
              <w:rPr>
                <w:b/>
              </w:rPr>
              <w:t>або по 12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40 мг по 7 таблеток у блістері; по 2 або по 4, або по 12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347837-25/З-120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Вазиліп®, </w:t>
            </w:r>
            <w:r>
              <w:rPr>
                <w:b/>
              </w:rPr>
              <w:t>таблетки, вкриті плівковою оболонкою, по 10 мг по 7 таблеток у блістері; по 2 або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20 мг по 7 таблеток у блістері; по 2 або по 4, або по 12 блістерів у картонній коробці;</w:t>
            </w:r>
            <w:r>
              <w:rPr>
                <w:b/>
              </w:rPr>
              <w:br/>
              <w:t>таблетки, вкриті плівковою оболонкою, по 40 мг по 7 таблеток у блістері; по 2 або по 4, або по 12 блістерів у картонній коробці</w:t>
            </w:r>
            <w:r>
              <w:rPr>
                <w:b/>
              </w:rPr>
              <w:t>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347837-25/З-120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Вазиліп®, </w:t>
            </w:r>
            <w:r>
              <w:rPr>
                <w:b/>
              </w:rPr>
              <w:t>таблетки, вкриті плівковою оболонкою, по 10 мг по 7 таблеток у блістері; по 2 або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20 мг по 7 таблеток у блістері; по 2 або по 4, або по 12 блістерів у картонній коробці;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40 мг по 7 таблеток у блістері; по 2 або по 4, або по 12 блістерів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353982-26/З-145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>таблетки, вкриті плівковою оболонкою, по 3</w:t>
            </w:r>
            <w:r>
              <w:rPr>
                <w:b/>
              </w:rPr>
              <w:t>20 мг;</w:t>
            </w:r>
            <w:r>
              <w:rPr>
                <w:b/>
              </w:rPr>
              <w:br/>
              <w:t>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353982-26/З-145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>таблетки, вкриті плівковою оболонкою, по 320 мг;</w:t>
            </w:r>
            <w:r>
              <w:rPr>
                <w:b/>
              </w:rPr>
              <w:br/>
              <w:t>по 10 т</w:t>
            </w:r>
            <w:r>
              <w:rPr>
                <w:b/>
              </w:rPr>
              <w:t>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353982-26/З-145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>таблетки, вкриті плівковою оболонкою, по 320 мг;</w:t>
            </w:r>
            <w:r>
              <w:rPr>
                <w:b/>
              </w:rPr>
              <w:br/>
              <w:t xml:space="preserve">по 10 </w:t>
            </w:r>
            <w:r>
              <w:rPr>
                <w:b/>
              </w:rPr>
              <w:t>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353982-26/З-145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>таблетки, вкриті плівковою оболонкою, по 3</w:t>
            </w:r>
            <w:r>
              <w:rPr>
                <w:b/>
              </w:rPr>
              <w:t>20 мг;</w:t>
            </w:r>
            <w:r>
              <w:rPr>
                <w:b/>
              </w:rPr>
              <w:br/>
              <w:t>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353982-26/З-145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>таблетки, вкриті плівковою оболонкою, по 320 мг;</w:t>
            </w:r>
            <w:r>
              <w:rPr>
                <w:b/>
              </w:rPr>
              <w:br/>
              <w:t>по 10 т</w:t>
            </w:r>
            <w:r>
              <w:rPr>
                <w:b/>
              </w:rPr>
              <w:t>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353982-26/З-145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>таблетки, вкриті плівковою оболонкою, по 320 мг;</w:t>
            </w:r>
            <w:r>
              <w:rPr>
                <w:b/>
              </w:rPr>
              <w:br/>
              <w:t xml:space="preserve">по 10 </w:t>
            </w:r>
            <w:r>
              <w:rPr>
                <w:b/>
              </w:rPr>
              <w:t>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353982-26/З-145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320 мг;</w:t>
            </w:r>
            <w:r>
              <w:rPr>
                <w:b/>
              </w:rPr>
              <w:br/>
              <w:t>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353982-26/З-145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>таблетки, вкриті плівковою оболонкою, по 320 мг;</w:t>
            </w:r>
            <w:r>
              <w:rPr>
                <w:b/>
              </w:rPr>
              <w:br/>
              <w:t>по 10 т</w:t>
            </w:r>
            <w:r>
              <w:rPr>
                <w:b/>
              </w:rPr>
              <w:t>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353982-26/З-145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>таблетки, вкриті плівковою оболонкою, по 320 мг;</w:t>
            </w:r>
            <w:r>
              <w:rPr>
                <w:b/>
              </w:rPr>
              <w:br/>
              <w:t xml:space="preserve">по 10 </w:t>
            </w:r>
            <w:r>
              <w:rPr>
                <w:b/>
              </w:rPr>
              <w:t>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353982-26/З-145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>таблетки, вкриті плівковою оболонкою, по 3</w:t>
            </w:r>
            <w:r>
              <w:rPr>
                <w:b/>
              </w:rPr>
              <w:t>20 мг;</w:t>
            </w:r>
            <w:r>
              <w:rPr>
                <w:b/>
              </w:rPr>
              <w:br/>
              <w:t>по 10 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353982-26/З-145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>таблетки, вкриті плівковою оболонкою, по 320 мг;</w:t>
            </w:r>
            <w:r>
              <w:rPr>
                <w:b/>
              </w:rPr>
              <w:br/>
              <w:t>по 10 т</w:t>
            </w:r>
            <w:r>
              <w:rPr>
                <w:b/>
              </w:rPr>
              <w:t>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353982-26/З-145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40, Валмісар 80, Валмісар 160, Валмісар 320 , </w:t>
            </w:r>
            <w:r>
              <w:rPr>
                <w:b/>
              </w:rPr>
              <w:t>таблетки, вкриті плівковою оболонкою, по 40 мг;</w:t>
            </w:r>
            <w:r>
              <w:rPr>
                <w:b/>
              </w:rPr>
              <w:br/>
              <w:t>таблетки, вкриті плівковою оболонкою, по 80 мг;</w:t>
            </w:r>
            <w:r>
              <w:rPr>
                <w:b/>
              </w:rPr>
              <w:br/>
              <w:t>таблетки, вкриті плівковою оболонкою, по 160 мг;</w:t>
            </w:r>
            <w:r>
              <w:rPr>
                <w:b/>
              </w:rPr>
              <w:br/>
              <w:t>таблетки, вкриті плівковою оболонкою, по 320 мг;</w:t>
            </w:r>
            <w:r>
              <w:rPr>
                <w:b/>
              </w:rPr>
              <w:br/>
              <w:t xml:space="preserve">по 10 </w:t>
            </w:r>
            <w:r>
              <w:rPr>
                <w:b/>
              </w:rPr>
              <w:t>таблеток у блістері; по 1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336572-25/З-139, 336573-25/З-139, 336574-25/З-139, 336575-25/З-139, 357</w:t>
            </w:r>
            <w:r>
              <w:rPr>
                <w:b/>
              </w:rPr>
              <w:t>769-26/З-139, 357770-26/З-139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160, </w:t>
            </w:r>
            <w:r>
              <w:rPr>
                <w:b/>
              </w:rPr>
              <w:t>таблетки, вкриті плівковою оболонкою, 160 мг/12,5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17.06.2026 р. </w:t>
            </w:r>
            <w:r>
              <w:rPr>
                <w:b/>
              </w:rPr>
              <w:t>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336572-25/З-139, 336573-25/З-139, 336574-25/З-139, 336575-25/З-139, 357769-26/З-139, 357770-26/З-139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160, </w:t>
            </w:r>
            <w:r>
              <w:rPr>
                <w:b/>
              </w:rPr>
              <w:t>таблетки, вкриті плівковою оболонкою, 160 мг/12,5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17.06.2026 р. </w:t>
            </w:r>
            <w:r>
              <w:rPr>
                <w:b/>
              </w:rPr>
              <w:t>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336572-25/З-139, 336573-25/З-139, 336574-25/З-139, 336575-25/З-139, 357769-26/З-139, 357770-26/З-139 від 22.04.2025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Вальсакор® Н 160, </w:t>
            </w:r>
            <w:r>
              <w:rPr>
                <w:b/>
              </w:rPr>
              <w:t>таблетки, вкриті плівковою оболонкою, 160 мг/12,5 мг, по 14 таблеток у блістері; по 2, по 4 або по 6 блістерів в коробці; по 15 таблеток у блістері; по 2 або 4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17.06.2026 р. </w:t>
            </w:r>
            <w:r>
              <w:rPr>
                <w:b/>
              </w:rPr>
              <w:t>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354833-26/З-130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ВЕНТАВІС, </w:t>
            </w:r>
            <w:r>
              <w:rPr>
                <w:b/>
              </w:rPr>
              <w:t>розчин для інгаляцій, 10 мкг/мл по 2 мл в ампулі; по 30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354833-26/З-130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ВЕНТАВІС, </w:t>
            </w:r>
            <w:r>
              <w:rPr>
                <w:b/>
              </w:rPr>
              <w:t>розчин для інгаляцій, 10 мкг/мл по 2 мл в ампулі; по 30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354833-26/З-130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ВЕНТАВІС, </w:t>
            </w:r>
            <w:r>
              <w:rPr>
                <w:b/>
              </w:rPr>
              <w:t>розчин для інгаляцій, 10 мкг/мл по 2 мл в ампулі; по 30 ампул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352090-26/З-88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 ЕВОХАЛЕР, </w:t>
            </w:r>
            <w:r>
              <w:rPr>
                <w:b/>
              </w:rPr>
              <w:t>аерозоль для інгаляцій, дозований, 100 мкг/дозу; по 200 доз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352090-26/З-88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 ЕВОХАЛЕР, </w:t>
            </w:r>
            <w:r>
              <w:rPr>
                <w:b/>
              </w:rPr>
              <w:t>аерозоль для інгаляцій, дозований, 100 мкг/дозу; по 200 доз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352090-26/З-88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ВЕНТОЛІН ЕВОХАЛЕР, </w:t>
            </w:r>
            <w:r>
              <w:rPr>
                <w:b/>
              </w:rPr>
              <w:t>аерозоль для інгаляцій, дозований, 100 мкг/дозу; по 200 доз у балоні; по 1 балону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357083-26/З-100 від 24.04.2026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ВОМІКАЙНД, </w:t>
            </w:r>
            <w:r>
              <w:rPr>
                <w:b/>
              </w:rPr>
              <w:t xml:space="preserve">розчин для ін’єкцій, 2 мг/мл по 2 мл або 4 мл в ампулі; по 4 ампули у пластиковому блістері,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357083-26/З-100 від 24.04.2026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ВОМІКАЙНД, </w:t>
            </w:r>
            <w:r>
              <w:rPr>
                <w:b/>
              </w:rPr>
              <w:t xml:space="preserve">розчин для ін’єкцій, 2 мг/мл по 2 мл або 4 мл в ампулі; по 4 ампули у пластиковому блістері,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357083-26/З-100 від 24.04.2026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ВОМІКАЙНД, </w:t>
            </w:r>
            <w:r>
              <w:rPr>
                <w:b/>
              </w:rPr>
              <w:t xml:space="preserve">розчин для ін’єкцій, 2 мг/мл по 2 мл або 4 мл в ампулі; по 4 ампули у пластиковому блістері, по 1 блістеру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351528-26/З-147, 351529-26/З-147,</w:t>
            </w:r>
            <w:r>
              <w:rPr>
                <w:b/>
              </w:rPr>
              <w:t xml:space="preserve"> 351530-26/З-147, 351531-26/З-147, 351532-26/З-147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351528-26/З-147, 351529-26/З-147, 351530-26/З-147, 351531-26/З-147, 351532-26/З-147 від 16.0</w:t>
            </w:r>
            <w:r>
              <w:rPr>
                <w:b/>
              </w:rPr>
              <w:t>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351528-26/З-147, 351529-26/З-147, 3</w:t>
            </w:r>
            <w:r>
              <w:rPr>
                <w:b/>
              </w:rPr>
              <w:t>51530-26/З-147, 351531-26/З-147, 351532-26/З-147 від 16.01.2026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352215-26/З-123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</w:t>
            </w:r>
            <w:r>
              <w:rPr>
                <w:b/>
                <w:caps/>
              </w:rPr>
              <w:t xml:space="preserve">ована, рідка , </w:t>
            </w:r>
            <w:r>
              <w:rPr>
                <w:b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</w:t>
            </w:r>
            <w:r>
              <w:rPr>
                <w:b/>
              </w:rPr>
              <w:t>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</w:t>
            </w:r>
            <w:r>
              <w:rPr>
                <w:b/>
              </w:rPr>
              <w:t xml:space="preserve">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</w:t>
            </w:r>
            <w:r>
              <w:rPr>
                <w:b/>
              </w:rPr>
              <w:t>і; по 0,5 мл (1 доза) у флаконах, по 10 флаконів в стандартно-експортній упаковці, яка міститься у картонній коробці. Маркування українською та англійською, або іншими іноземними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17.06.2026 р. № </w:t>
            </w:r>
            <w:r>
              <w:rPr>
                <w:b/>
              </w:rPr>
              <w:t>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352215-26/З-123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352215-26/З-123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</w:t>
            </w:r>
            <w:r>
              <w:rPr>
                <w:b/>
                <w:caps/>
              </w:rPr>
              <w:t xml:space="preserve">ована, рідка , </w:t>
            </w:r>
            <w:r>
              <w:rPr>
                <w:b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</w:t>
            </w:r>
            <w:r>
              <w:rPr>
                <w:b/>
              </w:rPr>
              <w:t>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</w:t>
            </w:r>
            <w:r>
              <w:rPr>
                <w:b/>
              </w:rPr>
              <w:t xml:space="preserve">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</w:t>
            </w:r>
            <w:r>
              <w:rPr>
                <w:b/>
              </w:rPr>
              <w:t>і; по 0,5 мл (1 доза) у флаконах, по 10 флаконів в стандартно-експортній упаковці, яка міститься у картонній коробці. Маркування українською та англійською, або іншими іноземними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17.06.2026 р. № </w:t>
            </w:r>
            <w:r>
              <w:rPr>
                <w:b/>
              </w:rPr>
              <w:t>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350719-25/З-146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350719-25/З-146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350719-25/З-146 від 25.12.2025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</w:t>
            </w:r>
            <w:r>
              <w:rPr>
                <w:b/>
                <w:caps/>
              </w:rPr>
              <w:t xml:space="preserve">ована, рідка , </w:t>
            </w:r>
            <w:r>
              <w:rPr>
                <w:b/>
              </w:rPr>
              <w:t>суспензія для ін’єкцій; по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</w:t>
            </w:r>
            <w:r>
              <w:rPr>
                <w:b/>
              </w:rPr>
              <w:t>цу в стандартно-експортній упаковці, яка 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</w:t>
            </w:r>
            <w:r>
              <w:rPr>
                <w:b/>
              </w:rPr>
              <w:t xml:space="preserve"> попередньо заповнених шприцах з 1-єю (або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</w:t>
            </w:r>
            <w:r>
              <w:rPr>
                <w:b/>
              </w:rPr>
              <w:t>і; по 0,5 мл (1 доза) у флаконах, по 10 флаконів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343512-25/З-100, 343513-25/З-100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343512-25/З-100, 343513-25/З-100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343512-25/З-100, 343513-25/З-100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343472-25/З-100, 343473-25/З-100, 352484-26/З-100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343472-25/З-100, 343473-25/З-100, 352484-26/З-100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343472-25/З-100, 343473-25/З-100, 352484-26/З-100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343472-25/З-100, 343473-25/З-100, 352484-26/З-100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343472-25/З-100, 343473-25/З-100, 352484-26/З-100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343472-25/З-100, 343473-25/З-100, 352484-26/З-100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343472-25/З-100, 343473-25/З-100, 352484-26/З-100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</w:t>
            </w:r>
            <w:r>
              <w:rPr>
                <w:b/>
              </w:rPr>
              <w:t>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(«Mix-2Vi</w:t>
            </w:r>
            <w:r>
              <w:rPr>
                <w:b/>
              </w:rPr>
              <w:t>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українськ</w:t>
            </w:r>
            <w:r>
              <w:rPr>
                <w:b/>
              </w:rPr>
              <w:t xml:space="preserve">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 </w:t>
            </w:r>
            <w:r>
              <w:rPr>
                <w:b/>
              </w:rPr>
              <w:t>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</w:t>
            </w:r>
            <w:r>
              <w:rPr>
                <w:b/>
              </w:rPr>
              <w:t>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вбудовани</w:t>
            </w:r>
            <w:r>
              <w:rPr>
                <w:b/>
              </w:rPr>
              <w:t>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</w:t>
            </w:r>
            <w:r>
              <w:rPr>
                <w:b/>
              </w:rPr>
              <w:t>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343472-25/З-100, 343473-25/З-100, 352484-26/З-100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343472-25/З-100, 343473-25/З-100, 352484-26/З-100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343512-25/З-100, 343513-25/З-100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343512-25/З-100, 343513-25/З-100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343512-25/З-100, 343513-25/З-100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343512-25/З-100, 343513-25/З-100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343512-25/З-100, 343513-25/З-100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343512-25/З-100, 343513-25/З-100 від 25.08.2025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Гемате® П, </w:t>
            </w:r>
            <w:r>
              <w:rPr>
                <w:b/>
              </w:rPr>
              <w:t>порошок та розчинник для приготування розчину для ін`єкцій або інфузій по 250 МО/600 МО; по 1 флакону у комплекті з 1 флаконом з розчинником (вода для ін’єкцій) по 5 мл у флаконі та 1 пристроєм для додавання розчинника з вбудованим фільтром 15 мкм («Mix-2V</w:t>
            </w:r>
            <w:r>
              <w:rPr>
                <w:b/>
              </w:rPr>
              <w:t>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маркуванням українсь</w:t>
            </w:r>
            <w:r>
              <w:rPr>
                <w:b/>
              </w:rPr>
              <w:t>кою мовою; порошок та розчинник для приготування розчину для ін`єкцій або інфузій по 500 МО/1200 МО; по 1 флакону у комплекті з 1 флаконом з розчинником (вода для ін’єкцій) по 10 мл у флаконі та 1 пристроєм для додавання розчинника з вбудованим фільтром 15</w:t>
            </w:r>
            <w:r>
              <w:rPr>
                <w:b/>
              </w:rPr>
              <w:t xml:space="preserve">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коробці з маркува</w:t>
            </w:r>
            <w:r>
              <w:rPr>
                <w:b/>
              </w:rPr>
              <w:t>нням українською мовою; порошок та розчинник для приготування розчину для ін`єкцій або інфузій по 1000 МО/2400 МО; по 1 флакону у комплекті з 1 флаконом з розчинником (вода для ін’єкцій) по 15 мл у флаконі та 1 пристроєм для додавання розчинника з вбудован</w:t>
            </w:r>
            <w:r>
              <w:rPr>
                <w:b/>
              </w:rPr>
              <w:t>им фільтром 15 мкм («Mix-2Vialтм 20/20») та 1 картонною упаковкою з набором для внутрішньовенного введення (1 одноразовий шприц, 1 голка-метелик, 2 дезінфікуючі серветки в індивідуальних герметичних упаковках та 1 нестерильний лейкопластир) у картонній кор</w:t>
            </w:r>
            <w:r>
              <w:rPr>
                <w:b/>
              </w:rPr>
              <w:t>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ЦСЛ Берінг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355605-26/В-145, 355606-26/В-145 від 30.03.2026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Гідазепам®, </w:t>
            </w:r>
            <w:r>
              <w:rPr>
                <w:b/>
              </w:rPr>
              <w:t>порошок (субстанція) у пакетах подвійних із плівки поліетиленової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355605-26/В-145, 355606-26/В-145 від 30.03.2026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Гідазепам®, </w:t>
            </w:r>
            <w:r>
              <w:rPr>
                <w:b/>
              </w:rPr>
              <w:t>порошок (субстанція) у пакетах подвійних із плівки поліетиленової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355605-26/В-145, 355606-26/В-145 від 30.03.2026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Гідазепам®, </w:t>
            </w:r>
            <w:r>
              <w:rPr>
                <w:b/>
              </w:rPr>
              <w:t>порошок (субстанція) у пакетах подвійних із плівки поліетиленової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355137-26/З-82, 355138-26/З-82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Гініпрал, </w:t>
            </w:r>
            <w:r>
              <w:rPr>
                <w:b/>
              </w:rPr>
              <w:t>концентрат для розчину для інфузій, 25 мкг/5 мл,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355137-26/З-82, 355138-26/З-82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Гініпрал, </w:t>
            </w:r>
            <w:r>
              <w:rPr>
                <w:b/>
              </w:rPr>
              <w:t>концентрат для розчину для інфузій, 25 мкг/5 мл,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</w:t>
            </w:r>
            <w:r>
              <w:rPr>
                <w:lang w:val="ru-RU"/>
              </w:rPr>
              <w:t>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355137-26/З-82, 355138-26/З-82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Гініпрал, </w:t>
            </w:r>
            <w:r>
              <w:rPr>
                <w:b/>
              </w:rPr>
              <w:t>концентрат для розчину для інфузій, 25 мкг/5 мл,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352240-26/В-61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85 %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352240-26/В-61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85 %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352240-26/В-61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Гліцерин, </w:t>
            </w:r>
            <w:r>
              <w:rPr>
                <w:b/>
              </w:rPr>
              <w:t>розчин для зовнішнього застосування 85 % по 25 г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352947-26/З-138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 xml:space="preserve">імплантат по 3,6 мг, по 10,8 мг;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</w:t>
            </w:r>
            <w:r>
              <w:rPr>
                <w:b/>
              </w:rPr>
              <w:t>по 1 або 3 пакетики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352947-26/З-138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мг, по 10,8 мг;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</w:t>
            </w:r>
            <w:r>
              <w:rPr>
                <w:b/>
              </w:rPr>
              <w:t xml:space="preserve">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352947-26/З-138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мг, по 10,8 мг;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</w:t>
            </w:r>
            <w:r>
              <w:rPr>
                <w:b/>
              </w:rPr>
              <w:t xml:space="preserve">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352947-26/З-138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мг, по 10,8 мг;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</w:t>
            </w:r>
            <w:r>
              <w:rPr>
                <w:b/>
              </w:rPr>
              <w:t xml:space="preserve">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352947-26/З-138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мг, по 10,8 мг;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</w:t>
            </w:r>
            <w:r>
              <w:rPr>
                <w:b/>
              </w:rPr>
              <w:t xml:space="preserve">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352947-26/З-138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Гозерелін-Віста, </w:t>
            </w:r>
            <w:r>
              <w:rPr>
                <w:b/>
              </w:rPr>
              <w:t>імплантат по 3,6 мг, по 10,8 мг; по 1 імплантату у шприці-аплікаторі (шприц-аплікатор складається з полімерного корпусу з тримачем для імплантату, голки та поршня); по 1 шприцу в пакетику разом з вологопоглинальною капсулою; по 1 або 3 пакетики у картонній</w:t>
            </w:r>
            <w:r>
              <w:rPr>
                <w:b/>
              </w:rPr>
              <w:t xml:space="preserve">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348193-25/В-145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ДЕКАМЕКС, </w:t>
            </w:r>
            <w:r>
              <w:rPr>
                <w:b/>
              </w:rPr>
              <w:t>розчин для ін'єкцій 25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348193-25/В-145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ДЕКАМЕКС, </w:t>
            </w:r>
            <w:r>
              <w:rPr>
                <w:b/>
              </w:rPr>
              <w:t>розчин для ін'єкцій 25 мг/мл;</w:t>
            </w:r>
            <w:r>
              <w:rPr>
                <w:b/>
              </w:rPr>
              <w:br/>
              <w:t>по 2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348193-25/В-145 від 17.11.2025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ДЕКАМЕКС, </w:t>
            </w:r>
            <w:r>
              <w:rPr>
                <w:b/>
              </w:rPr>
              <w:t>розчин для ін'єкцій 25 мг/мл;</w:t>
            </w:r>
            <w:r>
              <w:rPr>
                <w:b/>
              </w:rPr>
              <w:br/>
              <w:t>по 2 мл в ампулі, по 5 ампул у блістері,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355512-26/В-97, 355513-26/В-97 ві</w:t>
            </w:r>
            <w:r>
              <w:rPr>
                <w:b/>
              </w:rPr>
              <w:t>д 30.03.2026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20000 МО, </w:t>
            </w:r>
            <w:r>
              <w:rPr>
                <w:b/>
              </w:rPr>
              <w:t>капсули м`які 20000 МО, по 10 капсул у блістері; по 1 або по 2, або по 5 блістерів у пачці; по 20 капсул у блістері; по 1 блістеру у пачці; по 25 капсул у блістері; по 2 блістера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17.06.2026 </w:t>
            </w:r>
            <w:r>
              <w:rPr>
                <w:b/>
              </w:rPr>
              <w:t>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355512-26/В-97, 355513-26/В-97 від 30.03.2026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20000 МО, </w:t>
            </w:r>
            <w:r>
              <w:rPr>
                <w:b/>
              </w:rPr>
              <w:t>капсули м`які 20000 МО, по 10 капсул у блістері; по 1 або по 2, або по 5 блістерів у пачці; по 20 капсул у блістері; по 1 блістеру у пачці; по 25 капсул у блістері; по 2 блістера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17.06.2026 </w:t>
            </w:r>
            <w:r>
              <w:rPr>
                <w:b/>
              </w:rPr>
              <w:t>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355512-26/В-97, 355513-26/В-97 від 30.03.2026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Декрістол® 20000 МО, </w:t>
            </w:r>
            <w:r>
              <w:rPr>
                <w:b/>
              </w:rPr>
              <w:t>капсули м`які 20000 МО, по 10 капсул у блістері; по 1 або по 2, або по 5 блістерів у пачці; по 20 капсул у блістері; по 1 блістеру у пачці; по 25 капсул у блістері; по 2 блістера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17.06.2026 </w:t>
            </w:r>
            <w:r>
              <w:rPr>
                <w:b/>
              </w:rPr>
              <w:t>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349380-25/З-138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 Абрил, </w:t>
            </w:r>
            <w:r>
              <w:rPr>
                <w:b/>
              </w:rPr>
              <w:t>розчин для ін'єкцій/інфузій, 50 мг/2 мл; по 2 мл в ампулі, по 5 ампул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349380-25/З-138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 Абрил, </w:t>
            </w:r>
            <w:r>
              <w:rPr>
                <w:b/>
              </w:rPr>
              <w:t>розчин для ін'єкцій/інфузій, 50 мг/2 мл; по 2 мл в ампулі, по 5 ампул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349380-25/З-138 від 04.12.2025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Декскетопрофен Абрил, </w:t>
            </w:r>
            <w:r>
              <w:rPr>
                <w:b/>
              </w:rPr>
              <w:t>розчин для ін'єкцій/інфузій, 50 мг/2 мл; по 2 мл в ампулі, по 5 ампул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331388-25/З-148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Б.Браун, </w:t>
            </w:r>
            <w:r>
              <w:rPr>
                <w:b/>
              </w:rPr>
              <w:t>концентрат для розчину для інфузій, 100 мкг/мл, по 2 мл, 4 мл та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</w:t>
            </w:r>
            <w:r>
              <w:rPr>
                <w:b/>
              </w:rPr>
              <w:t xml:space="preserve">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331388-25/З-148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Б.Браун, </w:t>
            </w:r>
            <w:r>
              <w:rPr>
                <w:b/>
              </w:rPr>
              <w:t>концентрат для розчину для інфузій, 100 мкг/мл, по 2 мл, 4 мл та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331388-25/З-148 від 05.02.2025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 Б.Браун, </w:t>
            </w:r>
            <w:r>
              <w:rPr>
                <w:b/>
              </w:rPr>
              <w:t>концентрат для розчину для інфузій, 100 мкг/мл, по 2 мл, 4 мл та 10 мл в ампулі;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353176-26/В-120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Декспро, </w:t>
            </w:r>
            <w:r>
              <w:rPr>
                <w:b/>
              </w:rPr>
              <w:t>розчин для ін`єкцій, 50 мг/2 мл по 2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353176-26/В-120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Декспро, </w:t>
            </w:r>
            <w:r>
              <w:rPr>
                <w:b/>
              </w:rPr>
              <w:t>розчин для ін`єкцій, 50 мг/2 мл по 2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353176-26/В-120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Декспро, </w:t>
            </w:r>
            <w:r>
              <w:rPr>
                <w:b/>
              </w:rPr>
              <w:t>розчин для ін`єкцій, 50 мг/2 мл по 2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351316-26/В-61, 351319-26/В-61 від 08.01.2026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 xml:space="preserve">таблетки по 0,25 мг по 20 таблеток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351316-26/В-61, 351319-26/В-61 від 08.01.2026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 xml:space="preserve">таблетки по 0,25 мг по 20 таблеток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351316-26/В-61, 351319-26/В-61 від 08.01.2026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Дигоксин, </w:t>
            </w:r>
            <w:r>
              <w:rPr>
                <w:b/>
              </w:rPr>
              <w:t xml:space="preserve">таблетки по 0,25 мг по 20 таблеток у блістері; по 2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</w:t>
            </w:r>
            <w:r>
              <w:rPr>
                <w:b/>
              </w:rPr>
              <w:t xml:space="preserve">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352276-26/З-82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 xml:space="preserve">суспензія для ін'єкцій; </w:t>
            </w:r>
            <w:r>
              <w:rPr>
                <w:b/>
              </w:rPr>
              <w:br/>
              <w:t>для виробників Шерінг-Плау Лабо Н.В., Бельгія; СЕНЕКСІ HSC - ЕРУВІЛЬ СЕНТ КЛЕР, Франція:</w:t>
            </w:r>
            <w:r>
              <w:rPr>
                <w:b/>
              </w:rPr>
              <w:br/>
            </w:r>
            <w:r>
              <w:rPr>
                <w:b/>
              </w:rPr>
              <w:t>- по 1 мл в ампулі; по 5 ампул в картонній коробці;</w:t>
            </w:r>
            <w:r>
              <w:rPr>
                <w:b/>
              </w:rPr>
              <w:br/>
              <w:t xml:space="preserve">для виробника СЕНЕКСІ HSC - ЕРУВІЛЬ СЕНТ КЛЕР, Франція: </w:t>
            </w:r>
            <w:r>
              <w:rPr>
                <w:b/>
              </w:rPr>
              <w:br/>
              <w:t>по 1 мл в попередньо наповненому шприці; по 1 шприцу в комплекті з 1 або 2 стерильними голками в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352276-26/З-82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 xml:space="preserve">суспензія для ін'єкцій; 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виробників Шерінг-Плау Лабо Н.В., Бельгія; СЕНЕКСІ HSC - ЕРУВІЛЬ СЕНТ КЛЕР, Франція:</w:t>
            </w:r>
            <w:r>
              <w:rPr>
                <w:b/>
              </w:rPr>
              <w:br/>
              <w:t>- по 1 мл в ампулі; по 5 ампул в картонній коробці;</w:t>
            </w:r>
            <w:r>
              <w:rPr>
                <w:b/>
              </w:rPr>
              <w:br/>
              <w:t xml:space="preserve">для виробника СЕНЕКСІ HSC - ЕРУВІЛЬ СЕНТ КЛЕР, Франція: </w:t>
            </w:r>
            <w:r>
              <w:rPr>
                <w:b/>
              </w:rPr>
              <w:br/>
              <w:t>по 1 мл в попередньо наповненому шприці; по 1 шприцу в ком</w:t>
            </w:r>
            <w:r>
              <w:rPr>
                <w:b/>
              </w:rPr>
              <w:t>плекті з 1 або 2 стерильними голками в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352276-26/З-82 від 03.02.2026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 xml:space="preserve">суспензія для ін'єкцій; </w:t>
            </w:r>
            <w:r>
              <w:rPr>
                <w:b/>
              </w:rPr>
              <w:br/>
              <w:t>для виробників Шерінг-Плау Лабо Н.В., Бельгія; СЕНЕКСІ HSC - ЕРУВІЛЬ СЕНТ КЛЕР, Франція:</w:t>
            </w:r>
            <w:r>
              <w:rPr>
                <w:b/>
              </w:rPr>
              <w:br/>
              <w:t>- по 1 мл в ампулі; по 5 ампул в картонній коробці;</w:t>
            </w:r>
            <w:r>
              <w:rPr>
                <w:b/>
              </w:rPr>
              <w:br/>
              <w:t xml:space="preserve">для виробника СЕНЕКСІ HSC - ЕРУВІЛЬ СЕНТ КЛЕР, Франція: </w:t>
            </w:r>
            <w:r>
              <w:rPr>
                <w:b/>
              </w:rPr>
              <w:br/>
              <w:t xml:space="preserve">по 1 мл в попередньо </w:t>
            </w:r>
            <w:r>
              <w:rPr>
                <w:b/>
              </w:rPr>
              <w:t>наповненому шприці; по 1 шприцу в комплекті з 1 або 2 стерильними голками в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344286-25/З-152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0,1 мг та розчинник для розчину для ін'єкцій; по 7 флаконів з порошком та 7 ампул з 1 мл розчинника (розчин натрію хлориду 0,9 %)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344286-25/З-152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0,1 мг та розчинник для розчину для ін'єкцій; по 7 флаконів з порошком та 7 ампул з 1 мл розчинника (розчин натрію хлориду 0,9 %)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</w:t>
            </w:r>
            <w:r>
              <w:rPr>
                <w:b/>
              </w:rPr>
              <w:t>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344286-25/З-152 від 08.09.2025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0,1 мг та розчинник для розчину для ін'єкцій; по 7 флаконів з порошком та 7 ампул з 1 мл розчинника (розчин натрію хлориду 0,9 %)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</w:t>
            </w:r>
            <w:r>
              <w:rPr>
                <w:b/>
              </w:rPr>
              <w:t>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344701-25/З-82, 344702-25/З-82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 xml:space="preserve">порошок по 11,25 мг та розчинник для суспензії для ін'єкцій пролонгованого вивільнення; 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 упаковці)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</w:t>
            </w:r>
            <w:r>
              <w:rPr>
                <w:b/>
              </w:rPr>
              <w:t>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344701-25/З-82, 344702-25/З-82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 xml:space="preserve">порошок по 11,25 мг та розчинник для суспензії для ін'єкцій пролонгованого вивільнення; 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 упаковці)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</w:t>
            </w:r>
            <w:r>
              <w:rPr>
                <w:b/>
              </w:rPr>
              <w:t>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344701-25/З-82, 344702-25/З-82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 xml:space="preserve">порошок по 11,25 мг та розчинник для суспензії для ін'єкцій пролонгованого вивільнення; 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розчинником по 2 мл (маніт (Е 421), вода для ін'єкцій) в ампулі, шприцом для одноразового використання та трьома голками (у блістерній упаковці)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</w:t>
            </w:r>
            <w:r>
              <w:rPr>
                <w:b/>
              </w:rPr>
              <w:t>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353993-26/В-146 від 05.03.2026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мг/мл;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353993-26/В-146 від 05.03.2026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мг/мл;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353993-26/В-146 від 05.03.2026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Дифлюзол®, </w:t>
            </w:r>
            <w:r>
              <w:rPr>
                <w:b/>
              </w:rPr>
              <w:t>розчин для інфузій, 2 мг/мл; по 100 мл у пляшці скляній; по 1 пляшці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352661-26/З-28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ДІАНЕ-35, </w:t>
            </w:r>
            <w:r>
              <w:rPr>
                <w:b/>
              </w:rPr>
              <w:t>таблетки вкриті оболонкою по 21 таблетці у блістері з календарною шкалою;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352661-26/З-28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ДІАНЕ-35, </w:t>
            </w:r>
            <w:r>
              <w:rPr>
                <w:b/>
              </w:rPr>
              <w:t>таблетки вкриті оболонкою по 21 таблетці у блістері з календарною шкалою;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352661-26/З-28 від 11.02.2026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ДІАНЕ-35, </w:t>
            </w:r>
            <w:r>
              <w:rPr>
                <w:b/>
              </w:rPr>
              <w:t>таблетки вкриті оболонкою по 21 таблетці у блістері з календарною шкалою;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347213-25/В-148, 347214-25/В-148, 347215-25/В-148, 347216-25/В-148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347213-25/В-148, 347214-25/В-148, 347215-25/В-148, 347216-25/В-148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347213-25/В-148, 347214-25/В-148, 3</w:t>
            </w:r>
            <w:r>
              <w:rPr>
                <w:b/>
              </w:rPr>
              <w:t>47215-25/В-148, 347216-25/В-148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347213-25/В-148, 347214-25/В-148, 347215-25/В-148, 347216-25/В-148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347213-25/В-148, 347214-25/В-148, 347215-25/В-148, 347216-25/В-148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347213-25/В-148, 347214-25/В-148, 3</w:t>
            </w:r>
            <w:r>
              <w:rPr>
                <w:b/>
              </w:rPr>
              <w:t>47215-25/В-148, 347216-25/В-148 від 29.10.2025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Діаформін®, </w:t>
            </w:r>
            <w:r>
              <w:rPr>
                <w:b/>
              </w:rPr>
              <w:t>таблетки по 500 мг або по 850 мг, по 10 таблеток у блістері; 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347234-25/В-28, 347235-25/В-28, 347236-25/В-28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по 750 мг, або по 1000 мг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347234-25/В-28, 347235-25/В-28, 347236-25/В-28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по 750 мг, або по 1000 мг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347234-25/В-28, 347235-25/В-28, 347236-25/В-28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по 750 мг, або по 1000 мг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347234-25/В-28, 347235-25/В-28, 3</w:t>
            </w:r>
            <w:r>
              <w:rPr>
                <w:b/>
              </w:rPr>
              <w:t>47236-25/В-28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по 750 мг, або по 1000 мг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347234-25/В-28, 347235-25/В-28, 347236-25/В-28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по 750 мг, або по 1000 мг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347234-25/В-28, 347235-25/В-28, 347</w:t>
            </w:r>
            <w:r>
              <w:rPr>
                <w:b/>
              </w:rPr>
              <w:t>236-25/В-28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по 750 мг, або по 1000 мг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347234-25/В-28, 347235-25/В-28, 347236-25/В-28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по 750 мг, або по 1000 мг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347234-25/В-28, 347235-25/В-28, 347236-25/В-28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по 750 мг, або по 1000 мг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347234-25/В-28, 347235-25/В-28, 347236-25/В-28 від 30.10.2025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 або по 750 мг, або по 1000 мг по 10 таблеток у блістері,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353075-26/З-132, 353076-26/З-132 </w:t>
            </w:r>
            <w:r>
              <w:rPr>
                <w:b/>
              </w:rPr>
              <w:t>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гель, </w:t>
            </w:r>
            <w:r>
              <w:rPr>
                <w:b/>
              </w:rPr>
              <w:t>гель, 50 мг/г; по 20 г або по 50 г, або по 100 г, або по 150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353075-26/З-132, 353076-26/З-132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гель, </w:t>
            </w:r>
            <w:r>
              <w:rPr>
                <w:b/>
              </w:rPr>
              <w:t>гель, 50 мг/г; по 20 г або по 50 г, або по 100 г, або по 150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353075-26/З-132, 353076-26/З-132 від 18.02.2026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Долгіт® гель, </w:t>
            </w:r>
            <w:r>
              <w:rPr>
                <w:b/>
              </w:rPr>
              <w:t xml:space="preserve">гель, 50 мг/г; </w:t>
            </w:r>
            <w:r>
              <w:rPr>
                <w:b/>
              </w:rPr>
              <w:t>по 20 г або по 50 г, або по 100 г, або по 150 г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ДОЛОРГІТ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351250-26/З-140, 351251-26/З-140 від 05.01.2026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Дуак, </w:t>
            </w:r>
            <w:r>
              <w:rPr>
                <w:b/>
              </w:rPr>
              <w:t>гель по 15 г, або по 25 г, або по 30 г гелю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351250-26/З-140, 351251-26/З-140 від 05.01.2026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Дуак, </w:t>
            </w:r>
            <w:r>
              <w:rPr>
                <w:b/>
              </w:rPr>
              <w:t>гель по 15 г, або по 25 г, або по 30 г гелю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351250-26/З-140, 351251-26/З-140 від 05.01.2026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Дуак, </w:t>
            </w:r>
            <w:r>
              <w:rPr>
                <w:b/>
              </w:rPr>
              <w:t>гель по 15 г, або по 25 г, або по 30 г гелю в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354170-26/З-61, 354171-26/З-61 ві</w:t>
            </w:r>
            <w:r>
              <w:rPr>
                <w:b/>
              </w:rPr>
              <w:t>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Дустера Комбо®, </w:t>
            </w:r>
            <w:r>
              <w:rPr>
                <w:b/>
              </w:rPr>
              <w:t>капсули тверді по 0,5 мг/0,4 мг; по 7 капсул твердих або 30 капсул твердих, або 90 капсул твердих у флаконі з поліетилену високої щільності з поліпропіленовою кришкою, з системою захисту від відкриття дітьми та силікагелем осушувачем; по 1 флакону в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354170-26/З-61, 354171-26/З-61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Дустера Комбо®, </w:t>
            </w:r>
            <w:r>
              <w:rPr>
                <w:b/>
              </w:rPr>
              <w:t>капсули тверді по 0,5 мг/0,4 мг; по 7 капсул твердих або 30 капсул твердих, або 90 капсул твердих у флаконі з поліетилену високої щільності з поліпропіленовою кришкою, з системою захисту від відкриття дітьми та силікагелем осушувачем; по 1 флакону в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354170-26/З-61, 354171-26/З-61 від 09.03.2026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Дустера Комбо®, </w:t>
            </w:r>
            <w:r>
              <w:rPr>
                <w:b/>
              </w:rPr>
              <w:t>капсули тверді по 0,5 мг/0,4 мг; по 7 капсул твердих або 30 капсул твердих, або 90 капсул твердих у флаконі з поліетилену високої щільності з поліпропіленовою кришкою, з системою захисту від відкриття дітьми та силікагелем осушувачем; по 1 флакону в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"Олфа",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355024-26/В-96, 355025-26/В-96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Евкаспрей турбо, </w:t>
            </w:r>
            <w:r>
              <w:rPr>
                <w:b/>
              </w:rPr>
              <w:t>спрей назальний, дозований 1,0 мг/мл, по 8 мл або 10 мл, або 12 мл у поліетиленовому контейнері з насосом з розпилювачем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355024-26/В-96, 355025-26/В-96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Евкаспрей турбо, </w:t>
            </w:r>
            <w:r>
              <w:rPr>
                <w:b/>
              </w:rPr>
              <w:t>спрей назальний, дозований 1,0 мг/мл, по 8 мл або 10 мл, або 12 мл у поліетиленовому контейнері з насосом з розпилювачем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355024-26/В-96, 355025-26/В-96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Евкаспрей турбо, </w:t>
            </w:r>
            <w:r>
              <w:rPr>
                <w:b/>
              </w:rPr>
              <w:t>спрей назальний, дозований 1,0 мг/мл, по 8 мл або 10 мл, або 12 мл у поліетиленовому контейнері з насосом з розпилювачем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СПЕРКО ІНТЕРНЕШНЛ ЛІМІТЕД,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352563-26/З-120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Емла, </w:t>
            </w:r>
            <w:r>
              <w:rPr>
                <w:b/>
              </w:rPr>
              <w:t>крем по 5 г у тубі; по 5 туб разом з 12 оклюзійними наклейками у картонній коробці; по 30 г у тубі; по 1 тубі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352563-26/З-120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Емла, </w:t>
            </w:r>
            <w:r>
              <w:rPr>
                <w:b/>
              </w:rPr>
              <w:t>крем по 5 г у тубі; по 5 туб разом з 12 оклюзійними наклейками</w:t>
            </w:r>
            <w:r>
              <w:rPr>
                <w:b/>
              </w:rPr>
              <w:t xml:space="preserve"> у картонній коробці; по 30 г у тубі; по 1 тубі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352563-26/З-120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Емла, </w:t>
            </w:r>
            <w:r>
              <w:rPr>
                <w:b/>
              </w:rPr>
              <w:t>крем по 5 г у тубі; по 5 туб разом з 12 оклюзійними наклейками у картонній коробці; по 30 г у тубі; по 1 тубі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353781-26/З-96, 353782-26/З-96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ін’єкцій, 10 мг/2 мл, 20 мг/2 мл та 60 мг/2 мл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353781-26/З-96, 353782-26/З-96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ін’єкцій, 10 мг/2 мл, 20 мг/2 мл та 60 мг/2 мл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353781-26/З-96, 353782-26/З-96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ін’єкцій, 10 мг/2 мл, 20 мг/2 мл та 60 мг/2 мл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353781-26/З-96, 353782-26/З-96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ін’єкцій, 10 мг/2 мл, 20 мг/2 мл та 60 мг/2 мл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353781-26/З-96, 353782-26/З-96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ін’єкцій, 10 мг/2 мл, 20 мг/2 мл та 60 мг/2 мл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353781-26/З-96, 353782-26/З-96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ін’єкцій, 10 мг/2 мл, 20 мг/2 мл та 60 мг/2 мл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353781-26/З-96, 353782-26/З-96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ін’єкцій, 10 мг/2 мл, 20 мг/2 мл та 60 мг/2 мл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353781-26/З-96, 353782-26/З-96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ін’єкцій, 10 мг/2 мл, 20 мг/2 мл та 60 мг/2 мл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353781-26/З-96, 353782-26/З-96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Етоксисклерол 0,5%, Етоксисклерол 1%, Етоксисклерол 3%, </w:t>
            </w:r>
            <w:r>
              <w:rPr>
                <w:b/>
              </w:rPr>
              <w:t>розчин для ін’єкцій, 10 мг/2 мл, 20 мг/2 мл та 60 мг/2 мл по 2 мл в ампулі; по 5 ампул у пластиковій контурній упаковці; по 1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Кеміче Фабрік Креусслер &amp; Ко.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352557-26/З-148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2 г;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352557-26/З-148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2 г;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352557-26/З-148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2 г;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352557-26/З-148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2 г;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352557-26/З-148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2 г;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352557-26/З-148 від 10.02.2026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2 г;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354431-26/З-88 від 12.03.2026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ЖАНІН®, </w:t>
            </w:r>
            <w:r>
              <w:rPr>
                <w:b/>
              </w:rPr>
              <w:t>таблетки, вкриті оболонкою по 21 таблетці у блістері з календарною шкалою;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354431-26/З-88 від 12.03.2026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ЖАНІН®, </w:t>
            </w:r>
            <w:r>
              <w:rPr>
                <w:b/>
              </w:rPr>
              <w:t>таблетки, вкриті оболонкою по 21 таблетці у блістері з календарною шкалою;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354431-26/З-88 від 12.03.2026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ЖАНІН®, </w:t>
            </w:r>
            <w:r>
              <w:rPr>
                <w:b/>
              </w:rPr>
              <w:t>таблетки, вкриті оболонкою по 21 таблетці у блістері з календарною шкалою;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357291-26/В-97 від 28.04.2026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Зиромин, </w:t>
            </w:r>
            <w:r>
              <w:rPr>
                <w:b/>
              </w:rPr>
              <w:t>таблетки, вкриті плівковою оболонкою, по 500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357291-26/В-97 від 28.04.2026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Зиромин, </w:t>
            </w:r>
            <w:r>
              <w:rPr>
                <w:b/>
              </w:rPr>
              <w:t>таблетки, вкриті плівковою оболонкою, по 500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357291-26/В-97 від 28.04.2026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Зиромин, </w:t>
            </w:r>
            <w:r>
              <w:rPr>
                <w:b/>
              </w:rPr>
              <w:t>таблетки, вкриті плівковою оболонкою, по 500 мг, по 3 таблетки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353885-26/З-148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150 мг; по 14 капсул у блістері; по 1 або по 2, або по 4, або по 6 блістерів у картонній упаковці; in bulk: № 5292 (14х378): по 14 капсул у блістері; по 378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353885-26/З-148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150 мг; по 14 капсул у блістері; по 1 або по 2, або по 4, або по 6 блістерів у картонній упаковці; in bulk: № 5292 (14х378): по 14 капсул у блістері; по 378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353885-26/З-148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150 мг; по 14 капсул у блістері; по 1 або по 2, або по 4, або по 6 блістерів у картонній упаковці; in bulk: № 5292 (14х378): по 14 капсул у блістері; по 378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353885-26/З-148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150 мг; по 14 капсул у блістері; по 1 або по 2, або по 4, або по 6 блістерів у картонній упаковці; in bulk: № 5292 (14х378): по 14 капсул у блістері; по 378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353885-26/З-148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150 мг; по 14 капсул у блістері; по 1 або по 2, або по 4, або по 6 блістерів у картонній упаковці; in bulk: № 5292 (14х378): по 14 капсул у блістері; по 378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353885-26/З-148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150 мг; по 14 капсул у блістері; по 1 або по 2, або по 4, або по 6 блістерів у картонній упаковці; in bulk: № 5292 (14х378): по 14 капсул у блістері; по 378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355143-26/З-140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мг, по 5 мг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355143-26/З-140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мг, по 5 мг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355143-26/З-140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мг, по 5 мг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355143-26/З-140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мг, по 5 мг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355143-26/З-140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мг, по 5 мг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355143-26/З-140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Інліта, </w:t>
            </w:r>
            <w:r>
              <w:rPr>
                <w:b/>
              </w:rPr>
              <w:t>таблетки, вкриті плівковою оболонкою, по 1 мг, по 5 мг по 14 таблеток у блістері; по 2 або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349997-25/В-28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ПРАНОБЕКС, </w:t>
            </w:r>
            <w:r>
              <w:rPr>
                <w:b/>
              </w:rPr>
              <w:t>сироп 50 мг/мл по 100 мл або по 150 мл у флаконі; по 1 флакону у комплекті з дозуючим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349997-25/В-28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ПРАНОБЕКС, </w:t>
            </w:r>
            <w:r>
              <w:rPr>
                <w:b/>
              </w:rPr>
              <w:t>сироп 50 мг/мл по 100 мл або по 150 мл у флаконі; по 1 флакону у комплекті з дозуючим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349997-25/В-28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ІНОЗИН ПРАНОБЕКС, </w:t>
            </w:r>
            <w:r>
              <w:rPr>
                <w:b/>
              </w:rPr>
              <w:t>сироп 50 мг/мл по 100 мл або по 150 мл у флаконі; по 1 флакону у комплекті з дозуючим пристроєм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355066-26/З-123, 355067-26/З-123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</w:t>
            </w:r>
            <w:r>
              <w:rPr>
                <w:b/>
              </w:rPr>
              <w:t>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</w:t>
            </w:r>
            <w:r>
              <w:rPr>
                <w:b/>
              </w:rPr>
              <w:t>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</w:t>
            </w:r>
            <w:r>
              <w:rPr>
                <w:b/>
              </w:rPr>
              <w:t>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355066-26/З-123, 355067-26/З-123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</w:t>
            </w:r>
            <w:r>
              <w:rPr>
                <w:b/>
              </w:rPr>
              <w:t>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</w:t>
            </w:r>
            <w:r>
              <w:rPr>
                <w:b/>
              </w:rPr>
              <w:t>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</w:t>
            </w:r>
            <w:r>
              <w:rPr>
                <w:b/>
              </w:rPr>
              <w:t>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</w:t>
            </w:r>
            <w:r>
              <w:rPr>
                <w:noProof/>
                <w:lang w:val="ru-RU"/>
              </w:rPr>
              <w:t>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355066-26/З-123, 355067-26/З-123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</w:t>
            </w:r>
            <w:r>
              <w:rPr>
                <w:b/>
              </w:rPr>
              <w:t>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</w:t>
            </w:r>
            <w:r>
              <w:rPr>
                <w:b/>
              </w:rPr>
              <w:t>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</w:t>
            </w:r>
            <w:r>
              <w:rPr>
                <w:b/>
              </w:rPr>
              <w:t>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стрикером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</w:t>
            </w:r>
            <w:r>
              <w:rPr>
                <w:b/>
              </w:rPr>
              <w:t>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349931-25/З-123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</w:t>
            </w:r>
            <w:r>
              <w:rPr>
                <w:b/>
              </w:rPr>
              <w:t>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</w:t>
            </w:r>
            <w:r>
              <w:rPr>
                <w:b/>
              </w:rPr>
              <w:t>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</w:t>
            </w:r>
            <w:r>
              <w:rPr>
                <w:b/>
              </w:rPr>
              <w:t>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349931-25/З-123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</w:t>
            </w:r>
            <w:r>
              <w:rPr>
                <w:b/>
              </w:rPr>
              <w:t>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</w:t>
            </w:r>
            <w:r>
              <w:rPr>
                <w:b/>
              </w:rPr>
              <w:t>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</w:t>
            </w:r>
            <w:r>
              <w:rPr>
                <w:b/>
              </w:rPr>
              <w:t>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349931-25/З-123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</w:t>
            </w:r>
            <w:r>
              <w:rPr>
                <w:b/>
              </w:rPr>
              <w:t>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використанням; дві голки, шприц та флакон герметично запаковані у пластиковий контейнер</w:t>
            </w:r>
            <w:r>
              <w:rPr>
                <w:b/>
              </w:rPr>
              <w:t>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</w:t>
            </w:r>
            <w:r>
              <w:rPr>
                <w:b/>
              </w:rPr>
              <w:t>анням; дві голки, шприц та флакон герметично запаковані у пластиковий контейнер; по 1 або по 10 пластикових контейнерів у картонній коробці з маркуванням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</w:t>
            </w:r>
            <w:r>
              <w:rPr>
                <w:b/>
              </w:rPr>
              <w:t>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355071-26/З-123, 355072-26/З-123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355071-26/З-123, 355072-26/З-123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</w:t>
            </w:r>
            <w:r>
              <w:rPr>
                <w:b/>
              </w:rPr>
              <w:t>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355071-26/З-123, 355072-26/З-123 ві</w:t>
            </w:r>
            <w:r>
              <w:rPr>
                <w:b/>
              </w:rPr>
              <w:t>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350271-25/З-144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</w:t>
            </w:r>
            <w:r>
              <w:rPr>
                <w:b/>
              </w:rPr>
              <w:t xml:space="preserve">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</w:t>
            </w:r>
            <w:r>
              <w:rPr>
                <w:b/>
              </w:rPr>
              <w:t>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350271-25/З-144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</w:t>
            </w:r>
            <w:r>
              <w:rPr>
                <w:b/>
              </w:rPr>
              <w:t xml:space="preserve">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</w:t>
            </w:r>
            <w:r>
              <w:rPr>
                <w:b/>
              </w:rPr>
              <w:t>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350271-25/З-144 від 15.12.2025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>ІНФАНР</w:t>
            </w:r>
            <w:r>
              <w:rPr>
                <w:b/>
                <w:caps/>
              </w:rPr>
              <w:t xml:space="preserve">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суспе</w:t>
            </w:r>
            <w:r>
              <w:rPr>
                <w:b/>
              </w:rPr>
              <w:t>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комплекті з</w:t>
            </w:r>
            <w:r>
              <w:rPr>
                <w:b/>
              </w:rPr>
              <w:t xml:space="preserve">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354893-26/З-100, 354894-26/З-100 </w:t>
            </w:r>
            <w:r>
              <w:rPr>
                <w:b/>
              </w:rPr>
              <w:t>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</w:t>
            </w:r>
            <w:r>
              <w:rPr>
                <w:b/>
              </w:rPr>
              <w:t>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</w:t>
            </w:r>
            <w:r>
              <w:rPr>
                <w:b/>
              </w:rPr>
              <w:t>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354893-26/З-100, 354894-26/З-100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</w:t>
            </w:r>
            <w:r>
              <w:rPr>
                <w:b/>
              </w:rPr>
              <w:t xml:space="preserve">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</w:t>
            </w:r>
            <w:r>
              <w:rPr>
                <w:b/>
              </w:rPr>
              <w:t>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354893-26/З-100, 354894-26/З-100 від 20.03.2026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ІПВ ХІБ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 та ліофілізат (Hib);</w:t>
            </w:r>
            <w:r>
              <w:rPr>
                <w:b/>
              </w:rPr>
              <w:t xml:space="preserve"> суспензія (DTPa-IPV) для ін’єкцій по 0,5 мл (1 доза) у попередньо наповненому одноразовому шприці № 1 у комплекті з двома голками та ліофілізат (Hib) у флаконі № 1, що змішуються перед використанням: по 1 попередньо наповненому одноразовому шприцу у компл</w:t>
            </w:r>
            <w:r>
              <w:rPr>
                <w:b/>
              </w:rPr>
              <w:t>екті з двома голками та 1 флаконом з ліофілізатом (Hib) у вакуумній стерильній упаковці; по 1 вакуумній стерильній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355040-26/З-100, 355041-26/З-100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 1 попередньо наповненому шприцу у комплекті з однією або двома голками у пластиковому контейнері; по 1 пластико</w:t>
            </w:r>
            <w:r>
              <w:rPr>
                <w:b/>
              </w:rPr>
              <w:t>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355040-26/З-100, 355041-26/З-100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</w:t>
            </w:r>
            <w:r>
              <w:rPr>
                <w:b/>
              </w:rPr>
              <w:t xml:space="preserve"> 1 попередньо наповненому шприцу у комплекті з однією або двома голками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355040-26/З-100, 355041-26/З-100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 1 попередньо наповненому шприцу у комплекті з однією або двома голками у пластиковому контейнері; по 1 пластико</w:t>
            </w:r>
            <w:r>
              <w:rPr>
                <w:b/>
              </w:rPr>
              <w:t>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349923-25/З-123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 1 у комплекті з однією або дво</w:t>
            </w:r>
            <w:r>
              <w:rPr>
                <w:b/>
              </w:rPr>
              <w:t>ма голками; по 1 попередньо наповненому шприці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349923-25/З-123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 1 попередньо наповненому шприці у комплекті з однією або двома голками у пластиковому контейнері; по 1 пластико</w:t>
            </w:r>
            <w:r>
              <w:rPr>
                <w:b/>
              </w:rPr>
              <w:t>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349923-25/З-123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Комбінована вакцина для профілактики дифтерії, правця, кашлюку ацелюлярна очищена інактивована рідка, </w:t>
            </w:r>
            <w:r>
              <w:rPr>
                <w:b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</w:t>
            </w:r>
            <w:r>
              <w:rPr>
                <w:b/>
              </w:rPr>
              <w:t>о 1 попередньо наповненому шприці у комплекті з однією або двома голками у пластиковому контейнері; по 1 пластиковому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351718-26/В-60, 351719-26/В-60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Іриносиндан, </w:t>
            </w:r>
            <w:r>
              <w:rPr>
                <w:b/>
              </w:rPr>
              <w:t>концентрат для приготування розчину для інфузій, 20 мг/мл; по 2 мл або 5 мл, або 15 мл, або 25 мл у флаконі; по 1 флакону в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351718-26/В-60, 351719-26/В-60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Іриносиндан, </w:t>
            </w:r>
            <w:r>
              <w:rPr>
                <w:b/>
              </w:rPr>
              <w:t>концентрат для приготування розчину для інфузій, 20 мг/мл; по 2 мл або 5 мл, або 15 мл, або 25 мл у флаконі; по 1 флакону в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</w:t>
      </w:r>
      <w:r>
        <w:rPr>
          <w:b/>
          <w:lang w:val="uk-UA"/>
        </w:rPr>
        <w:t>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</w:t>
      </w:r>
      <w:r>
        <w:rPr>
          <w:b/>
          <w:lang w:val="uk-UA"/>
        </w:rPr>
        <w:t>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351718-26/В-60, 351719-26/В-60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Іриносиндан, </w:t>
            </w:r>
            <w:r>
              <w:rPr>
                <w:b/>
              </w:rPr>
              <w:t>концентрат для приготування розчину для інфузій, 20 мг/мл; по 2 мл або 5 мл, або 15 мл, або 25 мл у флаконі; по 1 флакону в пачці картонній;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353899-26/В-28, 353900-26/В-28, 3</w:t>
            </w:r>
            <w:r>
              <w:rPr>
                <w:b/>
              </w:rPr>
              <w:t>53901-26/В-28, 353902-26/В-28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 12,5 -Дарниця, </w:t>
            </w:r>
            <w:r>
              <w:rPr>
                <w:b/>
              </w:rPr>
              <w:t>таблетки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353899-26/В-28, 353900-26/В-28, 353901-26/В-28, 353902-26/В-28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 12,5 -Дарниця, </w:t>
            </w:r>
            <w:r>
              <w:rPr>
                <w:b/>
              </w:rPr>
              <w:t>таблетки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353899-26/В-28, 353900-26/В-28, 353</w:t>
            </w:r>
            <w:r>
              <w:rPr>
                <w:b/>
              </w:rPr>
              <w:t>901-26/В-28, 353902-26/В-28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 12,5 -Дарниця, </w:t>
            </w:r>
            <w:r>
              <w:rPr>
                <w:b/>
              </w:rPr>
              <w:t>таблетки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353903-26/В-28, 353904-26/В-28, 353905-26/В-28, 353906-26/В-28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Каптопрес-Дарниця, </w:t>
            </w:r>
            <w:r>
              <w:rPr>
                <w:b/>
              </w:rPr>
              <w:t>таблетки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353903-26/В-28, 353904-26/В-28, 353905-26/В-28, 353906-26/В-28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Каптопрес-Дарниця, </w:t>
            </w:r>
            <w:r>
              <w:rPr>
                <w:b/>
              </w:rPr>
              <w:t>таблетки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353903-26/В-28, 353904-26/В-28, 353905-26/В-28, 353906-26/В-28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Каптопрес-Дарниця, </w:t>
            </w:r>
            <w:r>
              <w:rPr>
                <w:b/>
              </w:rPr>
              <w:t>таблетки по 10 таблеток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352051-26/В-97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300 мг або по 600 мг,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17.06.2026 р. </w:t>
            </w:r>
            <w:r>
              <w:rPr>
                <w:b/>
              </w:rPr>
              <w:t>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352051-26/В-97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300 мг або по 600 мг,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352051-26/В-97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300 мг або по 600 мг,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352051-26/В-97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300 мг або по 600 мг,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352051-26/В-97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300 мг або по 600 мг,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352051-26/В-97 від 29.01.2026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Карбалекс 300 мг ретард, Карбалекс 600 мг ретард, </w:t>
            </w:r>
            <w:r>
              <w:rPr>
                <w:b/>
              </w:rPr>
              <w:t>таблетки пролонгованої дії по 300 мг або по 600 мг, по 10 таблеток у блістері;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350341-25/З-124, 353669-26/З-124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 Форте, </w:t>
            </w:r>
            <w:r>
              <w:rPr>
                <w:b/>
              </w:rPr>
              <w:t>таблетки, вкриті плівковою оболонкою, по 150 мг; по 30 або 100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350341-25/З-124, 353669-26/З-124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 Форте, </w:t>
            </w:r>
            <w:r>
              <w:rPr>
                <w:b/>
              </w:rPr>
              <w:t>таблетки, вкриті плівковою оболонкою, по 150 мг; по 30 або 100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350341-25/З-124, 353669-26/З-124 від 16.12.2025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Кардіомагніл Форте, </w:t>
            </w:r>
            <w:r>
              <w:rPr>
                <w:b/>
              </w:rPr>
              <w:t>таблетки, вкриті плівковою оболонкою, по 150 мг; по 30 або 100 таблеток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356039-26/З-120, 356044-26/З-120 </w:t>
            </w:r>
            <w:r>
              <w:rPr>
                <w:b/>
              </w:rPr>
              <w:t>від 06.04.2026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 xml:space="preserve">розчин для ін'єкцій, 100 мг/2 мл; </w:t>
            </w:r>
            <w:r>
              <w:rPr>
                <w:b/>
              </w:rPr>
              <w:br/>
              <w:t>по 2 мл в ампулі; по 5 ампул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356039-26/З-120, 356044-26/З-120 від 06.04.2026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 xml:space="preserve">розчин для ін'єкцій, 100 мг/2 мл; </w:t>
            </w:r>
            <w:r>
              <w:rPr>
                <w:b/>
              </w:rPr>
              <w:br/>
              <w:t>по 2 мл в ампулі; по 5 ампул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356039-26/З-120, 356044-26/З-120 від 06.04.2026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Кетонал®, </w:t>
            </w:r>
            <w:r>
              <w:rPr>
                <w:b/>
              </w:rPr>
              <w:t xml:space="preserve">розчин для ін'єкцій, 100 мг/2 мл; 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блістері; по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341791-25/З-138, 341792-25/З-138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розчин для ін`єкцій, 25 мг/мл; по 3 мл у ампулах, по 5 ампул у контурній чарунковій упаковці;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</w:rPr>
              <w:t>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341791-25/З-138, 341792-25/З-138 від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розчин для ін`єкцій, 25 мг/мл; по 3 мл у ампулах, по 5 ампул у контурній чарунковій упаковці;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341791-25/З-138, 341792-25/З-138 ві</w:t>
            </w:r>
            <w:r>
              <w:rPr>
                <w:b/>
              </w:rPr>
              <w:t>д 24.07.2025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Клодифен, </w:t>
            </w:r>
            <w:r>
              <w:rPr>
                <w:b/>
              </w:rPr>
              <w:t>розчин для ін`єкцій, 25 мг/мл; по 3 мл у ампулах, по 5 ампул у контурній чарунковій упаковці; 1 контурна чарункова упаковка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347823-25/В-138, 347824-25/В-138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МОНО 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347823-25/В-138, 347824-25/В-138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МОНО 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347823-25/В-138, 347824-25/В-138 ві</w:t>
            </w:r>
            <w:r>
              <w:rPr>
                <w:b/>
              </w:rPr>
              <w:t>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МОНО 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347823-25/В-138, 347824-25/В-138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МОНО , </w:t>
            </w:r>
            <w:r>
              <w:rPr>
                <w:b/>
              </w:rPr>
              <w:t>таблетки, вкриті плівков</w:t>
            </w:r>
            <w:r>
              <w:rPr>
                <w:b/>
              </w:rPr>
              <w:t>ою оболонкою, по 80 мг або по 160 мг; по 10 таблеток у блістері;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</w:t>
            </w:r>
            <w:r>
              <w:rPr>
                <w:lang w:val="ru-RU"/>
              </w:rPr>
              <w:t>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347823-25/В-138, 347824-25/В-138 від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МОНО 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347823-25/В-138, 347824-25/В-138 ві</w:t>
            </w:r>
            <w:r>
              <w:rPr>
                <w:b/>
              </w:rPr>
              <w:t>д 11.11.2025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МОНО , </w:t>
            </w:r>
            <w:r>
              <w:rPr>
                <w:b/>
              </w:rPr>
              <w:t>таблетки, вкриті плівковою оболонкою, по 80 мг або по 160 мг; по 10 таблеток у блістері; по 3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347984-25/В-148, 347985-25/В-148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оболонкою, по 80 мг/12,5 мг; по 160 мг/12,5 мг; по 160 мг/25 мг; по 10 таблеток у блістері, по 3 або по 9 блістерів у пачці з картону; таблетки, вкриті плівковою оболонкою, по 320 мг/12,5 мг або по 320 мг/25 мг; по 10 таблеток у </w:t>
            </w:r>
            <w:r>
              <w:rPr>
                <w:b/>
              </w:rPr>
              <w:t>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347984-25/В-148, 347985-25/В-148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оболонкою, по 80 мг/12,5 мг; по 160 мг/12,5 мг; по 160 мг/25 мг; по 10 таблеток у блістері, по 3 або по 9 блістерів у пачці з картону; таблетки, вкриті плівковою оболонкою, по 320 мг/12,5 мг або по 320 мг/25 мг; по 10 таблеток у </w:t>
            </w:r>
            <w:r>
              <w:rPr>
                <w:b/>
              </w:rPr>
              <w:t>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347984-25/В-148, 347985-25/В-148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оболонкою, по 80 мг/12,5 мг; по 160 мг/12,5 мг; по 160 мг/25 мг; по 10 таблеток у блістері, по 3 або по 9 блістерів у пачці з картону; таблетки, вкриті плівковою оболонкою, по 320 мг/12,5 мг або по 320 мг/25 мг; по 10 таблеток у </w:t>
            </w:r>
            <w:r>
              <w:rPr>
                <w:b/>
              </w:rPr>
              <w:t>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347984-25/В-148, 347985-25/В-148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оболонкою, по 80 мг/12,5 мг; по 160 мг/12,5 мг; по 160 мг/25 мг; по 10 таблеток у блістері, по 3 або по 9 блістерів у пачці з картону; таблетки, вкриті плівковою оболонкою, по 320 мг/12,5 мг або по 320 мг/25 мг; по 10 таблеток у </w:t>
            </w:r>
            <w:r>
              <w:rPr>
                <w:b/>
              </w:rPr>
              <w:t>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347984-25/В-148, 347985-25/В-148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оболонкою, по 80 мг/12,5 мг; по 160 мг/12,5 мг; по 160 мг/25 мг; по 10 таблеток у блістері, по 3 або по 9 блістерів у пачці з картону; таблетки, вкриті плівковою оболонкою, по 320 мг/12,5 мг або по 320 мг/25 мг; по 10 таблеток у </w:t>
            </w:r>
            <w:r>
              <w:rPr>
                <w:b/>
              </w:rPr>
              <w:t>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>ДОКУМЕНТИ ЗАЯВНИКА ДЛЯ ОТРИМАНН</w:t>
      </w:r>
      <w:r>
        <w:rPr>
          <w:b/>
          <w:szCs w:val="20"/>
          <w:lang w:val="uk-UA"/>
        </w:rPr>
        <w:t xml:space="preserve">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347984-25/В-148, 347985-25/В-148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оболонкою, по 80 мг/12,5 мг; по 160 мг/12,5 мг; по 160 мг/25 мг; по 10 таблеток у блістері, по 3 або по 9 блістерів у пачці з картону; таблетки, вкриті плівковою оболонкою, по 320 мг/12,5 мг або по 320 мг/25 мг; по 10 таблеток у </w:t>
            </w:r>
            <w:r>
              <w:rPr>
                <w:b/>
              </w:rPr>
              <w:t>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347984-25/В-148, 347985-25/В-148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оболонкою, по 80 мг/12,5 мг; по 160 мг/12,5 мг; по 160 мг/25 мг; по 10 таблеток у блістері, по 3 або по 9 блістерів у пачці з картону; таблетки, вкриті плівковою оболонкою, по 320 мг/12,5 мг або по 320 мг/25 мг; по 10 таблеток у </w:t>
            </w:r>
            <w:r>
              <w:rPr>
                <w:b/>
              </w:rPr>
              <w:t>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347984-25/В-148, 347985-25/В-148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оболонкою, по 80 мг/12,5 мг; по 160 мг/12,5 мг; по 160 мг/25 мг; по 10 таблеток у блістері, по 3 або по 9 блістерів у пачці з картону; таблетки, вкриті плівковою оболонкою, по 320 мг/12,5 мг або по 320 мг/25 мг; по 10 таблеток у </w:t>
            </w:r>
            <w:r>
              <w:rPr>
                <w:b/>
              </w:rPr>
              <w:t>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347984-25/В-148, 347985-25/В-148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оболонкою, по 80 мг/12,5 мг; по 160 мг/12,5 мг; по 160 мг/25 мг; по 10 таблеток у блістері, по 3 або по 9 блістерів у пачці з картону; таблетки, вкриті плівковою оболонкою, по 320 мг/12,5 мг або по 320 мг/25 мг; по 10 таблеток у </w:t>
            </w:r>
            <w:r>
              <w:rPr>
                <w:b/>
              </w:rPr>
              <w:t>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347984-25/В-148, 347985-25/В-148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оболонкою, по 80 мг/12,5 мг; по 160 мг/12,5 мг; по 160 мг/25 мг; по 10 таблеток у блістері, по 3 або по 9 блістерів у пачці з картону; таблетки, вкриті плівковою оболонкою, по 320 мг/12,5 мг або по 320 мг/25 мг; по 10 таблеток у </w:t>
            </w:r>
            <w:r>
              <w:rPr>
                <w:b/>
              </w:rPr>
              <w:t>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347984-25/В-148, 347985-25/В-148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оболонкою, по 80 мг/12,5 мг; по 160 мг/12,5 мг; по 160 мг/25 мг; по 10 таблеток у блістері, по 3 або по 9 блістерів у пачці з картону; таблетки, вкриті плівковою оболонкою, по 320 мг/12,5 мг або по 320 мг/25 мг; по 10 таблеток у </w:t>
            </w:r>
            <w:r>
              <w:rPr>
                <w:b/>
              </w:rPr>
              <w:t>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347984-25/В-148, 347985-25/В-148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оболонкою, по 80 мг/12,5 мг; по 160 мг/12,5 мг; по 160 мг/25 мг; по 10 таблеток у блістері, по 3 або по 9 блістерів у пачці з картону; таблетки, вкриті плівковою оболонкою, по 320 мг/12,5 мг або по 320 мг/25 мг; по 10 таблеток у </w:t>
            </w:r>
            <w:r>
              <w:rPr>
                <w:b/>
              </w:rPr>
              <w:t>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347984-25/В-148, 347985-25/В-148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оболонкою, по 80 мг/12,5 мг; по 160 мг/12,5 мг; по 160 мг/25 мг; по 10 таблеток у блістері, по 3 або по 9 блістерів у пачці з картону; таблетки, вкриті плівковою оболонкою, по 320 мг/12,5 мг або по 320 мг/25 мг; по 10 таблеток у </w:t>
            </w:r>
            <w:r>
              <w:rPr>
                <w:b/>
              </w:rPr>
              <w:t>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347984-25/В-148, 347985-25/В-148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оболонкою, по 80 мг/12,5 мг; по 160 мг/12,5 мг; по 160 мг/25 мг; по 10 таблеток у блістері, по 3 або по 9 блістерів у пачці з картону; таблетки, вкриті плівковою оболонкою, по 320 мг/12,5 мг або по 320 мг/25 мг; по 10 таблеток у </w:t>
            </w:r>
            <w:r>
              <w:rPr>
                <w:b/>
              </w:rPr>
              <w:t>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347984-25/В-148, 347985-25/В-148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Н Дуо, </w:t>
            </w:r>
            <w:r>
              <w:rPr>
                <w:b/>
              </w:rPr>
              <w:t xml:space="preserve">таблетки, вкриті плівковою оболонкою, по 80 мг/12,5 мг; по 160 мг/12,5 мг; по 160 мг/25 мг; по 10 таблеток у блістері, по 3 або по 9 блістерів у пачці з картону; таблетки, вкриті плівковою оболонкою, по 320 мг/12,5 мг або по 320 мг/25 мг; по 10 таблеток у </w:t>
            </w:r>
            <w:r>
              <w:rPr>
                <w:b/>
              </w:rPr>
              <w:t>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347956-25/В-132, 347957-25/В-132, 347958-25/В-132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 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347956-25/В-132, 347957-25/В-132, 347958-25/В-132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 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347956-25/В-132, 347957-25/В-132, 347958-25/В-132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 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347956-25/В-132, 347957-25/В-132,</w:t>
            </w:r>
            <w:r>
              <w:rPr>
                <w:b/>
              </w:rPr>
              <w:t xml:space="preserve"> 347958-25/В-132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 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347956-25/В-132, 347957-25/В-132, 347958-25/В-132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 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347956-25/В-132, 347957-25/В-132, 3</w:t>
            </w:r>
            <w:r>
              <w:rPr>
                <w:b/>
              </w:rPr>
              <w:t>47958-25/В-132 від 12.11.2025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Корсар® Тріо , </w:t>
            </w:r>
            <w:r>
              <w:rPr>
                <w:b/>
              </w:rPr>
              <w:t>таблетки, вкриті плівковою оболонкою, по 160 мг/5 мг/12,5 мг або по 160 мг/10 мг/12,5 мг; по 10 таблеток у блістері,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312536-24/З-82, 312537-24/З-82, 312538-24/З-82, 312539-24/З-82, 312540-24/З-82 від 21.03.2024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мг, по 10/500 мг, по 10/1000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</w:t>
            </w:r>
            <w:r>
              <w:rPr>
                <w:b/>
              </w:rPr>
              <w:t xml:space="preserve">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312536-24/З-82, 312537-24/З-82, 312538-24/З-82, 312539-24/З-82, 312540-24/З-82 від 21.03.2024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мг, по 10/500 мг, по 10/1000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312536-24/З-82, 312537-24/З-82, 312538-24/З-82, 312539-24/З-82, 312540-24/З-82 від 21.03.2024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мг, по 10/500 мг, по 10/1000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312536-24/З-82, 312537-24/З-82, 312538-24/З-82, 312539-24/З-82, 312540-24/З-82 від 21.03.2024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мг, по 10/500 мг, по 10/1000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312536-24/З-82, 312537-24/З-82, 312538-24/З-82, 312539-24/З-82, 312540-24/З-82 від 21.03.2024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мг, по 10/500 мг, по 10/1000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312536-24/З-82, 312537-24/З-82, 312538-24/З-82, 312539-24/З-82, 312540-24/З-82 від 21.03.2024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мг, по 10/500 мг, по 10/1000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312536-24/З-82, 312537-24/З-82, 312538-24/З-82, 312539-24/З-82, 312540-24/З-82 від 21.03.2024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мг, по 10/500 мг, по 10/1000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312536-24/З-82, 312537-24/З-82, 312538-24/З-82, 312539-24/З-82, 312540-24/З-82 від 21.03.2024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мг, по 10/500 мг, по 10/1000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312536-24/З-82, 312537-24/З-82, 312538-24/З-82, 312539-24/З-82, 312540-24/З-82 від 21.03.2024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мг, по 10/500 мг, по 10/1000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349924-25/В-61, 349925-25/В-61, 349926-25/В-61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ЛЕВОДРОПРОПІЗИН,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349924-25/В-61, 349925-25/В-61, 349926-25/В-61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ЛЕВОДРОПРОПІЗИН,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349924-25/В-61, 349925-25/В-61, 349926-25/В-61 від 11.12.2025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ЛЕВОДРОПРОПІЗИН,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352155-26/З-28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 по 30 таблеток у контейнері; по 1 контейнеру в пачці; таблетки вкриті оболонкою, по 20 мг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Медак </w:t>
            </w:r>
            <w:r>
              <w:rPr>
                <w:b/>
              </w:rPr>
              <w:t>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352155-26/З-28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 по 30 таблеток у контейнері; по 1 контейнеру в пачці; таблетки вкриті оболонкою, по 20 мг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352155-26/З-28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 по 30 таблеток у контейнері; по 1 контейнеру в пачці; таблетки вкриті оболонкою, по 20 мг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352155-26/З-28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 по 30 таблеток у контейнері; по 1 контейнеру в пачці; таблетки вкриті оболонкою, по 20 мг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352155-26/З-28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 по 30 таблеток у контейнері; по 1 контейнеру в пачці; таблетки вкриті оболонкою, по 20 мг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352155-26/З-28 від 30.01.2026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Лефлютаб, </w:t>
            </w:r>
            <w:r>
              <w:rPr>
                <w:b/>
              </w:rPr>
              <w:t>таблетки вкриті оболонкою, по 10 мг по 30 таблеток у контейнері; по 1 контейнеру в пачці; таблетки вкриті оболонкою, по 20 мг по 15 або по 30 таблеток у контейнері; по 1 контейнеру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</w:t>
            </w:r>
            <w:r>
              <w:rPr>
                <w:b/>
              </w:rPr>
              <w:t>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354674-26/З-140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мг; по 3 або по 6 капсул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вагінальні м’які по 600 мг;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354674-26/З-140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мг; по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мг;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354674-26/З-140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мг; по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мг;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354674-26/З-140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мг; по 3 або по 6 капсул у блістері; по 1 блістеру в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капсули вагінальні м’які по 600 мг;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354674-26/З-140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мг; по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мг;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354674-26/З-140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Ломексин®, </w:t>
            </w:r>
            <w:r>
              <w:rPr>
                <w:b/>
              </w:rPr>
              <w:t>Капсули вагінальні м’які по 200 мг; по 3 або по 6 капсул у блістері; по 1 блістеру в картонній коробці;</w:t>
            </w:r>
            <w:r>
              <w:rPr>
                <w:b/>
              </w:rPr>
              <w:br/>
              <w:t>капсули вагінальні м’які по 600 мг; по 1 або по 2 капсули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Рекордаті Аіленд Лтд,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350844-25/В-96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ЛОРТУМ, </w:t>
            </w:r>
            <w:r>
              <w:rPr>
                <w:b/>
              </w:rPr>
              <w:t>спрей для ротової порожнини 1,5 мг/мл по 30 мл або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350844-25/В-96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ЛОРТУМ, </w:t>
            </w:r>
            <w:r>
              <w:rPr>
                <w:b/>
              </w:rPr>
              <w:t>спрей для ротової порожнини 1,5 мг/мл по 30 мл або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350844-25/В-96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ЛОРТУМ, </w:t>
            </w:r>
            <w:r>
              <w:rPr>
                <w:b/>
              </w:rPr>
              <w:t>спрей для ротової порожнини 1,5 мг/мл по 30 мл або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353790-26/З-96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оболонкою; по 10 таблеток у блістері, по 1 блістеру у картонній упаковці; по 10 таблеток у стрипі, по 1 стрипу у картонній упаковці; по 10 таблеток у блістері, по 1 блістеру у картонній упаковці, по 10 упаковок у картонній коробці; по 10 т</w:t>
            </w:r>
            <w:r>
              <w:rPr>
                <w:b/>
              </w:rPr>
              <w:t>аблеток у стрипі, по 1 стрипу у картонній упаковці, по 10 упаковок у картонній коробці; по 10 таблеток у блістері, по 10 блістерів у картонній упаковці; in bulk №8400 (10x840): по 10 таблеток у блістері, по 840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</w:t>
            </w:r>
            <w:r>
              <w:rPr>
                <w:b/>
              </w:rPr>
              <w:t>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353790-26/З-96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оболонкою; по 10 таблеток у блістері, по 1 блістеру у картонній упаковці; по 10 таблеток у стрипі, по 1 стрипу у картонній упаковці; по 10 таблеток у блістері, по 1 блістеру у картонній упаковці, по 10 упаковок у картонній коробці; по 10 т</w:t>
            </w:r>
            <w:r>
              <w:rPr>
                <w:b/>
              </w:rPr>
              <w:t>аблеток у стрипі, по 1 стрипу у картонній упаковці, по 10 упаковок у картонній коробці; по 10 таблеток у блістері, по 10 блістерів у картонній упаковці; in bulk №8400 (10x840): по 10 таблеток у блістері, по 840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</w:t>
            </w:r>
            <w:r>
              <w:rPr>
                <w:b/>
              </w:rPr>
              <w:t>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353790-26/З-96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оболонкою; по 10 таблеток у блістері, по 1 блістеру у картонній упаковці; по 10 таблеток у стрипі, по 1 стрипу у картонній упаковці; по 10 таблеток у блістері, по 1 блістеру у картонній упаковці, по 10 упаковок у картонній коробці; по 10 т</w:t>
            </w:r>
            <w:r>
              <w:rPr>
                <w:b/>
              </w:rPr>
              <w:t>аблеток у стрипі, по 1 стрипу у картонній упаковці, по 10 упаковок у картонній коробці; по 10 таблеток у блістері, по 10 блістерів у картонній упаковці; in bulk №8400 (10x840): по 10 таблеток у блістері, по 840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</w:t>
            </w:r>
            <w:r>
              <w:rPr>
                <w:b/>
              </w:rPr>
              <w:t>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353790-26/З-96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оболонкою; по 10 таблеток у блістері, по 1 блістеру у картонній упаковці; по 10 таблеток у стрипі, по 1 стрипу у картонній упаковці; по 10 таблеток у блістері, по 1 блістеру у картонній упаковці, по 10 упаковок у картонній коробці; по 10 т</w:t>
            </w:r>
            <w:r>
              <w:rPr>
                <w:b/>
              </w:rPr>
              <w:t>аблеток у стрипі, по 1 стрипу у картонній упаковці, по 10 упаковок у картонній коробці; по 10 таблеток у блістері, по 10 блістерів у картонній упаковці; in bulk №8400 (10x840): по 10 таблеток у блістері, по 840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</w:t>
            </w:r>
            <w:r>
              <w:rPr>
                <w:b/>
              </w:rPr>
              <w:t>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353790-26/З-96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оболонкою; по 10 таблеток у блістері, по 1 блістеру у картонній упаковці; по 10 таблеток у стрипі, по 1 стрипу у картонній упаковці; по 10 таблеток у блістері, по 1 блістеру у картонній упаковці, по 10 упаковок у картонній коробці; по 10 т</w:t>
            </w:r>
            <w:r>
              <w:rPr>
                <w:b/>
              </w:rPr>
              <w:t>аблеток у стрипі, по 1 стрипу у картонній упаковці, по 10 упаковок у картонній коробці; по 10 таблеток у блістері, по 10 блістерів у картонній упаковці; in bulk №8400 (10x840): по 10 таблеток у блістері, по 840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</w:t>
            </w:r>
            <w:r>
              <w:rPr>
                <w:b/>
              </w:rPr>
              <w:t>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353790-26/З-96 від 02.03.2026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Лофлатіл®, </w:t>
            </w:r>
            <w:r>
              <w:rPr>
                <w:b/>
              </w:rPr>
              <w:t>таблетки, вкриті оболонкою; по 10 таблеток у блістері, по 1 блістеру у картонній упаковці; по 10 таблеток у стрипі, по 1 стрипу у картонній упаковці; по 10 таблеток у блістері, по 1 блістеру у картонній упаковці, по 10 упаковок у картонній коробці; по 10 т</w:t>
            </w:r>
            <w:r>
              <w:rPr>
                <w:b/>
              </w:rPr>
              <w:t>аблеток у стрипі, по 1 стрипу у картонній упаковці, по 10 упаковок у картонній коробці; по 10 таблеток у блістері, по 10 блістерів у картонній упаковці; in bulk №8400 (10x840): по 10 таблеток у блістері, по 840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</w:t>
            </w:r>
            <w:r>
              <w:rPr>
                <w:b/>
              </w:rPr>
              <w:t>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351901-26/З-145, 351903-26/З-145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Медаксон, </w:t>
            </w:r>
            <w:r>
              <w:rPr>
                <w:b/>
              </w:rPr>
              <w:t>порошок для розчину для ін’єкцій по 1 г або 2 г;</w:t>
            </w:r>
            <w:r>
              <w:rPr>
                <w:b/>
              </w:rPr>
              <w:br/>
              <w:t>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351901-26/З-145, 351903-26/З-145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Медаксон, </w:t>
            </w:r>
            <w:r>
              <w:rPr>
                <w:b/>
              </w:rPr>
              <w:t>порошок для розчину для ін’єкцій по 1 г або 2 г;</w:t>
            </w:r>
            <w:r>
              <w:rPr>
                <w:b/>
              </w:rPr>
              <w:br/>
              <w:t>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351901-26/З-145, 351903-26/З-145 ві</w:t>
            </w:r>
            <w:r>
              <w:rPr>
                <w:b/>
              </w:rPr>
              <w:t>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Медаксон, </w:t>
            </w:r>
            <w:r>
              <w:rPr>
                <w:b/>
              </w:rPr>
              <w:t>порошок для розчину для ін’єкцій по 1 г або 2 г;</w:t>
            </w:r>
            <w:r>
              <w:rPr>
                <w:b/>
              </w:rPr>
              <w:br/>
              <w:t>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351901-26/З-145, 351903-26/З-145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Медаксон, </w:t>
            </w:r>
            <w:r>
              <w:rPr>
                <w:b/>
              </w:rPr>
              <w:t>порошок для розчину для ін’єкцій по 1 г або 2 г;</w:t>
            </w:r>
            <w:r>
              <w:rPr>
                <w:b/>
              </w:rPr>
              <w:br/>
              <w:t>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351901-26/З-145, 351903-26/З-145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Медаксон, </w:t>
            </w:r>
            <w:r>
              <w:rPr>
                <w:b/>
              </w:rPr>
              <w:t>порошок для розчину для ін’єкцій по 1 г або 2 г;</w:t>
            </w:r>
            <w:r>
              <w:rPr>
                <w:b/>
              </w:rPr>
              <w:br/>
              <w:t>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351901-26/З-145, 351903-26/З-145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Медаксон, </w:t>
            </w:r>
            <w:r>
              <w:rPr>
                <w:b/>
              </w:rPr>
              <w:t>порошок для розчину для ін’єкцій по 1 г або 2 г;</w:t>
            </w:r>
            <w:r>
              <w:rPr>
                <w:b/>
              </w:rPr>
              <w:br/>
              <w:t>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355615-26/В-128 від 31.03.2026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МІЛЕНОН®, </w:t>
            </w:r>
            <w:r>
              <w:rPr>
                <w:b/>
              </w:rPr>
              <w:t>гель 15 %; по 30 г в алюмінієвій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355615-26/В-128 від 31.03.2026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МІЛЕНОН®, </w:t>
            </w:r>
            <w:r>
              <w:rPr>
                <w:b/>
              </w:rPr>
              <w:t>гель 15 %; по 30 г в алюмінієвій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355615-26/В-128 від 31.03.2026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МІЛЕНОН®, </w:t>
            </w:r>
            <w:r>
              <w:rPr>
                <w:b/>
              </w:rPr>
              <w:t>гель 15 %; по 30 г в алюмінієвій тубі; по 1 тубі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352218-26/В-60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 xml:space="preserve">розчин для ін’єкцій, 20 мг/мл по 1 мл або 5 мл в ампулі; по 5 ампул у блістері;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</w:t>
            </w:r>
            <w:r>
              <w:rPr>
                <w:b/>
              </w:rPr>
              <w:t>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352218-26/В-60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 xml:space="preserve">розчин для ін’єкцій, 20 мг/мл по 1 мл або 5 мл в ампулі; по 5 ампул у блістері;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352218-26/В-60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Морфіну гідрохлорид, </w:t>
            </w:r>
            <w:r>
              <w:rPr>
                <w:b/>
              </w:rPr>
              <w:t xml:space="preserve">розчин для ін’єкцій, 20 мг/мл по 1 мл або 5 мл в ампулі; по 5 ампул у блістері; 2 блістери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354246-26/В-120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Нагідок квітки, </w:t>
            </w:r>
            <w:r>
              <w:rPr>
                <w:b/>
              </w:rPr>
              <w:t>квітки</w:t>
            </w:r>
            <w:r>
              <w:rPr>
                <w:b/>
              </w:rPr>
              <w:br/>
              <w:t xml:space="preserve">по 25 г або по 50 г у пачці з внутрішнім пакетом; </w:t>
            </w:r>
            <w:r>
              <w:rPr>
                <w:b/>
              </w:rPr>
              <w:br/>
              <w:t>по 1,5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354246-26/В-120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Нагідок квітки, </w:t>
            </w:r>
            <w:r>
              <w:rPr>
                <w:b/>
              </w:rPr>
              <w:t>квітки</w:t>
            </w:r>
            <w:r>
              <w:rPr>
                <w:b/>
              </w:rPr>
              <w:br/>
              <w:t xml:space="preserve">по 25 г або по 50 г у пачці з внутрішнім пакетом; </w:t>
            </w:r>
            <w:r>
              <w:rPr>
                <w:b/>
              </w:rPr>
              <w:br/>
              <w:t>по 1,5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354246-26/В-120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Нагідок квітки, </w:t>
            </w:r>
            <w:r>
              <w:rPr>
                <w:b/>
              </w:rPr>
              <w:t>квітки</w:t>
            </w:r>
            <w:r>
              <w:rPr>
                <w:b/>
              </w:rPr>
              <w:br/>
              <w:t xml:space="preserve">по 25 г або по 50 г у пачці з внутрішнім пакетом; </w:t>
            </w:r>
            <w:r>
              <w:rPr>
                <w:b/>
              </w:rPr>
              <w:br/>
              <w:t>по 1,5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332049-25/З-60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НАТРІЮ (S)-ЛАКТАТУ РОЗЧИН, </w:t>
            </w:r>
            <w:r>
              <w:rPr>
                <w:b/>
              </w:rPr>
              <w:t>розчин (субстанція) у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"Емтеко Холдинг",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332049-25/З-60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НАТРІЮ (S)-ЛАКТАТУ РОЗЧИН, </w:t>
            </w:r>
            <w:r>
              <w:rPr>
                <w:b/>
              </w:rPr>
              <w:t>розчин (субстанція) у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"Емтеко Холдинг",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332049-25/З-60 від 13.02.2025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НАТРІЮ (S)-ЛАКТАТУ РОЗЧИН, </w:t>
            </w:r>
            <w:r>
              <w:rPr>
                <w:b/>
              </w:rPr>
              <w:t>розчин (субстанція) у поліетиленових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"Емтеко Холдинг",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</w:t>
            </w:r>
            <w:r>
              <w:rPr>
                <w:b/>
                <w:noProof/>
              </w:rPr>
              <w:t>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352996-26/В-148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Неофілін, </w:t>
            </w:r>
            <w:r>
              <w:rPr>
                <w:b/>
              </w:rPr>
              <w:t>таблетки пролонгованої дії по 100 мг;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352996-26/В-148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Неофілін, </w:t>
            </w:r>
            <w:r>
              <w:rPr>
                <w:b/>
              </w:rPr>
              <w:t>таблетки пролонгованої дії по 100 мг;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352996-26/В-148 від 17.02.2026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Неофілін, </w:t>
            </w:r>
            <w:r>
              <w:rPr>
                <w:b/>
              </w:rPr>
              <w:t>таблетки пролонгованої дії по 100 мг; по 10 таблеток у контурній чарунковій упаковці;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357924-26/В-96 від 12.05.2026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НІТРОКСОЛІН,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357924-26/В-96 від 12.05.2026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НІТРОКСОЛІН,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357924-26/В-96 від 12.05.2026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НІТРОКСОЛІН,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"ТК "Аврора",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354451-26/З-128, 354452-26/З-128,</w:t>
            </w:r>
            <w:r>
              <w:rPr>
                <w:b/>
              </w:rPr>
              <w:t xml:space="preserve"> 354453-26/З-128, 354454-26/З-128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5 мг (250 КМО);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</w:t>
            </w:r>
            <w:r>
              <w:rPr>
                <w:b/>
              </w:rPr>
              <w:t>м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354451-26/З-128, 354452-26/З-128, 354453-26/З-128, 354454-26/З-128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5 мг (250 КМО); 1 скляний флакон з ліофілізованим порошком у комплекті з 1 попередньо заповненим шприцом, який містить 5 мл розчинника (гіс</w:t>
            </w:r>
            <w:r>
              <w:rPr>
                <w:b/>
              </w:rPr>
              <w:t>тидин, вода для ін'єкцій), штоком поршня, перехідником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354451-26/З-128, 354452-26/З-128, 354453-26/З-128, 354454-26/З-128 від 13</w:t>
            </w:r>
            <w:r>
              <w:rPr>
                <w:b/>
              </w:rPr>
              <w:t>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5 мг (250 КМО);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</w:t>
            </w:r>
            <w:r>
              <w:rPr>
                <w:b/>
              </w:rPr>
              <w:t>м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350940-25/В-97, 356958-26/В-97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Нокспрей малюк, </w:t>
            </w:r>
            <w:r>
              <w:rPr>
                <w:b/>
              </w:rPr>
              <w:t>краплі назальні 0,01 %, по 5 мл у скляному контейнері з кришкою-піпеткою;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350940-25/В-97, 356958-26/В-97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Нокспрей малюк, </w:t>
            </w:r>
            <w:r>
              <w:rPr>
                <w:b/>
              </w:rPr>
              <w:t>краплі назальні 0,01 %, по 5 мл у скляному контейнері з кришкою-піпеткою;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350940-25/В-97, 356958-26/В-97 від 29.12.2025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Нокспрей малюк, </w:t>
            </w:r>
            <w:r>
              <w:rPr>
                <w:b/>
              </w:rPr>
              <w:t>краплі назальні 0,01 %, по 5 мл у скляному контейнері з кришкою-піпеткою; по 1 контейнеру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351856-26/В-147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Нопаін-Н , </w:t>
            </w:r>
            <w:r>
              <w:rPr>
                <w:b/>
              </w:rPr>
              <w:t>розчин для ін'єкцій, 10 мг/мл; по 1 мл в ампулі поліетиленовій; по 10 ампул у пачці з картону; по 2 мл в ампулі поліетиленовій;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351856-26/В-147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Нопаін-Н , </w:t>
            </w:r>
            <w:r>
              <w:rPr>
                <w:b/>
              </w:rPr>
              <w:t>розчин для ін'єкцій, 10 мг/мл; по 1 мл в ампулі поліетиленовій; по 10 ампул у пачці з картону; по 2 мл в ампулі поліетиленовій;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351856-26/В-147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Нопаін-Н , </w:t>
            </w:r>
            <w:r>
              <w:rPr>
                <w:b/>
              </w:rPr>
              <w:t>розчин для ін'єкцій, 10 мг/мл; по 1 мл в ампулі поліетиленовій; по 10 ампул у пачці з картону; по 2 мл в ампулі поліетиленовій; по 5 або 10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354772-26/З-128, 354773-26/З-128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Нумета G16Е, </w:t>
            </w:r>
            <w:r>
              <w:rPr>
                <w:b/>
              </w:rPr>
              <w:t>Емульсія для інфузій;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пластиковий пакет упакований у захисну плівкову оболонку, що</w:t>
            </w:r>
            <w:r>
              <w:rPr>
                <w:b/>
              </w:rPr>
              <w:t xml:space="preserve">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354772-26/З-128, 354773-26/З-128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Нумета G16Е, </w:t>
            </w:r>
            <w:r>
              <w:rPr>
                <w:b/>
              </w:rPr>
              <w:t>Емульсія для інфузій;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пластиковий пакет упакований у захисну плівкову</w:t>
            </w:r>
            <w:r>
              <w:rPr>
                <w:b/>
              </w:rPr>
              <w:t xml:space="preserve"> оболонку, що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354772-26/З-128, 354773-26/З-128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Нумета G16Е, </w:t>
            </w:r>
            <w:r>
              <w:rPr>
                <w:b/>
              </w:rPr>
              <w:t>Емульсія для інфузій; по 500 мл (50 % розчин глюкози – 155 мл; 5,9 % розчин амінокислот з електролітами – 221 мл; 12,5 % ліпідна емульсія – 124 мл) у трикамерному пластиковому пакеті. Трикамерний пласти</w:t>
            </w:r>
            <w:r>
              <w:rPr>
                <w:b/>
              </w:rPr>
              <w:t>ковий пакет упакований у захисну плівкову оболонку, що містить поглинач кисню та індикатор кисню; по 6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355045-26/З-82, 355046-26/З-82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Овітрел®, </w:t>
            </w:r>
            <w:r>
              <w:rPr>
                <w:b/>
              </w:rPr>
              <w:t>розчин для ін'єкцій по 250 мкг/0,5 мл, по 0,5 мл у попередньо заповненому шприці; по 1 попередньо заповненому шприцу в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355045-26/З-82, 355046-26/З-82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Овітрел®, </w:t>
            </w:r>
            <w:r>
              <w:rPr>
                <w:b/>
              </w:rPr>
              <w:t>розчин для ін'єкцій по 250 мкг/0,5 мл, по 0,5 мл у попередньо заповненому шприці; по 1 попередньо заповненому шприцу в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355045-26/З-82, 355046-26/З-82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Овітрел®, </w:t>
            </w:r>
            <w:r>
              <w:rPr>
                <w:b/>
              </w:rPr>
              <w:t>розчин для ін'єкцій по 250 мкг/0,5 мл, по 0,5 мл у попередньо заповненому шприці; по 1 попередньо заповненому шприцу в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337774-25/В-121, 337775-25/В-121, 339412-25/В-121, 339413-25/В-121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ОКСИПРОГЕСТЕРОНУ КАПРОНАТ, </w:t>
            </w:r>
            <w:r>
              <w:rPr>
                <w:b/>
              </w:rPr>
              <w:t>розчин для ін'єкцій олійний, 12,5 %;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337774-25/В-121, 337775-25/В-121, 339412-25/В-121, 339413-25/В-121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ОКСИПРОГЕСТЕРОНУ КАПРОНАТ, </w:t>
            </w:r>
            <w:r>
              <w:rPr>
                <w:b/>
              </w:rPr>
              <w:t>розчин для ін'єкцій олійний, 12,5 %;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337774-25/В-121, 337775-25/В-121, 339412-25/В-121, 339413-25/В-121 від 15.05.2025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ОКСИПРОГЕСТЕРОНУ КАПРОНАТ, </w:t>
            </w:r>
            <w:r>
              <w:rPr>
                <w:b/>
              </w:rPr>
              <w:t>розчин для ін'єкцій олійний, 12,5 %; по 1 мл в ампулі; по 5 ампул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"ФЗ "СТАДА"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351126-25/В-146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ОКСИФРЕШ, </w:t>
            </w:r>
            <w:r>
              <w:rPr>
                <w:b/>
              </w:rPr>
              <w:t>спрей назальний 0,05 % по 10 мл або 12 мл, або 20 мл у поліетиленовому контейнері з пробкою-розпилювачем і кришкою з контролем першого розкриття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Спільне українсько-іспанське під</w:t>
            </w:r>
            <w:r>
              <w:rPr>
                <w:b/>
              </w:rPr>
              <w:t>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351126-25/В-146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ОКСИФРЕШ, </w:t>
            </w:r>
            <w:r>
              <w:rPr>
                <w:b/>
              </w:rPr>
              <w:t>спрей назальний 0,05 % по 10 мл або 12 мл, або 20 мл у поліетиленовому контейнері з пробкою-розпилювачем і кришкою з контролем першого розкриття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351126-25/В-146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ОКСИФРЕШ, </w:t>
            </w:r>
            <w:r>
              <w:rPr>
                <w:b/>
              </w:rPr>
              <w:t>спрей назальний 0,05 % по 10 мл або 12 мл, або 20 мл у поліетиленовому контейнері з пробкою-розпилювачем і кришкою з контролем першого розкриття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348340-25/З-147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 xml:space="preserve">порошок для розчину для ін’єкцій по 500 МО; картонна коробка № 1: </w:t>
            </w:r>
            <w:r>
              <w:rPr>
                <w:b/>
              </w:rPr>
              <w:t>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розчинення та внутрішньовенного введення (1 шприц одноразовий, 1 комплек</w:t>
            </w:r>
            <w:r>
              <w:rPr>
                <w:b/>
              </w:rPr>
              <w:t>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плівкою; порошок для розчину для ін’єкцій по 100</w:t>
            </w:r>
            <w:r>
              <w:rPr>
                <w:b/>
              </w:rPr>
              <w:t>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разом з комплектом для розчинення та внутрішньовенного введення (1 ш</w:t>
            </w:r>
            <w:r>
              <w:rPr>
                <w:b/>
              </w:rPr>
              <w:t>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Окт</w:t>
            </w:r>
            <w:r>
              <w:rPr>
                <w:b/>
              </w:rPr>
              <w:t>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348340-25/З-147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348340-25/З-147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</w:t>
            </w:r>
            <w:r>
              <w:rPr>
                <w:b/>
              </w:rPr>
              <w:t xml:space="preserve"> (вода для ін’єкцій по 5 мл) у картонній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</w:t>
            </w:r>
            <w:r>
              <w:rPr>
                <w:b/>
              </w:rPr>
              <w:t>х спиртом тампони) у пакеті або блістері; коробки № 1 та № 2 об’єднуються між 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</w:t>
            </w:r>
            <w:r>
              <w:rPr>
                <w:b/>
              </w:rPr>
              <w:t>: по 1 флакону з розчинником (вода для ін’єкцій, 10 мл) у картонній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</w:t>
            </w:r>
            <w:r>
              <w:rPr>
                <w:b/>
              </w:rPr>
              <w:t>голка-метелик), 2 просочених спиртом тампони) у пакеті або блістері; коробки №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348340-25/З-147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 xml:space="preserve">порошок для розчину для ін’єкцій по 500 МО; картонна коробка № 1: </w:t>
            </w:r>
            <w:r>
              <w:rPr>
                <w:b/>
              </w:rPr>
              <w:t>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розчинення та внутрішньовенного введення (1 шприц одноразовий, 1 комплек</w:t>
            </w:r>
            <w:r>
              <w:rPr>
                <w:b/>
              </w:rPr>
              <w:t>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плівкою; порошок для розчину для ін’єкцій по 100</w:t>
            </w:r>
            <w:r>
              <w:rPr>
                <w:b/>
              </w:rPr>
              <w:t>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разом з комплектом для розчинення та внутрішньовенного введення (1 ш</w:t>
            </w:r>
            <w:r>
              <w:rPr>
                <w:b/>
              </w:rPr>
              <w:t>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Окт</w:t>
            </w:r>
            <w:r>
              <w:rPr>
                <w:b/>
              </w:rPr>
              <w:t>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348340-25/З-147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 коробці разом з комплектом для розчин</w:t>
            </w:r>
            <w:r>
              <w:rPr>
                <w:b/>
              </w:rPr>
              <w:t xml:space="preserve">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 1 та № 2 об’єднуються між </w:t>
            </w:r>
            <w:r>
              <w:rPr>
                <w:b/>
              </w:rPr>
              <w:t>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ін’єкцій, 10 мл) у картонній коробці ра</w:t>
            </w:r>
            <w:r>
              <w:rPr>
                <w:b/>
              </w:rPr>
              <w:t>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блістері; коробки №</w:t>
            </w:r>
            <w:r>
              <w:rPr>
                <w:b/>
              </w:rPr>
              <w:t xml:space="preserve">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348340-25/З-147 від 19.11.2025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ОКТАНІН Ф 500 MO, ОКТАНІН Ф 1000 MO, </w:t>
            </w:r>
            <w:r>
              <w:rPr>
                <w:b/>
              </w:rPr>
              <w:t>порошок для розчину для ін’єкцій по 500 МО; картонна коробка № 1: по 1 флакону ємністю 30 мл з порошком для розчину для ін’єкцій; картонна коробка № 2: по 1 флакону з розчинником (вода для ін’єкцій по 5 мл) у картонній</w:t>
            </w:r>
            <w:r>
              <w:rPr>
                <w:b/>
              </w:rPr>
              <w:t xml:space="preserve">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тампони) у пакеті або блістері</w:t>
            </w:r>
            <w:r>
              <w:rPr>
                <w:b/>
              </w:rPr>
              <w:t>; коробки № 1 та № 2 об’єднуються між собою пластиковою плівкою; порошок для розчину для ін’єкцій по 1000 МО; картонна коробка № 1: по 1 флакону ємністю 30 мл з порошком для розчину для ін’єкцій; картонна коробка № 2: по 1 флакону з розчинником (вода для і</w:t>
            </w:r>
            <w:r>
              <w:rPr>
                <w:b/>
              </w:rPr>
              <w:t>н’єкцій, 10 мл) у картонній коробці разом з комплектом для розчинення та внутрішньовенного введення (1 шприц одноразовий, 1 комплект для переносу (1 двухкінцева голка, 1 фільтровальна голка), 1 комплект для інфузій (голка-метелик), 2 просочених спиртом там</w:t>
            </w:r>
            <w:r>
              <w:rPr>
                <w:b/>
              </w:rPr>
              <w:t>пони) у пакеті або блістері; коробки № 1 та № 2 об’єднуються між собою пластиковою плівкою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354766-26/З-128, 354767-26/З-128 </w:t>
            </w:r>
            <w:r>
              <w:rPr>
                <w:b/>
              </w:rPr>
              <w:t>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N4E,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</w:t>
            </w:r>
            <w:r>
              <w:rPr>
                <w:b/>
              </w:rPr>
              <w:t>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354766-26/З-128, 354767-26/З-128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N4E,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</w:t>
            </w:r>
            <w:r>
              <w:rPr>
                <w:b/>
              </w:rPr>
              <w:t>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354766-26/З-128, 354767-26/З-128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N4E, </w:t>
            </w:r>
            <w:r>
              <w:rPr>
                <w:b/>
              </w:rPr>
              <w:t>емульсія для інфузій; по 1000 мл у трикамерному пластиковому пакеті в захисній оболонці, що містить поглинач та індикатор кисню; по 6 пакетів у картонній коробці; по 1500 мл у трикамерному пластиковому пакеті в захисній оболонці, що містить поглинач та інд</w:t>
            </w:r>
            <w:r>
              <w:rPr>
                <w:b/>
              </w:rPr>
              <w:t>икатор кисню; по 4 пакети у картонній коробці; по 2000 мл у трикамерному пластиковому пакеті в захисній оболонці, що містить поглинач та індикатор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351743-26/В-61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Олфен®-АФ, </w:t>
            </w:r>
            <w:r>
              <w:rPr>
                <w:b/>
              </w:rPr>
              <w:t>таблетки з модифікованим вивільненням по 200 мг по 10 таблеток у блістері; по 1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351743-26/В-61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Олфен®-АФ, </w:t>
            </w:r>
            <w:r>
              <w:rPr>
                <w:b/>
              </w:rPr>
              <w:t>таблетки з модифікованим вивільненням по 200 мг по 10 таблеток у блістері; по 1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351743-26/В-61 від 22.01.2026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Олфен®-АФ, </w:t>
            </w:r>
            <w:r>
              <w:rPr>
                <w:b/>
              </w:rPr>
              <w:t>таблетки з модифікованим вивільненням по 200 мг по 10 таблеток у блістері; по 1 або по 3,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17.06.2026 р. № </w:t>
            </w:r>
            <w:r>
              <w:rPr>
                <w:b/>
              </w:rPr>
              <w:t>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348609-25/В-97, 348610-25/В-97, 357451-26/В-97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Омнадрен® 250, </w:t>
            </w:r>
            <w:r>
              <w:rPr>
                <w:b/>
              </w:rPr>
              <w:t>розчин олійний для ін'єкцій, по 1 мл у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348609-25/В-97, 348610-25/В-97, 357451-26/В-97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Омнадрен® 250, </w:t>
            </w:r>
            <w:r>
              <w:rPr>
                <w:b/>
              </w:rPr>
              <w:t>розчин олійний для ін'єкцій, по 1 мл у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348609-25/В-97, 348610-25/В-97, 357451-26/В-97 від 25.11.2025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Омнадрен® 250, </w:t>
            </w:r>
            <w:r>
              <w:rPr>
                <w:b/>
              </w:rPr>
              <w:t>розчин олійний для ін'єкцій, по 1 мл у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"Бауш Хелс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353897-26/З-28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Оргіл®, </w:t>
            </w:r>
            <w:r>
              <w:rPr>
                <w:b/>
              </w:rPr>
              <w:t>таблетки, вкриті оболонкою, по 500 мг по 10 таблеток у блістері; по 1 блістеру в картонній упаковці; in bulk № 4000 (10х400): по 10 таблеток у блістері, по 400 блістерів в картонній коробці; in bulk № 8000 (</w:t>
            </w:r>
            <w:r>
              <w:rPr>
                <w:b/>
              </w:rPr>
              <w:t>10х800): по 10 таблеток у блістері, по 800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</w:t>
            </w:r>
            <w:r>
              <w:rPr>
                <w:lang w:val="ru-RU"/>
              </w:rPr>
              <w:t>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353897-26/З-28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Оргіл®, </w:t>
            </w:r>
            <w:r>
              <w:rPr>
                <w:b/>
              </w:rPr>
              <w:t>таблетки, вкриті оболонкою, по 500 мг по 10 таблеток у блістері; по 1 блістеру в картонній упаковці; in bulk № 4000 (10х400): по 10 таблеток у блістері, по 400 блістерів в картонній коробці; in bulk № 8000 (10х800): по 10 таблеток у блістері, по 800 блісте</w:t>
            </w:r>
            <w:r>
              <w:rPr>
                <w:b/>
              </w:rPr>
              <w:t>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353897-26/З-28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Оргіл®, </w:t>
            </w:r>
            <w:r>
              <w:rPr>
                <w:b/>
              </w:rPr>
              <w:t>таблетки, вкриті оболонкою, по 500 мг по 10 таблеток у блістері; по 1 блістеру в картонній упаковці; in bulk № 4000 (10х400): по 10 таблеток у блістері, по 400 блістерів в картонній коробці; in bulk № 8000 (10х800): по 10 таблеток у блістері, по 80</w:t>
            </w:r>
            <w:r>
              <w:rPr>
                <w:b/>
              </w:rPr>
              <w:t>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353897-26/З-28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Оргіл®, </w:t>
            </w:r>
            <w:r>
              <w:rPr>
                <w:b/>
              </w:rPr>
              <w:t>таблетки, вкриті оболонкою, по 500 мг по 10 таблеток у блістері; по 1 блістеру в картонній упаковці; in bulk № 4000 (10х400): по 10 таблеток у блістері, по 400 блістерів в картонній коробці; in bulk № 8000 (10х800): по 10 таблеток у б</w:t>
            </w:r>
            <w:r>
              <w:rPr>
                <w:b/>
              </w:rPr>
              <w:t>лістері, по 800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353897-26/З-28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Оргіл®, </w:t>
            </w:r>
            <w:r>
              <w:rPr>
                <w:b/>
              </w:rPr>
              <w:t>таблетки, вкриті оболонкою, по 500 мг по 10 таблеток у блістері; по 1 блістеру в картонній упаковці; in bulk № 4000 (10х400): по 10 таблеток у блістері, по 400 блістерів в картонній коробці; in bulk № 8000 (10х800): по 10 таблеток у блістері, по 800 блісте</w:t>
            </w:r>
            <w:r>
              <w:rPr>
                <w:b/>
              </w:rPr>
              <w:t>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353897-26/З-28 від 03.03.2026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Оргіл®, </w:t>
            </w:r>
            <w:r>
              <w:rPr>
                <w:b/>
              </w:rPr>
              <w:t>таблетки, вкриті оболонкою, по 500 мг по 10 таблеток у блістері; по 1 блістеру в картонній упаковці; in bulk № 4000 (10х400): по 10 таблеток у блістері, по 400 блістерів в картонній коробці; in bulk № 8000 (10х800): по 10 таблеток у блістері, по 80</w:t>
            </w:r>
            <w:r>
              <w:rPr>
                <w:b/>
              </w:rPr>
              <w:t>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354587-26/З-88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354587-26/З-88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</w:t>
            </w:r>
            <w:r>
              <w:rPr>
                <w:lang w:val="ru-RU"/>
              </w:rPr>
              <w:t>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354587-26/З-88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Отривін Екстра , </w:t>
            </w:r>
            <w:r>
              <w:rPr>
                <w:b/>
              </w:rPr>
              <w:t>спрей назальний, дозований по 10 мл у флаконі з дозуючим пристроєм;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Халеон КХ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353677-26/З-124, 353678-26/З-124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1 флакону в картонній пачці;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 по 30 мг; по 1 фл</w:t>
            </w:r>
            <w:r>
              <w:rPr>
                <w:b/>
              </w:rPr>
              <w:t>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Астеллас Фарма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353677-26/З-124, 353678-26/З-124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1 флакону в картонній пачці;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 по 30 мг;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Астеллас Фарма </w:t>
            </w:r>
            <w:r>
              <w:rPr>
                <w:b/>
              </w:rPr>
              <w:t>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353677-26/З-124, 353678-26/З-124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1 флакону в картонній пачці;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 по 30 мг;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Астеллас Фарма </w:t>
            </w:r>
            <w:r>
              <w:rPr>
                <w:b/>
              </w:rPr>
              <w:t>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353677-26/З-124, 353678-26/З-124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1 флакону в картонній пачці;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 по 30 мг;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Астеллас Фарма </w:t>
            </w:r>
            <w:r>
              <w:rPr>
                <w:b/>
              </w:rPr>
              <w:t>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353677-26/З-124, 353678-26/З-124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1 флакону в картонній пачці;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 по 30 мг;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Астеллас Фарма </w:t>
            </w:r>
            <w:r>
              <w:rPr>
                <w:b/>
              </w:rPr>
              <w:t>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353677-26/З-124, 353678-26/З-124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Падцев, </w:t>
            </w:r>
            <w:r>
              <w:rPr>
                <w:b/>
              </w:rPr>
              <w:t>порошок для приготування концентрату для приготування розчину для інфузій по 20 мг; по 1 флакону в картонній пачці;</w:t>
            </w:r>
            <w:r>
              <w:rPr>
                <w:b/>
              </w:rPr>
              <w:br/>
              <w:t>порошок для приготування концентрату для приготування розчину для інфузій по 30 мг;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Астеллас Фарма </w:t>
            </w:r>
            <w:r>
              <w:rPr>
                <w:b/>
              </w:rPr>
              <w:t>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264737-21/З-06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Пантакайнд-40, </w:t>
            </w:r>
            <w:r>
              <w:rPr>
                <w:b/>
              </w:rPr>
              <w:t>таблетки гастрорезистентні по 40 мг, по 30 або 90 гастрорезистентних таблеток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264737-21/З-06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Пантакайнд-40, </w:t>
            </w:r>
            <w:r>
              <w:rPr>
                <w:b/>
              </w:rPr>
              <w:t>таблетки гастрорезистентні по 40 мг, по 30 або 90 гастрорезистентних таблеток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264737-21/З-06 від 17.09.2021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Пантакайнд-40, </w:t>
            </w:r>
            <w:r>
              <w:rPr>
                <w:b/>
              </w:rPr>
              <w:t>таблетки гастрорезистентні по 40 мг, по 30 або 90 гастрорезистентних таблеток у контейнері,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</w:t>
            </w:r>
            <w:r>
              <w:rPr>
                <w:b/>
              </w:rPr>
              <w:t>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352194-26/В-145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Пантенол-Здоров'я Плюс, </w:t>
            </w:r>
            <w:r>
              <w:rPr>
                <w:b/>
              </w:rPr>
              <w:t>крем;</w:t>
            </w:r>
            <w:r>
              <w:rPr>
                <w:b/>
              </w:rPr>
              <w:br/>
              <w:t>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352194-26/В-145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Пантенол-Здоров'я Плюс, </w:t>
            </w:r>
            <w:r>
              <w:rPr>
                <w:b/>
              </w:rPr>
              <w:t>крем;</w:t>
            </w:r>
            <w:r>
              <w:rPr>
                <w:b/>
              </w:rPr>
              <w:br/>
              <w:t>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352194-26/В-145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Пантенол-Здоров'я Плюс, </w:t>
            </w:r>
            <w:r>
              <w:rPr>
                <w:b/>
              </w:rPr>
              <w:t>крем;</w:t>
            </w:r>
            <w:r>
              <w:rPr>
                <w:b/>
              </w:rPr>
              <w:br/>
              <w:t>по 40 г або по 100 г у тубі; по 1 тубі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345073-25/В-145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345073-25/В-145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345073-25/В-145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ПАРАЦЕТАМОЛ,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333083-25/З-139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ЕВЕР ФАРМА,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  <w:t>по 4 мл у флаконі, закупореному гумовою пробкою та обтиснутому алюмінієвим ковпачком із пластиковим відкидним диском; по 1 флакону в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по 20 мл у флаконі, закупореному гумовою пробкою та обтиснутому алюмінієвим ковпачком із пластиковим відкидним диском; по 1 флакону в картонній коробці;</w:t>
            </w:r>
            <w:r>
              <w:rPr>
                <w:b/>
              </w:rPr>
              <w:br/>
              <w:t>по 40 мл у флаконі, закупореному гумовою пробкою та обтиснутому алюмінієвим ковпачком із пластико</w:t>
            </w:r>
            <w:r>
              <w:rPr>
                <w:b/>
              </w:rPr>
              <w:t>вим відкидним диском;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ЕВЕР Валінджект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333083-25/З-139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ЕВЕР ФАРМА,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  <w:t>по 4 мл у флаконі, закупореному гумовою пробкою та обтиснутому алюмінієвим ковпачком із пластиковим відкидним диском; по 1 флакону в картонній коробці;</w:t>
            </w:r>
            <w:r>
              <w:rPr>
                <w:b/>
              </w:rPr>
              <w:br/>
              <w:t>по 20 мл у флаконі, закупореному гу</w:t>
            </w:r>
            <w:r>
              <w:rPr>
                <w:b/>
              </w:rPr>
              <w:t>мовою пробкою та обтиснутому алюмінієвим ковпачком із пластиковим відкидним диском; по 1 флакону в картонній коробці;</w:t>
            </w:r>
            <w:r>
              <w:rPr>
                <w:b/>
              </w:rPr>
              <w:br/>
              <w:t>по 40 мл у флаконі, закупореному гумовою пробкою та обтиснутому алюмінієвим ковпачком із пластиковим відкидним диском; по 1 флакону в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ЕВЕР Валінджект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333083-25/З-139 від 27.02.2025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ЕВЕР ФАРМА, </w:t>
            </w:r>
            <w:r>
              <w:rPr>
                <w:b/>
              </w:rPr>
              <w:t>концентрат для розчину для інфузій, 25 мг/мл</w:t>
            </w:r>
            <w:r>
              <w:rPr>
                <w:b/>
              </w:rPr>
              <w:br/>
              <w:t>по 4 мл у флаконі, закупореному гумовою пробкою та обтиснутому алюмінієвим ковпачком із пластиковим відкидним диском; по 1 флакону в картонній коробці;</w:t>
            </w:r>
            <w:r>
              <w:rPr>
                <w:b/>
              </w:rPr>
              <w:br/>
              <w:t>по 20 мл у флаконі, закупореному гумовою пробкою та обтиснутому алюмінієвим ковпачком із пластиковим ві</w:t>
            </w:r>
            <w:r>
              <w:rPr>
                <w:b/>
              </w:rPr>
              <w:t>дкидним диском; по 1 флакону в картонній коробці;</w:t>
            </w:r>
            <w:r>
              <w:rPr>
                <w:b/>
              </w:rPr>
              <w:br/>
              <w:t>по 40 мл у флаконі, закупореному гумовою пробкою та обтиснутому алюмінієвим ковпачком із пластиковим відкидним диском;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ЕВЕР Валінджект ГмбХ,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345078-25/З-148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 xml:space="preserve">ліофілізат для розчину для інфузій по 100 мг або по 500 мг; 1 флакон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345078-25/З-148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 xml:space="preserve">ліофілізат для розчину для інфузій по 100 мг або по 500 мг; 1 флакон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345078-25/З-148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 xml:space="preserve">ліофілізат для розчину для інфузій по 100 мг або по 500 мг; 1 флакон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345078-25/З-148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 xml:space="preserve">ліофілізат для розчину для інфузій по 100 мг або по 500 мг; 1 флакон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345078-25/З-148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 xml:space="preserve">ліофілізат для розчину для інфузій по 100 мг або по 500 мг; 1 флакон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345078-25/З-148 від 19.09.2025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 Шилпа, </w:t>
            </w:r>
            <w:r>
              <w:rPr>
                <w:b/>
              </w:rPr>
              <w:t xml:space="preserve">ліофілізат для розчину для інфузій по 100 мг або по 500 мг; 1 флакон з ліофілізатом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Шилпа Медікеа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</w:t>
            </w:r>
            <w:r>
              <w:rPr>
                <w:b/>
              </w:rPr>
              <w:t xml:space="preserve">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350760-25/З-123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</w:t>
            </w:r>
            <w:r>
              <w:rPr>
                <w:b/>
              </w:rPr>
              <w:t>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</w:t>
            </w:r>
            <w:r>
              <w:rPr>
                <w:b/>
              </w:rPr>
              <w:t xml:space="preserve">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</w:t>
            </w:r>
            <w:r>
              <w:rPr>
                <w:b/>
              </w:rPr>
              <w:t>стікером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350760-25/З-123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350760-25/З-123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352197-26/З-100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</w:t>
            </w:r>
            <w:r>
              <w:rPr>
                <w:b/>
              </w:rPr>
              <w:t>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</w:t>
            </w:r>
            <w:r>
              <w:rPr>
                <w:b/>
              </w:rPr>
              <w:t>куванням українською мовою або зі стікером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352197-26/З-100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352197-26/З-100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347618-25/В-145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Перекис водню, </w:t>
            </w:r>
            <w:r>
              <w:rPr>
                <w:b/>
              </w:rPr>
              <w:t>розчин для зовнішнього застосування 3%; по 100 мл або по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СТОВ "Тетірське",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347618-25/В-145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Перекис водню, </w:t>
            </w:r>
            <w:r>
              <w:rPr>
                <w:b/>
              </w:rPr>
              <w:t>розчин для зовнішнього застосування 3%; по 100 мл або по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СТОВ "Тетірське",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347618-25/В-145 від 04.11.2025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Перекис водню, </w:t>
            </w:r>
            <w:r>
              <w:rPr>
                <w:b/>
              </w:rPr>
              <w:t>розчин для зовнішнього застосування 3%; по 100 мл або по 200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СТОВ "Тетірське",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</w:t>
            </w:r>
            <w:r>
              <w:rPr>
                <w:lang w:val="ru-RU"/>
              </w:rPr>
              <w:t>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341021-25/В-126, 341022-25/В-126, 341023-25/В-126, 341024-25/В-126, 341</w:t>
            </w:r>
            <w:r>
              <w:rPr>
                <w:b/>
              </w:rPr>
              <w:t>025-25/В-126, 341026-25/В-126, 341027-25/В-126, 341028-25/В-126, 341029-25/В-126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плівковою оболонкою, по 75 мг; № 28 (14х2):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341021-25/В-126, 341022-25/В-126, 341023-25/В-126, 341024-25/В-126, 341025-25/В-126, 341026-</w:t>
            </w:r>
            <w:r>
              <w:rPr>
                <w:b/>
              </w:rPr>
              <w:t>25/В-126, 341027-25/В-126, 341028-25/В-126, 341029-25/В-126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плівковою оболонкою, по 75 мг; № 28 (14х2):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341021-25/В-126, 341022-25/В-126, 341023-25/В-126, 341024-25/В-126, 341025-25/В-126, 341026-25/В-126, 341027-25/В-126, 341028-25/В-126, 341029</w:t>
            </w:r>
            <w:r>
              <w:rPr>
                <w:b/>
              </w:rPr>
              <w:t>-25/В-126 від 11.07.2025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ПЛАВІКС®, </w:t>
            </w:r>
            <w:r>
              <w:rPr>
                <w:b/>
              </w:rPr>
              <w:t>таблетки, вкриті плівковою оболонкою, по 75 мг; № 28 (14х2):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348071-25/З-100, 348072-25/З-100, 348074-25/З-100, 348075-25/З-100, 348076-25/З-100, 348077-25/З-100, 348078-25/З-100, 348079-25/З-100, 348080-25/З-100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</w:t>
            </w:r>
            <w:r>
              <w:rPr>
                <w:b/>
              </w:rPr>
              <w:t>ідуальному чохлі у закритому пластиковому контейнері; по 1 пластиковому контейнері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348071-25/З-100, 348072-25/З-100, 348074-25/З-100, 348075-25/З-100, 348076-25/З-100, 348077-</w:t>
            </w:r>
            <w:r>
              <w:rPr>
                <w:b/>
              </w:rPr>
              <w:t>25/З-100, 348078-25/З-100, 348079-25/З-100, 348080-25/З-100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348071-25/З-100, 348072-25/З-100, 348074-25/З-100, 348075-25/З-100, 348076-25/З-100, 348077-25/З-100, 348078-25/З-100, 348079-25/З-100, 348080</w:t>
            </w:r>
            <w:r>
              <w:rPr>
                <w:b/>
              </w:rPr>
              <w:t>-25/З-100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ПРЕВЕНАР® 13 / PREVENAR® 13 Вакцина пневмококова полісахаридна кон’югована (тринадцятивалентна адсорбована), </w:t>
            </w:r>
            <w:r>
              <w:rPr>
                <w:b/>
              </w:rPr>
              <w:t>суспензія для ін’єкцій; по 1 дозі (0,5 мл) у попередньо наповненому шприці; по 1 попередньо наповненому шприцу та одній відокремленій голці в індивідуальному чохлі у закритому пластиковому контейнері; по 1 пластиковому контейнері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354570-26/З-147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таблетки; по 10 таблеток у блістері; по 1 або 2 блістери в картонній упаковці; in bulk: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354570-26/З-147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таблетки; по 10 таблеток у блістері; по 1 або 2 блістери в картонній упаковці; in bulk: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354570-26/З-147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Пульмолор®, </w:t>
            </w:r>
            <w:r>
              <w:rPr>
                <w:b/>
              </w:rPr>
              <w:t>таблетки; по 10 таблеток у блістері; по 1 або 2 блістери в картонній упаковці; in bulk: по 5000 таблеток у подвійних поліетиленових пакетах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"Мові Хелс",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354834-26/З-130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Ринобакт®, </w:t>
            </w:r>
            <w:r>
              <w:rPr>
                <w:b/>
              </w:rPr>
              <w:t>спрей назальний, розчин; по 10 мл у флаконі із темного скла з насосом розпилювачем, аплікатором та захисним ковпачком,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354834-26/З-130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Ринобакт®, </w:t>
            </w:r>
            <w:r>
              <w:rPr>
                <w:b/>
              </w:rPr>
              <w:t>спрей назальний, розчин; по 10 мл у флаконі із темного скла з насосом розпилювачем, аплікатором та захисним ковпачком,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354834-26/З-130 від 19.03.2026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Ринобакт®, </w:t>
            </w:r>
            <w:r>
              <w:rPr>
                <w:b/>
              </w:rPr>
              <w:t>спрей назальний, розчин; по 10 мл у флаконі із темного скла з насосом розпилювачем, аплікатором та захисним ковпачком,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348461-25/З-148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мг/Ізоніазид 50 мг/Піразинамід 150 мг, </w:t>
            </w:r>
            <w:r>
              <w:rPr>
                <w:b/>
              </w:rPr>
              <w:t>таблетки дисперговані, по 75 мг/50 мг/150 мг; № 84 (28х3): по 28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348461-25/З-148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мг/Ізоніазид 50 мг/Піразинамід 150 мг, </w:t>
            </w:r>
            <w:r>
              <w:rPr>
                <w:b/>
              </w:rPr>
              <w:t>таблетки дисперговані, по 75 мг/50 мг/150 мг; № 84 (28х3): по 28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348461-25/З-148 від 21.11.2025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Рифампіцин 75 мг/Ізоніазид 50 мг/Піразинамід 150 мг, </w:t>
            </w:r>
            <w:r>
              <w:rPr>
                <w:b/>
              </w:rPr>
              <w:t>таблетки дисперговані, по 75 мг/50 мг/150 мг; № 84 (28х3): по 28 таблеток у стрипі; по 3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</w:t>
            </w:r>
            <w:r>
              <w:rPr>
                <w:b/>
              </w:rPr>
              <w:t>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350499-25/З-97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350499-25/З-97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350499-25/З-97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 кальцію,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Сентрієнт Фармасьютікалз Незерландс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342761-25/З-39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Рокуронію бромід Калцекс, </w:t>
            </w:r>
            <w:r>
              <w:rPr>
                <w:b/>
              </w:rPr>
              <w:t xml:space="preserve">розчин для ін'єкцій, 10 мг/мл по 5 мл у флаконах; по 5 флаконів у чарунковій упаковці (піддоні); по 2 чарункові упаковки (піддони)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342761-25/З-39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Рокуронію бромід Калцекс, </w:t>
            </w:r>
            <w:r>
              <w:rPr>
                <w:b/>
              </w:rPr>
              <w:t xml:space="preserve">розчин для ін'єкцій, 10 мг/мл по 5 мл у флаконах; по 5 </w:t>
            </w:r>
            <w:r>
              <w:rPr>
                <w:b/>
              </w:rPr>
              <w:t xml:space="preserve">флаконів у чарунковій упаковці (піддоні); по 2 чарункові упаковки (піддони)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</w:t>
            </w:r>
            <w:r>
              <w:rPr>
                <w:lang w:val="ru-RU"/>
              </w:rPr>
              <w:t>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342761-25/З-39 від 12.08.2025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Рокуронію бромід Калцекс, </w:t>
            </w:r>
            <w:r>
              <w:rPr>
                <w:b/>
              </w:rPr>
              <w:t xml:space="preserve">розчин для ін'єкцій, 10 мг/мл по 5 мл у флаконах; по 5 флаконів у чарунковій упаковці (піддоні); по 2 чарункові упаковки (піддони)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350429-25/З-117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таблетки, вкриті плівковою оболонкою, по 10 мг по 10 таблеток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350429-25/З-117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таблетки, вкриті плівковою оболонкою, по 10 мг по 10 таблеток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350429-25/З-117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Роліноз, </w:t>
            </w:r>
            <w:r>
              <w:rPr>
                <w:b/>
              </w:rPr>
              <w:t>таблетки, вкриті плівковою оболонкою, по 10 мг по 10 таблеток в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350480-25/В-137, 350481-25/В-137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ін'єкцій, 50 мг/2 мл</w:t>
            </w:r>
            <w:r>
              <w:rPr>
                <w:b/>
              </w:rPr>
              <w:br/>
              <w:t>по 2 мл в ампулі; по 5 або по 6 ампул у контурній чарунковій упаковці;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350480-25/В-137, 350481-25/В-137 від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ін'єкцій, 50 мг/2 мл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або по 6 ампул у контурній чарунковій упаковці;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350480-25/В-137, 350481-25/В-137 ві</w:t>
            </w:r>
            <w:r>
              <w:rPr>
                <w:b/>
              </w:rPr>
              <w:t>д 19.12.2025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ін'єкцій, 50 мг/2 мл</w:t>
            </w:r>
            <w:r>
              <w:rPr>
                <w:b/>
              </w:rPr>
              <w:br/>
              <w:t>по 2 мл в ампулі; по 5 або по 6 ампул у контурній чарунковій упаковці; по 1 або 2 контурні чарункові упаковки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348081-25/З-128, 348153-25/З-128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ін’єкцій, 50 мг/2 мл; по 2 мл в ампулі; по 5 ампул в контурній чарунковій упаковці; по 1 або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348081-25/З-128, 348153-25/З-128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ін’єкцій, 50 мг/2 мл; по 2 мл в ампулі; по 5 ампул в контурній чарунковій упаковці; по 1 або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348081-25/З-128, 348153-25/З-128 від 14.11.2025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>розчин для ін’єкцій, 50 мг/2 мл; по 2 мл в ампулі; по 5 ампул в контурній чарунковій упаковці; по 1 або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353666-26/В-146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Самітол®, </w:t>
            </w:r>
            <w:r>
              <w:rPr>
                <w:b/>
              </w:rPr>
              <w:t>таблетки, вкриті плівковою оболонкою, по 500 мг по 4 таблетки у блістері; по 1 блістеру у картонній упаковці; in bulk: № 3024 (4х756) таблетки: по 4 таблетки у блістері; по 756 блістерів у картонній коробц</w:t>
            </w:r>
            <w:r>
              <w:rPr>
                <w:b/>
              </w:rPr>
              <w:t>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353666-26/В-146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Самітол®, </w:t>
            </w:r>
            <w:r>
              <w:rPr>
                <w:b/>
              </w:rPr>
              <w:t>таблетки, вкриті плівковою оболонкою, по 500 мг по 4 таблетки у блістері; по 1 блістеру у картонній упаковці; in bulk: № 3024 (4х756) таблетки: по 4 таблетки у блістері; по 756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353666-26/В-146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Самітол®, </w:t>
            </w:r>
            <w:r>
              <w:rPr>
                <w:b/>
              </w:rPr>
              <w:t>таблетки, вкриті плівковою оболонкою, по 500 мг по 4 таблетки у блістері; по 1 блістеру у картонній упаковці; in bulk: № 3024 (4х756) таблетки: по 4 таблетки у блістері; по 756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353666-26/В-146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Самітол®, </w:t>
            </w:r>
            <w:r>
              <w:rPr>
                <w:b/>
              </w:rPr>
              <w:t>таблетки, вкриті плівковою оболонкою, по 500 мг по 4 таблетки у блістері; по 1 блістеру у картонній упаковці; in bulk: № 3024 (4х756) таблетки: по 4 таблетки у блістері; по 756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353666-26/В-146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Самітол®, </w:t>
            </w:r>
            <w:r>
              <w:rPr>
                <w:b/>
              </w:rPr>
              <w:t>таблетки, вкриті плівковою оболонкою, по 500 мг по 4 таблетки у блістері; по 1 блістеру у картонній упаковці; in bulk: № 3024 (4х756) таблетки: по 4 таблетки у блістері; по 756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353666-26/В-146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Самітол®, </w:t>
            </w:r>
            <w:r>
              <w:rPr>
                <w:b/>
              </w:rPr>
              <w:t>таблетки, вкриті плівковою оболонкою, по 500 мг по 4 таблетки у блістері; по 1 блістеру у картонній упаковці; in bulk: № 3024 (4х756) таблетки: по 4 таблетки у блістері; по 756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354379-26/В-28 від 12.03.2026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Сени листя, </w:t>
            </w:r>
            <w:r>
              <w:rPr>
                <w:b/>
              </w:rPr>
              <w:t>листя по 50 г або по 100 г у пачці з внутрішнім пакетом; по 2 г у фільтр-пакеті; по 10 або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354379-26/В-28 від 12.03.2026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Сени листя, </w:t>
            </w:r>
            <w:r>
              <w:rPr>
                <w:b/>
              </w:rPr>
              <w:t>листя по 50 г або по 100 г у пачці з внутрішнім пакетом; по 2 г у фільтр-пакеті; по 10 або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354379-26/В-28 від 12.03.2026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Сени листя, </w:t>
            </w:r>
            <w:r>
              <w:rPr>
                <w:b/>
              </w:rPr>
              <w:t>листя по 50 г або по 100 г у пачці з внутрішнім пакетом; по 2 г у фільтр-пакеті; по 10 або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350825-25/З-96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Септаназал® , </w:t>
            </w:r>
            <w:r>
              <w:rPr>
                <w:b/>
              </w:rPr>
              <w:t>спрей назальний, розчин, 1 мг/50 мг/мл; по 10 мл у флаконі з дозуючим пульверизатором;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350825-25/З-96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Септаназал® , </w:t>
            </w:r>
            <w:r>
              <w:rPr>
                <w:b/>
              </w:rPr>
              <w:t>спрей назальний, розчин, 1 мг/50 мг/мл; по 10 мл у флаконі з дозуючим пульверизатором;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350825-25/З-96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Септаназал® , </w:t>
            </w:r>
            <w:r>
              <w:rPr>
                <w:b/>
              </w:rPr>
              <w:t>спрей назальний, розчин, 1 мг/50 мг/мл; по 10 мл у флаконі з дозуючим пульверизатором;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350850-25/З-120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Септаназал® для дітей, </w:t>
            </w:r>
            <w:r>
              <w:rPr>
                <w:b/>
              </w:rPr>
              <w:t>спрей назальний, розчин, 0,5 мг/50 мг/мл;</w:t>
            </w:r>
            <w:r>
              <w:rPr>
                <w:b/>
              </w:rPr>
              <w:br/>
              <w:t xml:space="preserve">по 10 мл у флаконі з дозуючим пульверизатором;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</w:t>
            </w:r>
            <w:r>
              <w:rPr>
                <w:b/>
              </w:rPr>
              <w:t>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350850-25/З-120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Септаназал® для дітей, </w:t>
            </w:r>
            <w:r>
              <w:rPr>
                <w:b/>
              </w:rPr>
              <w:t>спрей назальний, розчин, 0,5 мг/50 мг/мл;</w:t>
            </w:r>
            <w:r>
              <w:rPr>
                <w:b/>
              </w:rPr>
              <w:br/>
              <w:t xml:space="preserve">по 10 мл у флаконі з дозуючим пульверизатором;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350850-25/З-120 від 26.12.2025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Септаназал® для дітей, </w:t>
            </w:r>
            <w:r>
              <w:rPr>
                <w:b/>
              </w:rPr>
              <w:t>спрей назальний, розчин, 0,5 мг/50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флаконі з дозуючим пульверизатором; по 1 флакону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353925-26/З-132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</w:t>
            </w:r>
            <w:r>
              <w:rPr>
                <w:b/>
              </w:rPr>
              <w:br/>
              <w:t xml:space="preserve">по 10 таблеток у стрипі; по 1 стрипу в картонній упаковці; </w:t>
            </w:r>
            <w:r>
              <w:rPr>
                <w:b/>
              </w:rPr>
              <w:br/>
              <w:t>по 10 таблеток у стрипі; по 1 стрипу в картонній упаковці, по 10 упаковок у коробці;</w:t>
            </w:r>
            <w:r>
              <w:rPr>
                <w:b/>
              </w:rPr>
              <w:br/>
              <w:t>по 10 таблеток у стрипі; по 3 стри</w:t>
            </w:r>
            <w:r>
              <w:rPr>
                <w:b/>
              </w:rPr>
              <w:t>пи у картонній упаковці;</w:t>
            </w:r>
            <w:r>
              <w:rPr>
                <w:b/>
              </w:rPr>
              <w:br/>
              <w:t>по 30 таблеток у блістері або стрипі; по 1 блістеру або стрипу у картонній упаковці;</w:t>
            </w:r>
            <w:r>
              <w:rPr>
                <w:b/>
              </w:rPr>
              <w:br/>
              <w:t>по 30 таблеток у стрипі; по 5 стрипів у картонній упаковці.</w:t>
            </w:r>
            <w:r>
              <w:rPr>
                <w:b/>
              </w:rPr>
              <w:br/>
              <w:t>in bulk: № 8000 (10х800) таблеток: по 10 таблеток у стрипі; по 800 стрипів у картонній</w:t>
            </w:r>
            <w:r>
              <w:rPr>
                <w:b/>
              </w:rPr>
              <w:t xml:space="preserve"> коробці; </w:t>
            </w:r>
            <w:r>
              <w:rPr>
                <w:b/>
              </w:rPr>
              <w:br/>
              <w:t xml:space="preserve">in bulk: № 7200 (30х240) таблеток: по 30 таблеток у стрипі; по 240 стрипів у картонній коробці; </w:t>
            </w:r>
            <w:r>
              <w:rPr>
                <w:b/>
              </w:rPr>
              <w:br/>
              <w:t>in bulk: № 2520 (30х84) таблеток: по 30 таблеток у стрипі; по 84 стрипи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</w:t>
            </w:r>
            <w:r>
              <w:rPr>
                <w:b/>
              </w:rPr>
              <w:t>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353925-26/З-132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</w:t>
            </w:r>
            <w:r>
              <w:rPr>
                <w:b/>
              </w:rPr>
              <w:br/>
              <w:t xml:space="preserve">по 10 таблеток у стрипі; по 1 стрипу в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стрипі; по 1 стрипу в картонній упаковці, по 10 упаковок у коробці;</w:t>
            </w:r>
            <w:r>
              <w:rPr>
                <w:b/>
              </w:rPr>
              <w:br/>
              <w:t>по 10 таблеток у стрипі; по 3 стрипи у картонній упаковці;</w:t>
            </w:r>
            <w:r>
              <w:rPr>
                <w:b/>
              </w:rPr>
              <w:br/>
              <w:t>по 30 таблеток у блістері або стрипі; по 1 блістеру або стрипу у картонній упаковці;</w:t>
            </w:r>
            <w:r>
              <w:rPr>
                <w:b/>
              </w:rPr>
              <w:br/>
              <w:t>по 30 таблеток у стрипі; по</w:t>
            </w:r>
            <w:r>
              <w:rPr>
                <w:b/>
              </w:rPr>
              <w:t xml:space="preserve"> 5 стрипів у картонній упаковці.</w:t>
            </w:r>
            <w:r>
              <w:rPr>
                <w:b/>
              </w:rPr>
              <w:br/>
              <w:t xml:space="preserve">in bulk: № 8000 (10х800) таблеток: по 10 таблеток у стрипі; по 800 стрипів у картонній коробці; </w:t>
            </w:r>
            <w:r>
              <w:rPr>
                <w:b/>
              </w:rPr>
              <w:br/>
              <w:t xml:space="preserve">in bulk: № 7200 (30х240) таблеток: по 30 таблеток у стрипі; по 240 стрипів у картонній коробці; </w:t>
            </w:r>
            <w:r>
              <w:rPr>
                <w:b/>
              </w:rPr>
              <w:br/>
              <w:t>in bulk: № 2520 (30х84) табле</w:t>
            </w:r>
            <w:r>
              <w:rPr>
                <w:b/>
              </w:rPr>
              <w:t>ток: по 30 таблеток у стрипі; по 84 стрипи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353925-26/З-132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</w:t>
            </w:r>
            <w:r>
              <w:rPr>
                <w:b/>
              </w:rPr>
              <w:br/>
              <w:t xml:space="preserve">по 10 таблеток у стрипі; по 1 стрипу в картонній упаковці; </w:t>
            </w:r>
            <w:r>
              <w:rPr>
                <w:b/>
              </w:rPr>
              <w:br/>
              <w:t>по 10 таблеток у стрипі; по 1 стрипу в картонній упаковці, по 10 упаковок у коробці;</w:t>
            </w:r>
            <w:r>
              <w:rPr>
                <w:b/>
              </w:rPr>
              <w:br/>
              <w:t>по 10 таблеток у стрипі; по 3 стрипи у картонні</w:t>
            </w:r>
            <w:r>
              <w:rPr>
                <w:b/>
              </w:rPr>
              <w:t>й упаковці;</w:t>
            </w:r>
            <w:r>
              <w:rPr>
                <w:b/>
              </w:rPr>
              <w:br/>
              <w:t>по 30 таблеток у блістері або стрипі; по 1 блістеру або стрипу у картонній упаковці;</w:t>
            </w:r>
            <w:r>
              <w:rPr>
                <w:b/>
              </w:rPr>
              <w:br/>
              <w:t>по 30 таблеток у стрипі; по 5 стрипів у картонній упаковці.</w:t>
            </w:r>
            <w:r>
              <w:rPr>
                <w:b/>
              </w:rPr>
              <w:br/>
              <w:t xml:space="preserve">in bulk: № 8000 (10х800) таблеток: по 10 таблеток у стрипі; по 800 стрипів у картонній коробці; </w:t>
            </w:r>
            <w:r>
              <w:rPr>
                <w:b/>
              </w:rPr>
              <w:br/>
              <w:t>in</w:t>
            </w:r>
            <w:r>
              <w:rPr>
                <w:b/>
              </w:rPr>
              <w:t xml:space="preserve"> bulk: № 7200 (30х240) таблеток: по 30 таблеток у стрипі; по 240 стрипів у картонній коробці; </w:t>
            </w:r>
            <w:r>
              <w:rPr>
                <w:b/>
              </w:rPr>
              <w:br/>
              <w:t>in bulk: № 2520 (30х84) таблеток: по 30 таблеток у стрипі; по 84 стрипи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353925-26/З-132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</w:t>
            </w:r>
            <w:r>
              <w:rPr>
                <w:b/>
              </w:rPr>
              <w:br/>
              <w:t xml:space="preserve">по 10 таблеток у стрипі; по 1 стрипу в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стрипі; по 1 стрипу в картонній упаковці, по 10 упаковок у коробці;</w:t>
            </w:r>
            <w:r>
              <w:rPr>
                <w:b/>
              </w:rPr>
              <w:br/>
              <w:t>по 10 таблеток у стрипі; по 3 стрипи у картонній упаковці;</w:t>
            </w:r>
            <w:r>
              <w:rPr>
                <w:b/>
              </w:rPr>
              <w:br/>
              <w:t>по 30 таблеток у блістері або стрипі; по 1 блістеру або стрипу у картонній упаковці;</w:t>
            </w:r>
            <w:r>
              <w:rPr>
                <w:b/>
              </w:rPr>
              <w:br/>
              <w:t>по 30 таблеток у стрипі; по</w:t>
            </w:r>
            <w:r>
              <w:rPr>
                <w:b/>
              </w:rPr>
              <w:t xml:space="preserve"> 5 стрипів у картонній упаковці.</w:t>
            </w:r>
            <w:r>
              <w:rPr>
                <w:b/>
              </w:rPr>
              <w:br/>
              <w:t xml:space="preserve">in bulk: № 8000 (10х800) таблеток: по 10 таблеток у стрипі; по 800 стрипів у картонній коробці; </w:t>
            </w:r>
            <w:r>
              <w:rPr>
                <w:b/>
              </w:rPr>
              <w:br/>
              <w:t xml:space="preserve">in bulk: № 7200 (30х240) таблеток: по 30 таблеток у стрипі; по 240 стрипів у картонній коробці; </w:t>
            </w:r>
            <w:r>
              <w:rPr>
                <w:b/>
              </w:rPr>
              <w:br/>
              <w:t>in bulk: № 2520 (30х84) табле</w:t>
            </w:r>
            <w:r>
              <w:rPr>
                <w:b/>
              </w:rPr>
              <w:t>ток: по 30 таблеток у стрипі; по 84 стрипи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353925-26/З-132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</w:t>
            </w:r>
            <w:r>
              <w:rPr>
                <w:b/>
              </w:rPr>
              <w:br/>
              <w:t xml:space="preserve">по 10 таблеток у стрипі; по 1 стрипу в картонній упаковці; </w:t>
            </w:r>
            <w:r>
              <w:rPr>
                <w:b/>
              </w:rPr>
              <w:br/>
              <w:t>по 10 таблеток у стрипі; по 1 стрипу в картонній упаковці, по 10 упаковок у коробці;</w:t>
            </w:r>
            <w:r>
              <w:rPr>
                <w:b/>
              </w:rPr>
              <w:br/>
              <w:t>по 10 таблеток у стрипі; по 3 стрипи у картонній упаковці;</w:t>
            </w:r>
            <w:r>
              <w:rPr>
                <w:b/>
              </w:rPr>
              <w:br/>
              <w:t>по 30 таблеток у блістері або стрипі; по 1 блістеру або стрипу у картонній упаковці;</w:t>
            </w:r>
            <w:r>
              <w:rPr>
                <w:b/>
              </w:rPr>
              <w:br/>
              <w:t>по 30 таблеток у стрипі; по 5 стрипів у картонній упаковці.</w:t>
            </w:r>
            <w:r>
              <w:rPr>
                <w:b/>
              </w:rPr>
              <w:br/>
              <w:t xml:space="preserve">in bulk: № 8000 (10х800) таблеток: по 10 таблеток у стрипі; по 800 стрипів у картонній коробці; </w:t>
            </w:r>
            <w:r>
              <w:rPr>
                <w:b/>
              </w:rPr>
              <w:br/>
              <w:t>in bulk: № 72</w:t>
            </w:r>
            <w:r>
              <w:rPr>
                <w:b/>
              </w:rPr>
              <w:t xml:space="preserve">00 (30х240) таблеток: по 30 таблеток у стрипі; по 240 стрипів у картонній коробці; </w:t>
            </w:r>
            <w:r>
              <w:rPr>
                <w:b/>
              </w:rPr>
              <w:br/>
              <w:t>in bulk: № 2520 (30х84) таблеток: по 30 таблеток у стрипі; по 84 стрипи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353925-26/З-132 від 04.03.2026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Серрата®, </w:t>
            </w:r>
            <w:r>
              <w:rPr>
                <w:b/>
              </w:rPr>
              <w:t>таблетки, вкриті оболонкою, кишковорозчинні по 10 мг</w:t>
            </w:r>
            <w:r>
              <w:rPr>
                <w:b/>
              </w:rPr>
              <w:br/>
              <w:t xml:space="preserve">по 10 таблеток у стрипі; по 1 стрипу в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стрипі; по 1 стрипу в картонній упаковці, по 10 упаковок у коробці;</w:t>
            </w:r>
            <w:r>
              <w:rPr>
                <w:b/>
              </w:rPr>
              <w:br/>
              <w:t>по 10 таблеток у стрипі; по 3 стрипи у картонній упаковці;</w:t>
            </w:r>
            <w:r>
              <w:rPr>
                <w:b/>
              </w:rPr>
              <w:br/>
              <w:t>по 30 таблеток у блістері або стрипі; по 1 блістеру або стрипу у картонній упаковці;</w:t>
            </w:r>
            <w:r>
              <w:rPr>
                <w:b/>
              </w:rPr>
              <w:br/>
              <w:t>по 30 таблеток у стрипі; по</w:t>
            </w:r>
            <w:r>
              <w:rPr>
                <w:b/>
              </w:rPr>
              <w:t xml:space="preserve"> 5 стрипів у картонній упаковці.</w:t>
            </w:r>
            <w:r>
              <w:rPr>
                <w:b/>
              </w:rPr>
              <w:br/>
              <w:t xml:space="preserve">in bulk: № 8000 (10х800) таблеток: по 10 таблеток у стрипі; по 800 стрипів у картонній коробці; </w:t>
            </w:r>
            <w:r>
              <w:rPr>
                <w:b/>
              </w:rPr>
              <w:br/>
              <w:t xml:space="preserve">in bulk: № 7200 (30х240) таблеток: по 30 таблеток у стрипі; по 240 стрипів у картонній коробці; </w:t>
            </w:r>
            <w:r>
              <w:rPr>
                <w:b/>
              </w:rPr>
              <w:br/>
              <w:t>in bulk: № 2520 (30х84) табле</w:t>
            </w:r>
            <w:r>
              <w:rPr>
                <w:b/>
              </w:rPr>
              <w:t>ток: по 30 таблеток у стрипі; по 84 стрипи у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354601-26/З-130, 354602-26/З-130, 354603-26/З-130, 354604-26/З-130 від </w:t>
            </w:r>
            <w:r>
              <w:rPr>
                <w:b/>
              </w:rPr>
              <w:t>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354601-26/З-130, 354602-26/З-130, 354603-26/З-130, 354604-26/З-130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354601-26/З-130, 354602-26/З-130, 354603-26/З-130, 354604-26/З-130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354601-26/З-130, 354602-26/З-130, 354603-26/З-130, 354604-26/З-130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354601-26/З-130, 354602-26/З-130, 354603-26/З-130, 354604-26/З-130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354601-26/З-130, 354602-26/З-130, 354603-26/З-130, 354604-26/З-130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354601-26/З-130, 354602-26/З-130, 354603-26/З-130, 354604-26/З-130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</w:t>
            </w:r>
            <w:r>
              <w:rPr>
                <w:b/>
              </w:rPr>
              <w:t>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354601-26/З-130, 354602-26/З-130, 354603-26/З-130, 354604-26/З-130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354601-26/З-130, 354602-26/З-130, 354603-26/З-130, 354604-26/З-130 від 17.03.2026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СИГНІФОР ЛАР, </w:t>
            </w:r>
            <w:r>
              <w:rPr>
                <w:b/>
              </w:rPr>
              <w:t xml:space="preserve">порошок для суспензії для ін`єкцій по 20 мг; по 40 мг; по 60 мг; 1 флакон з порошком у комплекті з розчинником по 2 мл у попередньо заповненому шприці (кармелоза натрію, маніт (E421), полоксамер 188, вода для ін’єкцій), 1 голкою та 1 адаптером в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Рекордаті Реа Дізізес,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353625-26/З-124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СК-СД, стрептокіназа-стрептодорназа, </w:t>
            </w:r>
            <w:r>
              <w:rPr>
                <w:b/>
              </w:rPr>
              <w:t>супозиторії ректальні по 15000 МО/1250 МО; по 6 супозиторіїв у блістері;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353625-26/З-124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СК-СД, стрептокіназа-стрептодорназа, </w:t>
            </w:r>
            <w:r>
              <w:rPr>
                <w:b/>
              </w:rPr>
              <w:t>супозиторії ректальні по 15000 МО/1250 МО; по 6 супозиторіїв у блістері;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353625-26/З-124 від 25.02.2026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СК-СД, стрептокіназа-стрептодорназа, </w:t>
            </w:r>
            <w:r>
              <w:rPr>
                <w:b/>
              </w:rPr>
              <w:t>супозиторії ректальні по 15000 МО/1250 МО; по 6 супозиторіїв у блістері; по 1, 2 або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ФАРМІНА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17.06.2026 </w:t>
            </w:r>
            <w:r>
              <w:rPr>
                <w:b/>
              </w:rPr>
              <w:t>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354249-26/В-97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Сосни бруньки, </w:t>
            </w:r>
            <w:r>
              <w:rPr>
                <w:b/>
              </w:rPr>
              <w:t>бруньки, по 50 г або по 100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354249-26/В-97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Сосни бруньки, </w:t>
            </w:r>
            <w:r>
              <w:rPr>
                <w:b/>
              </w:rPr>
              <w:t>бруньки, по 50 г або по 100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</w:t>
            </w:r>
            <w:r>
              <w:rPr>
                <w:lang w:val="ru-RU"/>
              </w:rPr>
              <w:t>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354249-26/В-97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Сосни бруньки, </w:t>
            </w:r>
            <w:r>
              <w:rPr>
                <w:b/>
              </w:rPr>
              <w:t>бруньки, по 50 г або по 100 г у пачках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350650-25/З-147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МО/доза; - по 1 дозі у флаконі та розчинник (натрію хлорид, вода для ін’єкцій) по 0,5 мл у попередньо за</w:t>
            </w:r>
            <w:r>
              <w:rPr>
                <w:b/>
              </w:rPr>
              <w:t>повненому шприцу з прикріпленою голкою; по 1 флакону з порошком та 1 попередньо заповненому шприцу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</w:t>
            </w:r>
            <w:r>
              <w:rPr>
                <w:b/>
              </w:rPr>
              <w:t xml:space="preserve"> яка міститься у картонній коробці з інструкцією для медичного застосування;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</w:t>
            </w:r>
            <w:r>
              <w:rPr>
                <w:b/>
              </w:rPr>
              <w:t>опередньо заповненому шприцу з 1 або 2 окремими голками у блістері в картонній коробці;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</w:t>
            </w:r>
            <w:r>
              <w:rPr>
                <w:b/>
              </w:rPr>
              <w:t>шком та 1 попередньо заповненому шприцу з 1 або 2 окремими голками у блістері в стандартно-експортній упаковці, яка міститься у картонній коробці з інструкцією для медичного застосування. Маркування українською мовою. - по 1 дозі у флаконі та розчинник (на</w:t>
            </w:r>
            <w:r>
              <w:rPr>
                <w:b/>
              </w:rPr>
              <w:t>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 зі стикером українською мовою; - по 1 дозі у флаконі та ро</w:t>
            </w:r>
            <w:r>
              <w:rPr>
                <w:b/>
              </w:rPr>
              <w:t>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350650-25/З-147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МО/доза; - по 1 дозі у флаконі та розчинник (натрію хлорид, вода для ін’єкцій) по 0,5 мл у попередньо заповненому шпри</w:t>
            </w:r>
            <w:r>
              <w:rPr>
                <w:b/>
              </w:rPr>
              <w:t>цу з прикріпленою голкою; по 1 флакону з порошком та 1 попередньо заповненому шприцу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</w:t>
            </w:r>
            <w:r>
              <w:rPr>
                <w:b/>
              </w:rPr>
              <w:t xml:space="preserve"> у картонній коробці з інструкцією для медичного застосування;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</w:t>
            </w:r>
            <w:r>
              <w:rPr>
                <w:b/>
              </w:rPr>
              <w:t>вненому шприцу з 1 або 2 окремими голками у блістері в картонній коробці;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</w:t>
            </w:r>
            <w:r>
              <w:rPr>
                <w:b/>
              </w:rPr>
              <w:t>редньо заповненому шприцу з 1 або 2 окремими голками у блістері в стандартно-експортній упаковці, яка міститься у картонній коробці з інструкцією для медичного застосування. Маркування українською мовою. - по 1 дозі у флаконі та розчинник (натрію хлорид, в</w:t>
            </w:r>
            <w:r>
              <w:rPr>
                <w:b/>
              </w:rPr>
              <w:t>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 зі стикером українською мовою; - по 1 дозі у флаконі та розчинник (натрі</w:t>
            </w:r>
            <w:r>
              <w:rPr>
                <w:b/>
              </w:rPr>
              <w:t>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350650-25/З-147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СТАМАРИЛ Вакцина для профілактики жовтої лихоманки (жива атенуйована), </w:t>
            </w:r>
            <w:r>
              <w:rPr>
                <w:b/>
              </w:rPr>
              <w:t>порошок та розчинник для суспензії для ін’єкцій, не менше ніж 1000 МО/доза; - по 1 дозі у флаконі та розчинник (натрію хлорид, вода для ін’єкцій) по 0,5 мл у попередньо заповненому шпри</w:t>
            </w:r>
            <w:r>
              <w:rPr>
                <w:b/>
              </w:rPr>
              <w:t>цу з прикріпленою голкою; по 1 флакону з порошком та 1 попередньо заповненому шприцу з прикріпленою голкою в картонній коробці; по 1 флакону з порошком та 1 попередньо заповненому шприцу з прикріпленою голкою в стандартно-експортній упаковці, яка міститься</w:t>
            </w:r>
            <w:r>
              <w:rPr>
                <w:b/>
              </w:rPr>
              <w:t xml:space="preserve"> у картонній коробці з інструкцією для медичного застосування;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</w:t>
            </w:r>
            <w:r>
              <w:rPr>
                <w:b/>
              </w:rPr>
              <w:t>вненому шприцу з 1 або 2 окремими голками у блістері в картонній коробці; 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</w:t>
            </w:r>
            <w:r>
              <w:rPr>
                <w:b/>
              </w:rPr>
              <w:t>редньо заповненому шприцу з 1 або 2 окремими голками у блістері в стандартно-експортній упаковці, яка міститься у картонній коробці з інструкцією для медичного застосування. Маркування українською мовою. - по 1 дозі у флаконі та розчинник (натрію хлорид, в</w:t>
            </w:r>
            <w:r>
              <w:rPr>
                <w:b/>
              </w:rPr>
              <w:t>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 зі стикером українською мовою; - по 1 дозі у флаконі та розчинник (натрі</w:t>
            </w:r>
            <w:r>
              <w:rPr>
                <w:b/>
              </w:rPr>
              <w:t>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335843-25/З-45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оболонкою, по 10 мг та по 20 мг;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по 4 блістери у картонній </w:t>
            </w:r>
            <w:r>
              <w:rPr>
                <w:b/>
              </w:rPr>
              <w:t>коробці;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335843-25/З-45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>табле</w:t>
            </w:r>
            <w:r>
              <w:rPr>
                <w:b/>
              </w:rPr>
              <w:t>тки, вкриті плівковою оболонкою, по 10 мг та по 20 мг;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по 4 блістери у картонній короб</w:t>
            </w:r>
            <w:r>
              <w:rPr>
                <w:b/>
              </w:rPr>
              <w:t>ці;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335843-25/З-45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оболонкою, по 10 мг та по 20 мг;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по 4 блістери у </w:t>
            </w:r>
            <w:r>
              <w:rPr>
                <w:b/>
              </w:rPr>
              <w:t>картонній коробці;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335843-25/З-45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>таблетки, вкриті плівковою оболонкою, по 10 мг та по 20 мг;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по</w:t>
            </w:r>
            <w:r>
              <w:rPr>
                <w:b/>
              </w:rPr>
              <w:t xml:space="preserve"> 4 блістери у картонній коробці;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</w:t>
            </w:r>
            <w:r>
              <w:rPr>
                <w:lang w:val="ru-RU"/>
              </w:rPr>
              <w:t>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335843-25/З-45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оболонкою, по 10 мг та по 20 мг;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по 4 блістери у картонній </w:t>
            </w:r>
            <w:r>
              <w:rPr>
                <w:b/>
              </w:rPr>
              <w:t>коробці;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335843-25/З-45 від 11.04.2025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Сувардіо, </w:t>
            </w:r>
            <w:r>
              <w:rPr>
                <w:b/>
              </w:rPr>
              <w:t xml:space="preserve">таблетки, вкриті плівковою оболонкою, по 10 мг та по 20 мг; по 7 таблеток у блістері; по 4 блістери у картонній коробці; по 10 таблеток у блістері; по 3, 6 або 10 блістерів у картонній коробці; по 15 таблеток у блістері; по 2 або по 4 блістери у </w:t>
            </w:r>
            <w:r>
              <w:rPr>
                <w:b/>
              </w:rPr>
              <w:t>картонній коробці;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265921-21/З-135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Сугамастар, </w:t>
            </w:r>
            <w:r>
              <w:rPr>
                <w:b/>
              </w:rPr>
              <w:t>розчин для ін'єкцій 100 мг/мл по 2 мл або 5 мл розчину у скляних флаконах,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265921-21/З-135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Сугамастар, </w:t>
            </w:r>
            <w:r>
              <w:rPr>
                <w:b/>
              </w:rPr>
              <w:t>розчин для ін'єкцій 100 мг/мл по 2 мл або 5 мл розчину у скляних флаконах,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265921-21/З-135 від 12.10.2021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Сугамастар, </w:t>
            </w:r>
            <w:r>
              <w:rPr>
                <w:b/>
              </w:rPr>
              <w:t>розчин для ін'єкцій 100 мг/мл по 2 мл або 5 мл розчину у скляних флаконах,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Манкайнд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338116-25/З-126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Тепкінлі, </w:t>
            </w:r>
            <w:r>
              <w:rPr>
                <w:b/>
              </w:rPr>
              <w:t>розчин для ін’єкцій 4 мг/0,8 мл; по 1 скляному флакону типу I з бромобутиловою пробкою, покритою фторополімером на місці контакту, та алюмінієвим ущільненням із пластиковою блакитною відкидною насадкою, що</w:t>
            </w:r>
            <w:r>
              <w:rPr>
                <w:b/>
              </w:rPr>
              <w:t xml:space="preserve"> містить 4 мг на 0,8 мл розчину для ін'єкцій. Один флакон у картонній коробці</w:t>
            </w:r>
            <w:r>
              <w:rPr>
                <w:b/>
              </w:rPr>
              <w:br/>
              <w:t>розчин для ін’єкцій 48 мг/0,8 мл; по 1 скляному флакону типу I з бромобутиловою пробкою, покритою фторополімером на місці контакту, та алюмінієвим ущільненням із пластиковою пома</w:t>
            </w:r>
            <w:r>
              <w:rPr>
                <w:b/>
              </w:rPr>
              <w:t>ранчевою відкидною насадкою, що містить 48 мг на 0,8 мл розчину для ін'єкцій. Один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338116-25/З-126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Тепкінлі, </w:t>
            </w:r>
            <w:r>
              <w:rPr>
                <w:b/>
              </w:rPr>
              <w:t xml:space="preserve">розчин для ін’єкцій 4 мг/0,8 мл; по 1 скляному флакону типу I з бромобутиловою пробкою, покритою фторополімером на місці контакту, та алюмінієвим ущільненням із пластиковою блакитною відкидною насадкою, що містить 4 мг на 0,8 мл розчину для ін'єкцій. Один </w:t>
            </w:r>
            <w:r>
              <w:rPr>
                <w:b/>
              </w:rPr>
              <w:t>флакон у картонній коробці</w:t>
            </w:r>
            <w:r>
              <w:rPr>
                <w:b/>
              </w:rPr>
              <w:br/>
              <w:t>розчин для ін’єкцій 48 мг/0,8 мл; по 1 скляному флакону типу I з бромобутиловою пробкою, покритою фторополімером на місці контакту, та алюмінієвим ущільненням із пластиковою помаранчевою відкидною насадкою, що містить 48 мг на 0,</w:t>
            </w:r>
            <w:r>
              <w:rPr>
                <w:b/>
              </w:rPr>
              <w:t>8 мл розчину для ін'єкцій. Один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338116-25/З-126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Тепкінлі, </w:t>
            </w:r>
            <w:r>
              <w:rPr>
                <w:b/>
              </w:rPr>
              <w:t>розчин для ін’єкцій 4 мг/0,8 мл; по 1 скляному флакону типу I з бромобутиловою пробкою, покритою фторополімером на місці контакту, та алюмінієвим ущільненням із пластиковою блакитною відкидною насадкою, що містить 4 мг на 0,8 мл розчину для ін'є</w:t>
            </w:r>
            <w:r>
              <w:rPr>
                <w:b/>
              </w:rPr>
              <w:t>кцій. Один флакон у картонній коробці</w:t>
            </w:r>
            <w:r>
              <w:rPr>
                <w:b/>
              </w:rPr>
              <w:br/>
              <w:t xml:space="preserve">розчин для ін’єкцій 48 мг/0,8 мл; по 1 скляному флакону типу I з бромобутиловою пробкою, покритою фторополімером на місці контакту, та алюмінієвим ущільненням із пластиковою помаранчевою відкидною насадкою, що містить </w:t>
            </w:r>
            <w:r>
              <w:rPr>
                <w:b/>
              </w:rPr>
              <w:t>48 мг на 0,8 мл розчину для ін'єкцій. Один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338116-25/З-126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Тепкінлі, </w:t>
            </w:r>
            <w:r>
              <w:rPr>
                <w:b/>
              </w:rPr>
              <w:t>розчин для ін’єкцій 4 мг/0,8 мл; по 1 скляному флакону типу I з бромобутиловою пробкою, покритою фторополімером на місці контакту, та алюмінієвим ущільненням із пластиковою блакитною відкидною насадкою, що містить 4 мг на 0,8 мл роз</w:t>
            </w:r>
            <w:r>
              <w:rPr>
                <w:b/>
              </w:rPr>
              <w:t>чину для ін'єкцій. Один флакон у картонній коробці</w:t>
            </w:r>
            <w:r>
              <w:rPr>
                <w:b/>
              </w:rPr>
              <w:br/>
              <w:t>розчин для ін’єкцій 48 мг/0,8 мл; по 1 скляному флакону типу I з бромобутиловою пробкою, покритою фторополімером на місці контакту, та алюмінієвим ущільненням із пластиковою помаранчевою відкидною насадкою</w:t>
            </w:r>
            <w:r>
              <w:rPr>
                <w:b/>
              </w:rPr>
              <w:t>, що містить 48 мг на 0,8 мл розчину для ін'єкцій. Один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338116-25/З-126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Тепкінлі, </w:t>
            </w:r>
            <w:r>
              <w:rPr>
                <w:b/>
              </w:rPr>
              <w:t xml:space="preserve">розчин для ін’єкцій 4 мг/0,8 мл; по 1 скляному флакону типу I з бромобутиловою пробкою, покритою фторополімером на місці контакту, та алюмінієвим ущільненням із пластиковою блакитною відкидною насадкою, що містить 4 мг на 0,8 мл розчину для ін'єкцій. Один </w:t>
            </w:r>
            <w:r>
              <w:rPr>
                <w:b/>
              </w:rPr>
              <w:t>флакон у картонній коробці</w:t>
            </w:r>
            <w:r>
              <w:rPr>
                <w:b/>
              </w:rPr>
              <w:br/>
              <w:t>розчин для ін’єкцій 48 мг/0,8 мл; по 1 скляному флакону типу I з бромобутиловою пробкою, покритою фторополімером на місці контакту, та алюмінієвим ущільненням із пластиковою помаранчевою відкидною насадкою, що містить 48 мг на 0,</w:t>
            </w:r>
            <w:r>
              <w:rPr>
                <w:b/>
              </w:rPr>
              <w:t>8 мл розчину для ін'єкцій. Один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338116-25/З-126 від 21.05.2025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Тепкінлі, </w:t>
            </w:r>
            <w:r>
              <w:rPr>
                <w:b/>
              </w:rPr>
              <w:t>розчин для ін’єкцій 4 мг/0,8 мл; по 1 скляному флакону типу I з бромобутиловою пробкою, покритою фторополімером на місці контакту, та алюмінієвим ущільненням із пластиковою блакитною відкидною насадкою, що містить 4 мг на 0,8 мл розчину для ін'є</w:t>
            </w:r>
            <w:r>
              <w:rPr>
                <w:b/>
              </w:rPr>
              <w:t>кцій. Один флакон у картонній коробці</w:t>
            </w:r>
            <w:r>
              <w:rPr>
                <w:b/>
              </w:rPr>
              <w:br/>
              <w:t xml:space="preserve">розчин для ін’єкцій 48 мг/0,8 мл; по 1 скляному флакону типу I з бромобутиловою пробкою, покритою фторополімером на місці контакту, та алюмінієвим ущільненням із пластиковою помаранчевою відкидною насадкою, що містить </w:t>
            </w:r>
            <w:r>
              <w:rPr>
                <w:b/>
              </w:rPr>
              <w:t>48 мг на 0,8 мл розчину для ін'єкцій. Один флакон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352262-26/З-144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(250 МО) у попередньо наповненому шприці з голкою для введення; по 1 шприцу в картонній коробці; розчин для ін'єкцій, 500 МО/2 мл,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352262-26/З-144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(250 МО) у попередньо наповненому шприці з голкою для введення; по 1 шприцу в картонній коробці; розчин для ін'єкцій, 500 МО/2 мл,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352262-26/З-144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(250 МО) у попередньо наповненому шприці з голкою для введення; по 1 шприцу в картонній коробці; розчин для ін'єкцій, 500 МО/2 мл,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352262-26/З-144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(250 МО) у попередньо наповненому шприці з голкою для введення; по 1 шприцу в картонній коробці; розчин для ін'єкцій, 500 МО/2 мл,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352262-26/З-144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(250 МО) у попередньо наповненому шприці з голкою для введення; по 1 шприцу в картонній коробці; розчин для ін'єкцій, 500 МО/2 мл,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352262-26/З-144 від 02.02.2026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ТЕТАНУС ГАММА, </w:t>
            </w:r>
            <w:r>
              <w:rPr>
                <w:b/>
              </w:rPr>
              <w:t>розчин для ін'єкцій, 250 МО/1 мл, по 1 мл (250 МО) у попередньо наповненому шприці з голкою для введення; по 1 шприцу в картонній коробці; розчин для ін'єкцій, 500 МО/2 мл, по 2 мл (500 МО) у попередньо наповненому шприці з голкою для введення; по 1 шприцу</w:t>
            </w:r>
            <w:r>
              <w:rPr>
                <w:b/>
              </w:rPr>
              <w:t xml:space="preserve">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Кедріон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341120-25/В-39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Тіара А®, </w:t>
            </w:r>
            <w:r>
              <w:rPr>
                <w:b/>
              </w:rPr>
              <w:t>таблетки, вкриті плівковою оболонкою, по 5 мг/80 мг, по 5 мг/160 мг та по 10 мг/160 мг,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341120-25/В-39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Тіара А®, </w:t>
            </w:r>
            <w:r>
              <w:rPr>
                <w:b/>
              </w:rPr>
              <w:t>таблетки, вкриті плівковою оболонкою, по 5 мг/80 мг, по 5 мг/160 мг та по 10 мг/160 мг,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341120-25/В-39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Тіара А®, </w:t>
            </w:r>
            <w:r>
              <w:rPr>
                <w:b/>
              </w:rPr>
              <w:t>таблетки, вкриті плівковою оболонкою, по 5 мг/80 мг, по 5 мг/160 мг та по 10 мг/160 мг,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341120-25/В-39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Тіара А®, </w:t>
            </w:r>
            <w:r>
              <w:rPr>
                <w:b/>
              </w:rPr>
              <w:t>таблетки, вкриті плівковою оболонкою, по 5 мг/80 мг, по 5 мг/160 мг та по 10 мг/160 мг,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341120-25/В-39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Тіара А®, </w:t>
            </w:r>
            <w:r>
              <w:rPr>
                <w:b/>
              </w:rPr>
              <w:t>таблетки, вкриті плівковою оболонкою, по 5 мг/80 мг, по 5 мг/160 мг та по 10 мг/160 мг,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341120-25/В-39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Тіара А®, </w:t>
            </w:r>
            <w:r>
              <w:rPr>
                <w:b/>
              </w:rPr>
              <w:t>таблетки, вкриті плівковою оболонкою, по 5 мг/80 мг, по 5 мг/160 мг та по 10 мг/160 мг,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341120-25/В-39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Тіара А®, </w:t>
            </w:r>
            <w:r>
              <w:rPr>
                <w:b/>
              </w:rPr>
              <w:t>таблетки, вкриті плівковою оболонкою, по 5 мг/80 мг, по 5 мг/160 мг та по 10 мг/160 мг,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341120-25/В-39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Тіара А®, </w:t>
            </w:r>
            <w:r>
              <w:rPr>
                <w:b/>
              </w:rPr>
              <w:t>таблетки, вкриті плівковою оболонкою, по 5 мг/80 мг, по 5 мг/160 мг та по 10 мг/160 мг,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341120-25/В-39 від 14.07.2025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Тіара А®, </w:t>
            </w:r>
            <w:r>
              <w:rPr>
                <w:b/>
              </w:rPr>
              <w:t>таблетки, вкриті плівковою оболонкою, по 5 мг/80 мг, по 5 мг/160 мг та по 10 мг/160 мг, по 14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354334-26/З-138 від 11.03.2026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ТІОТЕПА-ВІСТА, </w:t>
            </w:r>
            <w:r>
              <w:rPr>
                <w:b/>
              </w:rPr>
              <w:t>порошок для концентрату для розчину для інфузій, по 100 мг; по 100 мг порошку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354334-26/З-138 від 11.03.2026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ТІОТЕПА-ВІСТА, </w:t>
            </w:r>
            <w:r>
              <w:rPr>
                <w:b/>
              </w:rPr>
              <w:t>порошок для концентрату для розчину для інфузій, по 100 мг; по 100 мг порошку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354334-26/З-138 від 11.03.2026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ТІОТЕПА-ВІСТА, </w:t>
            </w:r>
            <w:r>
              <w:rPr>
                <w:b/>
              </w:rPr>
              <w:t>порошок для концентрату для розчину для інфузій, по 100 мг; по 100 мг порошку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</w:t>
            </w:r>
            <w:r>
              <w:rPr>
                <w:b/>
              </w:rPr>
              <w:t>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352700-26/З-116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ТІОТЕПА-ВІСТА, </w:t>
            </w:r>
            <w:r>
              <w:rPr>
                <w:b/>
              </w:rPr>
              <w:t>порошок для концентрату для розчину для інфузій, по 100 мг; по 100 мг порошку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352700-26/З-116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ТІОТЕПА-ВІСТА, </w:t>
            </w:r>
            <w:r>
              <w:rPr>
                <w:b/>
              </w:rPr>
              <w:t>порошок для концентрату для розчину для інфузій, по 100 мг; по 100 мг порошку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352700-26/З-116 від 12.02.2026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ТІОТЕПА-ВІСТА, </w:t>
            </w:r>
            <w:r>
              <w:rPr>
                <w:b/>
              </w:rPr>
              <w:t>порошок для концентрату для розчину для інфузій, по 100 мг; по 100 мг порошку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</w:t>
            </w:r>
            <w:r>
              <w:rPr>
                <w:b/>
              </w:rPr>
              <w:t>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350643-25/З-147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>Розчин для ін’єкцій по 25 мкг/доза; по 0,5 мл (1 доза) у попередньо заповненому шприці з прикріпленою голкою №1 в картонній коробці; по 0,5 мл (1 доза) у попередньо заповненому шприці з прикріпленою голкою №1 в стандартно-експортній упаковці, яка міститься</w:t>
            </w:r>
            <w:r>
              <w:rPr>
                <w:b/>
              </w:rPr>
              <w:t xml:space="preserve">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350643-25/З-147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>Розчин для ін’єкцій по 25 мкг/доза; по 0,5 мл (1 доза) у попередньо заповненому шприці з прикріпленою голкою №1 в картонній коробці; по 0,5 мл (1 доза) у попередньо заповнен</w:t>
            </w:r>
            <w:r>
              <w:rPr>
                <w:b/>
              </w:rPr>
              <w:t>ому шприці з прикріпленою голкою №1 в стандартно-експортній упаковці, яка міститься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350643-25/З-147 від 24.12.2025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>Розчин для ін’єкцій по 25 мкг/доза; по 0,5 мл (1 доза) у попередньо заповненому шприці з прикріпленою голкою №1 в картонній коробці;</w:t>
            </w:r>
            <w:r>
              <w:rPr>
                <w:b/>
              </w:rPr>
              <w:t xml:space="preserve"> по 0,5 мл (1 доза) у попередньо заповненому шприці з прикріпленою голкою №1 в стандартно-експортній упаковці, яка міститься у картонній коробці з інструкцією для медичного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345303-25/В-45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йоду/мл, по 20 мл в ампулі; по 5 ампул у пачці з картону; по 20 мл або 50 мл, або 100 мл у флаконі; по 1 флакону у пачці з картону; або 300 мг йоду/мл або 350 мг йоду/мл, по 20 мл в ампулі; по 5 ампул у пачці з картону; по 20 мл</w:t>
            </w:r>
            <w:r>
              <w:rPr>
                <w:b/>
              </w:rPr>
              <w:t xml:space="preserve"> або 50 мл, або 100 мл, або 200 мл, або 500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345303-25/В-45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йоду/мл, по 20 мл в ампулі; по 5 ампул у пачці з картону; по 20 мл або 50 мл, або 100 мл у флаконі; по 1 флакону у пачці з картону; або 300 мг йоду/мл або 350 мг йоду/мл, по 20 мл в ампулі; по 5 ампул у пачці з картону; по 20 мл</w:t>
            </w:r>
            <w:r>
              <w:rPr>
                <w:b/>
              </w:rPr>
              <w:t xml:space="preserve"> або 50 мл, або 100 мл, або 200 мл, або 500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345303-25/В-45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 xml:space="preserve">розчин для ін’єкцій, 240 мг йоду/мл, по 20 мл в ампулі; по 5 ампул у пачці з картону; по 20 мл або 50 мл, або 100 мл у флаконі; по 1 флакону у пачці з картону; або 300 мг йоду/мл або 350 мг йоду/мл, по </w:t>
            </w:r>
            <w:r>
              <w:rPr>
                <w:b/>
              </w:rPr>
              <w:t>20 мл в ампулі; по 5 ампул у пачці з картону; по 20 мл або 50 мл, або 100 мл, або 200 мл, або 500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345303-25/В-45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йоду/мл, по 20 мл в ампулі; по 5 ампул у пачці з картону; по 20 мл або 50 мл, або 100 мл у флаконі; по 1 флакону у пачці з картону; або 300 мг йоду/мл або 350 мг йоду/мл, по 20 мл в ампулі; по 5 ампул у пачці з картону; по 20 мл</w:t>
            </w:r>
            <w:r>
              <w:rPr>
                <w:b/>
              </w:rPr>
              <w:t xml:space="preserve"> або 50 мл, або 100 мл, або 200 мл, або 500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345303-25/В-45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йоду/мл, по 20 мл в ампулі; по 5 ампул у пачці з картону; по 20 мл або 50 мл, або 100 мл у флаконі; по 1 флакону у пачці з картону; або 300 мг йоду/мл або 350 мг йоду/мл, по 20 мл в ампулі; по 5 ампул у пачці з картону; по 20 мл</w:t>
            </w:r>
            <w:r>
              <w:rPr>
                <w:b/>
              </w:rPr>
              <w:t xml:space="preserve"> або 50 мл, або 100 мл, або 200 мл, або 500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345303-25/В-45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йоду/мл, по 20 мл в ампулі; по 5 ампул у пачці з картону; по 20 мл або 50 мл, або 100 мл у флаконі; по 1 флакону у пачці з картону; або 300 мг йоду/мл або 350 мг йоду/мл, по 20 мл в ампулі; по 5 ампул у пачці з карт</w:t>
            </w:r>
            <w:r>
              <w:rPr>
                <w:b/>
              </w:rPr>
              <w:t>ону; по 20 мл або 50 мл, або 100 мл, або 200 мл, або 500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345303-25/В-45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 xml:space="preserve">розчин для ін’єкцій, 240 мг йоду/мл, по 20 мл в ампулі; по 5 ампул у пачці з картону; по 20 мл або 50 мл, або 100 мл у флаконі; по 1 флакону у пачці з картону; або 300 мг йоду/мл або 350 мг йоду/мл, </w:t>
            </w:r>
            <w:r>
              <w:rPr>
                <w:b/>
              </w:rPr>
              <w:t>по 20 мл в ампулі; по 5 ампул у пачці з картону; по 20 мл або 50 мл, або 100 мл, або 200 мл, або 500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345303-25/В-45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йоду/мл, по 20 мл в ампулі; по 5 ампул у пачці з картону; по 20 мл або 50 мл, або 100 мл у флаконі; по 1 флакону у пачці з картону; або 300 мг йоду/мл або 350 мг йоду/мл, по 20 мл в ампулі; по 5 ампул у пачці з картону; по 20 мл</w:t>
            </w:r>
            <w:r>
              <w:rPr>
                <w:b/>
              </w:rPr>
              <w:t xml:space="preserve"> або 50 мл, або 100 мл, або 200 мл, або 500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345303-25/В-45 від 26.09.2025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Томогексол®, </w:t>
            </w:r>
            <w:r>
              <w:rPr>
                <w:b/>
              </w:rPr>
              <w:t>розчин для ін’єкцій, 240 мг йоду/мл, по 20 мл в ампулі; по 5 ампул у пачці з картону; по 20 мл або 50 мл, або 100 мл у флаконі; по 1 флакону у пачці з картону; або 300 мг йоду/мл або 350 мг йоду/мл, по 20 мл в ампулі; по 5 ампул у пачці з карт</w:t>
            </w:r>
            <w:r>
              <w:rPr>
                <w:b/>
              </w:rPr>
              <w:t>ону; по 20 мл або 50 мл, або 100 мл, або 200 мл, або 500 мл у флаконі; по 1 флакону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344694-25/З-130, 344695-25/З-130,</w:t>
            </w:r>
            <w:r>
              <w:rPr>
                <w:b/>
              </w:rPr>
              <w:t xml:space="preserve"> 344696-25/З-130, 344697-25/З-130, 344698-25/З-130, 344699-25/З-130, 344700-25/З-130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мг;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344694-25/З-130, 344695-25/З-130, 344696-25/З-130, 344697-25/З-130, 344698-25/З-130, 344699-</w:t>
            </w:r>
            <w:r>
              <w:rPr>
                <w:b/>
              </w:rPr>
              <w:t>25/З-130, 344700-25/З-130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мг;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344694-25/З-130, 344695-25/З-130, 344696-25/З-130, 344697-25/З-130, 344698-25/З-130, 344699-25/З-130, 344700-25/З-130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мг;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344694-25/З-130, 344695-25/З-130,</w:t>
            </w:r>
            <w:r>
              <w:rPr>
                <w:b/>
              </w:rPr>
              <w:t xml:space="preserve"> 344696-25/З-130, 344697-25/З-130, 344698-25/З-130, 344699-25/З-130, 344700-25/З-130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мг;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344694-25/З-130, 344695-25/З-130, 344696-25/З-130, 344697-25/З-130, 344698-25/З-130, 344699-</w:t>
            </w:r>
            <w:r>
              <w:rPr>
                <w:b/>
              </w:rPr>
              <w:t>25/З-130, 344700-25/З-130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мг;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344694-25/З-130, 344695-25/З-130, 344696-25/З-130, 344697-25/З-130, 344698-25/З-130, 344699-25/З-130, 344700-25/З-130 від 12.09.2025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Трилептал, </w:t>
            </w:r>
            <w:r>
              <w:rPr>
                <w:b/>
              </w:rPr>
              <w:t>таблетки, вкриті плівковою оболонкою, по 300 мг; по 600 мг; по 10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346906-25/З-147, 346907-25/З-147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Тулізид, </w:t>
            </w:r>
            <w:r>
              <w:rPr>
                <w:b/>
              </w:rPr>
              <w:t>порошок для розчину для ін'єкцій по 1 г; 1 флакон з порошком в картонній коробці; in bulk: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Амол Фармасьютікалс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346906-25/З-147, 346907-25/З-147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Тулізид, </w:t>
            </w:r>
            <w:r>
              <w:rPr>
                <w:b/>
              </w:rPr>
              <w:t>порошок для розчину для ін'єкцій по 1 г; 1 флакон з порошком в картонній коробці; in bulk: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Амол Фармасьютікалс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346906-25/З-147, 346907-25/З-147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Тулізид, </w:t>
            </w:r>
            <w:r>
              <w:rPr>
                <w:b/>
              </w:rPr>
              <w:t>порошок для розчину для ін'єкцій по 1 г; 1 флакон з порошком в картонній коробці; in bulk: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Амол Фармасьютікалс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346906-25/З-147, 346907-25/З-147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Тулізид, </w:t>
            </w:r>
            <w:r>
              <w:rPr>
                <w:b/>
              </w:rPr>
              <w:t>порошок для розчину для ін'єкцій по 1 г; 1 флакон з порошком в картонній коробці; in bulk: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Амол Фармасьютікалс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346906-25/З-147, 346907-25/З-147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Тулізид, </w:t>
            </w:r>
            <w:r>
              <w:rPr>
                <w:b/>
              </w:rPr>
              <w:t>порошок для розчину для ін'єкцій по 1 г; 1 флакон з порошком в картонній коробці; in bulk: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Амол Фармасьютікалс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346906-25/З-147, 346907-25/З-147 від 24.10.2025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Тулізид, </w:t>
            </w:r>
            <w:r>
              <w:rPr>
                <w:b/>
              </w:rPr>
              <w:t>порошок для розчину для ін'єкцій по 1 г; 1 флакон з порошком в картонній коробці; in bulk: 50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Амол Фармасьютікалс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343257-25/З-128, 343258-25/З-128, 343259-25/З-128, 343260-25/З-128, 343261-25/З-128, 343262-25/З-128, 343263-25/З-128, 350938-25/З-149, 350939-25/З-149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>Убістезин,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Піеррел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343257-25/З-128, 343258-25/З-128, 343259-25/З-128, 343260-25/З-128, 343261-25/З-128, 343262-</w:t>
            </w:r>
            <w:r>
              <w:rPr>
                <w:b/>
              </w:rPr>
              <w:t>25/З-128, 343263-25/З-128, 350938-25/З-149, 350939-25/З-149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Піеррел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343257-25/З-128, 343258-25/З-128, 343259-25/З-128, 343260-25/З-128, 343261-25/З-128, 343262-25/З-128, 343263-25/З-128, 350938-25/З-149, 350939</w:t>
            </w:r>
            <w:r>
              <w:rPr>
                <w:b/>
              </w:rPr>
              <w:t>-25/З-149 від 20.08.2025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Убістезин, </w:t>
            </w:r>
            <w:r>
              <w:rPr>
                <w:b/>
              </w:rPr>
              <w:t>розчин для ін'єкцій; по 1,7 мл у картриджі; по 50 картриджів у металевій банці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Піеррел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351870-26/З-144, 351871-26/З-144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 ФЛ , </w:t>
            </w:r>
            <w:r>
              <w:rPr>
                <w:b/>
              </w:rPr>
              <w:t>супозиторії вагінальні по 100 мг; по 3 супозиторії у стрипі; по 1 стрипу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351870-26/З-144, 351871-26/З-144 від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 ФЛ , </w:t>
            </w:r>
            <w:r>
              <w:rPr>
                <w:b/>
              </w:rPr>
              <w:t>супозиторії вагінальні по 100 мг; по 3 супозиторії у стрипі; по 1 стрипу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351870-26/З-144, 351871-26/З-144 ві</w:t>
            </w:r>
            <w:r>
              <w:rPr>
                <w:b/>
              </w:rPr>
              <w:t>д 26.01.2026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Ультрекс ФЛ , </w:t>
            </w:r>
            <w:r>
              <w:rPr>
                <w:b/>
              </w:rPr>
              <w:t>супозиторії вагінальні по 100 мг; по 3 супозиторії у стрипі; по 1 стрипу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348530-25/З-149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таблетки, вкриті оболонкою, по 400 мг; по 6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348530-25/З-149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таблетки, вкриті оболонкою, по 400 мг; по 6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</w:t>
            </w:r>
            <w:r>
              <w:rPr>
                <w:noProof/>
                <w:lang w:val="ru-RU"/>
              </w:rPr>
              <w:t>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348530-25/З-149 від 24.11.2025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таблетки, вкриті оболонкою, по 400 мг; по 6 таблеток у блістері; по 1 блістеру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355347-26/З-97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Феліта, </w:t>
            </w:r>
            <w:r>
              <w:rPr>
                <w:b/>
              </w:rPr>
              <w:t>таблетки, вкриті оболонкою, по 100 мг, по 10 таблеток у блістері; по 1, або 3,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</w:t>
            </w:r>
            <w:r>
              <w:rPr>
                <w:szCs w:val="20"/>
              </w:rPr>
              <w:t xml:space="preserve">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355347-26/З-97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Феліта, </w:t>
            </w:r>
            <w:r>
              <w:rPr>
                <w:b/>
              </w:rPr>
              <w:t>таблетки, вкриті оболонкою, по 100 мг, по 10 таблеток у блістері; по 1, або 3,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355347-26/З-97 від 26.03.2026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Феліта, </w:t>
            </w:r>
            <w:r>
              <w:rPr>
                <w:b/>
              </w:rPr>
              <w:t>таблетки, вкриті оболонкою, по 100 мг, по 10 таблеток у блістері; по 1, або 3, або 6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Біофарм Лтд,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350416-25/З-132, 350417-25/З-132, 357277-26/З-132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калцекс, </w:t>
            </w:r>
            <w:r>
              <w:rPr>
                <w:b/>
              </w:rPr>
              <w:t>розчин для ін`єкцій 0,05 мг/мл; по 2 мл в ампулі; по 5 ампул в контурній чарунковій упаковці (піддоні); по 1, 2 або 20 контурних чарункових упаковок (піддонів) у пачці із картону; по 10 мл в ампулі</w:t>
            </w:r>
            <w:r>
              <w:rPr>
                <w:b/>
              </w:rPr>
              <w:t>; по 5 ампул в контурній чарунковій упаковці (піддоні); по 2 контурні чарункові упаковки (піддони)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350416-25/З-132, 350417-25/З-132, 357277-26/З-132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засобу,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калцекс, </w:t>
            </w:r>
            <w:r>
              <w:rPr>
                <w:b/>
              </w:rPr>
              <w:t xml:space="preserve">розчин для ін`єкцій 0,05 мг/мл; по 2 мл в ампулі; по 5 ампул в контурній чарунковій упаковці (піддоні); по 1, 2 або 20 контурних чарункових упаковок (піддонів) у пачці із картону; по 10 мл в ампулі; по 5 ампул в контурній </w:t>
            </w:r>
            <w:r>
              <w:rPr>
                <w:b/>
              </w:rPr>
              <w:t>чарунковій упаковці (піддоні); по 2 контурні чарункові упаковки (піддони)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350416-25/З-132, 350417-25/З-132, 357277-26/З-132 від 18.12.2025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Фентаніл калцекс, </w:t>
            </w:r>
            <w:r>
              <w:rPr>
                <w:b/>
              </w:rPr>
              <w:t>розчин для ін`єкцій 0,05 мг/мл; по 2 мл в ампулі; по 5 ампул в контурній чарунковій упаковці (піддоні); по 1, 2 або 20 контурних чарункових упаковок (піддонів) у пачці із картону; по 10 мл в ампулі</w:t>
            </w:r>
            <w:r>
              <w:rPr>
                <w:b/>
              </w:rPr>
              <w:t>; по 5 ампул в контурній чарунковій упаковці (піддоні); по 2 контурні чарункові упаковки (піддони)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</w:t>
            </w:r>
            <w:r>
              <w:rPr>
                <w:b/>
              </w:rPr>
              <w:t>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354657-26/З-88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354657-26/З-88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354657-26/З-88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354657-26/З-88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354657-26/З-88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>Флемоксин Солютаб®,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354657-26/З-88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354657-26/З-88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354657-26/З-88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>Флемоксин Солютаб®,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354657-26/З-88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354657-26/З-88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354657-26/З-88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>Флемоксин Солютаб®,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354657-26/З-88 від 18.03.2026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Флемоксин Солютаб®, </w:t>
            </w:r>
            <w:r>
              <w:rPr>
                <w:b/>
              </w:rPr>
              <w:t>таблетки, що диспергуються по 125 мг, по 250 мг, по 500 мг, по 1000 мг по 5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357988-26/З-117 від 12.05.2026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Флура-5, </w:t>
            </w:r>
            <w:r>
              <w:rPr>
                <w:b/>
              </w:rPr>
              <w:t>розчин для ін'єкцій, 50 мг/мл; по 5 мл або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357988-26/З-117 від 12.05.2026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Флура-5, </w:t>
            </w:r>
            <w:r>
              <w:rPr>
                <w:b/>
              </w:rPr>
              <w:t>розчин для ін'єкцій, 50 мг/мл; по 5 мл або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</w:t>
            </w:r>
            <w:r>
              <w:rPr>
                <w:lang w:val="ru-RU"/>
              </w:rPr>
              <w:t>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357988-26/З-117 від 12.05.2026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Флура-5, </w:t>
            </w:r>
            <w:r>
              <w:rPr>
                <w:b/>
              </w:rPr>
              <w:t>розчин для ін'єкцій, 50 мг/мл; по 5 мл або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351124-25/В-146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Форталор, </w:t>
            </w:r>
            <w:r>
              <w:rPr>
                <w:b/>
              </w:rPr>
              <w:t>спрей для ротової порожнини 1,5 мг/мл по 30 мл або по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351124-25/В-146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Форталор, </w:t>
            </w:r>
            <w:r>
              <w:rPr>
                <w:b/>
              </w:rPr>
              <w:t>спрей для ротової порожнини 1,5 мг/мл по 30 мл або по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351124-25/В-146 від 31.12.2025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Форталор, </w:t>
            </w:r>
            <w:r>
              <w:rPr>
                <w:b/>
              </w:rPr>
              <w:t>спрей для ротової порожнини 1,5 мг/мл по 30 мл або по 35 мл у поліетиленовому контейнері з кришкою та ковпачком в комплекті з пристроєм для розпилювання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</w:t>
            </w:r>
            <w:r>
              <w:rPr>
                <w:b/>
              </w:rPr>
              <w:t xml:space="preserve">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 xml:space="preserve">особи уповноваженої на отримання відповідних </w:t>
            </w:r>
            <w:r>
              <w:rPr>
                <w:szCs w:val="20"/>
                <w:lang w:val="ru-RU"/>
              </w:rPr>
              <w:t>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353664-26/З-146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 xml:space="preserve">розчин ректальний, 21,4 г/9,4 г в 118 мл по 133 мл у флаконі з індукційною мембраною, наконечником та ковпачком, по 1 флакону у картонній упаковці; </w:t>
            </w:r>
            <w:r>
              <w:rPr>
                <w:b/>
              </w:rPr>
              <w:br/>
              <w:t>in bulk: № 36 (1х36) флаконів: по 133 мл у флаконі з індукційною мембраною, наконечником та ковпачком; по 3</w:t>
            </w:r>
            <w:r>
              <w:rPr>
                <w:b/>
              </w:rPr>
              <w:t>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353664-26/З-146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 xml:space="preserve">розчин ректальний, 21,4 г/9,4 г в 118 мл по 133 мл у флаконі з індукційною мембраною, наконечником та ковпачком, по 1 флакону у картонній упаковці; </w:t>
            </w:r>
            <w:r>
              <w:rPr>
                <w:b/>
              </w:rPr>
              <w:br/>
              <w:t>in bulk: № 36 (1х36) флаконів: по 133 мл у флаконі з індукційною мембраною, наконечником та ковпачком; по 3</w:t>
            </w:r>
            <w:r>
              <w:rPr>
                <w:b/>
              </w:rPr>
              <w:t>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353664-26/З-146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 xml:space="preserve">розчин ректальний, 21,4 г/9,4 г в 118 мл по 133 мл у флаконі з індукційною мембраною, наконечником та ковпачком, по 1 флакону у картонній упаковці; </w:t>
            </w:r>
            <w:r>
              <w:rPr>
                <w:b/>
              </w:rPr>
              <w:br/>
              <w:t>in bulk: № 36 (1х36) флаконів: по 133 мл у флаконі з індукційною мембраною, наконечником та</w:t>
            </w:r>
            <w:r>
              <w:rPr>
                <w:b/>
              </w:rPr>
              <w:t xml:space="preserve"> ковпачком; по 36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353664-26/З-146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 xml:space="preserve">розчин ректальний, 21,4 г/9,4 г в 118 мл по 133 мл у флаконі з індукційною мембраною, наконечником та ковпачком, по 1 флакону у картонній упаковці; </w:t>
            </w:r>
            <w:r>
              <w:rPr>
                <w:b/>
              </w:rPr>
              <w:br/>
              <w:t>in bulk: № 36 (1х36) флаконів: по 133 мл у флаконі з індукційною мембраною, на</w:t>
            </w:r>
            <w:r>
              <w:rPr>
                <w:b/>
              </w:rPr>
              <w:t>конечником та ковпачком; по 36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353664-26/З-146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 xml:space="preserve">розчин ректальний, 21,4 г/9,4 г в 118 мл по 133 мл у флаконі з індукційною мембраною, наконечником та ковпачком, по 1 флакону у картонній упаковці; </w:t>
            </w:r>
            <w:r>
              <w:rPr>
                <w:b/>
              </w:rPr>
              <w:br/>
              <w:t>in bulk: № 36 (1х36) флаконів: по 133 мл у флаконі з індукційною мембраною, наконечником та ковпачком; по 3</w:t>
            </w:r>
            <w:r>
              <w:rPr>
                <w:b/>
              </w:rPr>
              <w:t>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353664-26/З-146 від 26.02.2026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ФРІФЛО КЛІЗМА, </w:t>
            </w:r>
            <w:r>
              <w:rPr>
                <w:b/>
              </w:rPr>
              <w:t xml:space="preserve">розчин ректальний, 21,4 г/9,4 г в 118 мл по 133 мл у флаконі з індукційною мембраною, наконечником та ковпачком, по 1 флакону у картонній упаковці; </w:t>
            </w:r>
            <w:r>
              <w:rPr>
                <w:b/>
              </w:rPr>
              <w:br/>
              <w:t>in bulk: № 36 (1х36) флаконів: по 133 мл у флаконі з індукційною мембраною, наконечником та</w:t>
            </w:r>
            <w:r>
              <w:rPr>
                <w:b/>
              </w:rPr>
              <w:t xml:space="preserve"> ковпачком; по 36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"КУСУМ",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343387-25/В-96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343387-25/В-96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343387-25/В-96 від 21.08.2025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Фукорцин, </w:t>
            </w:r>
            <w:r>
              <w:rPr>
                <w:b/>
              </w:rPr>
              <w:t>розчин нашкірний по 25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354247-26/В-120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Хвоща польового трава, </w:t>
            </w:r>
            <w:r>
              <w:rPr>
                <w:b/>
              </w:rPr>
              <w:t>трава</w:t>
            </w:r>
            <w:r>
              <w:rPr>
                <w:b/>
              </w:rPr>
              <w:br/>
              <w:t>по 50 г у пачках з внутрішнім пакетом;</w:t>
            </w:r>
            <w:r>
              <w:rPr>
                <w:b/>
              </w:rPr>
              <w:br/>
              <w:t>по 1,5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</w:t>
            </w:r>
            <w:r>
              <w:rPr>
                <w:b/>
              </w:rPr>
              <w:t>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354247-26/В-120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Хвоща польового трава, </w:t>
            </w:r>
            <w:r>
              <w:rPr>
                <w:b/>
              </w:rPr>
              <w:t>трава</w:t>
            </w:r>
            <w:r>
              <w:rPr>
                <w:b/>
              </w:rPr>
              <w:br/>
              <w:t>по 50 г у пачках з внутрішнім пакетом;</w:t>
            </w:r>
            <w:r>
              <w:rPr>
                <w:b/>
              </w:rPr>
              <w:br/>
              <w:t>по 1,5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354247-26/В-120 від 10.03.2026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Хвоща польового трава, </w:t>
            </w:r>
            <w:r>
              <w:rPr>
                <w:b/>
              </w:rPr>
              <w:t>трава</w:t>
            </w:r>
            <w:r>
              <w:rPr>
                <w:b/>
              </w:rPr>
              <w:br/>
              <w:t>по 50 г у пачках з внутрішнім пакетом;</w:t>
            </w:r>
            <w:r>
              <w:rPr>
                <w:b/>
              </w:rPr>
              <w:br/>
            </w:r>
            <w:r>
              <w:rPr>
                <w:b/>
              </w:rPr>
              <w:t>по 1,5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</w:t>
            </w:r>
            <w:r>
              <w:rPr>
                <w:lang w:val="ru-RU"/>
              </w:rPr>
              <w:t>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355958-26/З-120, 355959-26/З-120, 355960-26/З-120, 355961-26/З-120, 355</w:t>
            </w:r>
            <w:r>
              <w:rPr>
                <w:b/>
              </w:rPr>
              <w:t>962-26/З-120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Хілак Форте, </w:t>
            </w:r>
            <w:r>
              <w:rPr>
                <w:b/>
              </w:rPr>
              <w:t xml:space="preserve">краплі оральні, розчин </w:t>
            </w:r>
            <w:r>
              <w:rPr>
                <w:b/>
              </w:rPr>
              <w:br/>
              <w:t>по 30 мл або по 100 мл у флаконі з пробкою-крапельницею;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355958-26/З-120, 355959-26/З-120, 355960-26/З-120, 355961-26/З-120, 355962-26/З-120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Хілак Форте, </w:t>
            </w:r>
            <w:r>
              <w:rPr>
                <w:b/>
              </w:rPr>
              <w:t xml:space="preserve">краплі оральні, розчин </w:t>
            </w:r>
            <w:r>
              <w:rPr>
                <w:b/>
              </w:rPr>
              <w:br/>
            </w:r>
            <w:r>
              <w:rPr>
                <w:b/>
              </w:rPr>
              <w:t>по 30 мл або по 100 мл у флаконі з пробкою-крапельницею;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355958-26/З-120, 355959-26/З-120, 355960-26/З-120, 355961-26/З-120, 35596</w:t>
            </w:r>
            <w:r>
              <w:rPr>
                <w:b/>
              </w:rPr>
              <w:t>2-26/З-120 від 23.03.2026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Хілак Форте, </w:t>
            </w:r>
            <w:r>
              <w:rPr>
                <w:b/>
              </w:rPr>
              <w:t xml:space="preserve">краплі оральні, розчин </w:t>
            </w:r>
            <w:r>
              <w:rPr>
                <w:b/>
              </w:rPr>
              <w:br/>
              <w:t>по 30 мл або по 100 мл у флаконі з пробкою-крапельницею;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343708-25/В-146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розчин спиртовий, 10 мг/мл по 100 мл у флаконах, по 1 флакону в пачці з картону; </w:t>
            </w:r>
            <w:r>
              <w:rPr>
                <w:b/>
              </w:rPr>
              <w:br/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</w:t>
      </w:r>
      <w:r>
        <w:rPr>
          <w:b/>
          <w:sz w:val="20"/>
          <w:szCs w:val="20"/>
          <w:lang w:val="ru-RU"/>
        </w:rPr>
        <w:t>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343708-25/В-146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розчин спиртовий, 10 мг/мл по 100 мл у флаконах, по 1 флакону в пачці з картону; </w:t>
            </w:r>
            <w:r>
              <w:rPr>
                <w:b/>
              </w:rPr>
              <w:br/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343708-25/В-146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розчин спиртовий, 10 мг/мл по 100 мл у флаконах, по 1 флакону в пачці з картону; </w:t>
            </w:r>
            <w:r>
              <w:rPr>
                <w:b/>
              </w:rPr>
              <w:br/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</w:t>
            </w:r>
            <w:r>
              <w:rPr>
                <w:szCs w:val="20"/>
                <w:lang w:val="ru-RU"/>
              </w:rPr>
              <w:t>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343708-25/В-146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розчин спиртовий, 10 мг/мл по 100 мл у флаконах, по 1 флакону в пачці з картону; </w:t>
            </w:r>
            <w:r>
              <w:rPr>
                <w:b/>
              </w:rPr>
              <w:br/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</w:t>
      </w:r>
      <w:r>
        <w:rPr>
          <w:b/>
          <w:lang w:val="uk-UA"/>
        </w:rPr>
        <w:t>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343708-25/В</w:t>
            </w:r>
            <w:r>
              <w:rPr>
                <w:b/>
              </w:rPr>
              <w:t>-146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розчин спиртовий, 10 мг/мл по 100 мл у флаконах, по 1 флакону в пачці з картону; </w:t>
            </w:r>
            <w:r>
              <w:rPr>
                <w:b/>
              </w:rPr>
              <w:br/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343708-25/В-146 від 27.08.2025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розчин спиртовий, 10 мг/мл по 100 мл у флаконах, по 1 флакону в пачці з картону; </w:t>
            </w:r>
            <w:r>
              <w:rPr>
                <w:b/>
              </w:rPr>
              <w:br/>
              <w:t>in bulk: по 50 л у бочках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"КОРПОРАЦІЯ "ЗДОРОВ`Я",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352379-26/З-149 від 06.02.2026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таблетки, вкриті оболонкою, по 200 мг; по 30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Лабораторії Майолі Спіндлер,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</w:t>
      </w:r>
      <w:r>
        <w:rPr>
          <w:b/>
          <w:lang w:val="uk-UA"/>
        </w:rPr>
        <w:t xml:space="preserve">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352379-26/З-149 від 06.02.2026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таблетки, вкриті оболонкою, по 200 мг; по 30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Лабораторії Майолі Спіндлер,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352379-26/З-149 від 06.02.2026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таблетки, вкриті оболонкою, по 200 мг; по 30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Лабораторії Майолі Спіндлер,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352378-26/З-149 від 06.02.2026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розчин оральний;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Лабораторії Майолі Спіндлер,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352378-26/З-149 від 06.02.2026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розчин оральний;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Лабораторії Майолі Спіндлер,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</w:t>
            </w:r>
            <w:r>
              <w:rPr>
                <w:szCs w:val="20"/>
              </w:rPr>
              <w:t xml:space="preserve">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</w:t>
            </w:r>
            <w:r>
              <w:rPr>
                <w:szCs w:val="20"/>
                <w:lang w:val="ru-RU"/>
              </w:rPr>
              <w:t>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</w:t>
      </w:r>
      <w:r>
        <w:rPr>
          <w:b/>
          <w:sz w:val="20"/>
          <w:szCs w:val="20"/>
          <w:lang w:val="ru-RU"/>
        </w:rPr>
        <w:t>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352378-26/З-149 від 06.02.2026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Хофітол, </w:t>
            </w:r>
            <w:r>
              <w:rPr>
                <w:b/>
              </w:rPr>
              <w:t>розчин оральний; по 120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Лабораторії Майолі Спіндлер,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</w:t>
            </w:r>
            <w:r>
              <w:rPr>
                <w:sz w:val="16"/>
                <w:szCs w:val="16"/>
                <w:lang w:val="ru-RU"/>
              </w:rPr>
              <w:t xml:space="preserve">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356921-26/В-120 від 21.04.2026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ДЛЯ ІН'ЄКЦІЙ, </w:t>
            </w:r>
            <w:r>
              <w:rPr>
                <w:b/>
              </w:rPr>
              <w:t>порошок (субстанція) в алюмінієвих ємностях для виробництва стерильних лікарських засобів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356921-26/В-120 від 21.04.2026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ДЛЯ ІН'ЄКЦІЙ, </w:t>
            </w:r>
            <w:r>
              <w:rPr>
                <w:b/>
              </w:rPr>
              <w:t>порошок (субстанція) в алюмінієвих ємностях для виробництва стерильних лікарських засобів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356921-26/В-120 від 21.04.2026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ДЛЯ ІН'ЄКЦІЙ, </w:t>
            </w:r>
            <w:r>
              <w:rPr>
                <w:b/>
              </w:rPr>
              <w:t>порошок (субстанція) в алюмінієвих ємностях для виробництва стерильних лікарських засобів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Заявника)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</w:t>
      </w:r>
      <w:r>
        <w:rPr>
          <w:b/>
          <w:lang w:val="uk-UA"/>
        </w:rPr>
        <w:t>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354441-26/В-145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Цмину піщаного квітки, </w:t>
            </w:r>
            <w:r>
              <w:rPr>
                <w:b/>
              </w:rPr>
              <w:t>квітки;</w:t>
            </w:r>
            <w:r>
              <w:rPr>
                <w:b/>
              </w:rPr>
              <w:br/>
              <w:t xml:space="preserve">по 20 г, 40 г, 50 г у пачках з внутрішнім пакетом; </w:t>
            </w:r>
            <w:r>
              <w:rPr>
                <w:b/>
              </w:rPr>
              <w:br/>
              <w:t>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заявника)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Прийнято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Чек-лист документи Заявника для отримання реєстраційних документів в 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354441-26/В-145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Цмину піщаного квітки, </w:t>
            </w:r>
            <w:r>
              <w:rPr>
                <w:b/>
              </w:rPr>
              <w:t>квітки;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20 г, 40 г, 50 г у пачках з внутрішнім пакетом; </w:t>
            </w:r>
            <w:r>
              <w:rPr>
                <w:b/>
              </w:rPr>
              <w:br/>
              <w:t>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rPr>
                <w:lang w:val="uk-UA"/>
              </w:rPr>
            </w:pPr>
            <w:r>
              <w:t>Передано оператором В</w:t>
            </w:r>
            <w:r>
              <w:rPr>
                <w:lang w:val="uk-UA"/>
              </w:rPr>
              <w:t>СО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(підпис,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ім’я ПРІЗВИЩЕ оператора ВСО)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 xml:space="preserve">Чек-лист документи Заявника для отримання реєстраційних документів в </w:t>
      </w:r>
      <w:r>
        <w:rPr>
          <w:b/>
          <w:lang w:val="uk-UA"/>
        </w:rPr>
        <w:t>Організаційному відділі (Єдине вікно)</w:t>
      </w:r>
    </w:p>
    <w:p w:rsidR="00000000" w:rsidRDefault="00C54CB8">
      <w:pPr>
        <w:spacing w:line="360" w:lineRule="auto"/>
        <w:jc w:val="right"/>
        <w:rPr>
          <w:b/>
          <w:lang w:val="uk-UA"/>
        </w:rPr>
      </w:pPr>
      <w:r>
        <w:rPr>
          <w:b/>
          <w:lang w:val="uk-UA"/>
        </w:rPr>
        <w:t>(примірник Центру)</w:t>
      </w:r>
    </w:p>
    <w:p w:rsidR="00000000" w:rsidRDefault="00C54CB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ДЕРЖАВНИЙ ЕКСПЕРТНИЙ ЦЕНТР МОЗ УКРАЇНИ</w:t>
      </w:r>
    </w:p>
    <w:p w:rsidR="00000000" w:rsidRDefault="00C54CB8">
      <w:pPr>
        <w:jc w:val="center"/>
        <w:rPr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  <w:r>
        <w:rPr>
          <w:b/>
          <w:szCs w:val="20"/>
          <w:lang w:val="uk-UA"/>
        </w:rPr>
        <w:t xml:space="preserve">ДОКУМЕНТИ ЗАЯВНИКА ДЛЯ ОТРИМАННЯ РЕЄСТРАЦІЙНИХ ДОКУМЕНТІВ В ОРГАНІЗАЦІЙНОМУ ВІДДІЛІ </w:t>
      </w:r>
      <w:r>
        <w:rPr>
          <w:b/>
          <w:lang w:val="uk-UA"/>
        </w:rPr>
        <w:t>(ЄДИНЕ ВІКНО)</w:t>
      </w: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354441-26/В-145 від 13.03.2026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caps/>
              </w:rPr>
              <w:t xml:space="preserve">Цмину піщаного квітки, </w:t>
            </w:r>
            <w:r>
              <w:rPr>
                <w:b/>
              </w:rPr>
              <w:t>квітки;</w:t>
            </w:r>
            <w:r>
              <w:rPr>
                <w:b/>
              </w:rPr>
              <w:br/>
              <w:t xml:space="preserve">по 20 г, 40 г, 50 г у пачках з внутрішнім пакетом; </w:t>
            </w:r>
            <w:r>
              <w:rPr>
                <w:b/>
              </w:rPr>
              <w:br/>
              <w:t>по 1,5 г у фільтр-пакеті;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</w:t>
            </w:r>
            <w:r>
              <w:rPr>
                <w:b/>
              </w:rPr>
              <w:t>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>17.06.2026 р. № 822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C54CB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Власне ім’я, ПРІЗВИЩЕ,</w:t>
            </w:r>
            <w:r>
              <w:rPr>
                <w:lang w:val="uk-UA"/>
              </w:rPr>
              <w:t xml:space="preserve"> </w:t>
            </w:r>
            <w:r>
              <w:rPr>
                <w:szCs w:val="20"/>
                <w:lang w:val="ru-RU"/>
              </w:rPr>
              <w:t>особи уповноваженої на отримання відповідних реєстраційних документів</w:t>
            </w:r>
          </w:p>
          <w:p w:rsidR="00000000" w:rsidRDefault="00C54CB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C54CB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Передано співробітником </w:t>
            </w:r>
            <w:r>
              <w:rPr>
                <w:lang w:val="ru-RU"/>
              </w:rPr>
              <w:t>ВЛ УДЗД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 УДЗД</w:t>
            </w:r>
            <w:r>
              <w:rPr>
                <w:sz w:val="16"/>
                <w:szCs w:val="16"/>
              </w:rPr>
              <w:t>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C54CB8">
            <w:r>
              <w:t xml:space="preserve">Прийнято співробітником </w:t>
            </w:r>
            <w:r>
              <w:rPr>
                <w:lang w:val="uk-UA"/>
              </w:rPr>
              <w:t>У</w:t>
            </w:r>
            <w:r>
              <w:t>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b/>
              </w:rPr>
            </w:pPr>
            <w:r>
              <w:rPr>
                <w:b/>
              </w:rPr>
              <w:t>__.__.2026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4CB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C54C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ru-RU"/>
              </w:rPr>
              <w:t>підпис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uk-UA"/>
              </w:rPr>
              <w:t>в</w:t>
            </w:r>
            <w:r>
              <w:rPr>
                <w:sz w:val="16"/>
                <w:szCs w:val="16"/>
                <w:lang w:val="ru-RU"/>
              </w:rPr>
              <w:t>ласне ім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ru-RU"/>
              </w:rPr>
              <w:t xml:space="preserve">я ПРІЗВИЩЕ співробітника </w:t>
            </w:r>
            <w:r>
              <w:rPr>
                <w:sz w:val="16"/>
                <w:szCs w:val="16"/>
                <w:lang w:val="uk-UA"/>
              </w:rPr>
              <w:t>У</w:t>
            </w:r>
            <w:r>
              <w:rPr>
                <w:sz w:val="16"/>
                <w:szCs w:val="16"/>
              </w:rPr>
              <w:t>КЕМ)</w:t>
            </w:r>
          </w:p>
        </w:tc>
      </w:tr>
    </w:tbl>
    <w:p w:rsidR="00000000" w:rsidRDefault="00C54CB8">
      <w:pPr>
        <w:jc w:val="center"/>
        <w:rPr>
          <w:b/>
          <w:lang w:val="uk-UA"/>
        </w:rPr>
      </w:pPr>
    </w:p>
    <w:p w:rsidR="00000000" w:rsidRDefault="00C54CB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C54CB8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4CB8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C54CB8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4CB8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C54CB8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54CB8"/>
    <w:rsid w:val="00C5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3A78E-59F5-4760-B326-0699DAF3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388</Pages>
  <Words>170812</Words>
  <Characters>973632</Characters>
  <Application>Microsoft Office Word</Application>
  <DocSecurity>0</DocSecurity>
  <Lines>8113</Lines>
  <Paragraphs>2284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1142160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2026-07-01T13:07:00Z</dcterms:created>
  <dcterms:modified xsi:type="dcterms:W3CDTF">2026-07-01T13:07:00Z</dcterms:modified>
</cp:coreProperties>
</file>