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1D5343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5343">
        <w:rPr>
          <w:rFonts w:ascii="Arial" w:hAnsi="Arial" w:cs="Arial"/>
          <w:b/>
          <w:sz w:val="28"/>
          <w:szCs w:val="28"/>
        </w:rPr>
        <w:t>ПЕРЕЛІК</w:t>
      </w:r>
    </w:p>
    <w:p w:rsidR="005C2A50" w:rsidRPr="001D5343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1D5343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 w:rsidRPr="001D5343">
        <w:rPr>
          <w:rFonts w:ascii="Arial" w:hAnsi="Arial" w:cs="Arial"/>
          <w:b/>
          <w:sz w:val="28"/>
          <w:szCs w:val="28"/>
        </w:rPr>
        <w:br/>
        <w:t xml:space="preserve">ТА ПОДАЄТЬСЯ НА ДЕРЖАВНУ РЕЄСТРАЦІЮ ПІСЛЯ ВИЗНАЧЕННЯ ПЕРЕМОЖЦЯ ПРОЦЕДУРИ ЗАКУПІВЛІ </w:t>
      </w:r>
    </w:p>
    <w:p w:rsidR="00F21401" w:rsidRPr="001D5343" w:rsidRDefault="00F21401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701"/>
        <w:gridCol w:w="1559"/>
        <w:gridCol w:w="1418"/>
        <w:gridCol w:w="1843"/>
        <w:gridCol w:w="1134"/>
        <w:gridCol w:w="1984"/>
        <w:gridCol w:w="1134"/>
        <w:gridCol w:w="992"/>
        <w:gridCol w:w="1701"/>
      </w:tblGrid>
      <w:tr w:rsidR="001D5343" w:rsidRPr="001D5343" w:rsidTr="00304CF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5343" w:rsidRPr="001D5343" w:rsidTr="00304CF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D5343" w:rsidRDefault="00420BDF" w:rsidP="00C36B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343" w:rsidRPr="001D5343" w:rsidTr="00304CF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F9" w:rsidRPr="001D5343" w:rsidRDefault="00304CF9" w:rsidP="00304CF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ЕНТЕКАВІР ТАБЛЕТКИ Ф.США 1 МГ (ENTECAVIR TABLETS USP 1 MG)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мг, по 30 таблеток у пластиковому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пластиковому контейнеру у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Ауробіндо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Ауробіндо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реєстрація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введення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дію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Закону України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від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28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липня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2022 року № 2469-</w:t>
            </w:r>
            <w:r w:rsidRPr="001D5343">
              <w:rPr>
                <w:rFonts w:ascii="Arial" w:hAnsi="Arial" w:cs="Arial"/>
                <w:sz w:val="16"/>
                <w:szCs w:val="16"/>
              </w:rPr>
              <w:t>IX</w:t>
            </w: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«Про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лікарські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засоби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133F91" w:rsidP="00133F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UA/21148/01/02</w:t>
            </w:r>
          </w:p>
        </w:tc>
      </w:tr>
      <w:tr w:rsidR="001D5343" w:rsidRPr="001D5343" w:rsidTr="00304CF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F9" w:rsidRPr="001D5343" w:rsidRDefault="00304CF9" w:rsidP="00304CF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ЕНТЕКАВІР ТАБЛЕТКИ Ф.США 0,5 МГ (ENTECAVIR TABLETS USP 0,5 MG)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0,5 мг; по 30 таблеток у пластиковому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пластиковому контейнеру у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Ауробіндо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Ауробіндо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1D53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534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304CF9" w:rsidP="00304C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F9" w:rsidRPr="001D5343" w:rsidRDefault="00133F91" w:rsidP="00304C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UA/21148/01/01</w:t>
            </w:r>
          </w:p>
        </w:tc>
      </w:tr>
    </w:tbl>
    <w:p w:rsidR="00090215" w:rsidRPr="001D5343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1D534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3F91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5343"/>
    <w:rsid w:val="001D6751"/>
    <w:rsid w:val="001D75AF"/>
    <w:rsid w:val="001E31A9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26C0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4CF9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770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27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1FD6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6D03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4DA3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077B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87E21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2DC8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0D6D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68C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5A6F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6B6C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2FA7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68C2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336E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B8E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127DC-FE60-498A-8BCE-4F3680BF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2026-01-26T10:27:00Z</dcterms:created>
  <dcterms:modified xsi:type="dcterms:W3CDTF">2026-01-26T10:27:00Z</dcterms:modified>
</cp:coreProperties>
</file>